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900D04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776" behindDoc="0" locked="1" layoutInCell="1" allowOverlap="1" wp14:anchorId="0550899C" wp14:editId="7DBBC6DD">
                  <wp:simplePos x="0" y="0"/>
                  <wp:positionH relativeFrom="column">
                    <wp:posOffset>2741588</wp:posOffset>
                  </wp:positionH>
                  <wp:positionV relativeFrom="paragraph">
                    <wp:posOffset>-333228</wp:posOffset>
                  </wp:positionV>
                  <wp:extent cx="727200" cy="961200"/>
                  <wp:effectExtent l="0" t="0" r="0" b="0"/>
                  <wp:wrapNone/>
                  <wp:docPr id="1" name="Рисунок 1" descr="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00" cy="96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AC112A" w:rsidP="009432B3">
            <w:pPr>
              <w:widowControl/>
              <w:jc w:val="center"/>
              <w:rPr>
                <w:b/>
                <w:sz w:val="36"/>
              </w:rPr>
            </w:pPr>
            <w:r w:rsidRPr="00AC112A">
              <w:rPr>
                <w:b/>
                <w:sz w:val="36"/>
              </w:rPr>
              <w:t>ГУБЕРНАТОР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C1416F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 мая 2026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C1416F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134-р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D7E7B">
              <w:rPr>
                <w:sz w:val="24"/>
              </w:rPr>
              <w:t> </w:t>
            </w:r>
            <w:r>
              <w:rPr>
                <w:sz w:val="24"/>
              </w:rPr>
              <w:t>Пенза</w:t>
            </w:r>
          </w:p>
        </w:tc>
      </w:tr>
    </w:tbl>
    <w:p w:rsidR="00016655" w:rsidRPr="00345CD6" w:rsidRDefault="00016655" w:rsidP="00581E0E">
      <w:pPr>
        <w:spacing w:line="228" w:lineRule="auto"/>
        <w:jc w:val="both"/>
        <w:rPr>
          <w:sz w:val="28"/>
          <w:szCs w:val="28"/>
        </w:rPr>
      </w:pPr>
    </w:p>
    <w:p w:rsidR="00016655" w:rsidRPr="00345CD6" w:rsidRDefault="00016655" w:rsidP="00581E0E">
      <w:pPr>
        <w:pStyle w:val="a9"/>
        <w:spacing w:line="228" w:lineRule="auto"/>
        <w:jc w:val="center"/>
        <w:rPr>
          <w:b/>
          <w:szCs w:val="28"/>
        </w:rPr>
      </w:pPr>
      <w:r w:rsidRPr="00345CD6">
        <w:rPr>
          <w:b/>
          <w:szCs w:val="28"/>
        </w:rPr>
        <w:t xml:space="preserve">Об утверждении структуры Министерства лесного, </w:t>
      </w:r>
    </w:p>
    <w:p w:rsidR="00016655" w:rsidRPr="00345CD6" w:rsidRDefault="00016655" w:rsidP="00581E0E">
      <w:pPr>
        <w:pStyle w:val="a9"/>
        <w:spacing w:line="228" w:lineRule="auto"/>
        <w:jc w:val="center"/>
        <w:rPr>
          <w:b/>
          <w:szCs w:val="28"/>
        </w:rPr>
      </w:pPr>
      <w:r w:rsidRPr="00345CD6">
        <w:rPr>
          <w:b/>
          <w:szCs w:val="28"/>
        </w:rPr>
        <w:t xml:space="preserve">охотничьего хозяйства и природопользования </w:t>
      </w:r>
      <w:r w:rsidR="00345CD6">
        <w:rPr>
          <w:b/>
          <w:szCs w:val="28"/>
        </w:rPr>
        <w:br/>
      </w:r>
      <w:r w:rsidRPr="00345CD6">
        <w:rPr>
          <w:b/>
          <w:szCs w:val="28"/>
        </w:rPr>
        <w:t>Пензенской области</w:t>
      </w:r>
    </w:p>
    <w:p w:rsidR="00016655" w:rsidRDefault="00016655" w:rsidP="00581E0E">
      <w:pPr>
        <w:pStyle w:val="21"/>
        <w:spacing w:line="228" w:lineRule="auto"/>
        <w:ind w:right="0"/>
        <w:jc w:val="both"/>
        <w:rPr>
          <w:szCs w:val="28"/>
        </w:rPr>
      </w:pPr>
    </w:p>
    <w:p w:rsidR="00345CD6" w:rsidRPr="00345CD6" w:rsidRDefault="00345CD6" w:rsidP="00581E0E">
      <w:pPr>
        <w:pStyle w:val="21"/>
        <w:spacing w:line="228" w:lineRule="auto"/>
        <w:ind w:right="0"/>
        <w:jc w:val="both"/>
        <w:rPr>
          <w:szCs w:val="28"/>
        </w:rPr>
      </w:pPr>
    </w:p>
    <w:p w:rsidR="00016655" w:rsidRPr="00345CD6" w:rsidRDefault="00016655" w:rsidP="00581E0E">
      <w:pPr>
        <w:spacing w:line="228" w:lineRule="auto"/>
        <w:ind w:firstLine="709"/>
        <w:jc w:val="both"/>
        <w:rPr>
          <w:sz w:val="28"/>
          <w:szCs w:val="28"/>
        </w:rPr>
      </w:pPr>
      <w:r w:rsidRPr="00345CD6">
        <w:rPr>
          <w:sz w:val="28"/>
          <w:szCs w:val="28"/>
        </w:rPr>
        <w:t xml:space="preserve">В соответствии с пунктом 2 части 12 статьи 83 Лесного кодекса Российской Федерации, пунктом 2 части 10 статьи 26 Водного кодекса Российской Федерации, пунктом 2 части 4 статьи 6 Федерального закона </w:t>
      </w:r>
      <w:r w:rsidR="00581E0E">
        <w:rPr>
          <w:sz w:val="28"/>
          <w:szCs w:val="28"/>
        </w:rPr>
        <w:br/>
      </w:r>
      <w:r w:rsidRPr="00345CD6">
        <w:rPr>
          <w:sz w:val="28"/>
          <w:szCs w:val="28"/>
        </w:rPr>
        <w:t xml:space="preserve">от 23.11.1995 </w:t>
      </w:r>
      <w:r w:rsidR="00581E0E">
        <w:rPr>
          <w:sz w:val="28"/>
          <w:szCs w:val="28"/>
        </w:rPr>
        <w:t>№ </w:t>
      </w:r>
      <w:r w:rsidRPr="00345CD6">
        <w:rPr>
          <w:sz w:val="28"/>
          <w:szCs w:val="28"/>
        </w:rPr>
        <w:t xml:space="preserve">174-ФЗ </w:t>
      </w:r>
      <w:r w:rsidR="00581E0E">
        <w:rPr>
          <w:sz w:val="28"/>
          <w:szCs w:val="28"/>
        </w:rPr>
        <w:t>"</w:t>
      </w:r>
      <w:r w:rsidRPr="00345CD6">
        <w:rPr>
          <w:sz w:val="28"/>
          <w:szCs w:val="28"/>
        </w:rPr>
        <w:t>Об экологической экспертизе</w:t>
      </w:r>
      <w:r w:rsidR="00581E0E">
        <w:rPr>
          <w:sz w:val="28"/>
          <w:szCs w:val="28"/>
        </w:rPr>
        <w:t>"</w:t>
      </w:r>
      <w:r w:rsidRPr="00345CD6">
        <w:rPr>
          <w:sz w:val="28"/>
          <w:szCs w:val="28"/>
        </w:rPr>
        <w:t xml:space="preserve"> (с последующими изменениями), абзацем третьим части 7 статьи 6 Федерального закона </w:t>
      </w:r>
      <w:r w:rsidR="00581E0E">
        <w:rPr>
          <w:sz w:val="28"/>
          <w:szCs w:val="28"/>
        </w:rPr>
        <w:br/>
      </w:r>
      <w:r w:rsidRPr="00345CD6">
        <w:rPr>
          <w:sz w:val="28"/>
          <w:szCs w:val="28"/>
        </w:rPr>
        <w:t xml:space="preserve">от 24.04.1995 </w:t>
      </w:r>
      <w:r w:rsidR="00581E0E">
        <w:rPr>
          <w:sz w:val="28"/>
          <w:szCs w:val="28"/>
        </w:rPr>
        <w:t>№ </w:t>
      </w:r>
      <w:r w:rsidRPr="00345CD6">
        <w:rPr>
          <w:sz w:val="28"/>
          <w:szCs w:val="28"/>
        </w:rPr>
        <w:t xml:space="preserve">52-ФЗ </w:t>
      </w:r>
      <w:r w:rsidR="00581E0E">
        <w:rPr>
          <w:sz w:val="28"/>
          <w:szCs w:val="28"/>
        </w:rPr>
        <w:t>"</w:t>
      </w:r>
      <w:r w:rsidRPr="00345CD6">
        <w:rPr>
          <w:sz w:val="28"/>
          <w:szCs w:val="28"/>
        </w:rPr>
        <w:t>О животном мире</w:t>
      </w:r>
      <w:r w:rsidR="00581E0E">
        <w:rPr>
          <w:sz w:val="28"/>
          <w:szCs w:val="28"/>
        </w:rPr>
        <w:t>"</w:t>
      </w:r>
      <w:r w:rsidRPr="00345CD6">
        <w:rPr>
          <w:sz w:val="28"/>
          <w:szCs w:val="28"/>
        </w:rPr>
        <w:t xml:space="preserve"> (с последующими изменениями), пунктом 3 части 5 статьи 33 Федерального закона от 24.07.2009 </w:t>
      </w:r>
      <w:r w:rsidR="00581E0E">
        <w:rPr>
          <w:sz w:val="28"/>
          <w:szCs w:val="28"/>
        </w:rPr>
        <w:t>№ </w:t>
      </w:r>
      <w:r w:rsidRPr="00345CD6">
        <w:rPr>
          <w:sz w:val="28"/>
          <w:szCs w:val="28"/>
        </w:rPr>
        <w:t xml:space="preserve">209-ФЗ </w:t>
      </w:r>
      <w:r w:rsidR="00581E0E">
        <w:rPr>
          <w:sz w:val="28"/>
          <w:szCs w:val="28"/>
        </w:rPr>
        <w:br/>
      </w:r>
      <w:r w:rsidR="00581E0E" w:rsidRPr="009F35B7">
        <w:rPr>
          <w:spacing w:val="-6"/>
          <w:sz w:val="28"/>
          <w:szCs w:val="28"/>
        </w:rPr>
        <w:t>"</w:t>
      </w:r>
      <w:r w:rsidRPr="009F35B7">
        <w:rPr>
          <w:spacing w:val="-6"/>
          <w:sz w:val="28"/>
          <w:szCs w:val="28"/>
        </w:rPr>
        <w:t xml:space="preserve">Об охоте и о сохранении охотничьих ресурсов и о внесении изменений </w:t>
      </w:r>
      <w:r w:rsidR="009F35B7">
        <w:rPr>
          <w:spacing w:val="-6"/>
          <w:sz w:val="28"/>
          <w:szCs w:val="28"/>
        </w:rPr>
        <w:br/>
      </w:r>
      <w:r w:rsidRPr="009F35B7">
        <w:rPr>
          <w:spacing w:val="-6"/>
          <w:sz w:val="28"/>
          <w:szCs w:val="28"/>
        </w:rPr>
        <w:t xml:space="preserve">в </w:t>
      </w:r>
      <w:r w:rsidRPr="009F35B7">
        <w:rPr>
          <w:sz w:val="28"/>
          <w:szCs w:val="28"/>
        </w:rPr>
        <w:t>отдельные</w:t>
      </w:r>
      <w:r w:rsidRPr="00345CD6">
        <w:rPr>
          <w:sz w:val="28"/>
          <w:szCs w:val="28"/>
        </w:rPr>
        <w:t xml:space="preserve"> законодательные акты Российской Федерации</w:t>
      </w:r>
      <w:r w:rsidR="00581E0E">
        <w:rPr>
          <w:sz w:val="28"/>
          <w:szCs w:val="28"/>
        </w:rPr>
        <w:t>"</w:t>
      </w:r>
      <w:r w:rsidRPr="00345CD6">
        <w:rPr>
          <w:sz w:val="28"/>
          <w:szCs w:val="28"/>
        </w:rPr>
        <w:t xml:space="preserve"> (с последующими </w:t>
      </w:r>
      <w:r w:rsidRPr="009F35B7">
        <w:rPr>
          <w:sz w:val="28"/>
          <w:szCs w:val="28"/>
        </w:rPr>
        <w:t xml:space="preserve">изменениями), руководствуясь Законом Пензенской области от 24.04.2024 </w:t>
      </w:r>
      <w:r w:rsidRPr="009F35B7">
        <w:rPr>
          <w:spacing w:val="-7"/>
          <w:sz w:val="28"/>
          <w:szCs w:val="28"/>
        </w:rPr>
        <w:t>№</w:t>
      </w:r>
      <w:r w:rsidR="00581E0E" w:rsidRPr="009F35B7">
        <w:rPr>
          <w:spacing w:val="-7"/>
          <w:sz w:val="28"/>
          <w:szCs w:val="28"/>
        </w:rPr>
        <w:t> </w:t>
      </w:r>
      <w:r w:rsidRPr="009F35B7">
        <w:rPr>
          <w:spacing w:val="-7"/>
          <w:sz w:val="28"/>
          <w:szCs w:val="28"/>
        </w:rPr>
        <w:t xml:space="preserve">4212-ЗПО </w:t>
      </w:r>
      <w:r w:rsidR="00581E0E" w:rsidRPr="009F35B7">
        <w:rPr>
          <w:spacing w:val="-7"/>
          <w:sz w:val="28"/>
          <w:szCs w:val="28"/>
        </w:rPr>
        <w:t>"</w:t>
      </w:r>
      <w:r w:rsidRPr="009F35B7">
        <w:rPr>
          <w:spacing w:val="-7"/>
          <w:sz w:val="28"/>
          <w:szCs w:val="28"/>
        </w:rPr>
        <w:t>О Губернаторе Пензенской области</w:t>
      </w:r>
      <w:r w:rsidR="00581E0E" w:rsidRPr="009F35B7">
        <w:rPr>
          <w:spacing w:val="-7"/>
          <w:sz w:val="28"/>
          <w:szCs w:val="28"/>
        </w:rPr>
        <w:t>"</w:t>
      </w:r>
      <w:r w:rsidRPr="009F35B7">
        <w:rPr>
          <w:spacing w:val="-7"/>
          <w:sz w:val="28"/>
          <w:szCs w:val="28"/>
        </w:rPr>
        <w:t xml:space="preserve"> (с последующими изменениями):</w:t>
      </w:r>
    </w:p>
    <w:p w:rsidR="00016655" w:rsidRPr="00345CD6" w:rsidRDefault="00016655" w:rsidP="00581E0E">
      <w:pPr>
        <w:pStyle w:val="ab"/>
        <w:numPr>
          <w:ilvl w:val="0"/>
          <w:numId w:val="1"/>
        </w:numPr>
        <w:tabs>
          <w:tab w:val="left" w:pos="994"/>
        </w:tabs>
        <w:spacing w:line="228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45CD6">
        <w:rPr>
          <w:rFonts w:eastAsia="Calibri"/>
          <w:sz w:val="28"/>
          <w:szCs w:val="28"/>
          <w:lang w:eastAsia="en-US"/>
        </w:rPr>
        <w:t>Утвердить прилагаемую структуру Министерства лесного, охотничьего хозяйства и природопользования Пензенской области.</w:t>
      </w:r>
    </w:p>
    <w:p w:rsidR="00016655" w:rsidRPr="00345CD6" w:rsidRDefault="00016655" w:rsidP="00581E0E">
      <w:pPr>
        <w:pStyle w:val="ab"/>
        <w:numPr>
          <w:ilvl w:val="0"/>
          <w:numId w:val="1"/>
        </w:numPr>
        <w:tabs>
          <w:tab w:val="left" w:pos="994"/>
        </w:tabs>
        <w:spacing w:line="228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45CD6">
        <w:rPr>
          <w:rFonts w:eastAsia="Calibri"/>
          <w:sz w:val="28"/>
          <w:szCs w:val="28"/>
          <w:lang w:eastAsia="en-US"/>
        </w:rPr>
        <w:t xml:space="preserve">Признать утратившим силу распоряжение Губернатора Пензенской области от 20.09.2023 </w:t>
      </w:r>
      <w:r w:rsidR="00581E0E">
        <w:rPr>
          <w:rFonts w:eastAsia="Calibri"/>
          <w:sz w:val="28"/>
          <w:szCs w:val="28"/>
          <w:lang w:eastAsia="en-US"/>
        </w:rPr>
        <w:t>№ </w:t>
      </w:r>
      <w:r w:rsidRPr="00345CD6">
        <w:rPr>
          <w:rFonts w:eastAsia="Calibri"/>
          <w:sz w:val="28"/>
          <w:szCs w:val="28"/>
          <w:lang w:eastAsia="en-US"/>
        </w:rPr>
        <w:t xml:space="preserve">435-р </w:t>
      </w:r>
      <w:r w:rsidR="00581E0E">
        <w:rPr>
          <w:rFonts w:eastAsia="Calibri"/>
          <w:sz w:val="28"/>
          <w:szCs w:val="28"/>
          <w:lang w:eastAsia="en-US"/>
        </w:rPr>
        <w:t>"</w:t>
      </w:r>
      <w:r w:rsidRPr="00345CD6">
        <w:rPr>
          <w:rFonts w:eastAsia="Calibri"/>
          <w:sz w:val="28"/>
          <w:szCs w:val="28"/>
          <w:lang w:eastAsia="en-US"/>
        </w:rPr>
        <w:t>Об утверждении структуры Министерства лесного, охотничьего хозяйства и природопользования Пензенской области</w:t>
      </w:r>
      <w:r w:rsidR="00581E0E">
        <w:rPr>
          <w:rFonts w:eastAsia="Calibri"/>
          <w:sz w:val="28"/>
          <w:szCs w:val="28"/>
          <w:lang w:eastAsia="en-US"/>
        </w:rPr>
        <w:t>"</w:t>
      </w:r>
      <w:r w:rsidRPr="00345CD6">
        <w:rPr>
          <w:rFonts w:eastAsia="Calibri"/>
          <w:sz w:val="28"/>
          <w:szCs w:val="28"/>
          <w:lang w:eastAsia="en-US"/>
        </w:rPr>
        <w:t>.</w:t>
      </w:r>
    </w:p>
    <w:p w:rsidR="00016655" w:rsidRPr="00345CD6" w:rsidRDefault="00016655" w:rsidP="00581E0E">
      <w:pPr>
        <w:pStyle w:val="ab"/>
        <w:numPr>
          <w:ilvl w:val="0"/>
          <w:numId w:val="1"/>
        </w:numPr>
        <w:tabs>
          <w:tab w:val="left" w:pos="994"/>
        </w:tabs>
        <w:spacing w:line="228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45CD6">
        <w:rPr>
          <w:rFonts w:eastAsia="Calibri"/>
          <w:sz w:val="28"/>
          <w:szCs w:val="28"/>
          <w:lang w:eastAsia="en-US"/>
        </w:rPr>
        <w:t>Настоящее распоряжение вступает в силу со дня его подписания.</w:t>
      </w:r>
    </w:p>
    <w:p w:rsidR="00016655" w:rsidRPr="00345CD6" w:rsidRDefault="00016655" w:rsidP="00581E0E">
      <w:pPr>
        <w:pStyle w:val="ab"/>
        <w:numPr>
          <w:ilvl w:val="0"/>
          <w:numId w:val="1"/>
        </w:numPr>
        <w:tabs>
          <w:tab w:val="left" w:pos="994"/>
        </w:tabs>
        <w:spacing w:line="228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45CD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45CD6">
        <w:rPr>
          <w:rFonts w:eastAsia="Calibri"/>
          <w:sz w:val="28"/>
          <w:szCs w:val="28"/>
          <w:lang w:eastAsia="en-US"/>
        </w:rPr>
        <w:t xml:space="preserve"> исполнением настоящего распоряжения возложить </w:t>
      </w:r>
      <w:r w:rsidR="00581E0E">
        <w:rPr>
          <w:rFonts w:eastAsia="Calibri"/>
          <w:sz w:val="28"/>
          <w:szCs w:val="28"/>
          <w:lang w:eastAsia="en-US"/>
        </w:rPr>
        <w:br/>
      </w:r>
      <w:r w:rsidRPr="00581E0E">
        <w:rPr>
          <w:rFonts w:eastAsia="Calibri"/>
          <w:spacing w:val="-8"/>
          <w:sz w:val="28"/>
          <w:szCs w:val="28"/>
          <w:lang w:eastAsia="en-US"/>
        </w:rPr>
        <w:t>на заместителя Председателя Правительства Пензенской области, координирующего</w:t>
      </w:r>
      <w:r w:rsidRPr="00345CD6">
        <w:rPr>
          <w:rFonts w:eastAsia="Calibri"/>
          <w:sz w:val="28"/>
          <w:szCs w:val="28"/>
          <w:lang w:eastAsia="en-US"/>
        </w:rPr>
        <w:t xml:space="preserve"> вопросы государственной политики в области лесных отношений, охраны окружающей среды и природопользования.</w:t>
      </w:r>
    </w:p>
    <w:p w:rsidR="00BA5A70" w:rsidRPr="00345CD6" w:rsidRDefault="00BA5A70" w:rsidP="00581E0E">
      <w:pPr>
        <w:spacing w:line="228" w:lineRule="auto"/>
        <w:jc w:val="both"/>
        <w:rPr>
          <w:sz w:val="28"/>
          <w:szCs w:val="28"/>
        </w:rPr>
      </w:pPr>
    </w:p>
    <w:p w:rsidR="00BA5A70" w:rsidRPr="00345CD6" w:rsidRDefault="00BA5A70" w:rsidP="00581E0E">
      <w:pPr>
        <w:spacing w:line="228" w:lineRule="auto"/>
        <w:jc w:val="both"/>
        <w:rPr>
          <w:sz w:val="28"/>
          <w:szCs w:val="28"/>
        </w:rPr>
      </w:pPr>
    </w:p>
    <w:p w:rsidR="00BA5A70" w:rsidRPr="00345CD6" w:rsidRDefault="00BA5A70" w:rsidP="00581E0E">
      <w:pPr>
        <w:spacing w:line="228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FF15A2" w:rsidRPr="00345CD6" w:rsidTr="00911934">
        <w:tc>
          <w:tcPr>
            <w:tcW w:w="2802" w:type="dxa"/>
          </w:tcPr>
          <w:p w:rsidR="00FF15A2" w:rsidRPr="00345CD6" w:rsidRDefault="00FF15A2" w:rsidP="00911934">
            <w:pPr>
              <w:pStyle w:val="4"/>
              <w:rPr>
                <w:szCs w:val="28"/>
              </w:rPr>
            </w:pPr>
            <w:r w:rsidRPr="00345CD6">
              <w:rPr>
                <w:szCs w:val="28"/>
              </w:rPr>
              <w:t>Губернатор</w:t>
            </w:r>
          </w:p>
          <w:p w:rsidR="00FF15A2" w:rsidRPr="00345CD6" w:rsidRDefault="00FF15A2" w:rsidP="00911934">
            <w:pPr>
              <w:pStyle w:val="4"/>
              <w:rPr>
                <w:szCs w:val="28"/>
              </w:rPr>
            </w:pPr>
            <w:r w:rsidRPr="00345CD6">
              <w:rPr>
                <w:szCs w:val="28"/>
              </w:rPr>
              <w:t>Пензенской области</w:t>
            </w:r>
          </w:p>
        </w:tc>
        <w:tc>
          <w:tcPr>
            <w:tcW w:w="7052" w:type="dxa"/>
          </w:tcPr>
          <w:p w:rsidR="00FF15A2" w:rsidRPr="00345CD6" w:rsidRDefault="00FF15A2" w:rsidP="00911934">
            <w:pPr>
              <w:jc w:val="right"/>
              <w:rPr>
                <w:sz w:val="28"/>
                <w:szCs w:val="28"/>
              </w:rPr>
            </w:pPr>
          </w:p>
          <w:p w:rsidR="00FF15A2" w:rsidRPr="00345CD6" w:rsidRDefault="00C1416F" w:rsidP="00C14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F15A2" w:rsidRPr="00345CD6">
              <w:rPr>
                <w:sz w:val="28"/>
                <w:szCs w:val="28"/>
              </w:rPr>
              <w:t>О.В. Мельниченко</w:t>
            </w:r>
          </w:p>
        </w:tc>
      </w:tr>
    </w:tbl>
    <w:p w:rsidR="00345CD6" w:rsidRDefault="00345CD6">
      <w:pPr>
        <w:jc w:val="both"/>
        <w:rPr>
          <w:sz w:val="28"/>
        </w:rPr>
      </w:pPr>
    </w:p>
    <w:p w:rsidR="00816668" w:rsidRDefault="00816668">
      <w:pPr>
        <w:jc w:val="both"/>
        <w:rPr>
          <w:sz w:val="28"/>
        </w:rPr>
        <w:sectPr w:rsidR="00816668" w:rsidSect="00DD74B0">
          <w:footerReference w:type="defaul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816668" w:rsidRPr="006812F6" w:rsidRDefault="00816668" w:rsidP="006812F6">
      <w:pPr>
        <w:pStyle w:val="a3"/>
        <w:spacing w:line="216" w:lineRule="auto"/>
        <w:ind w:left="11340"/>
        <w:jc w:val="center"/>
        <w:rPr>
          <w:sz w:val="24"/>
          <w:szCs w:val="24"/>
        </w:rPr>
      </w:pPr>
      <w:r w:rsidRPr="006812F6">
        <w:rPr>
          <w:sz w:val="24"/>
          <w:szCs w:val="24"/>
        </w:rPr>
        <w:lastRenderedPageBreak/>
        <w:t>УТВЕРДЖЕНА</w:t>
      </w:r>
    </w:p>
    <w:p w:rsidR="00816668" w:rsidRPr="006812F6" w:rsidRDefault="00581E0E" w:rsidP="006812F6">
      <w:pPr>
        <w:pStyle w:val="a3"/>
        <w:spacing w:line="216" w:lineRule="auto"/>
        <w:ind w:left="11340"/>
        <w:jc w:val="center"/>
        <w:rPr>
          <w:sz w:val="24"/>
          <w:szCs w:val="24"/>
        </w:rPr>
      </w:pPr>
      <w:r w:rsidRPr="006812F6">
        <w:rPr>
          <w:sz w:val="24"/>
          <w:szCs w:val="24"/>
        </w:rPr>
        <w:t>р</w:t>
      </w:r>
      <w:r w:rsidR="00816668" w:rsidRPr="006812F6">
        <w:rPr>
          <w:sz w:val="24"/>
          <w:szCs w:val="24"/>
        </w:rPr>
        <w:t xml:space="preserve">аспоряжением Губернатора </w:t>
      </w:r>
      <w:r w:rsidRPr="006812F6">
        <w:rPr>
          <w:sz w:val="24"/>
          <w:szCs w:val="24"/>
        </w:rPr>
        <w:br/>
      </w:r>
      <w:r w:rsidR="00816668" w:rsidRPr="006812F6">
        <w:rPr>
          <w:sz w:val="24"/>
          <w:szCs w:val="24"/>
        </w:rPr>
        <w:t>Пензенской области</w:t>
      </w:r>
    </w:p>
    <w:p w:rsidR="00816668" w:rsidRDefault="00C1416F" w:rsidP="00C1416F">
      <w:pPr>
        <w:pStyle w:val="a3"/>
        <w:spacing w:line="216" w:lineRule="auto"/>
        <w:ind w:left="11340"/>
      </w:pPr>
      <w:r>
        <w:rPr>
          <w:sz w:val="24"/>
          <w:szCs w:val="24"/>
        </w:rPr>
        <w:t xml:space="preserve">                  </w:t>
      </w:r>
      <w:bookmarkStart w:id="0" w:name="_GoBack"/>
      <w:bookmarkEnd w:id="0"/>
      <w:r w:rsidR="00581E0E" w:rsidRPr="006812F6">
        <w:rPr>
          <w:sz w:val="24"/>
          <w:szCs w:val="24"/>
        </w:rPr>
        <w:t xml:space="preserve">  </w:t>
      </w:r>
      <w:r>
        <w:rPr>
          <w:sz w:val="24"/>
          <w:szCs w:val="24"/>
        </w:rPr>
        <w:t>22.05.2026</w:t>
      </w:r>
      <w:r w:rsidR="00581E0E" w:rsidRPr="006812F6">
        <w:rPr>
          <w:sz w:val="24"/>
          <w:szCs w:val="24"/>
        </w:rPr>
        <w:t xml:space="preserve">  </w:t>
      </w:r>
      <w:r w:rsidR="00816668" w:rsidRPr="006812F6">
        <w:rPr>
          <w:sz w:val="24"/>
          <w:szCs w:val="24"/>
        </w:rPr>
        <w:t>№</w:t>
      </w:r>
      <w:r>
        <w:rPr>
          <w:sz w:val="24"/>
          <w:szCs w:val="24"/>
        </w:rPr>
        <w:t xml:space="preserve"> 134-р</w:t>
      </w:r>
    </w:p>
    <w:p w:rsidR="00816668" w:rsidRPr="00581E0E" w:rsidRDefault="00816668" w:rsidP="00816668">
      <w:pPr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922"/>
      </w:tblGrid>
      <w:tr w:rsidR="00816668" w:rsidRPr="00296A7A" w:rsidTr="00F220E5">
        <w:tc>
          <w:tcPr>
            <w:tcW w:w="15922" w:type="dxa"/>
            <w:shd w:val="clear" w:color="auto" w:fill="auto"/>
          </w:tcPr>
          <w:p w:rsidR="00816668" w:rsidRPr="006812F6" w:rsidRDefault="000F103A" w:rsidP="00F220E5">
            <w:pPr>
              <w:widowControl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812F6">
              <w:rPr>
                <w:rFonts w:eastAsia="Calibri"/>
                <w:b/>
                <w:sz w:val="24"/>
                <w:szCs w:val="24"/>
                <w:lang w:eastAsia="en-US"/>
              </w:rPr>
              <w:t>СТРУКТУРА</w:t>
            </w:r>
          </w:p>
          <w:p w:rsidR="00816668" w:rsidRPr="00296A7A" w:rsidRDefault="00816668" w:rsidP="00F220E5">
            <w:pPr>
              <w:widowControl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812F6">
              <w:rPr>
                <w:rFonts w:eastAsia="Calibri"/>
                <w:b/>
                <w:sz w:val="24"/>
                <w:szCs w:val="24"/>
                <w:lang w:eastAsia="en-US"/>
              </w:rPr>
              <w:t>Министерства лесного, охотничьего хозяйства и природопользования Пензенской области</w:t>
            </w:r>
          </w:p>
        </w:tc>
      </w:tr>
    </w:tbl>
    <w:p w:rsidR="00816668" w:rsidRPr="00296A7A" w:rsidRDefault="00816668" w:rsidP="00816668">
      <w:pPr>
        <w:widowControl/>
        <w:ind w:right="113"/>
        <w:jc w:val="center"/>
        <w:rPr>
          <w:rFonts w:ascii="Calibri" w:eastAsia="Calibri" w:hAnsi="Calibri"/>
          <w:b/>
          <w:noProof/>
          <w:sz w:val="24"/>
          <w:szCs w:val="24"/>
          <w:highlight w:val="black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B8A3D7" wp14:editId="09722C7A">
                <wp:simplePos x="0" y="0"/>
                <wp:positionH relativeFrom="column">
                  <wp:posOffset>3994150</wp:posOffset>
                </wp:positionH>
                <wp:positionV relativeFrom="paragraph">
                  <wp:posOffset>65405</wp:posOffset>
                </wp:positionV>
                <wp:extent cx="2838450" cy="309880"/>
                <wp:effectExtent l="0" t="0" r="19050" b="1397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BB7A88" w:rsidRDefault="00816668" w:rsidP="00816668">
                            <w:pPr>
                              <w:ind w:right="-57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B7A88">
                              <w:rPr>
                                <w:b/>
                                <w:sz w:val="25"/>
                                <w:szCs w:val="25"/>
                              </w:rPr>
                              <w:t>Министр</w:t>
                            </w:r>
                            <w:r>
                              <w:rPr>
                                <w:b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26" style="position:absolute;left:0;text-align:left;margin-left:314.5pt;margin-top:5.15pt;width:223.5pt;height:2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">
                <v:textbox>
                  <w:txbxContent>
                    <w:p w:rsidR="00816668" w:rsidRPr="00BB7A88" w:rsidRDefault="00816668" w:rsidP="00816668">
                      <w:pPr>
                        <w:ind w:right="-57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B7A88">
                        <w:rPr>
                          <w:b/>
                          <w:sz w:val="25"/>
                          <w:szCs w:val="25"/>
                        </w:rPr>
                        <w:t>Министр</w:t>
                      </w:r>
                      <w:r>
                        <w:rPr>
                          <w:b/>
                          <w:sz w:val="25"/>
                          <w:szCs w:val="25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16668" w:rsidRPr="00296A7A" w:rsidRDefault="00826307" w:rsidP="00816668">
      <w:pPr>
        <w:rPr>
          <w:rFonts w:eastAsia="Calibri"/>
          <w:sz w:val="24"/>
          <w:szCs w:val="24"/>
          <w:highlight w:val="black"/>
          <w:lang w:eastAsia="en-US"/>
        </w:rPr>
      </w:pPr>
      <w:r w:rsidRPr="00296A7A">
        <w:rPr>
          <w:rFonts w:eastAsia="Calibri"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3471AD8" wp14:editId="29DD9E2C">
                <wp:simplePos x="0" y="0"/>
                <wp:positionH relativeFrom="column">
                  <wp:posOffset>1459230</wp:posOffset>
                </wp:positionH>
                <wp:positionV relativeFrom="paragraph">
                  <wp:posOffset>18415</wp:posOffset>
                </wp:positionV>
                <wp:extent cx="2519680" cy="0"/>
                <wp:effectExtent l="0" t="0" r="13970" b="190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114.9pt;margin-top:1.45pt;width:198.4pt;height:0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"/>
            </w:pict>
          </mc:Fallback>
        </mc:AlternateContent>
      </w:r>
      <w:r w:rsidRPr="00296A7A">
        <w:rPr>
          <w:rFonts w:eastAsia="Calibri"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E7CDBFC" wp14:editId="0710317C">
                <wp:simplePos x="0" y="0"/>
                <wp:positionH relativeFrom="column">
                  <wp:posOffset>1463040</wp:posOffset>
                </wp:positionH>
                <wp:positionV relativeFrom="paragraph">
                  <wp:posOffset>20320</wp:posOffset>
                </wp:positionV>
                <wp:extent cx="0" cy="257175"/>
                <wp:effectExtent l="76200" t="0" r="7620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5.2pt;margin-top:1.6pt;width:0;height:20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" strokecolor="windowText">
                <v:stroke endarrow="block"/>
              </v:shape>
            </w:pict>
          </mc:Fallback>
        </mc:AlternateContent>
      </w:r>
      <w:r w:rsidR="0081666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FACAED5" wp14:editId="1EBC13F2">
                <wp:simplePos x="0" y="0"/>
                <wp:positionH relativeFrom="column">
                  <wp:posOffset>3202305</wp:posOffset>
                </wp:positionH>
                <wp:positionV relativeFrom="paragraph">
                  <wp:posOffset>120650</wp:posOffset>
                </wp:positionV>
                <wp:extent cx="0" cy="171450"/>
                <wp:effectExtent l="7620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252.15pt;margin-top:9.5pt;width:0;height:13.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  <w:r w:rsidR="0081666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055FA6A" wp14:editId="6D7483A1">
                <wp:simplePos x="0" y="0"/>
                <wp:positionH relativeFrom="column">
                  <wp:posOffset>3202305</wp:posOffset>
                </wp:positionH>
                <wp:positionV relativeFrom="paragraph">
                  <wp:posOffset>120650</wp:posOffset>
                </wp:positionV>
                <wp:extent cx="7905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15pt,9.5pt" to="314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" strokecolor="black [3040]"/>
            </w:pict>
          </mc:Fallback>
        </mc:AlternateContent>
      </w:r>
      <w:r w:rsidR="0081666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9EAB080" wp14:editId="2B81DF77">
                <wp:simplePos x="0" y="0"/>
                <wp:positionH relativeFrom="column">
                  <wp:posOffset>3202305</wp:posOffset>
                </wp:positionH>
                <wp:positionV relativeFrom="paragraph">
                  <wp:posOffset>130175</wp:posOffset>
                </wp:positionV>
                <wp:extent cx="0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10.25pt" to="252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" strokecolor="black [3040]"/>
            </w:pict>
          </mc:Fallback>
        </mc:AlternateContent>
      </w:r>
      <w:r w:rsidR="00816668" w:rsidRPr="00296A7A">
        <w:rPr>
          <w:rFonts w:eastAsia="Calibri"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0669E37" wp14:editId="6BD0707B">
                <wp:simplePos x="0" y="0"/>
                <wp:positionH relativeFrom="column">
                  <wp:posOffset>8679180</wp:posOffset>
                </wp:positionH>
                <wp:positionV relativeFrom="paragraph">
                  <wp:posOffset>6350</wp:posOffset>
                </wp:positionV>
                <wp:extent cx="0" cy="243205"/>
                <wp:effectExtent l="76200" t="0" r="57150" b="6159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683.4pt;margin-top:.5pt;width:0;height:19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ukYAIAAHcEAAAOAAAAZHJzL2Uyb0RvYy54bWysVEtu2zAQ3RfoHQjuHUmOnDpC5KCQ7G7S&#10;NkDSA9AkZRGlSIFkLBtFgTQXyBF6hW666Ac5g3yjDulPm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">
                <v:stroke endarrow="block"/>
              </v:shape>
            </w:pict>
          </mc:Fallback>
        </mc:AlternateContent>
      </w:r>
      <w:r w:rsidR="00816668" w:rsidRPr="00296A7A">
        <w:rPr>
          <w:rFonts w:eastAsia="Calibri"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F1F7E6F" wp14:editId="66422E15">
                <wp:simplePos x="0" y="0"/>
                <wp:positionH relativeFrom="column">
                  <wp:posOffset>6831330</wp:posOffset>
                </wp:positionH>
                <wp:positionV relativeFrom="paragraph">
                  <wp:posOffset>10795</wp:posOffset>
                </wp:positionV>
                <wp:extent cx="1831340" cy="0"/>
                <wp:effectExtent l="0" t="0" r="16510" b="1905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1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537.9pt;margin-top:.85pt;width:144.2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"/>
            </w:pict>
          </mc:Fallback>
        </mc:AlternateContent>
      </w:r>
    </w:p>
    <w:p w:rsidR="00816668" w:rsidRPr="00296A7A" w:rsidRDefault="00125023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99468F" wp14:editId="4B349A84">
                <wp:simplePos x="0" y="0"/>
                <wp:positionH relativeFrom="column">
                  <wp:posOffset>7183755</wp:posOffset>
                </wp:positionH>
                <wp:positionV relativeFrom="paragraph">
                  <wp:posOffset>67945</wp:posOffset>
                </wp:positionV>
                <wp:extent cx="2574290" cy="381000"/>
                <wp:effectExtent l="0" t="0" r="16510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42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BB7A88" w:rsidRDefault="00816668" w:rsidP="00125023">
                            <w:pPr>
                              <w:ind w:right="-57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B7A8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Заместитель Министра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B7A8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начальник управления природных ресурсов и экологии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7" style="position:absolute;margin-left:565.65pt;margin-top:5.35pt;width:202.7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">
                <v:textbox>
                  <w:txbxContent>
                    <w:p w:rsidR="00816668" w:rsidRPr="00BB7A88" w:rsidRDefault="00816668" w:rsidP="00125023">
                      <w:pPr>
                        <w:ind w:right="-57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B7A88">
                        <w:rPr>
                          <w:b/>
                          <w:sz w:val="18"/>
                          <w:szCs w:val="18"/>
                        </w:rPr>
                        <w:t xml:space="preserve">Заместитель Министра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Pr="00BB7A88">
                        <w:rPr>
                          <w:b/>
                          <w:sz w:val="18"/>
                          <w:szCs w:val="18"/>
                        </w:rPr>
                        <w:t xml:space="preserve"> начальник управления природных ресурсов и экологии</w:t>
                      </w:r>
                    </w:p>
                  </w:txbxContent>
                </v:textbox>
              </v:rect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546305" wp14:editId="30677CCD">
                <wp:simplePos x="0" y="0"/>
                <wp:positionH relativeFrom="column">
                  <wp:posOffset>4411980</wp:posOffset>
                </wp:positionH>
                <wp:positionV relativeFrom="paragraph">
                  <wp:posOffset>116840</wp:posOffset>
                </wp:positionV>
                <wp:extent cx="2219325" cy="334010"/>
                <wp:effectExtent l="0" t="0" r="28575" b="2794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BB7A88" w:rsidRDefault="00816668" w:rsidP="00125023">
                            <w:pPr>
                              <w:spacing w:line="221" w:lineRule="auto"/>
                              <w:ind w:right="-57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B7A8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Заместитель Министра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BB7A8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начальник управления лесного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8" style="position:absolute;margin-left:347.4pt;margin-top:9.2pt;width:174.75pt;height:26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">
                <v:textbox>
                  <w:txbxContent>
                    <w:p w:rsidR="00816668" w:rsidRPr="00BB7A88" w:rsidRDefault="00816668" w:rsidP="00125023">
                      <w:pPr>
                        <w:spacing w:line="221" w:lineRule="auto"/>
                        <w:ind w:right="-57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B7A88">
                        <w:rPr>
                          <w:b/>
                          <w:sz w:val="18"/>
                          <w:szCs w:val="18"/>
                        </w:rPr>
                        <w:t xml:space="preserve">Заместитель Министра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Pr="00BB7A88">
                        <w:rPr>
                          <w:b/>
                          <w:sz w:val="18"/>
                          <w:szCs w:val="18"/>
                        </w:rPr>
                        <w:t xml:space="preserve"> начальник управления лесного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="0081666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D2B90FA" wp14:editId="5B658BC1">
                <wp:simplePos x="0" y="0"/>
                <wp:positionH relativeFrom="column">
                  <wp:posOffset>2573656</wp:posOffset>
                </wp:positionH>
                <wp:positionV relativeFrom="paragraph">
                  <wp:posOffset>116840</wp:posOffset>
                </wp:positionV>
                <wp:extent cx="1600200" cy="334010"/>
                <wp:effectExtent l="0" t="0" r="19050" b="279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340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668" w:rsidRPr="005D0465" w:rsidRDefault="00816668" w:rsidP="0012502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D0465">
                              <w:rPr>
                                <w:b/>
                                <w:sz w:val="18"/>
                                <w:szCs w:val="18"/>
                              </w:rPr>
                              <w:t>Сектор мобилизационной подготовки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9" style="position:absolute;margin-left:202.65pt;margin-top:9.2pt;width:126pt;height:26.3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" fillcolor="white [3201]" strokecolor="black [3200]" strokeweight=".5pt">
                <v:textbox>
                  <w:txbxContent>
                    <w:p w:rsidR="00816668" w:rsidRPr="005D0465" w:rsidRDefault="00816668" w:rsidP="0012502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0465">
                        <w:rPr>
                          <w:b/>
                          <w:sz w:val="18"/>
                          <w:szCs w:val="18"/>
                        </w:rPr>
                        <w:t>Сектор мобилизационной подготовки</w:t>
                      </w:r>
                    </w:p>
                  </w:txbxContent>
                </v:textbox>
              </v:rect>
            </w:pict>
          </mc:Fallback>
        </mc:AlternateContent>
      </w:r>
      <w:r w:rsidR="00816668" w:rsidRPr="00296A7A">
        <w:rPr>
          <w:rFonts w:eastAsia="Calibri"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1AF4926" wp14:editId="1C960F13">
                <wp:simplePos x="0" y="0"/>
                <wp:positionH relativeFrom="column">
                  <wp:posOffset>5375910</wp:posOffset>
                </wp:positionH>
                <wp:positionV relativeFrom="paragraph">
                  <wp:posOffset>21590</wp:posOffset>
                </wp:positionV>
                <wp:extent cx="6985" cy="85725"/>
                <wp:effectExtent l="76200" t="0" r="69215" b="47625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857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423.3pt;margin-top:1.7pt;width:.55pt;height:6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" strokecolor="black [3213]">
                <v:stroke endarrow="block"/>
              </v:shape>
            </w:pict>
          </mc:Fallback>
        </mc:AlternateContent>
      </w:r>
      <w:r w:rsidR="00816668" w:rsidRPr="00FF03F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61A7557" wp14:editId="60145469">
                <wp:simplePos x="0" y="0"/>
                <wp:positionH relativeFrom="column">
                  <wp:posOffset>344805</wp:posOffset>
                </wp:positionH>
                <wp:positionV relativeFrom="paragraph">
                  <wp:posOffset>240665</wp:posOffset>
                </wp:positionV>
                <wp:extent cx="1809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15pt,18.95pt" to="41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" strokecolor="black [3213]"/>
            </w:pict>
          </mc:Fallback>
        </mc:AlternateContent>
      </w:r>
      <w:r w:rsidR="00816668" w:rsidRPr="00345629">
        <w:rPr>
          <w:rFonts w:eastAsia="Calibri"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0D8E290" wp14:editId="2B789DA8">
                <wp:simplePos x="0" y="0"/>
                <wp:positionH relativeFrom="column">
                  <wp:posOffset>344805</wp:posOffset>
                </wp:positionH>
                <wp:positionV relativeFrom="paragraph">
                  <wp:posOffset>240665</wp:posOffset>
                </wp:positionV>
                <wp:extent cx="19050" cy="3048000"/>
                <wp:effectExtent l="0" t="0" r="19050" b="1905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04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27.15pt;margin-top:18.95pt;width:1.5pt;height:240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"/>
            </w:pict>
          </mc:Fallback>
        </mc:AlternateContent>
      </w:r>
      <w:r w:rsidR="00816668" w:rsidRPr="00296A7A">
        <w:rPr>
          <w:rFonts w:eastAsia="Calibri"/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D450CB9" wp14:editId="6D05F51D">
                <wp:simplePos x="0" y="0"/>
                <wp:positionH relativeFrom="column">
                  <wp:posOffset>525780</wp:posOffset>
                </wp:positionH>
                <wp:positionV relativeFrom="paragraph">
                  <wp:posOffset>116840</wp:posOffset>
                </wp:positionV>
                <wp:extent cx="1944370" cy="266700"/>
                <wp:effectExtent l="0" t="0" r="1778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3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96A7A" w:rsidRDefault="00816668" w:rsidP="00125023">
                            <w:pPr>
                              <w:ind w:right="-57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96A7A">
                              <w:rPr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аместитель Министра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41.4pt;margin-top:9.2pt;width:153.1pt;height:2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">
                <v:textbox>
                  <w:txbxContent>
                    <w:p w:rsidR="00816668" w:rsidRPr="00296A7A" w:rsidRDefault="00816668" w:rsidP="00125023">
                      <w:pPr>
                        <w:ind w:right="-57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96A7A">
                        <w:rPr>
                          <w:b/>
                          <w:sz w:val="18"/>
                          <w:szCs w:val="18"/>
                        </w:rPr>
                        <w:t>З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аместитель Министра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816668" w:rsidRPr="00296A7A" w:rsidRDefault="00125023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E5E6E5A" wp14:editId="77BC3E72">
                <wp:simplePos x="0" y="0"/>
                <wp:positionH relativeFrom="column">
                  <wp:posOffset>7319222</wp:posOffset>
                </wp:positionH>
                <wp:positionV relativeFrom="paragraph">
                  <wp:posOffset>254636</wp:posOffset>
                </wp:positionV>
                <wp:extent cx="2438400" cy="2159000"/>
                <wp:effectExtent l="0" t="0" r="19050" b="1270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Default="00816668" w:rsidP="00282E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D6A54">
                              <w:rPr>
                                <w:sz w:val="18"/>
                                <w:szCs w:val="18"/>
                              </w:rPr>
                              <w:t>Управление природных ресурсов и экологии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16668" w:rsidRPr="00550D59" w:rsidRDefault="00816668" w:rsidP="00816668">
                            <w:pPr>
                              <w:spacing w:before="120" w:line="180" w:lineRule="exact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31" style="position:absolute;margin-left:576.3pt;margin-top:20.05pt;width:192pt;height:17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">
                <v:textbox>
                  <w:txbxContent>
                    <w:p w:rsidR="00816668" w:rsidRDefault="00816668" w:rsidP="00282E39">
                      <w:pPr>
                        <w:rPr>
                          <w:sz w:val="18"/>
                          <w:szCs w:val="18"/>
                        </w:rPr>
                      </w:pPr>
                      <w:r w:rsidRPr="007D6A54">
                        <w:rPr>
                          <w:sz w:val="18"/>
                          <w:szCs w:val="18"/>
                        </w:rPr>
                        <w:t>Управление природных ресурсов и экологии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816668" w:rsidRPr="00550D59" w:rsidRDefault="00816668" w:rsidP="00816668">
                      <w:pPr>
                        <w:spacing w:before="120" w:line="180" w:lineRule="exact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0E8A4F7" wp14:editId="580D77CA">
                <wp:simplePos x="0" y="0"/>
                <wp:positionH relativeFrom="column">
                  <wp:posOffset>8610600</wp:posOffset>
                </wp:positionH>
                <wp:positionV relativeFrom="paragraph">
                  <wp:posOffset>186055</wp:posOffset>
                </wp:positionV>
                <wp:extent cx="120015" cy="0"/>
                <wp:effectExtent l="79058" t="0" r="54292" b="54293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0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6" o:spid="_x0000_s1026" type="#_x0000_t32" style="position:absolute;margin-left:678pt;margin-top:14.65pt;width:9.45pt;height:0;rotation:9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">
                <v:stroke endarrow="block"/>
              </v:shape>
            </w:pict>
          </mc:Fallback>
        </mc:AlternateContent>
      </w:r>
      <w:r w:rsidR="00826307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B954FB" wp14:editId="3BFDD76F">
                <wp:simplePos x="0" y="0"/>
                <wp:positionH relativeFrom="column">
                  <wp:posOffset>4305935</wp:posOffset>
                </wp:positionH>
                <wp:positionV relativeFrom="paragraph">
                  <wp:posOffset>275590</wp:posOffset>
                </wp:positionV>
                <wp:extent cx="121920" cy="0"/>
                <wp:effectExtent l="80010" t="0" r="53340" b="53340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339.05pt;margin-top:21.7pt;width:9.6pt;height:0;rotation:9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">
                <v:stroke endarrow="block"/>
              </v:shape>
            </w:pict>
          </mc:Fallback>
        </mc:AlternateContent>
      </w:r>
      <w:r w:rsidR="0082630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43E8449" wp14:editId="3D659885">
                <wp:simplePos x="0" y="0"/>
                <wp:positionH relativeFrom="column">
                  <wp:posOffset>4369435</wp:posOffset>
                </wp:positionH>
                <wp:positionV relativeFrom="paragraph">
                  <wp:posOffset>207645</wp:posOffset>
                </wp:positionV>
                <wp:extent cx="1008000" cy="0"/>
                <wp:effectExtent l="0" t="0" r="2095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05pt,16.35pt" to="423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" strokecolor="black [3040]"/>
            </w:pict>
          </mc:Fallback>
        </mc:AlternateContent>
      </w:r>
      <w:r w:rsidR="0082630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D990266" wp14:editId="71FE0C52">
                <wp:simplePos x="0" y="0"/>
                <wp:positionH relativeFrom="column">
                  <wp:posOffset>6821805</wp:posOffset>
                </wp:positionH>
                <wp:positionV relativeFrom="paragraph">
                  <wp:posOffset>26035</wp:posOffset>
                </wp:positionV>
                <wp:extent cx="360000" cy="0"/>
                <wp:effectExtent l="0" t="0" r="2159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15pt,2.05pt" to="565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" strokecolor="black [3040]"/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A2B9D00" wp14:editId="3632E28A">
                <wp:simplePos x="0" y="0"/>
                <wp:positionH relativeFrom="column">
                  <wp:posOffset>6824980</wp:posOffset>
                </wp:positionH>
                <wp:positionV relativeFrom="paragraph">
                  <wp:posOffset>37465</wp:posOffset>
                </wp:positionV>
                <wp:extent cx="0" cy="318135"/>
                <wp:effectExtent l="76200" t="0" r="76200" b="6286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537.4pt;margin-top:2.95pt;width:0;height:25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">
                <v:stroke endarrow="block"/>
              </v:shape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29A44B" wp14:editId="2D90BB1F">
                <wp:simplePos x="0" y="0"/>
                <wp:positionH relativeFrom="column">
                  <wp:posOffset>678180</wp:posOffset>
                </wp:positionH>
                <wp:positionV relativeFrom="paragraph">
                  <wp:posOffset>126999</wp:posOffset>
                </wp:positionV>
                <wp:extent cx="1789430" cy="428625"/>
                <wp:effectExtent l="0" t="0" r="20320" b="2857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02911" w:rsidRDefault="00816668" w:rsidP="00DB1F25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02911">
                              <w:rPr>
                                <w:sz w:val="18"/>
                                <w:szCs w:val="18"/>
                              </w:rPr>
                              <w:t>Отде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л финансирования, бюджетного</w:t>
                            </w:r>
                            <w:r w:rsidRPr="00202911">
                              <w:rPr>
                                <w:sz w:val="18"/>
                                <w:szCs w:val="18"/>
                              </w:rPr>
                              <w:t xml:space="preserve"> учета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32" style="position:absolute;margin-left:53.4pt;margin-top:10pt;width:140.9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">
                <v:textbox>
                  <w:txbxContent>
                    <w:p w:rsidR="00816668" w:rsidRPr="00202911" w:rsidRDefault="00816668" w:rsidP="00DB1F25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02911">
                        <w:rPr>
                          <w:sz w:val="18"/>
                          <w:szCs w:val="18"/>
                        </w:rPr>
                        <w:t>Отде</w:t>
                      </w:r>
                      <w:r>
                        <w:rPr>
                          <w:sz w:val="18"/>
                          <w:szCs w:val="18"/>
                        </w:rPr>
                        <w:t>л финансирования, бюджетного</w:t>
                      </w:r>
                      <w:r w:rsidRPr="00202911">
                        <w:rPr>
                          <w:sz w:val="18"/>
                          <w:szCs w:val="18"/>
                        </w:rPr>
                        <w:t xml:space="preserve"> учета</w:t>
                      </w:r>
                      <w:r>
                        <w:rPr>
                          <w:sz w:val="18"/>
                          <w:szCs w:val="18"/>
                        </w:rPr>
                        <w:t xml:space="preserve">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6760FE" wp14:editId="2D00A3C0">
                <wp:simplePos x="0" y="0"/>
                <wp:positionH relativeFrom="column">
                  <wp:posOffset>344805</wp:posOffset>
                </wp:positionH>
                <wp:positionV relativeFrom="paragraph">
                  <wp:posOffset>269240</wp:posOffset>
                </wp:positionV>
                <wp:extent cx="333375" cy="0"/>
                <wp:effectExtent l="0" t="76200" r="28575" b="9525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27.15pt;margin-top:21.2pt;width:26.2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">
                <v:stroke endarrow="block"/>
              </v:shape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C96CE6D" wp14:editId="1079DEA1">
                <wp:simplePos x="0" y="0"/>
                <wp:positionH relativeFrom="column">
                  <wp:posOffset>5374005</wp:posOffset>
                </wp:positionH>
                <wp:positionV relativeFrom="paragraph">
                  <wp:posOffset>128905</wp:posOffset>
                </wp:positionV>
                <wp:extent cx="0" cy="82550"/>
                <wp:effectExtent l="0" t="0" r="19050" b="1270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423.15pt;margin-top:10.15pt;width:0;height:6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"/>
            </w:pict>
          </mc:Fallback>
        </mc:AlternateContent>
      </w:r>
    </w:p>
    <w:p w:rsidR="00816668" w:rsidRPr="00296A7A" w:rsidRDefault="00282E39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A1CA4D" wp14:editId="2ADA926A">
                <wp:simplePos x="0" y="0"/>
                <wp:positionH relativeFrom="column">
                  <wp:posOffset>7507605</wp:posOffset>
                </wp:positionH>
                <wp:positionV relativeFrom="paragraph">
                  <wp:posOffset>172932</wp:posOffset>
                </wp:positionV>
                <wp:extent cx="2085975" cy="349250"/>
                <wp:effectExtent l="0" t="0" r="28575" b="1270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80895" w:rsidRDefault="00816668" w:rsidP="00DB1F25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44206">
                              <w:rPr>
                                <w:sz w:val="18"/>
                                <w:szCs w:val="18"/>
                              </w:rPr>
                              <w:t xml:space="preserve">Отдел экологического нормирования </w:t>
                            </w:r>
                            <w:r w:rsidR="0012502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644206">
                              <w:rPr>
                                <w:sz w:val="18"/>
                                <w:szCs w:val="18"/>
                              </w:rPr>
                              <w:t>и экономики природопользования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3" style="position:absolute;margin-left:591.15pt;margin-top:13.6pt;width:164.25pt;height:27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">
                <v:textbox>
                  <w:txbxContent>
                    <w:p w:rsidR="00816668" w:rsidRPr="00280895" w:rsidRDefault="00816668" w:rsidP="00DB1F25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44206">
                        <w:rPr>
                          <w:sz w:val="18"/>
                          <w:szCs w:val="18"/>
                        </w:rPr>
                        <w:t xml:space="preserve">Отдел экологического нормирования </w:t>
                      </w:r>
                      <w:r w:rsidR="00125023">
                        <w:rPr>
                          <w:sz w:val="18"/>
                          <w:szCs w:val="18"/>
                        </w:rPr>
                        <w:br/>
                      </w:r>
                      <w:r w:rsidRPr="00644206">
                        <w:rPr>
                          <w:sz w:val="18"/>
                          <w:szCs w:val="18"/>
                        </w:rPr>
                        <w:t>и экономики природопользования</w:t>
                      </w:r>
                    </w:p>
                  </w:txbxContent>
                </v:textbox>
              </v:rect>
            </w:pict>
          </mc:Fallback>
        </mc:AlternateContent>
      </w:r>
      <w:r w:rsidR="00E05DB4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361846" wp14:editId="6C4DF44B">
                <wp:simplePos x="0" y="0"/>
                <wp:positionH relativeFrom="column">
                  <wp:posOffset>5271135</wp:posOffset>
                </wp:positionH>
                <wp:positionV relativeFrom="paragraph">
                  <wp:posOffset>62230</wp:posOffset>
                </wp:positionV>
                <wp:extent cx="1914525" cy="1813560"/>
                <wp:effectExtent l="0" t="0" r="28575" b="1524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Default="00816668" w:rsidP="00816668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Управление по охране, надзору </w:t>
                            </w:r>
                            <w:r w:rsidR="0012502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 регулированию использования животного мира</w:t>
                            </w:r>
                          </w:p>
                          <w:p w:rsidR="00816668" w:rsidRPr="00A3261B" w:rsidRDefault="00816668" w:rsidP="00816668">
                            <w:pPr>
                              <w:spacing w:line="180" w:lineRule="exact"/>
                              <w:rPr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2268" w:type="dxa"/>
                              <w:tblInd w:w="39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</w:tblGrid>
                            <w:tr w:rsidR="00816668" w:rsidRPr="00B55C5C" w:rsidTr="00E05DB4">
                              <w:trPr>
                                <w:trHeight w:val="975"/>
                              </w:trPr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:rsidR="00816668" w:rsidRPr="00B55C5C" w:rsidRDefault="00816668" w:rsidP="00125023">
                                  <w:pPr>
                                    <w:spacing w:line="180" w:lineRule="exact"/>
                                    <w:ind w:left="93"/>
                                    <w:jc w:val="center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 w:rsidRPr="005E7CF3">
                                    <w:rPr>
                                      <w:sz w:val="18"/>
                                      <w:szCs w:val="18"/>
                                    </w:rPr>
                                    <w:t xml:space="preserve">тдел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рационального использования объектов животного мира </w:t>
                                  </w:r>
                                  <w:r w:rsidR="00125023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и разрешительной деятельности</w:t>
                                  </w:r>
                                </w:p>
                              </w:tc>
                            </w:tr>
                          </w:tbl>
                          <w:p w:rsidR="00816668" w:rsidRPr="00282E39" w:rsidRDefault="00816668" w:rsidP="00816668">
                            <w:pPr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</w:tblGrid>
                            <w:tr w:rsidR="00816668" w:rsidRPr="00B55C5C" w:rsidTr="00E05DB4">
                              <w:trPr>
                                <w:trHeight w:val="749"/>
                              </w:trPr>
                              <w:tc>
                                <w:tcPr>
                                  <w:tcW w:w="2268" w:type="dxa"/>
                                  <w:shd w:val="clear" w:color="auto" w:fill="auto"/>
                                  <w:vAlign w:val="center"/>
                                </w:tcPr>
                                <w:p w:rsidR="00816668" w:rsidRPr="00B55C5C" w:rsidRDefault="00816668" w:rsidP="00E05DB4">
                                  <w:pPr>
                                    <w:ind w:left="34"/>
                                    <w:jc w:val="center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  <w:r w:rsidRPr="005E7CF3">
                                    <w:rPr>
                                      <w:sz w:val="18"/>
                                      <w:szCs w:val="18"/>
                                    </w:rPr>
                                    <w:t xml:space="preserve">тдел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охраны </w:t>
                                  </w:r>
                                  <w:r w:rsidR="00125023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и </w:t>
                                  </w:r>
                                  <w:r w:rsidRPr="005E7CF3">
                                    <w:rPr>
                                      <w:sz w:val="18"/>
                                      <w:szCs w:val="18"/>
                                    </w:rPr>
                                    <w:t>государственного охотничьего надзора</w:t>
                                  </w:r>
                                </w:p>
                              </w:tc>
                            </w:tr>
                          </w:tbl>
                          <w:p w:rsidR="00816668" w:rsidRPr="00A3261B" w:rsidRDefault="00816668" w:rsidP="00816668">
                            <w:pPr>
                              <w:rPr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34" style="position:absolute;margin-left:415.05pt;margin-top:4.9pt;width:150.75pt;height:142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" strokecolor="black [3213]">
                <v:textbox>
                  <w:txbxContent>
                    <w:p w:rsidR="00816668" w:rsidRDefault="00816668" w:rsidP="00816668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Управление по охране, надзору </w:t>
                      </w:r>
                      <w:r w:rsidR="00125023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и регулированию использования животного мира</w:t>
                      </w:r>
                    </w:p>
                    <w:p w:rsidR="00816668" w:rsidRPr="00A3261B" w:rsidRDefault="00816668" w:rsidP="00816668">
                      <w:pPr>
                        <w:spacing w:line="180" w:lineRule="exact"/>
                        <w:rPr>
                          <w:sz w:val="6"/>
                          <w:szCs w:val="6"/>
                          <w:u w:val="single"/>
                        </w:rPr>
                      </w:pPr>
                    </w:p>
                    <w:tbl>
                      <w:tblPr>
                        <w:tblW w:w="2268" w:type="dxa"/>
                        <w:tblInd w:w="39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</w:tblGrid>
                      <w:tr w:rsidR="00816668" w:rsidRPr="00B55C5C" w:rsidTr="00E05DB4">
                        <w:trPr>
                          <w:trHeight w:val="975"/>
                        </w:trPr>
                        <w:tc>
                          <w:tcPr>
                            <w:tcW w:w="2268" w:type="dxa"/>
                            <w:shd w:val="clear" w:color="auto" w:fill="auto"/>
                          </w:tcPr>
                          <w:p w:rsidR="00816668" w:rsidRPr="00B55C5C" w:rsidRDefault="00816668" w:rsidP="00125023">
                            <w:pPr>
                              <w:spacing w:line="180" w:lineRule="exact"/>
                              <w:ind w:left="93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5E7CF3">
                              <w:rPr>
                                <w:sz w:val="18"/>
                                <w:szCs w:val="18"/>
                              </w:rPr>
                              <w:t xml:space="preserve">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рационального использования объектов животного мира </w:t>
                            </w:r>
                            <w:r w:rsidR="0012502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 разрешительной деятельности</w:t>
                            </w:r>
                          </w:p>
                        </w:tc>
                      </w:tr>
                    </w:tbl>
                    <w:p w:rsidR="00816668" w:rsidRPr="00282E39" w:rsidRDefault="00816668" w:rsidP="00816668">
                      <w:pPr>
                        <w:rPr>
                          <w:sz w:val="14"/>
                          <w:szCs w:val="14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</w:tblGrid>
                      <w:tr w:rsidR="00816668" w:rsidRPr="00B55C5C" w:rsidTr="00E05DB4">
                        <w:trPr>
                          <w:trHeight w:val="749"/>
                        </w:trPr>
                        <w:tc>
                          <w:tcPr>
                            <w:tcW w:w="2268" w:type="dxa"/>
                            <w:shd w:val="clear" w:color="auto" w:fill="auto"/>
                            <w:vAlign w:val="center"/>
                          </w:tcPr>
                          <w:p w:rsidR="00816668" w:rsidRPr="00B55C5C" w:rsidRDefault="00816668" w:rsidP="00E05DB4">
                            <w:pPr>
                              <w:ind w:left="34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5E7CF3">
                              <w:rPr>
                                <w:sz w:val="18"/>
                                <w:szCs w:val="18"/>
                              </w:rPr>
                              <w:t xml:space="preserve">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охраны </w:t>
                            </w:r>
                            <w:r w:rsidR="0012502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и </w:t>
                            </w:r>
                            <w:r w:rsidRPr="005E7CF3">
                              <w:rPr>
                                <w:sz w:val="18"/>
                                <w:szCs w:val="18"/>
                              </w:rPr>
                              <w:t>государственного охотничьего надзора</w:t>
                            </w:r>
                          </w:p>
                        </w:tc>
                      </w:tr>
                    </w:tbl>
                    <w:p w:rsidR="00816668" w:rsidRPr="00A3261B" w:rsidRDefault="00816668" w:rsidP="00816668">
                      <w:pPr>
                        <w:rPr>
                          <w:sz w:val="6"/>
                          <w:szCs w:val="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2230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14C089" wp14:editId="352AFE51">
                <wp:simplePos x="0" y="0"/>
                <wp:positionH relativeFrom="column">
                  <wp:posOffset>2901315</wp:posOffset>
                </wp:positionH>
                <wp:positionV relativeFrom="paragraph">
                  <wp:posOffset>31750</wp:posOffset>
                </wp:positionV>
                <wp:extent cx="2212340" cy="2484120"/>
                <wp:effectExtent l="0" t="0" r="16510" b="1143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34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FE6E98" w:rsidRDefault="00816668" w:rsidP="00816668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6E98">
                              <w:rPr>
                                <w:sz w:val="18"/>
                                <w:szCs w:val="18"/>
                              </w:rPr>
                              <w:t>Управление лесного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5" style="position:absolute;margin-left:228.45pt;margin-top:2.5pt;width:174.2pt;height:195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">
                <v:textbox>
                  <w:txbxContent>
                    <w:p w:rsidR="00816668" w:rsidRPr="00FE6E98" w:rsidRDefault="00816668" w:rsidP="00816668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E6E98">
                        <w:rPr>
                          <w:sz w:val="18"/>
                          <w:szCs w:val="18"/>
                        </w:rPr>
                        <w:t>Управление лесного хозяйства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816668" w:rsidRPr="00296A7A" w:rsidRDefault="00282E39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44357D4" wp14:editId="468D1D02">
                <wp:simplePos x="0" y="0"/>
                <wp:positionH relativeFrom="column">
                  <wp:posOffset>7505065</wp:posOffset>
                </wp:positionH>
                <wp:positionV relativeFrom="paragraph">
                  <wp:posOffset>256328</wp:posOffset>
                </wp:positionV>
                <wp:extent cx="2085975" cy="491067"/>
                <wp:effectExtent l="0" t="0" r="28575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9106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668" w:rsidRPr="00B10CB1" w:rsidRDefault="00816668" w:rsidP="009270C1">
                            <w:pPr>
                              <w:spacing w:line="216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44206">
                              <w:rPr>
                                <w:sz w:val="18"/>
                                <w:szCs w:val="18"/>
                              </w:rPr>
                              <w:t xml:space="preserve">Отдел государственного контроля </w:t>
                            </w:r>
                            <w:r w:rsidRPr="009270C1">
                              <w:rPr>
                                <w:spacing w:val="-4"/>
                                <w:sz w:val="18"/>
                                <w:szCs w:val="18"/>
                              </w:rPr>
                              <w:t>(надзора) в сфере природопользования</w:t>
                            </w:r>
                            <w:r w:rsidRPr="00644206">
                              <w:rPr>
                                <w:sz w:val="18"/>
                                <w:szCs w:val="18"/>
                              </w:rPr>
                              <w:t xml:space="preserve"> и охраны окружающей среды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margin-left:590.95pt;margin-top:20.2pt;width:164.25pt;height:38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" fillcolor="white [3201]" strokecolor="black [3200]">
                <v:textbox>
                  <w:txbxContent>
                    <w:p w:rsidR="00816668" w:rsidRPr="00B10CB1" w:rsidRDefault="00816668" w:rsidP="009270C1">
                      <w:pPr>
                        <w:spacing w:line="216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44206">
                        <w:rPr>
                          <w:sz w:val="18"/>
                          <w:szCs w:val="18"/>
                        </w:rPr>
                        <w:t xml:space="preserve">Отдел государственного контроля </w:t>
                      </w:r>
                      <w:r w:rsidRPr="009270C1">
                        <w:rPr>
                          <w:spacing w:val="-4"/>
                          <w:sz w:val="18"/>
                          <w:szCs w:val="18"/>
                        </w:rPr>
                        <w:t>(надзора) в сфере природопользования</w:t>
                      </w:r>
                      <w:r w:rsidRPr="00644206">
                        <w:rPr>
                          <w:sz w:val="18"/>
                          <w:szCs w:val="18"/>
                        </w:rPr>
                        <w:t xml:space="preserve"> и охраны окружающей среды</w:t>
                      </w:r>
                    </w:p>
                  </w:txbxContent>
                </v:textbox>
              </v:rect>
            </w:pict>
          </mc:Fallback>
        </mc:AlternateContent>
      </w:r>
      <w:r w:rsidR="00E05DB4" w:rsidRPr="00296A7A">
        <w:rPr>
          <w:rFonts w:eastAsia="Calibri"/>
          <w:noProof/>
          <w:highlight w:val="black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5AA1E499" wp14:editId="0FCBB43A">
                <wp:simplePos x="0" y="0"/>
                <wp:positionH relativeFrom="column">
                  <wp:posOffset>347980</wp:posOffset>
                </wp:positionH>
                <wp:positionV relativeFrom="paragraph">
                  <wp:posOffset>225425</wp:posOffset>
                </wp:positionV>
                <wp:extent cx="333375" cy="0"/>
                <wp:effectExtent l="0" t="76200" r="28575" b="9525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8" o:spid="_x0000_s1026" type="#_x0000_t32" style="position:absolute;margin-left:27.4pt;margin-top:17.75pt;width:26.25pt;height:0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">
                <v:stroke endarrow="block"/>
              </v:shape>
            </w:pict>
          </mc:Fallback>
        </mc:AlternateContent>
      </w:r>
      <w:r w:rsidR="000F103A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4CDC51A" wp14:editId="350F3A7B">
                <wp:simplePos x="0" y="0"/>
                <wp:positionH relativeFrom="column">
                  <wp:posOffset>2725420</wp:posOffset>
                </wp:positionH>
                <wp:positionV relativeFrom="paragraph">
                  <wp:posOffset>64770</wp:posOffset>
                </wp:positionV>
                <wp:extent cx="173990" cy="0"/>
                <wp:effectExtent l="0" t="0" r="16510" b="1905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73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214.6pt;margin-top:5.1pt;width:13.7pt;height:0;rotation:18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">
                <v:stroke dashstyle="longDashDot"/>
              </v:shape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80B12A" wp14:editId="43198F78">
                <wp:simplePos x="0" y="0"/>
                <wp:positionH relativeFrom="column">
                  <wp:posOffset>3106420</wp:posOffset>
                </wp:positionH>
                <wp:positionV relativeFrom="paragraph">
                  <wp:posOffset>5080</wp:posOffset>
                </wp:positionV>
                <wp:extent cx="1774825" cy="349250"/>
                <wp:effectExtent l="0" t="0" r="15875" b="1270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8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C4F2F" w:rsidRDefault="00816668" w:rsidP="00125023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лесного хозяйства </w:t>
                            </w:r>
                            <w:r w:rsidR="0012502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 использования лесов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37" style="position:absolute;margin-left:244.6pt;margin-top:.4pt;width:139.75pt;height:2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">
                <v:textbox>
                  <w:txbxContent>
                    <w:p w:rsidR="00816668" w:rsidRPr="002C4F2F" w:rsidRDefault="00816668" w:rsidP="00125023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Отдел лесного хозяйства </w:t>
                      </w:r>
                      <w:r w:rsidR="00125023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и использования лесов</w:t>
                      </w:r>
                    </w:p>
                  </w:txbxContent>
                </v:textbox>
              </v:rect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6A1C822" wp14:editId="47879C83">
                <wp:simplePos x="0" y="0"/>
                <wp:positionH relativeFrom="column">
                  <wp:posOffset>678180</wp:posOffset>
                </wp:positionH>
                <wp:positionV relativeFrom="paragraph">
                  <wp:posOffset>14605</wp:posOffset>
                </wp:positionV>
                <wp:extent cx="1789430" cy="419100"/>
                <wp:effectExtent l="0" t="0" r="20320" b="1905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80895" w:rsidRDefault="00816668" w:rsidP="00DB1F25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экономического анализа и администрирования доходов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38" style="position:absolute;margin-left:53.4pt;margin-top:1.15pt;width:140.9pt;height:3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">
                <v:textbox>
                  <w:txbxContent>
                    <w:p w:rsidR="00816668" w:rsidRPr="00280895" w:rsidRDefault="00816668" w:rsidP="00DB1F25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экономического анализа и администрирования доходов</w:t>
                      </w:r>
                    </w:p>
                  </w:txbxContent>
                </v:textbox>
              </v:rect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F8A2A18" wp14:editId="027DBC94">
                <wp:simplePos x="0" y="0"/>
                <wp:positionH relativeFrom="column">
                  <wp:posOffset>9755505</wp:posOffset>
                </wp:positionH>
                <wp:positionV relativeFrom="paragraph">
                  <wp:posOffset>197485</wp:posOffset>
                </wp:positionV>
                <wp:extent cx="190500" cy="0"/>
                <wp:effectExtent l="0" t="0" r="19050" b="190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768.15pt;margin-top:15.55pt;width:15pt;height:0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">
                <v:stroke dashstyle="longDashDot"/>
              </v:shape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CB835C9" wp14:editId="31F42675">
                <wp:simplePos x="0" y="0"/>
                <wp:positionH relativeFrom="column">
                  <wp:posOffset>9935210</wp:posOffset>
                </wp:positionH>
                <wp:positionV relativeFrom="paragraph">
                  <wp:posOffset>197485</wp:posOffset>
                </wp:positionV>
                <wp:extent cx="10795" cy="1980000"/>
                <wp:effectExtent l="0" t="0" r="27305" b="2032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98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2.3pt,15.55pt" to="783.1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" strokecolor="black [3213]">
                <v:stroke dashstyle="longDashDot"/>
              </v:line>
            </w:pict>
          </mc:Fallback>
        </mc:AlternateContent>
      </w:r>
    </w:p>
    <w:p w:rsidR="00816668" w:rsidRPr="00296A7A" w:rsidRDefault="00816668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15A7AFE" wp14:editId="472D47BA">
                <wp:simplePos x="0" y="0"/>
                <wp:positionH relativeFrom="column">
                  <wp:posOffset>3107055</wp:posOffset>
                </wp:positionH>
                <wp:positionV relativeFrom="paragraph">
                  <wp:posOffset>168275</wp:posOffset>
                </wp:positionV>
                <wp:extent cx="1774825" cy="389890"/>
                <wp:effectExtent l="0" t="0" r="15875" b="1016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82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C4F2F" w:rsidRDefault="00816668" w:rsidP="00125023">
                            <w:pPr>
                              <w:ind w:right="-5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воспроизводства, лесоразведения и защиты леса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39" style="position:absolute;margin-left:244.65pt;margin-top:13.25pt;width:139.75pt;height:30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">
                <v:textbox>
                  <w:txbxContent>
                    <w:p w:rsidR="00816668" w:rsidRPr="002C4F2F" w:rsidRDefault="00816668" w:rsidP="00125023">
                      <w:pPr>
                        <w:ind w:right="-57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воспроизводства, лесоразведения и защиты леса</w:t>
                      </w:r>
                    </w:p>
                  </w:txbxContent>
                </v:textbox>
              </v:rect>
            </w:pict>
          </mc:Fallback>
        </mc:AlternateContent>
      </w:r>
    </w:p>
    <w:p w:rsidR="00816668" w:rsidRPr="00296A7A" w:rsidRDefault="00125023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4BC40E9" wp14:editId="3512EF21">
                <wp:simplePos x="0" y="0"/>
                <wp:positionH relativeFrom="column">
                  <wp:posOffset>7507605</wp:posOffset>
                </wp:positionH>
                <wp:positionV relativeFrom="paragraph">
                  <wp:posOffset>158538</wp:posOffset>
                </wp:positionV>
                <wp:extent cx="2085975" cy="388620"/>
                <wp:effectExtent l="0" t="0" r="28575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886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668" w:rsidRPr="00B10CB1" w:rsidRDefault="00816668" w:rsidP="00DB1F25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44206">
                              <w:rPr>
                                <w:sz w:val="18"/>
                                <w:szCs w:val="18"/>
                              </w:rPr>
                              <w:t xml:space="preserve">Отдел водных ресурсов </w:t>
                            </w:r>
                            <w:r w:rsidR="0012502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644206">
                              <w:rPr>
                                <w:sz w:val="18"/>
                                <w:szCs w:val="18"/>
                              </w:rPr>
                              <w:t>и водохозяйственных мероприятий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0" style="position:absolute;margin-left:591.15pt;margin-top:12.5pt;width:164.25pt;height:30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" fillcolor="white [3201]" strokecolor="black [3200]">
                <v:textbox>
                  <w:txbxContent>
                    <w:p w:rsidR="00816668" w:rsidRPr="00B10CB1" w:rsidRDefault="00816668" w:rsidP="00DB1F25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44206">
                        <w:rPr>
                          <w:sz w:val="18"/>
                          <w:szCs w:val="18"/>
                        </w:rPr>
                        <w:t xml:space="preserve">Отдел водных ресурсов </w:t>
                      </w:r>
                      <w:r w:rsidR="00125023">
                        <w:rPr>
                          <w:sz w:val="18"/>
                          <w:szCs w:val="18"/>
                        </w:rPr>
                        <w:br/>
                      </w:r>
                      <w:r w:rsidRPr="00644206">
                        <w:rPr>
                          <w:sz w:val="18"/>
                          <w:szCs w:val="18"/>
                        </w:rPr>
                        <w:t>и водохозяйственных мероприятий</w:t>
                      </w:r>
                    </w:p>
                  </w:txbxContent>
                </v:textbox>
              </v:rect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AD88E36" wp14:editId="40D489EE">
                <wp:simplePos x="0" y="0"/>
                <wp:positionH relativeFrom="column">
                  <wp:posOffset>678180</wp:posOffset>
                </wp:positionH>
                <wp:positionV relativeFrom="paragraph">
                  <wp:posOffset>53975</wp:posOffset>
                </wp:positionV>
                <wp:extent cx="1789430" cy="447675"/>
                <wp:effectExtent l="0" t="0" r="20320" b="2857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96A7A" w:rsidRDefault="00816668" w:rsidP="00DB1F25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6A7A">
                              <w:rPr>
                                <w:sz w:val="18"/>
                                <w:szCs w:val="18"/>
                              </w:rPr>
                              <w:t xml:space="preserve">Отдел кадрового обеспечения </w:t>
                            </w:r>
                            <w:r w:rsidR="00DB1F2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296A7A">
                              <w:rPr>
                                <w:sz w:val="18"/>
                                <w:szCs w:val="18"/>
                              </w:rPr>
                              <w:t>и делопроизводства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1" style="position:absolute;margin-left:53.4pt;margin-top:4.25pt;width:140.9pt;height:35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">
                <v:textbox>
                  <w:txbxContent>
                    <w:p w:rsidR="00816668" w:rsidRPr="00296A7A" w:rsidRDefault="00816668" w:rsidP="00DB1F25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96A7A">
                        <w:rPr>
                          <w:sz w:val="18"/>
                          <w:szCs w:val="18"/>
                        </w:rPr>
                        <w:t xml:space="preserve">Отдел кадрового обеспечения </w:t>
                      </w:r>
                      <w:r w:rsidR="00DB1F25">
                        <w:rPr>
                          <w:sz w:val="18"/>
                          <w:szCs w:val="18"/>
                        </w:rPr>
                        <w:br/>
                      </w:r>
                      <w:r w:rsidRPr="00296A7A">
                        <w:rPr>
                          <w:sz w:val="18"/>
                          <w:szCs w:val="18"/>
                        </w:rPr>
                        <w:t>и делопроизводства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816668" w:rsidRPr="00296A7A" w:rsidRDefault="00282E39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134CDF1" wp14:editId="41CD9208">
                <wp:simplePos x="0" y="0"/>
                <wp:positionH relativeFrom="column">
                  <wp:posOffset>7505065</wp:posOffset>
                </wp:positionH>
                <wp:positionV relativeFrom="paragraph">
                  <wp:posOffset>279823</wp:posOffset>
                </wp:positionV>
                <wp:extent cx="2085975" cy="431800"/>
                <wp:effectExtent l="0" t="0" r="28575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318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668" w:rsidRPr="00142230" w:rsidRDefault="00816668" w:rsidP="00DB1F25">
                            <w:pPr>
                              <w:jc w:val="center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142230">
                              <w:rPr>
                                <w:spacing w:val="-4"/>
                                <w:sz w:val="18"/>
                                <w:szCs w:val="18"/>
                              </w:rPr>
                              <w:t>Отдел государственной экологической экспертизы и недропользования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2" style="position:absolute;margin-left:590.95pt;margin-top:22.05pt;width:164.25pt;height:3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" fillcolor="white [3201]" strokecolor="black [3200]">
                <v:textbox>
                  <w:txbxContent>
                    <w:p w:rsidR="00816668" w:rsidRPr="00142230" w:rsidRDefault="00816668" w:rsidP="00DB1F25">
                      <w:pPr>
                        <w:jc w:val="center"/>
                        <w:rPr>
                          <w:spacing w:val="-4"/>
                          <w:sz w:val="18"/>
                          <w:szCs w:val="18"/>
                        </w:rPr>
                      </w:pPr>
                      <w:r w:rsidRPr="00142230">
                        <w:rPr>
                          <w:spacing w:val="-4"/>
                          <w:sz w:val="18"/>
                          <w:szCs w:val="18"/>
                        </w:rPr>
                        <w:t>Отдел государственной экологической экспертизы и недропользования</w:t>
                      </w:r>
                    </w:p>
                  </w:txbxContent>
                </v:textbox>
              </v:rect>
            </w:pict>
          </mc:Fallback>
        </mc:AlternateContent>
      </w:r>
      <w:r w:rsidR="00142230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361467" wp14:editId="66B99F03">
                <wp:simplePos x="0" y="0"/>
                <wp:positionH relativeFrom="column">
                  <wp:posOffset>3091815</wp:posOffset>
                </wp:positionH>
                <wp:positionV relativeFrom="paragraph">
                  <wp:posOffset>34290</wp:posOffset>
                </wp:positionV>
                <wp:extent cx="1788795" cy="358140"/>
                <wp:effectExtent l="0" t="0" r="20955" b="2286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B53391" w:rsidRDefault="00816668" w:rsidP="00125023">
                            <w:pPr>
                              <w:spacing w:line="180" w:lineRule="exact"/>
                              <w:jc w:val="center"/>
                              <w:rPr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B53391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Отдел лесного реестра </w:t>
                            </w:r>
                            <w:r w:rsidR="00125023">
                              <w:rPr>
                                <w:spacing w:val="-4"/>
                                <w:sz w:val="18"/>
                                <w:szCs w:val="18"/>
                              </w:rPr>
                              <w:br/>
                            </w:r>
                            <w:r w:rsidRPr="00B53391">
                              <w:rPr>
                                <w:spacing w:val="-4"/>
                                <w:sz w:val="18"/>
                                <w:szCs w:val="18"/>
                              </w:rPr>
                              <w:t>и экспертизы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2" style="position:absolute;margin-left:243.45pt;margin-top:2.7pt;width:140.85pt;height:28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">
                <v:textbox>
                  <w:txbxContent>
                    <w:p w:rsidR="00816668" w:rsidRPr="00B53391" w:rsidRDefault="00816668" w:rsidP="00125023">
                      <w:pPr>
                        <w:spacing w:line="180" w:lineRule="exact"/>
                        <w:jc w:val="center"/>
                        <w:rPr>
                          <w:spacing w:val="-4"/>
                          <w:sz w:val="18"/>
                          <w:szCs w:val="18"/>
                        </w:rPr>
                      </w:pPr>
                      <w:r w:rsidRPr="00B53391">
                        <w:rPr>
                          <w:spacing w:val="-4"/>
                          <w:sz w:val="18"/>
                          <w:szCs w:val="18"/>
                        </w:rPr>
                        <w:t xml:space="preserve">Отдел лесного реестра </w:t>
                      </w:r>
                      <w:r w:rsidR="00125023">
                        <w:rPr>
                          <w:spacing w:val="-4"/>
                          <w:sz w:val="18"/>
                          <w:szCs w:val="18"/>
                        </w:rPr>
                        <w:br/>
                      </w:r>
                      <w:r w:rsidRPr="00B53391">
                        <w:rPr>
                          <w:spacing w:val="-4"/>
                          <w:sz w:val="18"/>
                          <w:szCs w:val="18"/>
                        </w:rPr>
                        <w:t>и экспертизы</w:t>
                      </w:r>
                    </w:p>
                  </w:txbxContent>
                </v:textbox>
              </v:rect>
            </w:pict>
          </mc:Fallback>
        </mc:AlternateContent>
      </w:r>
      <w:r w:rsidR="000F103A" w:rsidRPr="00296A7A">
        <w:rPr>
          <w:rFonts w:eastAsia="Calibri"/>
          <w:noProof/>
          <w:highlight w:val="black"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 wp14:anchorId="7A162FFF" wp14:editId="403C37C8">
                <wp:simplePos x="0" y="0"/>
                <wp:positionH relativeFrom="column">
                  <wp:posOffset>367665</wp:posOffset>
                </wp:positionH>
                <wp:positionV relativeFrom="paragraph">
                  <wp:posOffset>6985</wp:posOffset>
                </wp:positionV>
                <wp:extent cx="295275" cy="0"/>
                <wp:effectExtent l="0" t="76200" r="28575" b="952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28.95pt;margin-top:.55pt;width:23.25pt;height:0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">
                <v:stroke endarrow="block"/>
              </v:shape>
            </w:pict>
          </mc:Fallback>
        </mc:AlternateContent>
      </w:r>
    </w:p>
    <w:p w:rsidR="00816668" w:rsidRPr="00296A7A" w:rsidRDefault="00142230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6D17615" wp14:editId="4CABC112">
                <wp:simplePos x="0" y="0"/>
                <wp:positionH relativeFrom="column">
                  <wp:posOffset>3088005</wp:posOffset>
                </wp:positionH>
                <wp:positionV relativeFrom="paragraph">
                  <wp:posOffset>188595</wp:posOffset>
                </wp:positionV>
                <wp:extent cx="1798320" cy="581025"/>
                <wp:effectExtent l="0" t="0" r="11430" b="285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FE6E98" w:rsidRDefault="00816668" w:rsidP="00125023">
                            <w:pPr>
                              <w:spacing w:line="180" w:lineRule="exact"/>
                              <w:ind w:right="-5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6E98">
                              <w:rPr>
                                <w:sz w:val="18"/>
                                <w:szCs w:val="18"/>
                              </w:rPr>
                              <w:t xml:space="preserve">Отдел федерального государственного лесного </w:t>
                            </w:r>
                            <w:r w:rsidR="0012502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FE6E98">
                              <w:rPr>
                                <w:sz w:val="18"/>
                                <w:szCs w:val="18"/>
                              </w:rPr>
                              <w:t xml:space="preserve">и пожарного надзора, </w:t>
                            </w:r>
                            <w:r w:rsidR="00125023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FE6E98">
                              <w:rPr>
                                <w:sz w:val="18"/>
                                <w:szCs w:val="18"/>
                              </w:rPr>
                              <w:t>охраны леса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44" style="position:absolute;margin-left:243.15pt;margin-top:14.85pt;width:141.6pt;height:4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">
                <v:textbox>
                  <w:txbxContent>
                    <w:p w:rsidR="00816668" w:rsidRPr="00FE6E98" w:rsidRDefault="00816668" w:rsidP="00125023">
                      <w:pPr>
                        <w:spacing w:line="180" w:lineRule="exact"/>
                        <w:ind w:right="-5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E6E98">
                        <w:rPr>
                          <w:sz w:val="18"/>
                          <w:szCs w:val="18"/>
                        </w:rPr>
                        <w:t xml:space="preserve">Отдел федерального государственного лесного </w:t>
                      </w:r>
                      <w:r w:rsidR="00125023">
                        <w:rPr>
                          <w:sz w:val="18"/>
                          <w:szCs w:val="18"/>
                        </w:rPr>
                        <w:br/>
                      </w:r>
                      <w:r w:rsidRPr="00FE6E98">
                        <w:rPr>
                          <w:sz w:val="18"/>
                          <w:szCs w:val="18"/>
                        </w:rPr>
                        <w:t xml:space="preserve">и пожарного надзора, </w:t>
                      </w:r>
                      <w:r w:rsidR="00125023">
                        <w:rPr>
                          <w:sz w:val="18"/>
                          <w:szCs w:val="18"/>
                        </w:rPr>
                        <w:br/>
                      </w:r>
                      <w:r w:rsidRPr="00FE6E98">
                        <w:rPr>
                          <w:sz w:val="18"/>
                          <w:szCs w:val="18"/>
                        </w:rPr>
                        <w:t>охраны леса</w:t>
                      </w:r>
                    </w:p>
                  </w:txbxContent>
                </v:textbox>
              </v:rect>
            </w:pict>
          </mc:Fallback>
        </mc:AlternateContent>
      </w:r>
      <w:r w:rsidR="000F103A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4294967295" distB="4294967295" distL="114300" distR="114300" simplePos="0" relativeHeight="251702784" behindDoc="0" locked="0" layoutInCell="1" allowOverlap="1" wp14:anchorId="79CD4E97" wp14:editId="544CF14A">
                <wp:simplePos x="0" y="0"/>
                <wp:positionH relativeFrom="column">
                  <wp:posOffset>352425</wp:posOffset>
                </wp:positionH>
                <wp:positionV relativeFrom="paragraph">
                  <wp:posOffset>256540</wp:posOffset>
                </wp:positionV>
                <wp:extent cx="323850" cy="0"/>
                <wp:effectExtent l="0" t="76200" r="19050" b="952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7.75pt;margin-top:20.2pt;width:25.5pt;height:0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1DhYAIAAHU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74F8EF3" wp14:editId="222BD8EB">
                <wp:simplePos x="0" y="0"/>
                <wp:positionH relativeFrom="column">
                  <wp:posOffset>678180</wp:posOffset>
                </wp:positionH>
                <wp:positionV relativeFrom="paragraph">
                  <wp:posOffset>67310</wp:posOffset>
                </wp:positionV>
                <wp:extent cx="1789430" cy="466725"/>
                <wp:effectExtent l="0" t="0" r="2032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4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96A7A" w:rsidRDefault="00816668" w:rsidP="00DB1F25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6A7A">
                              <w:rPr>
                                <w:sz w:val="18"/>
                                <w:szCs w:val="18"/>
                              </w:rPr>
                              <w:t xml:space="preserve">Отдел правового обеспечения,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аудита, информационных технологий и цифровизации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5" style="position:absolute;margin-left:53.4pt;margin-top:5.3pt;width:140.9pt;height:36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">
                <v:textbox>
                  <w:txbxContent>
                    <w:p w:rsidR="00816668" w:rsidRPr="00296A7A" w:rsidRDefault="00816668" w:rsidP="00DB1F25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96A7A">
                        <w:rPr>
                          <w:sz w:val="18"/>
                          <w:szCs w:val="18"/>
                        </w:rPr>
                        <w:t xml:space="preserve">Отдел правового обеспечения, </w:t>
                      </w:r>
                      <w:r>
                        <w:rPr>
                          <w:sz w:val="18"/>
                          <w:szCs w:val="18"/>
                        </w:rPr>
                        <w:t>аудита, информационных технологий и цифровизации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816668" w:rsidRPr="00296A7A" w:rsidRDefault="00E05DB4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E7D0F2E" wp14:editId="2EBC31ED">
                <wp:simplePos x="0" y="0"/>
                <wp:positionH relativeFrom="column">
                  <wp:posOffset>1134745</wp:posOffset>
                </wp:positionH>
                <wp:positionV relativeFrom="paragraph">
                  <wp:posOffset>45720</wp:posOffset>
                </wp:positionV>
                <wp:extent cx="3185795" cy="3175"/>
                <wp:effectExtent l="0" t="8890" r="43815" b="5715"/>
                <wp:wrapNone/>
                <wp:docPr id="61" name="Соединительная линия уступом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85795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1" o:spid="_x0000_s1026" type="#_x0000_t34" style="position:absolute;margin-left:89.35pt;margin-top:3.6pt;width:250.85pt;height:.25pt;rotation:9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">
                <v:stroke dashstyle="longDashDot"/>
              </v:shape>
            </w:pict>
          </mc:Fallback>
        </mc:AlternateContent>
      </w:r>
      <w:r w:rsidR="00DB1F25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BE9E8C3" wp14:editId="579371AE">
                <wp:simplePos x="0" y="0"/>
                <wp:positionH relativeFrom="column">
                  <wp:posOffset>6993255</wp:posOffset>
                </wp:positionH>
                <wp:positionV relativeFrom="paragraph">
                  <wp:posOffset>278765</wp:posOffset>
                </wp:positionV>
                <wp:extent cx="2543810" cy="596265"/>
                <wp:effectExtent l="0" t="0" r="27940" b="1333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80895" w:rsidRDefault="00816668" w:rsidP="00DB1F25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Государственное бюджетное учреждение Пензенской области "Центр особо охраняемых и иных природных территорий и акваторий Пензенской области"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46" style="position:absolute;margin-left:550.65pt;margin-top:21.95pt;width:200.3pt;height:46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">
                <v:stroke dashstyle="dashDot"/>
                <v:textbox>
                  <w:txbxContent>
                    <w:p w:rsidR="00816668" w:rsidRPr="00280895" w:rsidRDefault="00816668" w:rsidP="00DB1F25">
                      <w:pPr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Государственное бюджетное учреждение Пензенской области "Центр особо охраняемых и иных природных территорий и акваторий Пензенской области"</w:t>
                      </w:r>
                    </w:p>
                  </w:txbxContent>
                </v:textbox>
              </v:rect>
            </w:pict>
          </mc:Fallback>
        </mc:AlternateContent>
      </w:r>
    </w:p>
    <w:p w:rsidR="00816668" w:rsidRPr="00296A7A" w:rsidRDefault="00DB1F25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270A06E" wp14:editId="05C75EBA">
                <wp:simplePos x="0" y="0"/>
                <wp:positionH relativeFrom="column">
                  <wp:posOffset>9536430</wp:posOffset>
                </wp:positionH>
                <wp:positionV relativeFrom="paragraph">
                  <wp:posOffset>251460</wp:posOffset>
                </wp:positionV>
                <wp:extent cx="400050" cy="0"/>
                <wp:effectExtent l="38100" t="76200" r="0" b="952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750.9pt;margin-top:19.8pt;width:31.5pt;height:0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">
                <v:stroke dashstyle="longDashDot" endarrow="block"/>
              </v:shape>
            </w:pict>
          </mc:Fallback>
        </mc:AlternateContent>
      </w:r>
      <w:r w:rsidR="00816668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2B89A73" wp14:editId="0F0A1FBF">
                <wp:simplePos x="0" y="0"/>
                <wp:positionH relativeFrom="column">
                  <wp:posOffset>716280</wp:posOffset>
                </wp:positionH>
                <wp:positionV relativeFrom="paragraph">
                  <wp:posOffset>95250</wp:posOffset>
                </wp:positionV>
                <wp:extent cx="1751330" cy="447675"/>
                <wp:effectExtent l="0" t="0" r="2032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296A7A" w:rsidRDefault="00816668" w:rsidP="00DB1F25">
                            <w:pPr>
                              <w:spacing w:line="180" w:lineRule="exact"/>
                              <w:jc w:val="center"/>
                            </w:pPr>
                            <w:r w:rsidRPr="00296A7A">
                              <w:rPr>
                                <w:sz w:val="18"/>
                                <w:szCs w:val="18"/>
                              </w:rPr>
                              <w:t>Группа хозяйственного</w:t>
                            </w:r>
                            <w:r w:rsidRPr="00296A7A">
                              <w:t xml:space="preserve"> </w:t>
                            </w:r>
                            <w:r w:rsidRPr="00296A7A">
                              <w:rPr>
                                <w:sz w:val="18"/>
                                <w:szCs w:val="18"/>
                              </w:rPr>
                              <w:t>обеспечения</w:t>
                            </w:r>
                          </w:p>
                          <w:p w:rsidR="00816668" w:rsidRPr="00E87838" w:rsidRDefault="00816668" w:rsidP="00816668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7" style="position:absolute;margin-left:56.4pt;margin-top:7.5pt;width:137.9pt;height:35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">
                <v:textbox>
                  <w:txbxContent>
                    <w:p w:rsidR="00816668" w:rsidRPr="00296A7A" w:rsidRDefault="00816668" w:rsidP="00DB1F25">
                      <w:pPr>
                        <w:spacing w:line="180" w:lineRule="exact"/>
                        <w:jc w:val="center"/>
                      </w:pPr>
                      <w:r w:rsidRPr="00296A7A">
                        <w:rPr>
                          <w:sz w:val="18"/>
                          <w:szCs w:val="18"/>
                        </w:rPr>
                        <w:t>Группа хозяйственного</w:t>
                      </w:r>
                      <w:r w:rsidRPr="00296A7A">
                        <w:t xml:space="preserve"> </w:t>
                      </w:r>
                      <w:r w:rsidRPr="00296A7A">
                        <w:rPr>
                          <w:sz w:val="18"/>
                          <w:szCs w:val="18"/>
                        </w:rPr>
                        <w:t>обеспечения</w:t>
                      </w:r>
                    </w:p>
                    <w:p w:rsidR="00816668" w:rsidRPr="00E87838" w:rsidRDefault="00816668" w:rsidP="00816668">
                      <w:pPr>
                        <w:spacing w:line="18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6668" w:rsidRPr="00296A7A" w:rsidRDefault="00282E39" w:rsidP="00816668">
      <w:pPr>
        <w:widowControl/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946484" wp14:editId="3BE0D9C5">
                <wp:simplePos x="0" y="0"/>
                <wp:positionH relativeFrom="column">
                  <wp:posOffset>3077210</wp:posOffset>
                </wp:positionH>
                <wp:positionV relativeFrom="paragraph">
                  <wp:posOffset>140335</wp:posOffset>
                </wp:positionV>
                <wp:extent cx="2034540" cy="238125"/>
                <wp:effectExtent l="0" t="0" r="22860" b="2857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668" w:rsidRPr="00517948" w:rsidRDefault="00816668" w:rsidP="00816668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ГБУ ПО "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Лесопожарный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центр"</w:t>
                            </w:r>
                          </w:p>
                          <w:p w:rsidR="00816668" w:rsidRPr="00466F05" w:rsidRDefault="00816668" w:rsidP="0081666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48" style="position:absolute;margin-left:242.3pt;margin-top:11.05pt;width:160.2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">
                <v:stroke dashstyle="dashDot"/>
                <v:textbox>
                  <w:txbxContent>
                    <w:p w:rsidR="00816668" w:rsidRPr="00517948" w:rsidRDefault="00816668" w:rsidP="00816668">
                      <w:pPr>
                        <w:spacing w:line="1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ГБУ ПО "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Лесопожарный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центр"</w:t>
                      </w:r>
                    </w:p>
                    <w:p w:rsidR="00816668" w:rsidRPr="00466F05" w:rsidRDefault="00816668" w:rsidP="0081666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2230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0AD821B" wp14:editId="6B650D5D">
                <wp:simplePos x="0" y="0"/>
                <wp:positionH relativeFrom="column">
                  <wp:posOffset>2741295</wp:posOffset>
                </wp:positionH>
                <wp:positionV relativeFrom="paragraph">
                  <wp:posOffset>227330</wp:posOffset>
                </wp:positionV>
                <wp:extent cx="342900" cy="0"/>
                <wp:effectExtent l="0" t="76200" r="19050" b="9525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15.85pt;margin-top:17.9pt;width:27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">
                <v:stroke dashstyle="longDashDot" endarrow="block"/>
              </v:shape>
            </w:pict>
          </mc:Fallback>
        </mc:AlternateContent>
      </w:r>
      <w:r w:rsidR="000F103A"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1EBE9489" wp14:editId="105506E4">
                <wp:simplePos x="0" y="0"/>
                <wp:positionH relativeFrom="column">
                  <wp:posOffset>375285</wp:posOffset>
                </wp:positionH>
                <wp:positionV relativeFrom="paragraph">
                  <wp:posOffset>50800</wp:posOffset>
                </wp:positionV>
                <wp:extent cx="333375" cy="0"/>
                <wp:effectExtent l="0" t="76200" r="28575" b="952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9.55pt;margin-top:4pt;width:26.25pt;height:0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">
                <v:stroke endarrow="block"/>
              </v:shape>
            </w:pict>
          </mc:Fallback>
        </mc:AlternateContent>
      </w:r>
      <w:r w:rsidR="00DB1F25" w:rsidRPr="00296A7A">
        <w:rPr>
          <w:noProof/>
          <w:sz w:val="28"/>
          <w:highlight w:val="black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8F6185E" wp14:editId="0411A931">
                <wp:simplePos x="0" y="0"/>
                <wp:positionH relativeFrom="column">
                  <wp:posOffset>6069330</wp:posOffset>
                </wp:positionH>
                <wp:positionV relativeFrom="paragraph">
                  <wp:posOffset>299720</wp:posOffset>
                </wp:positionV>
                <wp:extent cx="3876675" cy="1123950"/>
                <wp:effectExtent l="0" t="0" r="9525" b="0"/>
                <wp:wrapNone/>
                <wp:docPr id="100" name="Пол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9"/>
                              <w:gridCol w:w="1785"/>
                            </w:tblGrid>
                            <w:tr w:rsidR="00816668" w:rsidTr="00BB6181">
                              <w:trPr>
                                <w:trHeight w:val="566"/>
                              </w:trPr>
                              <w:tc>
                                <w:tcPr>
                                  <w:tcW w:w="4219" w:type="dxa"/>
                                </w:tcPr>
                                <w:p w:rsidR="00816668" w:rsidRDefault="00816668" w:rsidP="00DB1F25"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Структурные подразделения Министерства </w:t>
                                  </w:r>
                                  <w:r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br/>
                                  </w:r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>лесного,</w:t>
                                  </w:r>
                                  <w:r w:rsidRPr="00910FF2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охотничьего хозяйства </w:t>
                                  </w:r>
                                  <w:r w:rsidR="00DB1F25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br/>
                                  </w:r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>и природопользования</w:t>
                                  </w:r>
                                  <w:r w:rsidRPr="00910FF2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Пензенской области </w:t>
                                  </w:r>
                                  <w:r w:rsidR="00DB1F25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:rsidR="00816668" w:rsidRPr="009E7D26" w:rsidRDefault="00816668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1418"/>
                                  </w:tblGrid>
                                  <w:tr w:rsidR="00816668" w:rsidRPr="00653341" w:rsidTr="00C96177">
                                    <w:trPr>
                                      <w:trHeight w:val="564"/>
                                    </w:trPr>
                                    <w:tc>
                                      <w:tcPr>
                                        <w:tcW w:w="1418" w:type="dxa"/>
                                      </w:tcPr>
                                      <w:p w:rsidR="00816668" w:rsidRPr="00653341" w:rsidRDefault="00816668" w:rsidP="009E7D26">
                                        <w:pPr>
                                          <w:widowControl/>
                                          <w:rPr>
                                            <w:rFonts w:ascii="Calibri" w:hAnsi="Calibri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16668" w:rsidRDefault="00816668"/>
                              </w:tc>
                            </w:tr>
                            <w:tr w:rsidR="00816668" w:rsidTr="00247E1D">
                              <w:trPr>
                                <w:trHeight w:val="133"/>
                              </w:trPr>
                              <w:tc>
                                <w:tcPr>
                                  <w:tcW w:w="4219" w:type="dxa"/>
                                </w:tcPr>
                                <w:p w:rsidR="00816668" w:rsidRPr="006378D4" w:rsidRDefault="00816668" w:rsidP="009E7D26">
                                  <w:pPr>
                                    <w:rPr>
                                      <w:rFonts w:eastAsia="Calibri"/>
                                      <w:sz w:val="4"/>
                                      <w:szCs w:val="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:rsidR="00816668" w:rsidRPr="006378D4" w:rsidRDefault="00816668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</w:tr>
                            <w:tr w:rsidR="00816668" w:rsidTr="00387B93">
                              <w:trPr>
                                <w:trHeight w:val="716"/>
                              </w:trPr>
                              <w:tc>
                                <w:tcPr>
                                  <w:tcW w:w="4219" w:type="dxa"/>
                                </w:tcPr>
                                <w:p w:rsidR="00816668" w:rsidRPr="00653341" w:rsidRDefault="00816668" w:rsidP="00DB1F25">
                                  <w:pPr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Учреждения, функции и полномочия </w:t>
                                  </w:r>
                                  <w:proofErr w:type="gramStart"/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>учредителя</w:t>
                                  </w:r>
                                  <w:proofErr w:type="gramEnd"/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br/>
                                  </w:r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в отношении которых осуществляет </w:t>
                                  </w:r>
                                  <w:r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br/>
                                  </w:r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Министерство лесного, охотничьего хозяйства </w:t>
                                  </w:r>
                                  <w:r w:rsidR="00DB1F25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br/>
                                  </w:r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>и природопользования</w:t>
                                  </w:r>
                                  <w:r w:rsidRPr="00390B88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653341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Пензенской области </w:t>
                                  </w:r>
                                  <w:r w:rsidR="00DB1F25">
                                    <w:rPr>
                                      <w:rFonts w:eastAsia="Calibri"/>
                                      <w:sz w:val="18"/>
                                      <w:szCs w:val="18"/>
                                      <w:lang w:eastAsia="en-US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:rsidR="00816668" w:rsidRPr="009E7D26" w:rsidRDefault="00816668">
                                  <w:pPr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816668" w:rsidRDefault="00816668" w:rsidP="006378D4"/>
                              </w:tc>
                            </w:tr>
                          </w:tbl>
                          <w:p w:rsidR="00816668" w:rsidRDefault="00816668" w:rsidP="0081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0" o:spid="_x0000_s1049" type="#_x0000_t202" style="position:absolute;margin-left:477.9pt;margin-top:23.6pt;width:305.25pt;height:88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" fillcolor="white [3201]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9"/>
                        <w:gridCol w:w="1785"/>
                      </w:tblGrid>
                      <w:tr w:rsidR="00816668" w:rsidTr="00BB6181">
                        <w:trPr>
                          <w:trHeight w:val="566"/>
                        </w:trPr>
                        <w:tc>
                          <w:tcPr>
                            <w:tcW w:w="4219" w:type="dxa"/>
                          </w:tcPr>
                          <w:p w:rsidR="00816668" w:rsidRDefault="00816668" w:rsidP="00DB1F25"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Структурные подразделения Министерства </w:t>
                            </w:r>
                            <w:r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br/>
                            </w:r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>лесного,</w:t>
                            </w:r>
                            <w:r w:rsidRPr="00910FF2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охотничьего хозяйства </w:t>
                            </w:r>
                            <w:r w:rsidR="00DB1F25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br/>
                            </w:r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>и природопользования</w:t>
                            </w:r>
                            <w:r w:rsidRPr="00910FF2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Пензенской области </w:t>
                            </w:r>
                            <w:r w:rsidR="00DB1F25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:rsidR="00816668" w:rsidRPr="009E7D26" w:rsidRDefault="0081666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418"/>
                            </w:tblGrid>
                            <w:tr w:rsidR="00816668" w:rsidRPr="00653341" w:rsidTr="00C96177">
                              <w:trPr>
                                <w:trHeight w:val="564"/>
                              </w:trPr>
                              <w:tc>
                                <w:tcPr>
                                  <w:tcW w:w="1418" w:type="dxa"/>
                                </w:tcPr>
                                <w:p w:rsidR="00816668" w:rsidRPr="00653341" w:rsidRDefault="00816668" w:rsidP="009E7D26">
                                  <w:pPr>
                                    <w:widowControl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6668" w:rsidRDefault="00816668"/>
                        </w:tc>
                      </w:tr>
                      <w:tr w:rsidR="00816668" w:rsidTr="00247E1D">
                        <w:trPr>
                          <w:trHeight w:val="133"/>
                        </w:trPr>
                        <w:tc>
                          <w:tcPr>
                            <w:tcW w:w="4219" w:type="dxa"/>
                          </w:tcPr>
                          <w:p w:rsidR="00816668" w:rsidRPr="006378D4" w:rsidRDefault="00816668" w:rsidP="009E7D26">
                            <w:pPr>
                              <w:rPr>
                                <w:rFonts w:eastAsia="Calibri"/>
                                <w:sz w:val="4"/>
                                <w:szCs w:val="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</w:tcPr>
                          <w:p w:rsidR="00816668" w:rsidRPr="006378D4" w:rsidRDefault="0081666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</w:tr>
                      <w:tr w:rsidR="00816668" w:rsidTr="00387B93">
                        <w:trPr>
                          <w:trHeight w:val="716"/>
                        </w:trPr>
                        <w:tc>
                          <w:tcPr>
                            <w:tcW w:w="4219" w:type="dxa"/>
                          </w:tcPr>
                          <w:p w:rsidR="00816668" w:rsidRPr="00653341" w:rsidRDefault="00816668" w:rsidP="00DB1F25">
                            <w:pPr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Учреждения, функции и полномочия </w:t>
                            </w:r>
                            <w:proofErr w:type="gramStart"/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>учредителя</w:t>
                            </w:r>
                            <w:proofErr w:type="gramEnd"/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br/>
                            </w:r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в отношении которых осуществляет </w:t>
                            </w:r>
                            <w:r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br/>
                            </w:r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Министерство лесного, охотничьего хозяйства </w:t>
                            </w:r>
                            <w:r w:rsidR="00DB1F25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br/>
                            </w:r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>и природопользования</w:t>
                            </w:r>
                            <w:r w:rsidRPr="00390B88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653341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 xml:space="preserve">Пензенской области </w:t>
                            </w:r>
                            <w:r w:rsidR="00DB1F25">
                              <w:rPr>
                                <w:rFonts w:eastAsia="Calibri"/>
                                <w:sz w:val="18"/>
                                <w:szCs w:val="18"/>
                                <w:lang w:eastAsia="en-US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:rsidR="00816668" w:rsidRPr="009E7D26" w:rsidRDefault="0081666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816668" w:rsidRDefault="00816668" w:rsidP="006378D4"/>
                        </w:tc>
                      </w:tr>
                    </w:tbl>
                    <w:p w:rsidR="00816668" w:rsidRDefault="00816668" w:rsidP="00816668"/>
                  </w:txbxContent>
                </v:textbox>
              </v:shape>
            </w:pict>
          </mc:Fallback>
        </mc:AlternateContent>
      </w:r>
    </w:p>
    <w:p w:rsidR="00816668" w:rsidRPr="00296A7A" w:rsidRDefault="00142230" w:rsidP="00816668">
      <w:pPr>
        <w:widowControl/>
        <w:tabs>
          <w:tab w:val="left" w:pos="10575"/>
        </w:tabs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511FBBA" wp14:editId="1DF2B263">
                <wp:simplePos x="0" y="0"/>
                <wp:positionH relativeFrom="column">
                  <wp:posOffset>2727960</wp:posOffset>
                </wp:positionH>
                <wp:positionV relativeFrom="paragraph">
                  <wp:posOffset>255905</wp:posOffset>
                </wp:positionV>
                <wp:extent cx="342900" cy="0"/>
                <wp:effectExtent l="0" t="76200" r="19050" b="952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14.8pt;margin-top:20.15pt;width:27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">
                <v:stroke dashstyle="longDashDot" endarrow="block"/>
              </v:shape>
            </w:pict>
          </mc:Fallback>
        </mc:AlternateContent>
      </w:r>
      <w:r w:rsidR="00DB1F2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24399A0" wp14:editId="366969F0">
                <wp:simplePos x="0" y="0"/>
                <wp:positionH relativeFrom="column">
                  <wp:posOffset>3059430</wp:posOffset>
                </wp:positionH>
                <wp:positionV relativeFrom="paragraph">
                  <wp:posOffset>134620</wp:posOffset>
                </wp:positionV>
                <wp:extent cx="2050415" cy="323850"/>
                <wp:effectExtent l="0" t="0" r="2603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15" cy="323850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668" w:rsidRPr="0079255C" w:rsidRDefault="00816668" w:rsidP="008166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255C">
                              <w:rPr>
                                <w:sz w:val="18"/>
                                <w:szCs w:val="18"/>
                              </w:rPr>
                              <w:t xml:space="preserve">ГАУ ПО </w:t>
                            </w:r>
                            <w:r w:rsidR="00581E0E">
                              <w:rPr>
                                <w:sz w:val="18"/>
                                <w:szCs w:val="18"/>
                              </w:rPr>
                              <w:t>"</w:t>
                            </w:r>
                            <w:r w:rsidRPr="0079255C">
                              <w:rPr>
                                <w:sz w:val="18"/>
                                <w:szCs w:val="18"/>
                              </w:rPr>
                              <w:t>Никольский лесхоз</w:t>
                            </w:r>
                            <w:r w:rsidR="00581E0E">
                              <w:rPr>
                                <w:sz w:val="18"/>
                                <w:szCs w:val="18"/>
                              </w:rPr>
                              <w:t>"</w:t>
                            </w:r>
                          </w:p>
                          <w:p w:rsidR="00816668" w:rsidRPr="00E82468" w:rsidRDefault="00816668" w:rsidP="008166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50" style="position:absolute;margin-left:240.9pt;margin-top:10.6pt;width:161.45pt;height:25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" fillcolor="white [3201]" strokecolor="black [3200]">
                <v:stroke dashstyle="dashDot"/>
                <v:textbox>
                  <w:txbxContent>
                    <w:p w:rsidR="00816668" w:rsidRPr="0079255C" w:rsidRDefault="00816668" w:rsidP="00816668">
                      <w:pPr>
                        <w:rPr>
                          <w:sz w:val="18"/>
                          <w:szCs w:val="18"/>
                        </w:rPr>
                      </w:pPr>
                      <w:r w:rsidRPr="0079255C">
                        <w:rPr>
                          <w:sz w:val="18"/>
                          <w:szCs w:val="18"/>
                        </w:rPr>
                        <w:t xml:space="preserve">ГАУ ПО </w:t>
                      </w:r>
                      <w:r w:rsidR="00581E0E">
                        <w:rPr>
                          <w:sz w:val="18"/>
                          <w:szCs w:val="18"/>
                        </w:rPr>
                        <w:t>"</w:t>
                      </w:r>
                      <w:r w:rsidRPr="0079255C">
                        <w:rPr>
                          <w:sz w:val="18"/>
                          <w:szCs w:val="18"/>
                        </w:rPr>
                        <w:t>Никольский лесхоз</w:t>
                      </w:r>
                      <w:r w:rsidR="00581E0E">
                        <w:rPr>
                          <w:sz w:val="18"/>
                          <w:szCs w:val="18"/>
                        </w:rPr>
                        <w:t>"</w:t>
                      </w:r>
                    </w:p>
                    <w:p w:rsidR="00816668" w:rsidRPr="00E82468" w:rsidRDefault="00816668" w:rsidP="008166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6668" w:rsidRPr="00296A7A" w:rsidRDefault="00DB1F25" w:rsidP="00816668">
      <w:pPr>
        <w:widowControl/>
        <w:tabs>
          <w:tab w:val="left" w:pos="10575"/>
        </w:tabs>
        <w:spacing w:after="200" w:line="276" w:lineRule="auto"/>
        <w:rPr>
          <w:rFonts w:ascii="Calibri" w:eastAsia="Calibri" w:hAnsi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F18B563" wp14:editId="51F36E8E">
                <wp:simplePos x="0" y="0"/>
                <wp:positionH relativeFrom="column">
                  <wp:posOffset>8822055</wp:posOffset>
                </wp:positionH>
                <wp:positionV relativeFrom="paragraph">
                  <wp:posOffset>264795</wp:posOffset>
                </wp:positionV>
                <wp:extent cx="933450" cy="372110"/>
                <wp:effectExtent l="0" t="0" r="19050" b="27940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6" style="position:absolute;margin-left:694.65pt;margin-top:20.85pt;width:73.5pt;height:29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" filled="f" strokecolor="black [3213]">
                <v:stroke dashstyle="longDashDot"/>
              </v:rect>
            </w:pict>
          </mc:Fallback>
        </mc:AlternateContent>
      </w:r>
      <w:r w:rsidR="0081666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9166F2F" wp14:editId="6CB461CC">
                <wp:simplePos x="0" y="0"/>
                <wp:positionH relativeFrom="column">
                  <wp:posOffset>3078480</wp:posOffset>
                </wp:positionH>
                <wp:positionV relativeFrom="paragraph">
                  <wp:posOffset>201929</wp:posOffset>
                </wp:positionV>
                <wp:extent cx="2031365" cy="276225"/>
                <wp:effectExtent l="0" t="0" r="2603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365" cy="276225"/>
                        </a:xfrm>
                        <a:prstGeom prst="rect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668" w:rsidRPr="00E26993" w:rsidRDefault="00816668" w:rsidP="008166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26993">
                              <w:rPr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КУ ПО - лесничества</w:t>
                            </w:r>
                          </w:p>
                          <w:p w:rsidR="00816668" w:rsidRDefault="00816668" w:rsidP="0081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1" style="position:absolute;margin-left:242.4pt;margin-top:15.9pt;width:159.95pt;height:21.7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" fillcolor="white [3201]" strokecolor="black [3200]">
                <v:stroke dashstyle="dashDot"/>
                <v:textbox>
                  <w:txbxContent>
                    <w:p w:rsidR="00816668" w:rsidRPr="00E26993" w:rsidRDefault="00816668" w:rsidP="00816668">
                      <w:pPr>
                        <w:rPr>
                          <w:sz w:val="18"/>
                          <w:szCs w:val="18"/>
                        </w:rPr>
                      </w:pPr>
                      <w:r w:rsidRPr="00E26993">
                        <w:rPr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sz w:val="18"/>
                          <w:szCs w:val="18"/>
                        </w:rPr>
                        <w:t>КУ ПО - лесничества</w:t>
                      </w:r>
                    </w:p>
                    <w:p w:rsidR="00816668" w:rsidRDefault="00816668" w:rsidP="00816668"/>
                  </w:txbxContent>
                </v:textbox>
              </v:rect>
            </w:pict>
          </mc:Fallback>
        </mc:AlternateContent>
      </w:r>
    </w:p>
    <w:p w:rsidR="00816668" w:rsidRDefault="00816668" w:rsidP="00DB1F25">
      <w:pPr>
        <w:widowControl/>
        <w:spacing w:after="200" w:line="276" w:lineRule="auto"/>
        <w:rPr>
          <w:rFonts w:eastAsia="Calibri"/>
          <w:sz w:val="22"/>
          <w:szCs w:val="22"/>
          <w:highlight w:val="black"/>
          <w:lang w:eastAsia="en-US"/>
        </w:rPr>
      </w:pPr>
      <w:r w:rsidRPr="00296A7A">
        <w:rPr>
          <w:rFonts w:ascii="Calibri" w:eastAsia="Calibri" w:hAnsi="Calibri"/>
          <w:noProof/>
          <w:sz w:val="22"/>
          <w:szCs w:val="22"/>
          <w:highlight w:val="black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FFC39BE" wp14:editId="3A401546">
                <wp:simplePos x="0" y="0"/>
                <wp:positionH relativeFrom="column">
                  <wp:posOffset>2756535</wp:posOffset>
                </wp:positionH>
                <wp:positionV relativeFrom="paragraph">
                  <wp:posOffset>8255</wp:posOffset>
                </wp:positionV>
                <wp:extent cx="314325" cy="0"/>
                <wp:effectExtent l="0" t="76200" r="28575" b="952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17.05pt;margin-top:.65pt;width:24.75pt;height:0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">
                <v:stroke dashstyle="longDashDot" endarrow="block"/>
              </v:shape>
            </w:pict>
          </mc:Fallback>
        </mc:AlternateContent>
      </w:r>
      <w:r w:rsidRPr="00296A7A">
        <w:rPr>
          <w:rFonts w:eastAsia="Calibri"/>
          <w:sz w:val="22"/>
          <w:szCs w:val="22"/>
          <w:highlight w:val="black"/>
          <w:lang w:eastAsia="en-US"/>
        </w:rPr>
        <w:t xml:space="preserve"> </w:t>
      </w:r>
    </w:p>
    <w:p w:rsidR="00426FF1" w:rsidRDefault="00816668" w:rsidP="00125023">
      <w:pPr>
        <w:widowControl/>
        <w:tabs>
          <w:tab w:val="left" w:pos="9720"/>
        </w:tabs>
        <w:jc w:val="center"/>
        <w:rPr>
          <w:sz w:val="28"/>
        </w:rPr>
      </w:pPr>
      <w:r w:rsidRPr="00125023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E4FCB1" wp14:editId="38BEEF83">
                <wp:simplePos x="0" y="0"/>
                <wp:positionH relativeFrom="column">
                  <wp:posOffset>4053840</wp:posOffset>
                </wp:positionH>
                <wp:positionV relativeFrom="paragraph">
                  <wp:posOffset>19685</wp:posOffset>
                </wp:positionV>
                <wp:extent cx="0" cy="0"/>
                <wp:effectExtent l="0" t="0" r="0" b="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19.2pt;margin-top:1.55pt;width:0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">
                <v:stroke endarrow="block"/>
              </v:shape>
            </w:pict>
          </mc:Fallback>
        </mc:AlternateContent>
      </w:r>
      <w:r w:rsidR="00125023" w:rsidRPr="00125023">
        <w:rPr>
          <w:rFonts w:eastAsia="Calibri"/>
          <w:sz w:val="22"/>
          <w:szCs w:val="22"/>
          <w:lang w:eastAsia="en-US"/>
        </w:rPr>
        <w:t>____________</w:t>
      </w:r>
    </w:p>
    <w:sectPr w:rsidR="00426FF1" w:rsidSect="00581E0E">
      <w:endnotePr>
        <w:numFmt w:val="decimal"/>
      </w:endnotePr>
      <w:pgSz w:w="16840" w:h="11907" w:orient="landscape" w:code="9"/>
      <w:pgMar w:top="1701" w:right="567" w:bottom="567" w:left="567" w:header="720" w:footer="3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2F" w:rsidRDefault="0037322F">
      <w:r>
        <w:separator/>
      </w:r>
    </w:p>
  </w:endnote>
  <w:endnote w:type="continuationSeparator" w:id="0">
    <w:p w:rsidR="0037322F" w:rsidRDefault="0037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4577E">
      <w:rPr>
        <w:noProof/>
        <w:sz w:val="16"/>
      </w:rPr>
      <w:t>d:\пк1\пр5\распоряжения\18.05.26.09.docx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2F" w:rsidRDefault="0037322F">
      <w:r>
        <w:separator/>
      </w:r>
    </w:p>
  </w:footnote>
  <w:footnote w:type="continuationSeparator" w:id="0">
    <w:p w:rsidR="0037322F" w:rsidRDefault="0037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676"/>
    <w:multiLevelType w:val="multilevel"/>
    <w:tmpl w:val="2A96352C"/>
    <w:lvl w:ilvl="0">
      <w:start w:val="1"/>
      <w:numFmt w:val="decimal"/>
      <w:lvlText w:val="%1."/>
      <w:lvlJc w:val="left"/>
      <w:pPr>
        <w:ind w:left="1728" w:hanging="102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A5"/>
    <w:rsid w:val="00004140"/>
    <w:rsid w:val="00014419"/>
    <w:rsid w:val="00016655"/>
    <w:rsid w:val="00046B3C"/>
    <w:rsid w:val="0005514D"/>
    <w:rsid w:val="000B1160"/>
    <w:rsid w:val="000B6C28"/>
    <w:rsid w:val="000D0507"/>
    <w:rsid w:val="000F103A"/>
    <w:rsid w:val="000F2BFC"/>
    <w:rsid w:val="0012039B"/>
    <w:rsid w:val="00125023"/>
    <w:rsid w:val="00142230"/>
    <w:rsid w:val="00144E13"/>
    <w:rsid w:val="0014577E"/>
    <w:rsid w:val="00154605"/>
    <w:rsid w:val="001810AA"/>
    <w:rsid w:val="00190DEE"/>
    <w:rsid w:val="001935E5"/>
    <w:rsid w:val="001B7A0D"/>
    <w:rsid w:val="00204F72"/>
    <w:rsid w:val="0024384B"/>
    <w:rsid w:val="00261153"/>
    <w:rsid w:val="00271AE9"/>
    <w:rsid w:val="00282E39"/>
    <w:rsid w:val="00285D30"/>
    <w:rsid w:val="002A2CC8"/>
    <w:rsid w:val="002B6B95"/>
    <w:rsid w:val="002E3A70"/>
    <w:rsid w:val="00303D8A"/>
    <w:rsid w:val="00345CD6"/>
    <w:rsid w:val="00361371"/>
    <w:rsid w:val="0037322F"/>
    <w:rsid w:val="003F3FE0"/>
    <w:rsid w:val="003F4EA4"/>
    <w:rsid w:val="00426FF1"/>
    <w:rsid w:val="00457052"/>
    <w:rsid w:val="0047451C"/>
    <w:rsid w:val="004827C1"/>
    <w:rsid w:val="00491B86"/>
    <w:rsid w:val="0049613D"/>
    <w:rsid w:val="004C7232"/>
    <w:rsid w:val="004F4E6B"/>
    <w:rsid w:val="005016D6"/>
    <w:rsid w:val="005237B7"/>
    <w:rsid w:val="00542DD5"/>
    <w:rsid w:val="0054374E"/>
    <w:rsid w:val="00581E0E"/>
    <w:rsid w:val="005F2CFD"/>
    <w:rsid w:val="00605644"/>
    <w:rsid w:val="006246CD"/>
    <w:rsid w:val="00653E8B"/>
    <w:rsid w:val="006812F6"/>
    <w:rsid w:val="0069184F"/>
    <w:rsid w:val="006B54DA"/>
    <w:rsid w:val="006F4247"/>
    <w:rsid w:val="0074074F"/>
    <w:rsid w:val="00774E10"/>
    <w:rsid w:val="007767E5"/>
    <w:rsid w:val="007A3248"/>
    <w:rsid w:val="007F3006"/>
    <w:rsid w:val="007F68CF"/>
    <w:rsid w:val="00816668"/>
    <w:rsid w:val="008217BE"/>
    <w:rsid w:val="00826307"/>
    <w:rsid w:val="00886F02"/>
    <w:rsid w:val="008B484C"/>
    <w:rsid w:val="008F2667"/>
    <w:rsid w:val="00900D04"/>
    <w:rsid w:val="009270C1"/>
    <w:rsid w:val="009432B3"/>
    <w:rsid w:val="009677A5"/>
    <w:rsid w:val="009F35B7"/>
    <w:rsid w:val="009F7164"/>
    <w:rsid w:val="00A01858"/>
    <w:rsid w:val="00A74CDF"/>
    <w:rsid w:val="00A82FB5"/>
    <w:rsid w:val="00AC112A"/>
    <w:rsid w:val="00AE324C"/>
    <w:rsid w:val="00BA5A70"/>
    <w:rsid w:val="00BC488B"/>
    <w:rsid w:val="00BF046A"/>
    <w:rsid w:val="00C1416F"/>
    <w:rsid w:val="00C43890"/>
    <w:rsid w:val="00C96F98"/>
    <w:rsid w:val="00CA6FF9"/>
    <w:rsid w:val="00CA7455"/>
    <w:rsid w:val="00CB39BF"/>
    <w:rsid w:val="00D3044A"/>
    <w:rsid w:val="00D7680A"/>
    <w:rsid w:val="00D92B08"/>
    <w:rsid w:val="00DB1F25"/>
    <w:rsid w:val="00DD535C"/>
    <w:rsid w:val="00DD74B0"/>
    <w:rsid w:val="00DE20DE"/>
    <w:rsid w:val="00E05DB4"/>
    <w:rsid w:val="00E06208"/>
    <w:rsid w:val="00E42C8E"/>
    <w:rsid w:val="00E64181"/>
    <w:rsid w:val="00E931EB"/>
    <w:rsid w:val="00EA630B"/>
    <w:rsid w:val="00EE4F62"/>
    <w:rsid w:val="00F22B88"/>
    <w:rsid w:val="00F321C6"/>
    <w:rsid w:val="00F62C23"/>
    <w:rsid w:val="00F750BF"/>
    <w:rsid w:val="00F873BF"/>
    <w:rsid w:val="00FB11C4"/>
    <w:rsid w:val="00FC4F89"/>
    <w:rsid w:val="00FD7E7B"/>
    <w:rsid w:val="00FF03F6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paragraph" w:styleId="a9">
    <w:name w:val="Body Text"/>
    <w:basedOn w:val="a"/>
    <w:link w:val="aa"/>
    <w:rsid w:val="00016655"/>
    <w:pPr>
      <w:widowControl/>
    </w:pPr>
    <w:rPr>
      <w:sz w:val="28"/>
    </w:rPr>
  </w:style>
  <w:style w:type="character" w:customStyle="1" w:styleId="aa">
    <w:name w:val="Основной текст Знак"/>
    <w:basedOn w:val="a0"/>
    <w:link w:val="a9"/>
    <w:rsid w:val="00016655"/>
    <w:rPr>
      <w:sz w:val="28"/>
    </w:rPr>
  </w:style>
  <w:style w:type="paragraph" w:styleId="21">
    <w:name w:val="Body Text 2"/>
    <w:basedOn w:val="a"/>
    <w:link w:val="22"/>
    <w:rsid w:val="00016655"/>
    <w:pPr>
      <w:widowControl/>
      <w:ind w:right="-99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16655"/>
    <w:rPr>
      <w:sz w:val="28"/>
    </w:rPr>
  </w:style>
  <w:style w:type="paragraph" w:styleId="ab">
    <w:name w:val="List Paragraph"/>
    <w:basedOn w:val="a"/>
    <w:uiPriority w:val="34"/>
    <w:qFormat/>
    <w:rsid w:val="00016655"/>
    <w:pPr>
      <w:ind w:left="720"/>
      <w:contextualSpacing/>
    </w:pPr>
  </w:style>
  <w:style w:type="table" w:styleId="ac">
    <w:name w:val="Table Grid"/>
    <w:basedOn w:val="a1"/>
    <w:rsid w:val="00816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816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74CDF"/>
    <w:rPr>
      <w:sz w:val="28"/>
    </w:rPr>
  </w:style>
  <w:style w:type="paragraph" w:styleId="a9">
    <w:name w:val="Body Text"/>
    <w:basedOn w:val="a"/>
    <w:link w:val="aa"/>
    <w:rsid w:val="00016655"/>
    <w:pPr>
      <w:widowControl/>
    </w:pPr>
    <w:rPr>
      <w:sz w:val="28"/>
    </w:rPr>
  </w:style>
  <w:style w:type="character" w:customStyle="1" w:styleId="aa">
    <w:name w:val="Основной текст Знак"/>
    <w:basedOn w:val="a0"/>
    <w:link w:val="a9"/>
    <w:rsid w:val="00016655"/>
    <w:rPr>
      <w:sz w:val="28"/>
    </w:rPr>
  </w:style>
  <w:style w:type="paragraph" w:styleId="21">
    <w:name w:val="Body Text 2"/>
    <w:basedOn w:val="a"/>
    <w:link w:val="22"/>
    <w:rsid w:val="00016655"/>
    <w:pPr>
      <w:widowControl/>
      <w:ind w:right="-99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16655"/>
    <w:rPr>
      <w:sz w:val="28"/>
    </w:rPr>
  </w:style>
  <w:style w:type="paragraph" w:styleId="ab">
    <w:name w:val="List Paragraph"/>
    <w:basedOn w:val="a"/>
    <w:uiPriority w:val="34"/>
    <w:qFormat/>
    <w:rsid w:val="00016655"/>
    <w:pPr>
      <w:ind w:left="720"/>
      <w:contextualSpacing/>
    </w:pPr>
  </w:style>
  <w:style w:type="table" w:styleId="ac">
    <w:name w:val="Table Grid"/>
    <w:basedOn w:val="a1"/>
    <w:rsid w:val="00816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81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0</TotalTime>
  <Pages>2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Рязанова Галина Геннадьевна</cp:lastModifiedBy>
  <cp:revision>2</cp:revision>
  <cp:lastPrinted>2026-05-18T15:48:00Z</cp:lastPrinted>
  <dcterms:created xsi:type="dcterms:W3CDTF">2026-05-22T14:19:00Z</dcterms:created>
  <dcterms:modified xsi:type="dcterms:W3CDTF">2026-05-22T14:19:00Z</dcterms:modified>
</cp:coreProperties>
</file>