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ayout w:type="fixed"/>
        <w:tblLook w:val="01E0"/>
      </w:tblPr>
      <w:tblGrid>
        <w:gridCol w:w="5015"/>
        <w:gridCol w:w="5015"/>
      </w:tblGrid>
      <w:tr w:rsidR="002E7868" w:rsidRPr="00DA074D" w:rsidTr="009D6C4C">
        <w:tc>
          <w:tcPr>
            <w:tcW w:w="5015" w:type="dxa"/>
          </w:tcPr>
          <w:tbl>
            <w:tblPr>
              <w:tblW w:w="4600" w:type="dxa"/>
              <w:tblLayout w:type="fixed"/>
              <w:tblLook w:val="00A0"/>
            </w:tblPr>
            <w:tblGrid>
              <w:gridCol w:w="4600"/>
            </w:tblGrid>
            <w:tr w:rsidR="002E7868" w:rsidRPr="004F605D" w:rsidTr="009D6C4C">
              <w:trPr>
                <w:trHeight w:val="1260"/>
              </w:trPr>
              <w:tc>
                <w:tcPr>
                  <w:tcW w:w="4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7868" w:rsidRDefault="002E7868" w:rsidP="004F60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605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СОГЛАСОВАНО                                         Заместитель Председателя Правительства Пензенской области                                                                                           </w:t>
                  </w:r>
                </w:p>
                <w:p w:rsidR="002E7868" w:rsidRDefault="002E7868" w:rsidP="004F60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E7868" w:rsidRDefault="002E7868" w:rsidP="004F60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E7868" w:rsidRPr="004F605D" w:rsidRDefault="002E7868" w:rsidP="004F60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605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________________ </w:t>
                  </w:r>
                </w:p>
              </w:tc>
            </w:tr>
            <w:tr w:rsidR="002E7868" w:rsidRPr="004F605D" w:rsidTr="009D6C4C">
              <w:trPr>
                <w:trHeight w:val="450"/>
              </w:trPr>
              <w:tc>
                <w:tcPr>
                  <w:tcW w:w="46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7868" w:rsidRPr="004F605D" w:rsidRDefault="002E7868" w:rsidP="004F6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7868" w:rsidRPr="004F605D" w:rsidTr="009D6C4C">
              <w:trPr>
                <w:trHeight w:val="435"/>
              </w:trPr>
              <w:tc>
                <w:tcPr>
                  <w:tcW w:w="46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7868" w:rsidRPr="004F605D" w:rsidRDefault="002E7868" w:rsidP="004F6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7868" w:rsidRPr="00DA074D" w:rsidRDefault="002E7868" w:rsidP="004F605D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</w:tcPr>
          <w:tbl>
            <w:tblPr>
              <w:tblW w:w="5200" w:type="dxa"/>
              <w:tblLayout w:type="fixed"/>
              <w:tblLook w:val="00A0"/>
            </w:tblPr>
            <w:tblGrid>
              <w:gridCol w:w="1060"/>
              <w:gridCol w:w="4140"/>
            </w:tblGrid>
            <w:tr w:rsidR="002E7868" w:rsidRPr="004F605D" w:rsidTr="009D6C4C">
              <w:trPr>
                <w:trHeight w:val="1260"/>
              </w:trPr>
              <w:tc>
                <w:tcPr>
                  <w:tcW w:w="5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7868" w:rsidRPr="008D05C0" w:rsidRDefault="002E7868" w:rsidP="008D05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D05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УТВЕРЖДАЮ                                                                           Министр лесного, охотничьего хозяйства и природопользования Пензенской области                    </w:t>
                  </w:r>
                </w:p>
              </w:tc>
            </w:tr>
            <w:tr w:rsidR="002E7868" w:rsidRPr="004F605D" w:rsidTr="009D6C4C">
              <w:trPr>
                <w:trHeight w:val="45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7868" w:rsidRPr="008D05C0" w:rsidRDefault="002E7868" w:rsidP="004F6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7868" w:rsidRPr="008D05C0" w:rsidRDefault="002E7868" w:rsidP="008D05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D05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_______________       </w:t>
                  </w:r>
                </w:p>
              </w:tc>
            </w:tr>
            <w:tr w:rsidR="002E7868" w:rsidRPr="004F605D" w:rsidTr="009D6C4C">
              <w:trPr>
                <w:trHeight w:val="43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7868" w:rsidRPr="008D05C0" w:rsidRDefault="002E7868" w:rsidP="004F6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7868" w:rsidRPr="008D05C0" w:rsidRDefault="002E7868" w:rsidP="007916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D05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"        "   _______________     </w:t>
                  </w: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8D05C0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2019 г</w:t>
                    </w:r>
                  </w:smartTag>
                  <w:r w:rsidRPr="008D05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2E7868" w:rsidRPr="00DA074D" w:rsidRDefault="002E7868" w:rsidP="00E63CC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68" w:rsidRPr="00DA074D" w:rsidRDefault="002E7868" w:rsidP="004F605D">
      <w:pPr>
        <w:pStyle w:val="ConsPlusNormal"/>
        <w:jc w:val="right"/>
        <w:rPr>
          <w:rFonts w:ascii="Times New Roman" w:hAnsi="Times New Roman" w:cs="Times New Roman"/>
        </w:rPr>
      </w:pPr>
    </w:p>
    <w:p w:rsidR="002E7868" w:rsidRPr="00DA074D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2E7868" w:rsidRPr="0065580B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A074D">
        <w:rPr>
          <w:rFonts w:ascii="Times New Roman" w:hAnsi="Times New Roman"/>
          <w:sz w:val="20"/>
          <w:szCs w:val="20"/>
          <w:lang w:eastAsia="ru-RU"/>
        </w:rPr>
        <w:t xml:space="preserve">                  </w:t>
      </w:r>
      <w:r w:rsidRPr="0065580B">
        <w:rPr>
          <w:rFonts w:ascii="Times New Roman" w:hAnsi="Times New Roman"/>
          <w:sz w:val="24"/>
          <w:szCs w:val="24"/>
          <w:lang w:eastAsia="ru-RU"/>
        </w:rPr>
        <w:t>БЮДЖЕТНАЯ СМЕТА НА 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5580B">
        <w:rPr>
          <w:rFonts w:ascii="Times New Roman" w:hAnsi="Times New Roman"/>
          <w:sz w:val="24"/>
          <w:szCs w:val="24"/>
          <w:lang w:eastAsia="ru-RU"/>
        </w:rPr>
        <w:t xml:space="preserve"> ФИНАНСОВЫЙ ГОД</w:t>
      </w:r>
    </w:p>
    <w:p w:rsidR="002E7868" w:rsidRPr="0065580B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                  (НА ПЛАНОВЫЙ ПЕРИОД 2020 И 2021 ГОДОВ)</w:t>
      </w:r>
    </w:p>
    <w:p w:rsidR="002E7868" w:rsidRPr="004F605D" w:rsidRDefault="002E7868" w:rsidP="004F6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7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3080"/>
        <w:gridCol w:w="2640"/>
        <w:gridCol w:w="2420"/>
        <w:gridCol w:w="1247"/>
      </w:tblGrid>
      <w:tr w:rsidR="002E7868" w:rsidRPr="004F605D" w:rsidTr="00E63CC8">
        <w:tc>
          <w:tcPr>
            <w:tcW w:w="3080" w:type="dxa"/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ind w:hanging="70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bCs/>
                <w:lang w:eastAsia="ru-RU"/>
              </w:rPr>
              <w:t>КОДЫ</w:t>
            </w:r>
          </w:p>
        </w:tc>
      </w:tr>
      <w:tr w:rsidR="002E7868" w:rsidRPr="004F605D" w:rsidTr="00E63CC8">
        <w:tc>
          <w:tcPr>
            <w:tcW w:w="3080" w:type="dxa"/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 xml:space="preserve">Форма по </w:t>
            </w:r>
            <w:hyperlink r:id="rId4" w:history="1">
              <w:r w:rsidRPr="0065580B">
                <w:rPr>
                  <w:rFonts w:ascii="Times New Roman" w:hAnsi="Times New Roman"/>
                  <w:lang w:eastAsia="ru-RU"/>
                </w:rPr>
                <w:t>ОКУД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0501012</w:t>
            </w:r>
          </w:p>
        </w:tc>
      </w:tr>
      <w:tr w:rsidR="002E7868" w:rsidRPr="004F605D" w:rsidTr="00E63CC8">
        <w:tc>
          <w:tcPr>
            <w:tcW w:w="3080" w:type="dxa"/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</w:tcPr>
          <w:p w:rsidR="002E7868" w:rsidRPr="0065580B" w:rsidRDefault="002E7868" w:rsidP="006D7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от "</w:t>
            </w:r>
            <w:r>
              <w:rPr>
                <w:rFonts w:ascii="Times New Roman" w:hAnsi="Times New Roman"/>
                <w:lang w:eastAsia="ru-RU"/>
              </w:rPr>
              <w:t>30</w:t>
            </w:r>
            <w:r w:rsidRPr="0065580B">
              <w:rPr>
                <w:rFonts w:ascii="Times New Roman" w:hAnsi="Times New Roman"/>
                <w:lang w:eastAsia="ru-RU"/>
              </w:rPr>
              <w:t>"</w:t>
            </w:r>
            <w:r>
              <w:rPr>
                <w:rFonts w:ascii="Times New Roman" w:hAnsi="Times New Roman"/>
                <w:lang w:eastAsia="ru-RU"/>
              </w:rPr>
              <w:t>декаб</w:t>
            </w:r>
            <w:r w:rsidRPr="0065580B">
              <w:rPr>
                <w:rFonts w:ascii="Times New Roman" w:hAnsi="Times New Roman"/>
                <w:lang w:eastAsia="ru-RU"/>
              </w:rPr>
              <w:t xml:space="preserve">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5580B">
                <w:rPr>
                  <w:rFonts w:ascii="Times New Roman" w:hAnsi="Times New Roman"/>
                  <w:lang w:eastAsia="ru-RU"/>
                </w:rPr>
                <w:t>201</w:t>
              </w:r>
              <w:r>
                <w:rPr>
                  <w:rFonts w:ascii="Times New Roman" w:hAnsi="Times New Roman"/>
                  <w:lang w:eastAsia="ru-RU"/>
                </w:rPr>
                <w:t>9</w:t>
              </w:r>
              <w:r w:rsidRPr="0065580B">
                <w:rPr>
                  <w:rFonts w:ascii="Times New Roman" w:hAnsi="Times New Roman"/>
                  <w:lang w:eastAsia="ru-RU"/>
                </w:rPr>
                <w:t xml:space="preserve"> г</w:t>
              </w:r>
            </w:smartTag>
            <w:r w:rsidRPr="0065580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6D7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  <w:r w:rsidRPr="004F605D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12</w:t>
            </w:r>
            <w:r w:rsidRPr="004F605D">
              <w:rPr>
                <w:rFonts w:ascii="Times New Roman" w:hAnsi="Times New Roman"/>
                <w:lang w:eastAsia="ru-RU"/>
              </w:rPr>
              <w:t>.201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2E7868" w:rsidRPr="004F605D" w:rsidTr="00E63CC8">
        <w:tc>
          <w:tcPr>
            <w:tcW w:w="3080" w:type="dxa"/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37963130</w:t>
            </w:r>
          </w:p>
        </w:tc>
      </w:tr>
      <w:tr w:rsidR="002E7868" w:rsidRPr="004F605D" w:rsidTr="00E63CC8">
        <w:tc>
          <w:tcPr>
            <w:tcW w:w="3080" w:type="dxa"/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Получатель бюджетных средств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по Перечню (Реестру)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868" w:rsidRPr="004F605D" w:rsidTr="00E63CC8">
        <w:tc>
          <w:tcPr>
            <w:tcW w:w="3080" w:type="dxa"/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Распорядитель бюджетных средств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по Перечню (Реестру)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868" w:rsidRPr="004F605D" w:rsidTr="00E63CC8">
        <w:tc>
          <w:tcPr>
            <w:tcW w:w="3080" w:type="dxa"/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bottom"/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812</w:t>
            </w:r>
          </w:p>
        </w:tc>
      </w:tr>
      <w:tr w:rsidR="002E7868" w:rsidRPr="004F605D" w:rsidTr="00E63CC8">
        <w:tc>
          <w:tcPr>
            <w:tcW w:w="3080" w:type="dxa"/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Наименование бюджета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 xml:space="preserve">по </w:t>
            </w:r>
            <w:hyperlink r:id="rId5" w:history="1">
              <w:r w:rsidRPr="0065580B">
                <w:rPr>
                  <w:rFonts w:ascii="Times New Roman" w:hAnsi="Times New Roman"/>
                  <w:lang w:eastAsia="ru-RU"/>
                </w:rPr>
                <w:t>ОКТМО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56701000</w:t>
            </w:r>
          </w:p>
        </w:tc>
      </w:tr>
      <w:tr w:rsidR="002E7868" w:rsidRPr="004F605D" w:rsidTr="00E63CC8">
        <w:tc>
          <w:tcPr>
            <w:tcW w:w="3080" w:type="dxa"/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2E7868" w:rsidRPr="004F605D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 xml:space="preserve">по </w:t>
            </w:r>
            <w:hyperlink r:id="rId6" w:history="1">
              <w:r w:rsidRPr="0065580B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68" w:rsidRPr="0065580B" w:rsidRDefault="002E7868" w:rsidP="00E63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5580B">
              <w:rPr>
                <w:rFonts w:ascii="Times New Roman" w:hAnsi="Times New Roman"/>
                <w:lang w:eastAsia="ru-RU"/>
              </w:rPr>
              <w:t>383</w:t>
            </w:r>
          </w:p>
        </w:tc>
      </w:tr>
    </w:tbl>
    <w:p w:rsidR="002E7868" w:rsidRPr="00F907AB" w:rsidRDefault="002E7868" w:rsidP="00F90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07AB">
        <w:rPr>
          <w:rFonts w:ascii="Times New Roman" w:hAnsi="Times New Roman" w:cs="Times New Roman"/>
          <w:sz w:val="24"/>
          <w:szCs w:val="24"/>
        </w:rPr>
        <w:t>Раздел 1. Итоговые показатели бюджетной сметы</w:t>
      </w:r>
    </w:p>
    <w:tbl>
      <w:tblPr>
        <w:tblpPr w:leftFromText="180" w:rightFromText="180" w:vertAnchor="text" w:horzAnchor="margin" w:tblpXSpec="center" w:tblpY="171"/>
        <w:tblW w:w="94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67"/>
        <w:gridCol w:w="1701"/>
        <w:gridCol w:w="708"/>
        <w:gridCol w:w="2127"/>
        <w:gridCol w:w="1984"/>
        <w:gridCol w:w="1843"/>
      </w:tblGrid>
      <w:tr w:rsidR="002E7868" w:rsidRPr="00F907AB" w:rsidTr="00F907AB">
        <w:tc>
          <w:tcPr>
            <w:tcW w:w="3464" w:type="dxa"/>
            <w:gridSpan w:val="4"/>
            <w:vMerge w:val="restart"/>
            <w:tcBorders>
              <w:lef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7868" w:rsidRPr="00F907AB" w:rsidTr="00F907AB">
        <w:tc>
          <w:tcPr>
            <w:tcW w:w="3464" w:type="dxa"/>
            <w:gridSpan w:val="4"/>
            <w:vMerge/>
            <w:tcBorders>
              <w:left w:val="single" w:sz="4" w:space="0" w:color="auto"/>
            </w:tcBorders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984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7868" w:rsidRPr="00F907AB" w:rsidRDefault="002E7868" w:rsidP="00F907AB">
            <w:pPr>
              <w:pStyle w:val="ConsPlusNormal"/>
              <w:tabs>
                <w:tab w:val="left" w:pos="2064"/>
              </w:tabs>
              <w:ind w:left="-204"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второй год планового периода)</w:t>
            </w:r>
          </w:p>
        </w:tc>
      </w:tr>
      <w:tr w:rsidR="002E7868" w:rsidRPr="00F907AB" w:rsidTr="00F907AB">
        <w:tc>
          <w:tcPr>
            <w:tcW w:w="488" w:type="dxa"/>
            <w:tcBorders>
              <w:lef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127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в рублях </w:t>
            </w:r>
          </w:p>
        </w:tc>
        <w:tc>
          <w:tcPr>
            <w:tcW w:w="1984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в рублях </w:t>
            </w:r>
          </w:p>
        </w:tc>
      </w:tr>
      <w:tr w:rsidR="002E7868" w:rsidRPr="00F907AB" w:rsidTr="00F907AB">
        <w:tc>
          <w:tcPr>
            <w:tcW w:w="488" w:type="dxa"/>
            <w:tcBorders>
              <w:left w:val="single" w:sz="4" w:space="0" w:color="auto"/>
            </w:tcBorders>
          </w:tcPr>
          <w:p w:rsidR="002E7868" w:rsidRPr="00F907AB" w:rsidRDefault="002E7868" w:rsidP="00D34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E7868" w:rsidRPr="00F907AB" w:rsidRDefault="002E7868" w:rsidP="00D34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E7868" w:rsidRPr="00F907AB" w:rsidRDefault="002E7868" w:rsidP="00D34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E7868" w:rsidRPr="00F907AB" w:rsidRDefault="002E7868" w:rsidP="00D34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E7868" w:rsidRPr="00F907AB" w:rsidRDefault="002E7868" w:rsidP="00D34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E7868" w:rsidRPr="00F907AB" w:rsidRDefault="002E7868" w:rsidP="00D34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7868" w:rsidRPr="00F907AB" w:rsidRDefault="002E7868" w:rsidP="00D34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7868" w:rsidRPr="00F907AB" w:rsidTr="00F907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868" w:rsidRPr="00F907AB" w:rsidRDefault="002E7868" w:rsidP="006D7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68" w:rsidRPr="00F907AB" w:rsidTr="008C69E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2"/>
        </w:trPr>
        <w:tc>
          <w:tcPr>
            <w:tcW w:w="3464" w:type="dxa"/>
            <w:gridSpan w:val="4"/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C5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коду БК</w:t>
            </w:r>
          </w:p>
        </w:tc>
        <w:tc>
          <w:tcPr>
            <w:tcW w:w="2127" w:type="dxa"/>
          </w:tcPr>
          <w:p w:rsidR="002E7868" w:rsidRPr="00361C5C" w:rsidRDefault="002E7868" w:rsidP="006D71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868" w:rsidRPr="00F907AB" w:rsidTr="00F907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68" w:rsidRPr="00F907AB" w:rsidRDefault="002E7868" w:rsidP="00D343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68" w:rsidRPr="00F907AB" w:rsidTr="004B2B1A">
        <w:tblPrEx>
          <w:tblBorders>
            <w:right w:val="single" w:sz="4" w:space="0" w:color="auto"/>
          </w:tblBorders>
        </w:tblPrEx>
        <w:tc>
          <w:tcPr>
            <w:tcW w:w="3464" w:type="dxa"/>
            <w:gridSpan w:val="4"/>
            <w:tcBorders>
              <w:left w:val="nil"/>
              <w:bottom w:val="nil"/>
            </w:tcBorders>
          </w:tcPr>
          <w:p w:rsidR="002E7868" w:rsidRPr="00361C5C" w:rsidRDefault="002E7868" w:rsidP="00D343B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C5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коду БК</w:t>
            </w:r>
          </w:p>
        </w:tc>
        <w:tc>
          <w:tcPr>
            <w:tcW w:w="2127" w:type="dxa"/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868" w:rsidRPr="00F907AB" w:rsidTr="008C69E0">
        <w:tblPrEx>
          <w:tblBorders>
            <w:right w:val="single" w:sz="4" w:space="0" w:color="auto"/>
          </w:tblBorders>
        </w:tblPrEx>
        <w:trPr>
          <w:trHeight w:val="74"/>
        </w:trPr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361C5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2E7868" w:rsidRPr="00361C5C" w:rsidRDefault="002E7868" w:rsidP="006D71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2E7868" w:rsidRPr="00361C5C" w:rsidRDefault="002E7868" w:rsidP="00D343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E7868" w:rsidRPr="00361C5C" w:rsidRDefault="002E7868" w:rsidP="00D343B9">
            <w:pPr>
              <w:pStyle w:val="ConsPlusNormal"/>
              <w:ind w:righ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7868" w:rsidRPr="00F907AB" w:rsidRDefault="002E7868" w:rsidP="00F907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7868" w:rsidRPr="00F907AB" w:rsidRDefault="002E7868" w:rsidP="00F90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07AB">
        <w:rPr>
          <w:rFonts w:ascii="Times New Roman" w:hAnsi="Times New Roman" w:cs="Times New Roman"/>
          <w:sz w:val="24"/>
          <w:szCs w:val="24"/>
        </w:rPr>
        <w:t>Раздел 2. Лимиты бюджетных обязательств по расходам</w:t>
      </w:r>
    </w:p>
    <w:p w:rsidR="002E7868" w:rsidRPr="00F907AB" w:rsidRDefault="002E7868" w:rsidP="00F90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07AB">
        <w:rPr>
          <w:rFonts w:ascii="Times New Roman" w:hAnsi="Times New Roman" w:cs="Times New Roman"/>
          <w:sz w:val="24"/>
          <w:szCs w:val="24"/>
        </w:rPr>
        <w:t xml:space="preserve">получателя бюджетных средств </w:t>
      </w:r>
    </w:p>
    <w:tbl>
      <w:tblPr>
        <w:tblpPr w:leftFromText="180" w:rightFromText="180" w:vertAnchor="text" w:horzAnchor="margin" w:tblpXSpec="center" w:tblpY="158"/>
        <w:tblW w:w="99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2"/>
        <w:gridCol w:w="1703"/>
        <w:gridCol w:w="527"/>
        <w:gridCol w:w="9"/>
        <w:gridCol w:w="615"/>
        <w:gridCol w:w="9"/>
        <w:gridCol w:w="615"/>
        <w:gridCol w:w="9"/>
        <w:gridCol w:w="57"/>
        <w:gridCol w:w="994"/>
        <w:gridCol w:w="567"/>
        <w:gridCol w:w="1559"/>
        <w:gridCol w:w="1560"/>
        <w:gridCol w:w="1559"/>
      </w:tblGrid>
      <w:tr w:rsidR="002E7868" w:rsidRPr="00F907AB" w:rsidTr="00585988">
        <w:tc>
          <w:tcPr>
            <w:tcW w:w="202" w:type="dxa"/>
            <w:vMerge w:val="restart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left w:val="nil"/>
            </w:tcBorders>
          </w:tcPr>
          <w:p w:rsidR="002E7868" w:rsidRPr="00585988" w:rsidRDefault="002E7868" w:rsidP="00585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E7868" w:rsidRPr="00585988" w:rsidRDefault="002E7868" w:rsidP="00585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8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36" w:type="dxa"/>
            <w:gridSpan w:val="2"/>
            <w:vMerge w:val="restart"/>
          </w:tcPr>
          <w:p w:rsidR="002E7868" w:rsidRPr="00585988" w:rsidRDefault="002E7868" w:rsidP="00585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8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866" w:type="dxa"/>
            <w:gridSpan w:val="7"/>
            <w:vMerge w:val="restart"/>
          </w:tcPr>
          <w:p w:rsidR="002E7868" w:rsidRPr="00585988" w:rsidRDefault="002E7868" w:rsidP="005859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88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tabs>
                <w:tab w:val="left" w:pos="4735"/>
                <w:tab w:val="left" w:pos="5869"/>
              </w:tabs>
              <w:ind w:right="1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E7868" w:rsidRPr="00F907AB" w:rsidTr="00585988">
        <w:tc>
          <w:tcPr>
            <w:tcW w:w="202" w:type="dxa"/>
            <w:vMerge/>
            <w:tcBorders>
              <w:left w:val="nil"/>
            </w:tcBorders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nil"/>
            </w:tcBorders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7"/>
            <w:vMerge/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60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второй год планового периода)</w:t>
            </w:r>
          </w:p>
        </w:tc>
      </w:tr>
      <w:tr w:rsidR="002E7868" w:rsidRPr="00F907AB" w:rsidTr="00585988">
        <w:tc>
          <w:tcPr>
            <w:tcW w:w="202" w:type="dxa"/>
            <w:vMerge/>
            <w:tcBorders>
              <w:left w:val="nil"/>
            </w:tcBorders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nil"/>
            </w:tcBorders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051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559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560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в рублях 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68" w:rsidRPr="00F907AB" w:rsidTr="005723AB">
        <w:trPr>
          <w:trHeight w:val="163"/>
        </w:trPr>
        <w:tc>
          <w:tcPr>
            <w:tcW w:w="202" w:type="dxa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gridSpan w:val="3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7868" w:rsidRPr="00F907AB" w:rsidTr="005723AB">
        <w:tblPrEx>
          <w:tblBorders>
            <w:right w:val="single" w:sz="4" w:space="0" w:color="auto"/>
          </w:tblBorders>
        </w:tblPrEx>
        <w:trPr>
          <w:trHeight w:val="255"/>
        </w:trPr>
        <w:tc>
          <w:tcPr>
            <w:tcW w:w="202" w:type="dxa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nil"/>
            </w:tcBorders>
          </w:tcPr>
          <w:p w:rsidR="002E7868" w:rsidRPr="00585988" w:rsidRDefault="002E7868" w:rsidP="004B2B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dxa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68" w:rsidRPr="00F907AB" w:rsidTr="00585988">
        <w:tblPrEx>
          <w:tblBorders>
            <w:right w:val="single" w:sz="4" w:space="0" w:color="auto"/>
          </w:tblBorders>
        </w:tblPrEx>
        <w:tc>
          <w:tcPr>
            <w:tcW w:w="202" w:type="dxa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868" w:rsidRPr="00F907AB" w:rsidRDefault="002E7868" w:rsidP="004B2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6F4A52" w:rsidRDefault="002E7868" w:rsidP="00887A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7868" w:rsidRPr="006F4A52" w:rsidRDefault="002E7868" w:rsidP="004B2B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6F4A52" w:rsidRDefault="002E7868" w:rsidP="004B2B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868" w:rsidRPr="00F907AB" w:rsidTr="00585988">
        <w:tblPrEx>
          <w:tblBorders>
            <w:right w:val="single" w:sz="4" w:space="0" w:color="auto"/>
          </w:tblBorders>
        </w:tblPrEx>
        <w:tc>
          <w:tcPr>
            <w:tcW w:w="202" w:type="dxa"/>
            <w:tcBorders>
              <w:left w:val="nil"/>
            </w:tcBorders>
          </w:tcPr>
          <w:p w:rsidR="002E7868" w:rsidRPr="00F907AB" w:rsidRDefault="002E7868" w:rsidP="0085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nil"/>
            </w:tcBorders>
          </w:tcPr>
          <w:p w:rsidR="002E7868" w:rsidRPr="007F5DFF" w:rsidRDefault="002E7868" w:rsidP="0085231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dxa"/>
          </w:tcPr>
          <w:p w:rsidR="002E7868" w:rsidRPr="00F907AB" w:rsidRDefault="002E7868" w:rsidP="0085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85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85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</w:tcPr>
          <w:p w:rsidR="002E7868" w:rsidRPr="00F907AB" w:rsidRDefault="002E7868" w:rsidP="0085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868" w:rsidRPr="00F907AB" w:rsidRDefault="002E7868" w:rsidP="0085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7F5DFF" w:rsidRDefault="002E7868" w:rsidP="009F67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7868" w:rsidRPr="007F5DFF" w:rsidRDefault="002E7868" w:rsidP="0085231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7F5DFF" w:rsidRDefault="002E7868" w:rsidP="0085231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868" w:rsidRPr="00F907AB" w:rsidTr="004B2B1A">
        <w:tblPrEx>
          <w:tblBorders>
            <w:right w:val="single" w:sz="4" w:space="0" w:color="auto"/>
          </w:tblBorders>
        </w:tblPrEx>
        <w:tc>
          <w:tcPr>
            <w:tcW w:w="2432" w:type="dxa"/>
            <w:gridSpan w:val="3"/>
            <w:tcBorders>
              <w:left w:val="nil"/>
              <w:bottom w:val="nil"/>
            </w:tcBorders>
          </w:tcPr>
          <w:p w:rsidR="002E7868" w:rsidRPr="007B769D" w:rsidRDefault="002E7868" w:rsidP="00D3150F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9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коду БК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7B769D" w:rsidRDefault="002E7868" w:rsidP="00D315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E7868" w:rsidRPr="007B769D" w:rsidRDefault="002E7868" w:rsidP="00D315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7B769D" w:rsidRDefault="002E7868" w:rsidP="00D315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868" w:rsidRPr="00F907AB" w:rsidTr="00585988">
        <w:tblPrEx>
          <w:tblBorders>
            <w:right w:val="single" w:sz="4" w:space="0" w:color="auto"/>
          </w:tblBorders>
        </w:tblPrEx>
        <w:tc>
          <w:tcPr>
            <w:tcW w:w="2432" w:type="dxa"/>
            <w:gridSpan w:val="3"/>
            <w:tcBorders>
              <w:left w:val="nil"/>
              <w:bottom w:val="nil"/>
            </w:tcBorders>
          </w:tcPr>
          <w:p w:rsidR="002E7868" w:rsidRPr="00F907AB" w:rsidRDefault="002E7868" w:rsidP="00D3150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868" w:rsidRPr="00F907AB" w:rsidRDefault="002E7868" w:rsidP="00D31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E7868" w:rsidRPr="00F907AB" w:rsidRDefault="002E7868" w:rsidP="00D31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E7868" w:rsidRPr="00F907AB" w:rsidRDefault="002E7868" w:rsidP="00D31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68" w:rsidRPr="00F907AB" w:rsidTr="00585988">
        <w:tblPrEx>
          <w:tblBorders>
            <w:right w:val="single" w:sz="4" w:space="0" w:color="auto"/>
          </w:tblBorders>
        </w:tblPrEx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868" w:rsidRPr="007B769D" w:rsidRDefault="002E7868" w:rsidP="00D315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B769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14" w:type="dxa"/>
            <w:gridSpan w:val="6"/>
          </w:tcPr>
          <w:p w:rsidR="002E7868" w:rsidRPr="00F907AB" w:rsidRDefault="002E7868" w:rsidP="00D31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:rsidR="002E7868" w:rsidRPr="00F907AB" w:rsidRDefault="002E7868" w:rsidP="00D31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bottom"/>
          </w:tcPr>
          <w:p w:rsidR="002E7868" w:rsidRPr="00F907AB" w:rsidRDefault="002E7868" w:rsidP="00D31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2E7868" w:rsidRPr="007B769D" w:rsidRDefault="002E7868" w:rsidP="00B76D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E7868" w:rsidRPr="007B769D" w:rsidRDefault="002E7868" w:rsidP="00D315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E7868" w:rsidRPr="007B769D" w:rsidRDefault="002E7868" w:rsidP="00D315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7868" w:rsidRDefault="002E7868" w:rsidP="008D05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07A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E7868" w:rsidRPr="00F907AB" w:rsidRDefault="002E7868" w:rsidP="00F90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07AB">
        <w:rPr>
          <w:rFonts w:ascii="Times New Roman" w:hAnsi="Times New Roman" w:cs="Times New Roman"/>
          <w:sz w:val="24"/>
          <w:szCs w:val="24"/>
        </w:rPr>
        <w:t>Раздел 3. Лимиты бюджетных обязательств по расходам</w:t>
      </w:r>
    </w:p>
    <w:p w:rsidR="002E7868" w:rsidRPr="00F907AB" w:rsidRDefault="002E7868" w:rsidP="00F90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07AB">
        <w:rPr>
          <w:rFonts w:ascii="Times New Roman" w:hAnsi="Times New Roman" w:cs="Times New Roman"/>
          <w:sz w:val="24"/>
          <w:szCs w:val="24"/>
        </w:rPr>
        <w:t>на предоставление бюджетных инвестиций юридическим лицам,</w:t>
      </w:r>
    </w:p>
    <w:p w:rsidR="002E7868" w:rsidRPr="00F907AB" w:rsidRDefault="002E7868" w:rsidP="000139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07AB">
        <w:rPr>
          <w:rFonts w:ascii="Times New Roman" w:hAnsi="Times New Roman" w:cs="Times New Roman"/>
          <w:sz w:val="24"/>
          <w:szCs w:val="24"/>
        </w:rPr>
        <w:t>субсидий бюджетным и автономным учреждениям</w:t>
      </w:r>
    </w:p>
    <w:tbl>
      <w:tblPr>
        <w:tblpPr w:leftFromText="180" w:rightFromText="180" w:vertAnchor="text" w:horzAnchor="margin" w:tblpXSpec="center" w:tblpY="158"/>
        <w:tblW w:w="978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7"/>
        <w:gridCol w:w="9"/>
        <w:gridCol w:w="615"/>
        <w:gridCol w:w="9"/>
        <w:gridCol w:w="615"/>
        <w:gridCol w:w="9"/>
        <w:gridCol w:w="615"/>
        <w:gridCol w:w="9"/>
        <w:gridCol w:w="728"/>
        <w:gridCol w:w="9"/>
        <w:gridCol w:w="615"/>
        <w:gridCol w:w="9"/>
        <w:gridCol w:w="1527"/>
        <w:gridCol w:w="9"/>
        <w:gridCol w:w="1559"/>
        <w:gridCol w:w="1843"/>
      </w:tblGrid>
      <w:tr w:rsidR="002E7868" w:rsidRPr="00F907AB" w:rsidTr="004B2B1A">
        <w:tc>
          <w:tcPr>
            <w:tcW w:w="1616" w:type="dxa"/>
            <w:gridSpan w:val="2"/>
            <w:vMerge w:val="restart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624" w:type="dxa"/>
            <w:gridSpan w:val="2"/>
            <w:vMerge w:val="restart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b/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gridSpan w:val="8"/>
            <w:vMerge w:val="restart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b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4938" w:type="dxa"/>
            <w:gridSpan w:val="4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tabs>
                <w:tab w:val="left" w:pos="4735"/>
                <w:tab w:val="left" w:pos="5869"/>
              </w:tabs>
              <w:ind w:right="1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E7868" w:rsidRPr="00F907AB" w:rsidTr="004B2B1A">
        <w:tc>
          <w:tcPr>
            <w:tcW w:w="1616" w:type="dxa"/>
            <w:gridSpan w:val="2"/>
            <w:vMerge/>
            <w:tcBorders>
              <w:left w:val="nil"/>
            </w:tcBorders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Merge/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8"/>
            <w:vMerge/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59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(на второй год планового периода)</w:t>
            </w:r>
          </w:p>
        </w:tc>
      </w:tr>
      <w:tr w:rsidR="002E7868" w:rsidRPr="00F907AB" w:rsidTr="004B2B1A">
        <w:tc>
          <w:tcPr>
            <w:tcW w:w="1616" w:type="dxa"/>
            <w:gridSpan w:val="2"/>
            <w:vMerge/>
            <w:tcBorders>
              <w:left w:val="nil"/>
            </w:tcBorders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Merge/>
          </w:tcPr>
          <w:p w:rsidR="002E7868" w:rsidRPr="00F907AB" w:rsidRDefault="002E7868" w:rsidP="004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737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536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559" w:type="dxa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 xml:space="preserve">в рублях </w:t>
            </w:r>
          </w:p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68" w:rsidRPr="00F907AB" w:rsidTr="004B2B1A">
        <w:tc>
          <w:tcPr>
            <w:tcW w:w="1607" w:type="dxa"/>
            <w:tcBorders>
              <w:left w:val="nil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  <w:gridSpan w:val="2"/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7868" w:rsidRPr="00F907AB" w:rsidRDefault="002E7868" w:rsidP="004B2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7868" w:rsidRPr="00F907AB" w:rsidTr="004B2B1A">
        <w:tc>
          <w:tcPr>
            <w:tcW w:w="1607" w:type="dxa"/>
            <w:tcBorders>
              <w:left w:val="nil"/>
            </w:tcBorders>
          </w:tcPr>
          <w:p w:rsidR="002E7868" w:rsidRPr="002F43B0" w:rsidRDefault="002E7868" w:rsidP="00A03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3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A0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65580B" w:rsidRDefault="002E7868" w:rsidP="00A03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</w:tcPr>
          <w:p w:rsidR="002E7868" w:rsidRPr="0065580B" w:rsidRDefault="002E7868" w:rsidP="00A03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2E7868" w:rsidRPr="0065580B" w:rsidRDefault="002E7868" w:rsidP="00A03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A0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:rsidR="002E7868" w:rsidRPr="00FD0055" w:rsidRDefault="002E7868" w:rsidP="007701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2E7868" w:rsidRPr="00254336" w:rsidRDefault="002E7868" w:rsidP="00A03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7868" w:rsidRPr="00254336" w:rsidRDefault="002E7868" w:rsidP="00A03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868" w:rsidRPr="00F907AB" w:rsidTr="004B2B1A">
        <w:tblPrEx>
          <w:tblBorders>
            <w:right w:val="single" w:sz="4" w:space="0" w:color="auto"/>
          </w:tblBorders>
        </w:tblPrEx>
        <w:tc>
          <w:tcPr>
            <w:tcW w:w="1607" w:type="dxa"/>
            <w:tcBorders>
              <w:left w:val="nil"/>
            </w:tcBorders>
          </w:tcPr>
          <w:p w:rsidR="002E7868" w:rsidRPr="004F5C52" w:rsidRDefault="002E7868" w:rsidP="00A036D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C5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коду БК</w:t>
            </w:r>
          </w:p>
        </w:tc>
        <w:tc>
          <w:tcPr>
            <w:tcW w:w="624" w:type="dxa"/>
            <w:gridSpan w:val="2"/>
          </w:tcPr>
          <w:p w:rsidR="002E7868" w:rsidRDefault="002E7868" w:rsidP="00A0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Default="002E7868" w:rsidP="00A03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</w:tcPr>
          <w:p w:rsidR="002E7868" w:rsidRDefault="002E7868" w:rsidP="00A03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2E7868" w:rsidRPr="00BA6B64" w:rsidRDefault="002E7868" w:rsidP="00A03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</w:tcPr>
          <w:p w:rsidR="002E7868" w:rsidRDefault="002E7868" w:rsidP="00A0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:rsidR="002E7868" w:rsidRPr="008D05C0" w:rsidRDefault="002E7868" w:rsidP="00A036D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2E7868" w:rsidRPr="008D05C0" w:rsidRDefault="002E7868" w:rsidP="00A036D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68" w:rsidRPr="008D05C0" w:rsidRDefault="002E7868" w:rsidP="00A036D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868" w:rsidRPr="00F907AB" w:rsidTr="004B2B1A">
        <w:tblPrEx>
          <w:tblBorders>
            <w:right w:val="single" w:sz="4" w:space="0" w:color="auto"/>
          </w:tblBorders>
        </w:tblPrEx>
        <w:tc>
          <w:tcPr>
            <w:tcW w:w="1607" w:type="dxa"/>
            <w:tcBorders>
              <w:left w:val="nil"/>
            </w:tcBorders>
          </w:tcPr>
          <w:p w:rsidR="002E7868" w:rsidRPr="008D05C0" w:rsidRDefault="002E7868" w:rsidP="00A036D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C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8A7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A0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2E7868" w:rsidRPr="00F907AB" w:rsidRDefault="002E7868" w:rsidP="00A0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2E7868" w:rsidRPr="00F907AB" w:rsidRDefault="002E7868" w:rsidP="00A0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4" w:type="dxa"/>
            <w:gridSpan w:val="2"/>
          </w:tcPr>
          <w:p w:rsidR="002E7868" w:rsidRPr="00F907AB" w:rsidRDefault="002E7868" w:rsidP="00A0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7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6" w:type="dxa"/>
            <w:gridSpan w:val="2"/>
          </w:tcPr>
          <w:p w:rsidR="002E7868" w:rsidRPr="008D05C0" w:rsidRDefault="002E7868" w:rsidP="008A7C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2E7868" w:rsidRPr="008D05C0" w:rsidRDefault="002E7868" w:rsidP="008D1A3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68" w:rsidRPr="008D05C0" w:rsidRDefault="002E7868" w:rsidP="003213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7868" w:rsidRPr="00F907AB" w:rsidRDefault="002E7868" w:rsidP="00F907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7868" w:rsidRPr="0065580B" w:rsidRDefault="002E7868" w:rsidP="00D52F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┌───────┐</w:t>
      </w:r>
    </w:p>
    <w:p w:rsidR="002E7868" w:rsidRPr="0065580B" w:rsidRDefault="002E7868" w:rsidP="00D52F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>Номер страницы │       │</w:t>
      </w:r>
    </w:p>
    <w:p w:rsidR="002E7868" w:rsidRPr="0065580B" w:rsidRDefault="002E7868" w:rsidP="00D52F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├───────┤</w:t>
      </w:r>
    </w:p>
    <w:p w:rsidR="002E7868" w:rsidRPr="0065580B" w:rsidRDefault="002E7868" w:rsidP="00D52F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Всего страниц  │      │</w:t>
      </w:r>
    </w:p>
    <w:p w:rsidR="002E7868" w:rsidRPr="0065580B" w:rsidRDefault="002E7868" w:rsidP="00D52F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└───────┘</w:t>
      </w:r>
    </w:p>
    <w:p w:rsidR="002E7868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E7868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Начальник отдела экономического</w:t>
      </w:r>
    </w:p>
    <w:p w:rsidR="002E7868" w:rsidRPr="0065580B" w:rsidRDefault="002E7868" w:rsidP="000D6C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анализа и администрирования доходов     </w:t>
      </w:r>
      <w:r w:rsidRPr="0065580B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65580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2E7868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E7868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Начальник отдела </w:t>
      </w:r>
      <w:r w:rsidRPr="0065580B">
        <w:rPr>
          <w:rFonts w:ascii="Times New Roman" w:hAnsi="Times New Roman"/>
          <w:sz w:val="24"/>
          <w:szCs w:val="24"/>
          <w:lang w:eastAsia="ru-RU"/>
        </w:rPr>
        <w:t>финанс</w:t>
      </w:r>
      <w:r>
        <w:rPr>
          <w:rFonts w:ascii="Times New Roman" w:hAnsi="Times New Roman"/>
          <w:sz w:val="24"/>
          <w:szCs w:val="24"/>
          <w:lang w:eastAsia="ru-RU"/>
        </w:rPr>
        <w:t>ирования,</w:t>
      </w:r>
    </w:p>
    <w:p w:rsidR="002E7868" w:rsidRPr="0065580B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бухгалтерского учета и отчетности</w:t>
      </w:r>
    </w:p>
    <w:p w:rsidR="002E7868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(главный бухгалтер)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___________________        </w:t>
      </w:r>
    </w:p>
    <w:p w:rsidR="002E7868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65580B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2E7868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E7868" w:rsidRPr="0065580B" w:rsidRDefault="002E7868" w:rsidP="004F60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>Исполнитель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65580B">
        <w:rPr>
          <w:rFonts w:ascii="Times New Roman" w:hAnsi="Times New Roman"/>
          <w:sz w:val="24"/>
          <w:szCs w:val="24"/>
          <w:lang w:eastAsia="ru-RU"/>
        </w:rPr>
        <w:t xml:space="preserve"> _____________________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E7868" w:rsidRPr="004F605D" w:rsidRDefault="002E7868" w:rsidP="00691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65580B">
        <w:rPr>
          <w:rFonts w:ascii="Times New Roman" w:hAnsi="Times New Roman"/>
          <w:sz w:val="24"/>
          <w:szCs w:val="24"/>
          <w:lang w:eastAsia="ru-RU"/>
        </w:rPr>
        <w:t xml:space="preserve">    "__" ___________ 20__ г.</w:t>
      </w:r>
    </w:p>
    <w:sectPr w:rsidR="002E7868" w:rsidRPr="004F605D" w:rsidSect="007A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05D"/>
    <w:rsid w:val="00012EFA"/>
    <w:rsid w:val="000139DA"/>
    <w:rsid w:val="000338B0"/>
    <w:rsid w:val="000579F3"/>
    <w:rsid w:val="000855F8"/>
    <w:rsid w:val="000D4A83"/>
    <w:rsid w:val="000D6CF4"/>
    <w:rsid w:val="000E1C4E"/>
    <w:rsid w:val="001016D4"/>
    <w:rsid w:val="00114831"/>
    <w:rsid w:val="00157B4C"/>
    <w:rsid w:val="001629B0"/>
    <w:rsid w:val="00205822"/>
    <w:rsid w:val="00240762"/>
    <w:rsid w:val="00243DB5"/>
    <w:rsid w:val="00254336"/>
    <w:rsid w:val="002C67DF"/>
    <w:rsid w:val="002E7868"/>
    <w:rsid w:val="002F43B0"/>
    <w:rsid w:val="00321394"/>
    <w:rsid w:val="0033269E"/>
    <w:rsid w:val="00361C5C"/>
    <w:rsid w:val="00363955"/>
    <w:rsid w:val="00380582"/>
    <w:rsid w:val="003D4071"/>
    <w:rsid w:val="003F2077"/>
    <w:rsid w:val="004017BC"/>
    <w:rsid w:val="004075C6"/>
    <w:rsid w:val="00424B15"/>
    <w:rsid w:val="004905AF"/>
    <w:rsid w:val="004B02D4"/>
    <w:rsid w:val="004B2B1A"/>
    <w:rsid w:val="004F5C52"/>
    <w:rsid w:val="004F605D"/>
    <w:rsid w:val="0050452E"/>
    <w:rsid w:val="005401A5"/>
    <w:rsid w:val="005575A6"/>
    <w:rsid w:val="00560111"/>
    <w:rsid w:val="005723AB"/>
    <w:rsid w:val="00585988"/>
    <w:rsid w:val="005F01D4"/>
    <w:rsid w:val="0063789F"/>
    <w:rsid w:val="0065580B"/>
    <w:rsid w:val="0067339C"/>
    <w:rsid w:val="00691D88"/>
    <w:rsid w:val="006D71A6"/>
    <w:rsid w:val="006E4F6C"/>
    <w:rsid w:val="006F4A52"/>
    <w:rsid w:val="00712CB7"/>
    <w:rsid w:val="0077018D"/>
    <w:rsid w:val="00772EB3"/>
    <w:rsid w:val="0079163D"/>
    <w:rsid w:val="007A3323"/>
    <w:rsid w:val="007B769D"/>
    <w:rsid w:val="007F173D"/>
    <w:rsid w:val="007F5DFF"/>
    <w:rsid w:val="00803DEB"/>
    <w:rsid w:val="00852316"/>
    <w:rsid w:val="008670E1"/>
    <w:rsid w:val="00887A57"/>
    <w:rsid w:val="008A7C2F"/>
    <w:rsid w:val="008C69E0"/>
    <w:rsid w:val="008D05C0"/>
    <w:rsid w:val="008D1A36"/>
    <w:rsid w:val="008D4482"/>
    <w:rsid w:val="008D518D"/>
    <w:rsid w:val="008E2C22"/>
    <w:rsid w:val="00977632"/>
    <w:rsid w:val="009D6C4C"/>
    <w:rsid w:val="009F0077"/>
    <w:rsid w:val="009F673B"/>
    <w:rsid w:val="00A036DC"/>
    <w:rsid w:val="00A07B28"/>
    <w:rsid w:val="00A30FD7"/>
    <w:rsid w:val="00A717C3"/>
    <w:rsid w:val="00A845E1"/>
    <w:rsid w:val="00A85657"/>
    <w:rsid w:val="00B115D9"/>
    <w:rsid w:val="00B15A8C"/>
    <w:rsid w:val="00B40300"/>
    <w:rsid w:val="00B76DD7"/>
    <w:rsid w:val="00B85C32"/>
    <w:rsid w:val="00BA6B64"/>
    <w:rsid w:val="00BB2FD9"/>
    <w:rsid w:val="00BC70F3"/>
    <w:rsid w:val="00C76BC4"/>
    <w:rsid w:val="00CA20E4"/>
    <w:rsid w:val="00CB4923"/>
    <w:rsid w:val="00D3150F"/>
    <w:rsid w:val="00D343B9"/>
    <w:rsid w:val="00D42C52"/>
    <w:rsid w:val="00D52FAA"/>
    <w:rsid w:val="00D57DEC"/>
    <w:rsid w:val="00D663B8"/>
    <w:rsid w:val="00DA074D"/>
    <w:rsid w:val="00DE2297"/>
    <w:rsid w:val="00DF0250"/>
    <w:rsid w:val="00DF059C"/>
    <w:rsid w:val="00E63CC8"/>
    <w:rsid w:val="00EA203C"/>
    <w:rsid w:val="00EB54CA"/>
    <w:rsid w:val="00EE35D5"/>
    <w:rsid w:val="00EE501E"/>
    <w:rsid w:val="00F24368"/>
    <w:rsid w:val="00F27829"/>
    <w:rsid w:val="00F42A4D"/>
    <w:rsid w:val="00F45ECD"/>
    <w:rsid w:val="00F5704B"/>
    <w:rsid w:val="00F66828"/>
    <w:rsid w:val="00F77A0D"/>
    <w:rsid w:val="00F907AB"/>
    <w:rsid w:val="00FD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5D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F605D"/>
    <w:pPr>
      <w:widowControl w:val="0"/>
      <w:autoSpaceDE w:val="0"/>
      <w:autoSpaceDN w:val="0"/>
    </w:pPr>
    <w:rPr>
      <w:rFonts w:cs="Calibri"/>
      <w:szCs w:val="20"/>
    </w:rPr>
  </w:style>
  <w:style w:type="character" w:styleId="Hyperlink">
    <w:name w:val="Hyperlink"/>
    <w:basedOn w:val="DefaultParagraphFont"/>
    <w:uiPriority w:val="99"/>
    <w:rsid w:val="00F42A4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F907A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C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BC1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EFC814FB496C0471683450DC027870E3F5A383FE2BED8BDBD42B6939A019C2AF6566F7E9FC49AFI0C7N" TargetMode="External"/><Relationship Id="rId5" Type="http://schemas.openxmlformats.org/officeDocument/2006/relationships/hyperlink" Target="consultantplus://offline/ref=53EFC814FB496C0471683450DC027870E0F9A38BFB2FED8BDBD42B6939IAC0N" TargetMode="External"/><Relationship Id="rId4" Type="http://schemas.openxmlformats.org/officeDocument/2006/relationships/hyperlink" Target="consultantplus://offline/ref=53EFC814FB496C0471683450DC027870E3F4A986FF27ED8BDBD42B6939IAC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795</TotalTime>
  <Pages>3</Pages>
  <Words>522</Words>
  <Characters>2979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Kemaikina</cp:lastModifiedBy>
  <cp:revision>40</cp:revision>
  <cp:lastPrinted>2020-02-13T11:35:00Z</cp:lastPrinted>
  <dcterms:created xsi:type="dcterms:W3CDTF">2019-02-19T13:27:00Z</dcterms:created>
  <dcterms:modified xsi:type="dcterms:W3CDTF">2020-02-13T11:37:00Z</dcterms:modified>
</cp:coreProperties>
</file>