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9A2F5B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1" name="Рисунок 1" descr="Описание: 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272412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 июня 2021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272412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341-рП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F62EA8" w:rsidRPr="00C37EB9" w:rsidRDefault="00F62EA8" w:rsidP="00C37EB9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2EA8" w:rsidRPr="00C37EB9" w:rsidRDefault="00F62EA8" w:rsidP="00C37EB9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7EB9">
        <w:rPr>
          <w:b/>
          <w:sz w:val="28"/>
          <w:szCs w:val="28"/>
        </w:rPr>
        <w:t xml:space="preserve">О внесении изменений в План </w:t>
      </w:r>
      <w:r w:rsidRPr="00C37EB9">
        <w:rPr>
          <w:b/>
          <w:bCs/>
          <w:sz w:val="28"/>
          <w:szCs w:val="28"/>
        </w:rPr>
        <w:t xml:space="preserve">реализации государственной программы Пензенской области "Развитие лесного хозяйства Пензенской области" </w:t>
      </w:r>
      <w:r w:rsidR="00850648">
        <w:rPr>
          <w:b/>
          <w:bCs/>
          <w:sz w:val="28"/>
          <w:szCs w:val="28"/>
        </w:rPr>
        <w:br/>
      </w:r>
      <w:r w:rsidRPr="00C37EB9">
        <w:rPr>
          <w:b/>
          <w:bCs/>
          <w:sz w:val="28"/>
          <w:szCs w:val="28"/>
        </w:rPr>
        <w:t>на очередной финансовый 2021 год", утвержденный распоряжением Правительства Пензенской области от 15.03.2021 № 110-рП</w:t>
      </w:r>
    </w:p>
    <w:p w:rsidR="00F62EA8" w:rsidRPr="00C37EB9" w:rsidRDefault="00F62EA8" w:rsidP="00C37EB9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2EA8" w:rsidRPr="00C37EB9" w:rsidRDefault="00F62EA8" w:rsidP="00C37EB9">
      <w:pPr>
        <w:widowControl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</w:p>
    <w:p w:rsidR="00F62EA8" w:rsidRPr="00C37EB9" w:rsidRDefault="00F62EA8" w:rsidP="00C37EB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EB9">
        <w:rPr>
          <w:sz w:val="28"/>
          <w:szCs w:val="28"/>
        </w:rPr>
        <w:t xml:space="preserve">В соответствии с постановлением Правительства Пензенской области </w:t>
      </w:r>
      <w:r w:rsidRPr="00C37EB9">
        <w:rPr>
          <w:sz w:val="28"/>
          <w:szCs w:val="28"/>
        </w:rPr>
        <w:br/>
        <w:t xml:space="preserve">от 11.10.2013 № 760-пП "Об утверждении государственной программы Пензенской области </w:t>
      </w:r>
      <w:r w:rsidRPr="00C37EB9">
        <w:rPr>
          <w:b/>
          <w:sz w:val="28"/>
          <w:szCs w:val="28"/>
        </w:rPr>
        <w:t>"</w:t>
      </w:r>
      <w:r w:rsidRPr="00C37EB9">
        <w:rPr>
          <w:sz w:val="28"/>
          <w:szCs w:val="28"/>
        </w:rPr>
        <w:t xml:space="preserve">Развитие лесного хозяйства Пензенской области" </w:t>
      </w:r>
      <w:r w:rsidRPr="00C37EB9">
        <w:rPr>
          <w:sz w:val="28"/>
          <w:szCs w:val="28"/>
        </w:rPr>
        <w:br/>
        <w:t>(с последующими изменениями), руководствуясь Законом Пензенской области от 22.12.2005</w:t>
      </w:r>
      <w:r w:rsidR="00B12A74">
        <w:rPr>
          <w:sz w:val="28"/>
          <w:szCs w:val="28"/>
        </w:rPr>
        <w:t xml:space="preserve"> </w:t>
      </w:r>
      <w:r w:rsidRPr="00C37EB9">
        <w:rPr>
          <w:sz w:val="28"/>
          <w:szCs w:val="28"/>
        </w:rPr>
        <w:t xml:space="preserve">№ 906-ЗПО "О Правительстве Пензенской области" </w:t>
      </w:r>
      <w:r w:rsidRPr="00C37EB9">
        <w:rPr>
          <w:sz w:val="28"/>
          <w:szCs w:val="28"/>
        </w:rPr>
        <w:br/>
        <w:t xml:space="preserve">(с последующими изменениями): </w:t>
      </w:r>
    </w:p>
    <w:p w:rsidR="00F62EA8" w:rsidRPr="00C37EB9" w:rsidRDefault="00F62EA8" w:rsidP="00C37EB9">
      <w:pPr>
        <w:widowControl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C37EB9">
        <w:rPr>
          <w:sz w:val="28"/>
          <w:szCs w:val="28"/>
        </w:rPr>
        <w:t xml:space="preserve">1. </w:t>
      </w:r>
      <w:r w:rsidRPr="004A4E81">
        <w:rPr>
          <w:sz w:val="28"/>
          <w:szCs w:val="28"/>
        </w:rPr>
        <w:t xml:space="preserve">Внести изменения в План реализации государственной программы Пензенской области "Развитие лесного хозяйства Пензенской области" </w:t>
      </w:r>
      <w:r w:rsidR="004A4E81">
        <w:rPr>
          <w:sz w:val="28"/>
          <w:szCs w:val="28"/>
        </w:rPr>
        <w:br/>
      </w:r>
      <w:r w:rsidRPr="004A4E81">
        <w:rPr>
          <w:sz w:val="28"/>
          <w:szCs w:val="28"/>
        </w:rPr>
        <w:t>на</w:t>
      </w:r>
      <w:r w:rsidRPr="00C37EB9">
        <w:rPr>
          <w:spacing w:val="-6"/>
          <w:sz w:val="28"/>
          <w:szCs w:val="28"/>
        </w:rPr>
        <w:t xml:space="preserve"> очередной финансовый 2021 год", утвержденный распоряжением Правительства Пензенской области от 15.03.2021 № 110-рП "Об утверждении Плана реализации государственной программы Пензенской области "Развитие лесного хозяйства Пензенской области "на очередной финансовый 2021 год", изложив его в новой редакции согласно приложению к настоящему распоряжению.</w:t>
      </w:r>
    </w:p>
    <w:p w:rsidR="00F62EA8" w:rsidRPr="00C37EB9" w:rsidRDefault="00F62EA8" w:rsidP="00C37EB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EB9">
        <w:rPr>
          <w:sz w:val="28"/>
          <w:szCs w:val="28"/>
        </w:rPr>
        <w:t xml:space="preserve">2. </w:t>
      </w:r>
      <w:proofErr w:type="gramStart"/>
      <w:r w:rsidRPr="00C37EB9">
        <w:rPr>
          <w:sz w:val="28"/>
          <w:szCs w:val="28"/>
        </w:rPr>
        <w:t>Контроль за</w:t>
      </w:r>
      <w:proofErr w:type="gramEnd"/>
      <w:r w:rsidRPr="00C37EB9">
        <w:rPr>
          <w:sz w:val="28"/>
          <w:szCs w:val="28"/>
        </w:rPr>
        <w:t xml:space="preserve"> исполнением настоящего распоряжения возложить на </w:t>
      </w:r>
      <w:r w:rsidRPr="00C37EB9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C37EB9">
        <w:rPr>
          <w:sz w:val="28"/>
          <w:szCs w:val="28"/>
        </w:rPr>
        <w:t xml:space="preserve"> вопросы государственной политики в сфере лесных отношений, охраны окружающей среды и природопользования.</w:t>
      </w:r>
    </w:p>
    <w:p w:rsidR="00BA5A70" w:rsidRPr="00C37EB9" w:rsidRDefault="00BA5A70" w:rsidP="00C37EB9">
      <w:pPr>
        <w:jc w:val="both"/>
        <w:rPr>
          <w:sz w:val="28"/>
          <w:szCs w:val="28"/>
        </w:rPr>
      </w:pPr>
    </w:p>
    <w:p w:rsidR="00BA5A70" w:rsidRPr="00C37EB9" w:rsidRDefault="00BA5A70" w:rsidP="00C37EB9">
      <w:pPr>
        <w:jc w:val="both"/>
        <w:rPr>
          <w:sz w:val="28"/>
          <w:szCs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426FF1" w:rsidTr="00EC6A55">
        <w:tc>
          <w:tcPr>
            <w:tcW w:w="4786" w:type="dxa"/>
          </w:tcPr>
          <w:p w:rsidR="00426FF1" w:rsidRDefault="00EC6A55" w:rsidP="00EC6A55">
            <w:pPr>
              <w:pStyle w:val="4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Губернатора Пензенской области</w:t>
            </w:r>
          </w:p>
        </w:tc>
        <w:tc>
          <w:tcPr>
            <w:tcW w:w="5068" w:type="dxa"/>
          </w:tcPr>
          <w:p w:rsidR="00426FF1" w:rsidRDefault="00426FF1">
            <w:pPr>
              <w:jc w:val="right"/>
              <w:rPr>
                <w:sz w:val="28"/>
              </w:rPr>
            </w:pPr>
          </w:p>
          <w:p w:rsidR="00426FF1" w:rsidRDefault="00EC6A55" w:rsidP="00272412">
            <w:pPr>
              <w:rPr>
                <w:sz w:val="28"/>
              </w:rPr>
            </w:pPr>
            <w:r w:rsidRPr="00EC6A55">
              <w:rPr>
                <w:sz w:val="28"/>
              </w:rPr>
              <w:t>О.В. Мельниченко</w:t>
            </w:r>
          </w:p>
        </w:tc>
      </w:tr>
    </w:tbl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8E48CD" w:rsidRDefault="008E48CD">
      <w:pPr>
        <w:jc w:val="both"/>
        <w:rPr>
          <w:sz w:val="28"/>
        </w:rPr>
        <w:sectPr w:rsidR="008E48CD" w:rsidSect="00DD74B0">
          <w:headerReference w:type="default" r:id="rId8"/>
          <w:footerReference w:type="default" r:id="rId9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tbl>
      <w:tblPr>
        <w:tblW w:w="0" w:type="auto"/>
        <w:jc w:val="right"/>
        <w:tblInd w:w="3771" w:type="dxa"/>
        <w:tblLook w:val="01E0" w:firstRow="1" w:lastRow="1" w:firstColumn="1" w:lastColumn="1" w:noHBand="0" w:noVBand="0"/>
      </w:tblPr>
      <w:tblGrid>
        <w:gridCol w:w="3623"/>
      </w:tblGrid>
      <w:tr w:rsidR="008E48CD" w:rsidRPr="00E35B93" w:rsidTr="007F094E">
        <w:trPr>
          <w:jc w:val="right"/>
        </w:trPr>
        <w:tc>
          <w:tcPr>
            <w:tcW w:w="3623" w:type="dxa"/>
          </w:tcPr>
          <w:p w:rsidR="008E48CD" w:rsidRPr="00E35B93" w:rsidRDefault="008E48CD" w:rsidP="007F094E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E35B93">
              <w:rPr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8E48CD" w:rsidRPr="00E35B93" w:rsidTr="007F094E">
        <w:trPr>
          <w:jc w:val="right"/>
        </w:trPr>
        <w:tc>
          <w:tcPr>
            <w:tcW w:w="3623" w:type="dxa"/>
          </w:tcPr>
          <w:p w:rsidR="008E48CD" w:rsidRPr="00E35B93" w:rsidRDefault="008E48CD" w:rsidP="007F094E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E35B93">
              <w:rPr>
                <w:sz w:val="24"/>
                <w:szCs w:val="24"/>
              </w:rPr>
              <w:t>к распоряжению Правительства</w:t>
            </w:r>
          </w:p>
          <w:p w:rsidR="008E48CD" w:rsidRPr="00E35B93" w:rsidRDefault="008E48CD" w:rsidP="007F094E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E35B93">
              <w:rPr>
                <w:sz w:val="24"/>
                <w:szCs w:val="24"/>
              </w:rPr>
              <w:t>Пензенской области</w:t>
            </w:r>
          </w:p>
          <w:p w:rsidR="008E48CD" w:rsidRPr="00E35B93" w:rsidRDefault="00272412" w:rsidP="0027241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30.06.2021 </w:t>
            </w:r>
            <w:r w:rsidR="008E48CD" w:rsidRPr="00E35B9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341-рП</w:t>
            </w:r>
            <w:r w:rsidR="008E48CD" w:rsidRPr="00E35B93">
              <w:rPr>
                <w:sz w:val="24"/>
                <w:szCs w:val="24"/>
              </w:rPr>
              <w:t xml:space="preserve">                    </w:t>
            </w:r>
          </w:p>
        </w:tc>
      </w:tr>
    </w:tbl>
    <w:p w:rsidR="008E48CD" w:rsidRDefault="008E48CD" w:rsidP="008E48CD">
      <w:pPr>
        <w:autoSpaceDE w:val="0"/>
        <w:autoSpaceDN w:val="0"/>
        <w:adjustRightInd w:val="0"/>
        <w:spacing w:line="245" w:lineRule="auto"/>
        <w:rPr>
          <w:b/>
          <w:sz w:val="24"/>
          <w:szCs w:val="24"/>
        </w:rPr>
      </w:pPr>
      <w:bookmarkStart w:id="1" w:name="Par133"/>
      <w:bookmarkEnd w:id="1"/>
    </w:p>
    <w:p w:rsidR="007E1485" w:rsidRPr="00E35B93" w:rsidRDefault="007E1485" w:rsidP="008E48CD">
      <w:pPr>
        <w:autoSpaceDE w:val="0"/>
        <w:autoSpaceDN w:val="0"/>
        <w:adjustRightInd w:val="0"/>
        <w:spacing w:line="245" w:lineRule="auto"/>
        <w:rPr>
          <w:b/>
          <w:sz w:val="24"/>
          <w:szCs w:val="24"/>
        </w:rPr>
      </w:pPr>
    </w:p>
    <w:p w:rsidR="008E48CD" w:rsidRPr="00E35B93" w:rsidRDefault="008E48CD" w:rsidP="008E48CD">
      <w:pPr>
        <w:autoSpaceDE w:val="0"/>
        <w:autoSpaceDN w:val="0"/>
        <w:adjustRightInd w:val="0"/>
        <w:spacing w:line="221" w:lineRule="auto"/>
        <w:jc w:val="center"/>
        <w:rPr>
          <w:b/>
          <w:sz w:val="24"/>
          <w:szCs w:val="24"/>
        </w:rPr>
      </w:pPr>
      <w:proofErr w:type="gramStart"/>
      <w:r w:rsidRPr="00E35B93">
        <w:rPr>
          <w:b/>
          <w:sz w:val="24"/>
          <w:szCs w:val="24"/>
        </w:rPr>
        <w:t>П</w:t>
      </w:r>
      <w:proofErr w:type="gramEnd"/>
      <w:r w:rsidR="00A610D4">
        <w:rPr>
          <w:b/>
          <w:sz w:val="24"/>
          <w:szCs w:val="24"/>
        </w:rPr>
        <w:t xml:space="preserve"> </w:t>
      </w:r>
      <w:r w:rsidRPr="00E35B93">
        <w:rPr>
          <w:b/>
          <w:sz w:val="24"/>
          <w:szCs w:val="24"/>
        </w:rPr>
        <w:t>Л</w:t>
      </w:r>
      <w:r w:rsidR="00A610D4">
        <w:rPr>
          <w:b/>
          <w:sz w:val="24"/>
          <w:szCs w:val="24"/>
        </w:rPr>
        <w:t xml:space="preserve"> </w:t>
      </w:r>
      <w:r w:rsidRPr="00E35B93">
        <w:rPr>
          <w:b/>
          <w:sz w:val="24"/>
          <w:szCs w:val="24"/>
        </w:rPr>
        <w:t>А</w:t>
      </w:r>
      <w:r w:rsidR="00A610D4">
        <w:rPr>
          <w:b/>
          <w:sz w:val="24"/>
          <w:szCs w:val="24"/>
        </w:rPr>
        <w:t xml:space="preserve"> </w:t>
      </w:r>
      <w:r w:rsidRPr="00E35B93">
        <w:rPr>
          <w:b/>
          <w:sz w:val="24"/>
          <w:szCs w:val="24"/>
        </w:rPr>
        <w:t>Н</w:t>
      </w:r>
      <w:r w:rsidR="00A610D4">
        <w:rPr>
          <w:b/>
          <w:sz w:val="24"/>
          <w:szCs w:val="24"/>
        </w:rPr>
        <w:t xml:space="preserve"> </w:t>
      </w:r>
    </w:p>
    <w:p w:rsidR="008E48CD" w:rsidRPr="00E35B93" w:rsidRDefault="008E48CD" w:rsidP="008E48CD">
      <w:pPr>
        <w:autoSpaceDE w:val="0"/>
        <w:autoSpaceDN w:val="0"/>
        <w:adjustRightInd w:val="0"/>
        <w:spacing w:line="221" w:lineRule="auto"/>
        <w:jc w:val="center"/>
        <w:rPr>
          <w:b/>
          <w:sz w:val="24"/>
          <w:szCs w:val="24"/>
        </w:rPr>
      </w:pPr>
      <w:r w:rsidRPr="00E35B93">
        <w:rPr>
          <w:b/>
          <w:sz w:val="24"/>
          <w:szCs w:val="24"/>
        </w:rPr>
        <w:t xml:space="preserve">реализации государственной программы Пензенской области </w:t>
      </w:r>
    </w:p>
    <w:p w:rsidR="008E48CD" w:rsidRPr="00E35B93" w:rsidRDefault="008E48CD" w:rsidP="008E48CD">
      <w:pPr>
        <w:autoSpaceDE w:val="0"/>
        <w:autoSpaceDN w:val="0"/>
        <w:adjustRightInd w:val="0"/>
        <w:spacing w:line="221" w:lineRule="auto"/>
        <w:jc w:val="center"/>
        <w:rPr>
          <w:b/>
          <w:sz w:val="24"/>
          <w:szCs w:val="24"/>
        </w:rPr>
      </w:pPr>
      <w:r w:rsidRPr="00E35B93">
        <w:rPr>
          <w:b/>
          <w:sz w:val="24"/>
          <w:szCs w:val="24"/>
        </w:rPr>
        <w:t>"Развитие лесного хозяйства Пензенской области"</w:t>
      </w:r>
    </w:p>
    <w:p w:rsidR="008E48CD" w:rsidRPr="00E35B93" w:rsidRDefault="008E48CD" w:rsidP="008E48CD">
      <w:pPr>
        <w:autoSpaceDE w:val="0"/>
        <w:autoSpaceDN w:val="0"/>
        <w:adjustRightInd w:val="0"/>
        <w:spacing w:line="221" w:lineRule="auto"/>
        <w:jc w:val="center"/>
        <w:rPr>
          <w:sz w:val="24"/>
          <w:szCs w:val="24"/>
        </w:rPr>
      </w:pPr>
      <w:r w:rsidRPr="00E35B93">
        <w:rPr>
          <w:b/>
          <w:sz w:val="24"/>
          <w:szCs w:val="24"/>
        </w:rPr>
        <w:t>на очередной финансовый 2021 год</w:t>
      </w:r>
    </w:p>
    <w:p w:rsidR="008E48CD" w:rsidRDefault="008E48CD" w:rsidP="008E48CD">
      <w:pPr>
        <w:autoSpaceDE w:val="0"/>
        <w:autoSpaceDN w:val="0"/>
        <w:adjustRightInd w:val="0"/>
        <w:spacing w:line="221" w:lineRule="auto"/>
        <w:jc w:val="center"/>
        <w:rPr>
          <w:b/>
          <w:sz w:val="24"/>
          <w:szCs w:val="24"/>
        </w:rPr>
      </w:pPr>
    </w:p>
    <w:p w:rsidR="007E1485" w:rsidRPr="00E35B93" w:rsidRDefault="007E1485" w:rsidP="008E48CD">
      <w:pPr>
        <w:autoSpaceDE w:val="0"/>
        <w:autoSpaceDN w:val="0"/>
        <w:adjustRightInd w:val="0"/>
        <w:spacing w:line="221" w:lineRule="auto"/>
        <w:jc w:val="center"/>
        <w:rPr>
          <w:b/>
          <w:sz w:val="24"/>
          <w:szCs w:val="24"/>
        </w:rPr>
      </w:pPr>
    </w:p>
    <w:tbl>
      <w:tblPr>
        <w:tblW w:w="15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33"/>
        <w:gridCol w:w="3666"/>
        <w:gridCol w:w="3563"/>
        <w:gridCol w:w="987"/>
        <w:gridCol w:w="905"/>
        <w:gridCol w:w="1354"/>
        <w:gridCol w:w="1354"/>
        <w:gridCol w:w="1354"/>
      </w:tblGrid>
      <w:tr w:rsidR="008E48CD" w:rsidRPr="00E35B93" w:rsidTr="007F094E">
        <w:tc>
          <w:tcPr>
            <w:tcW w:w="2733" w:type="dxa"/>
            <w:vMerge w:val="restart"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/>
                <w:sz w:val="24"/>
                <w:szCs w:val="24"/>
              </w:rPr>
            </w:pPr>
            <w:r w:rsidRPr="00E35B93">
              <w:rPr>
                <w:sz w:val="24"/>
                <w:szCs w:val="24"/>
              </w:rPr>
              <w:t>№ основного мероприятия (регионального проекта), мероприятия в соответствии с номером Перечня основных мероприятий (региональных проектов), мероприятий государственной программы</w:t>
            </w:r>
          </w:p>
        </w:tc>
        <w:tc>
          <w:tcPr>
            <w:tcW w:w="3666" w:type="dxa"/>
            <w:vMerge w:val="restart"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/>
                <w:sz w:val="24"/>
                <w:szCs w:val="24"/>
              </w:rPr>
            </w:pPr>
            <w:r w:rsidRPr="00E35B93">
              <w:rPr>
                <w:sz w:val="24"/>
                <w:szCs w:val="24"/>
              </w:rPr>
              <w:t xml:space="preserve">Наименование подпрограммы, основного мероприятия (регионального проекта), мероприятия </w:t>
            </w:r>
            <w:hyperlink w:anchor="Par133" w:history="1">
              <w:r w:rsidRPr="00E35B93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563" w:type="dxa"/>
            <w:vMerge w:val="restart"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E35B93">
              <w:rPr>
                <w:sz w:val="24"/>
                <w:szCs w:val="24"/>
              </w:rPr>
              <w:t xml:space="preserve">Основные этапы выполнения мероприятия и показатели реализации мероприятия </w:t>
            </w:r>
            <w:hyperlink w:anchor="Par134" w:history="1">
              <w:r w:rsidRPr="00E35B93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987" w:type="dxa"/>
            <w:vMerge w:val="restart"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ind w:left="-22"/>
              <w:jc w:val="center"/>
              <w:rPr>
                <w:sz w:val="24"/>
                <w:szCs w:val="24"/>
              </w:rPr>
            </w:pPr>
            <w:r w:rsidRPr="00E35B93">
              <w:rPr>
                <w:sz w:val="24"/>
                <w:szCs w:val="24"/>
              </w:rPr>
              <w:t>Единица</w:t>
            </w:r>
          </w:p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ind w:left="-2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35B93">
              <w:rPr>
                <w:sz w:val="24"/>
                <w:szCs w:val="24"/>
              </w:rPr>
              <w:t>изме</w:t>
            </w:r>
            <w:proofErr w:type="spellEnd"/>
            <w:r w:rsidRPr="00E35B93">
              <w:rPr>
                <w:sz w:val="24"/>
                <w:szCs w:val="24"/>
              </w:rPr>
              <w:t>-рения</w:t>
            </w:r>
            <w:proofErr w:type="gramEnd"/>
          </w:p>
        </w:tc>
        <w:tc>
          <w:tcPr>
            <w:tcW w:w="4967" w:type="dxa"/>
            <w:gridSpan w:val="4"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E35B93">
              <w:rPr>
                <w:sz w:val="24"/>
                <w:szCs w:val="24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8E48CD" w:rsidRPr="00E35B93" w:rsidTr="007F094E">
        <w:trPr>
          <w:trHeight w:val="621"/>
        </w:trPr>
        <w:tc>
          <w:tcPr>
            <w:tcW w:w="2733" w:type="dxa"/>
            <w:vMerge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3" w:type="dxa"/>
            <w:vMerge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  <w:lang w:val="en-US"/>
              </w:rPr>
            </w:pPr>
            <w:r w:rsidRPr="00E35B93">
              <w:rPr>
                <w:sz w:val="24"/>
                <w:szCs w:val="24"/>
                <w:lang w:val="en-US"/>
              </w:rPr>
              <w:t>I</w:t>
            </w:r>
            <w:r w:rsidRPr="00E35B93">
              <w:rPr>
                <w:sz w:val="24"/>
                <w:szCs w:val="24"/>
              </w:rPr>
              <w:t xml:space="preserve"> </w:t>
            </w:r>
            <w:proofErr w:type="spellStart"/>
            <w:r w:rsidRPr="00E35B93">
              <w:rPr>
                <w:sz w:val="24"/>
                <w:szCs w:val="24"/>
              </w:rPr>
              <w:t>квар</w:t>
            </w:r>
            <w:proofErr w:type="spellEnd"/>
            <w:r w:rsidRPr="00E35B93">
              <w:rPr>
                <w:sz w:val="24"/>
                <w:szCs w:val="24"/>
              </w:rPr>
              <w:t>-тал</w:t>
            </w:r>
          </w:p>
        </w:tc>
        <w:tc>
          <w:tcPr>
            <w:tcW w:w="1354" w:type="dxa"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E35B93">
              <w:rPr>
                <w:sz w:val="24"/>
                <w:szCs w:val="24"/>
                <w:lang w:val="en-US"/>
              </w:rPr>
              <w:t>I</w:t>
            </w:r>
            <w:r w:rsidRPr="00E35B93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354" w:type="dxa"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E35B93">
              <w:rPr>
                <w:sz w:val="24"/>
                <w:szCs w:val="24"/>
              </w:rPr>
              <w:t>9 месяцев</w:t>
            </w:r>
          </w:p>
        </w:tc>
        <w:tc>
          <w:tcPr>
            <w:tcW w:w="1354" w:type="dxa"/>
          </w:tcPr>
          <w:p w:rsidR="008E48CD" w:rsidRPr="00E35B93" w:rsidRDefault="008E48CD" w:rsidP="007F094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E35B93">
              <w:rPr>
                <w:sz w:val="24"/>
                <w:szCs w:val="24"/>
              </w:rPr>
              <w:t>год</w:t>
            </w:r>
          </w:p>
        </w:tc>
      </w:tr>
    </w:tbl>
    <w:p w:rsidR="008E48CD" w:rsidRPr="00E35B93" w:rsidRDefault="008E48CD" w:rsidP="008E48CD">
      <w:pPr>
        <w:spacing w:line="221" w:lineRule="auto"/>
        <w:rPr>
          <w:sz w:val="4"/>
          <w:szCs w:val="4"/>
        </w:rPr>
      </w:pPr>
    </w:p>
    <w:tbl>
      <w:tblPr>
        <w:tblW w:w="15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33"/>
        <w:gridCol w:w="3666"/>
        <w:gridCol w:w="3563"/>
        <w:gridCol w:w="987"/>
        <w:gridCol w:w="905"/>
        <w:gridCol w:w="1354"/>
        <w:gridCol w:w="1354"/>
        <w:gridCol w:w="1354"/>
      </w:tblGrid>
      <w:tr w:rsidR="008E48CD" w:rsidRPr="00241CF3" w:rsidTr="00467EB3">
        <w:trPr>
          <w:tblHeader/>
        </w:trPr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5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6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8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1.1.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 xml:space="preserve">Основное мероприятие "Выполнение мероприятий по предупреждению возникновения лесных пожаров, недопущению крупных лесных пожаров, осуществление санитарно-оздоровительных и биотехнических </w:t>
            </w:r>
            <w:r w:rsidR="007E1485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</w:rPr>
              <w:t>мероприятий"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</w:tr>
      <w:tr w:rsidR="003421D4" w:rsidRPr="00241CF3" w:rsidTr="00467EB3">
        <w:tc>
          <w:tcPr>
            <w:tcW w:w="15916" w:type="dxa"/>
            <w:gridSpan w:val="8"/>
          </w:tcPr>
          <w:p w:rsidR="003421D4" w:rsidRPr="00241CF3" w:rsidRDefault="003421D4" w:rsidP="003B1903">
            <w:pPr>
              <w:autoSpaceDE w:val="0"/>
              <w:autoSpaceDN w:val="0"/>
              <w:adjustRightInd w:val="0"/>
              <w:spacing w:line="245" w:lineRule="auto"/>
              <w:ind w:firstLine="76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в том числе:</w:t>
            </w:r>
          </w:p>
        </w:tc>
      </w:tr>
      <w:tr w:rsidR="008E48CD" w:rsidRPr="00241CF3" w:rsidTr="00467EB3">
        <w:tc>
          <w:tcPr>
            <w:tcW w:w="2733" w:type="dxa"/>
            <w:vMerge w:val="restart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666" w:type="dxa"/>
            <w:vMerge w:val="restart"/>
          </w:tcPr>
          <w:p w:rsidR="008E48CD" w:rsidRPr="00241CF3" w:rsidRDefault="008E48CD" w:rsidP="00467EB3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Мероприятие "Осуществление</w:t>
            </w:r>
          </w:p>
          <w:p w:rsidR="008E48CD" w:rsidRPr="00241CF3" w:rsidRDefault="008E48CD" w:rsidP="00467EB3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мер по противопожарному обустройству лесов"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Противопожарные минерализованные полосы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км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1360,0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2000,0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2720,0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км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4946,0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8500,0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9892,0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Прочистка просек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км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70,0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100,0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133,6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 xml:space="preserve">Реконструкция и </w:t>
            </w:r>
            <w:r w:rsidR="003421D4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</w:rPr>
              <w:t>эксплуатация лесных дорог, предназначенных для охраны лесов от пожаров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км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30,0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40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52,3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1.1.2.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Мероприятие "Мониторинг пожарной опасности в лесах"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Осуществление мониторинга пожарной опасности в лесах и лесных пожаров на площади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20"/>
                <w:sz w:val="24"/>
                <w:szCs w:val="24"/>
              </w:rPr>
            </w:pPr>
            <w:r w:rsidRPr="00241CF3">
              <w:rPr>
                <w:spacing w:val="-20"/>
                <w:sz w:val="24"/>
                <w:szCs w:val="24"/>
              </w:rPr>
              <w:t>тыс. 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1.1.3.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Мероприятие "Тушение</w:t>
            </w:r>
          </w:p>
          <w:p w:rsidR="008E48CD" w:rsidRPr="00241CF3" w:rsidRDefault="008E48CD" w:rsidP="00467EB3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лесных пожаров"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Ликвидация лесного пожара силами наземных пожарных формирований на площади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20"/>
                <w:sz w:val="24"/>
                <w:szCs w:val="24"/>
              </w:rPr>
            </w:pPr>
            <w:r w:rsidRPr="00241CF3">
              <w:rPr>
                <w:spacing w:val="-20"/>
                <w:sz w:val="24"/>
                <w:szCs w:val="24"/>
              </w:rPr>
              <w:t>тыс. 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1.1.4.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Мероприятие "Осуществление лесопатологических обследований и санитарно-оздоровительных мероприятий в лесах"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 xml:space="preserve">Площадь лесопатологических обследований, </w:t>
            </w:r>
            <w:proofErr w:type="gramStart"/>
            <w:r w:rsidRPr="00241CF3">
              <w:rPr>
                <w:sz w:val="24"/>
                <w:szCs w:val="24"/>
              </w:rPr>
              <w:t>всего</w:t>
            </w:r>
            <w:proofErr w:type="gramEnd"/>
            <w:r w:rsidRPr="00241CF3">
              <w:rPr>
                <w:sz w:val="24"/>
                <w:szCs w:val="24"/>
              </w:rPr>
              <w:t>/</w:t>
            </w:r>
            <w:r w:rsidR="003421D4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</w:rPr>
              <w:t xml:space="preserve">в том числе за счет субвенций </w:t>
            </w:r>
            <w:r w:rsidRPr="00241CF3">
              <w:rPr>
                <w:sz w:val="24"/>
                <w:szCs w:val="24"/>
              </w:rPr>
              <w:br/>
              <w:t>из федерального бюджета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proofErr w:type="gramStart"/>
            <w:r w:rsidRPr="00241CF3">
              <w:rPr>
                <w:sz w:val="24"/>
                <w:szCs w:val="24"/>
              </w:rPr>
              <w:t>га</w:t>
            </w:r>
            <w:proofErr w:type="gramEnd"/>
            <w:r w:rsidRPr="00241CF3">
              <w:rPr>
                <w:sz w:val="24"/>
                <w:szCs w:val="24"/>
              </w:rPr>
              <w:t>/га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500,0/-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2000/-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Основное мероприятие</w:t>
            </w:r>
          </w:p>
          <w:p w:rsidR="008E48CD" w:rsidRPr="00241CF3" w:rsidRDefault="008E48CD" w:rsidP="00467EB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"Осуществление воспроизводства лесов"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</w:tr>
      <w:tr w:rsidR="004E28AD" w:rsidRPr="00241CF3" w:rsidTr="00214A1A">
        <w:tc>
          <w:tcPr>
            <w:tcW w:w="15916" w:type="dxa"/>
            <w:gridSpan w:val="8"/>
          </w:tcPr>
          <w:p w:rsidR="004E28AD" w:rsidRPr="00241CF3" w:rsidRDefault="004E28AD" w:rsidP="003B1903">
            <w:pPr>
              <w:autoSpaceDE w:val="0"/>
              <w:autoSpaceDN w:val="0"/>
              <w:adjustRightInd w:val="0"/>
              <w:spacing w:line="252" w:lineRule="auto"/>
              <w:ind w:firstLine="76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в том числе:</w:t>
            </w:r>
          </w:p>
        </w:tc>
      </w:tr>
      <w:tr w:rsidR="008E48CD" w:rsidRPr="00241CF3" w:rsidTr="00467EB3">
        <w:tc>
          <w:tcPr>
            <w:tcW w:w="2733" w:type="dxa"/>
            <w:vMerge w:val="restart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1.3.1.</w:t>
            </w:r>
          </w:p>
        </w:tc>
        <w:tc>
          <w:tcPr>
            <w:tcW w:w="3666" w:type="dxa"/>
            <w:vMerge w:val="restart"/>
          </w:tcPr>
          <w:p w:rsidR="008E48CD" w:rsidRPr="00241CF3" w:rsidRDefault="008E48CD" w:rsidP="00467EB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Мероприятие "Осуществление лесовосстановления"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spacing w:line="216" w:lineRule="auto"/>
              <w:ind w:left="-57" w:right="-49"/>
              <w:jc w:val="center"/>
              <w:rPr>
                <w:sz w:val="24"/>
                <w:szCs w:val="24"/>
              </w:rPr>
            </w:pPr>
            <w:proofErr w:type="gramStart"/>
            <w:r w:rsidRPr="00241CF3">
              <w:rPr>
                <w:sz w:val="24"/>
                <w:szCs w:val="24"/>
              </w:rPr>
              <w:t>Искусственное</w:t>
            </w:r>
            <w:proofErr w:type="gramEnd"/>
            <w:r w:rsidRPr="00241CF3">
              <w:rPr>
                <w:sz w:val="24"/>
                <w:szCs w:val="24"/>
              </w:rPr>
              <w:t xml:space="preserve"> лесовосстановление</w:t>
            </w:r>
            <w:r w:rsidRPr="00241CF3">
              <w:rPr>
                <w:sz w:val="24"/>
                <w:szCs w:val="24"/>
              </w:rPr>
              <w:br/>
              <w:t>(посадка и посев леса),</w:t>
            </w:r>
          </w:p>
          <w:p w:rsidR="008E48CD" w:rsidRPr="00241CF3" w:rsidRDefault="008E48CD" w:rsidP="00467EB3">
            <w:pPr>
              <w:spacing w:line="216" w:lineRule="auto"/>
              <w:ind w:left="-57" w:right="-49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в том числе за счет субвенций</w:t>
            </w:r>
            <w:r w:rsidRPr="00241CF3">
              <w:rPr>
                <w:sz w:val="24"/>
                <w:szCs w:val="24"/>
              </w:rPr>
              <w:br/>
              <w:t>из федерального бюджета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241CF3">
              <w:rPr>
                <w:sz w:val="24"/>
                <w:szCs w:val="24"/>
              </w:rPr>
              <w:t>га</w:t>
            </w:r>
            <w:proofErr w:type="gramEnd"/>
            <w:r w:rsidRPr="00241CF3">
              <w:rPr>
                <w:sz w:val="24"/>
                <w:szCs w:val="24"/>
              </w:rPr>
              <w:t>/га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190,46/-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190,46/-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307,29/-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III</w:t>
            </w:r>
            <w:r w:rsidRPr="00241CF3">
              <w:rPr>
                <w:sz w:val="24"/>
                <w:szCs w:val="24"/>
              </w:rPr>
              <w:t xml:space="preserve"> кв.2021 года 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241CF3">
              <w:rPr>
                <w:sz w:val="24"/>
                <w:szCs w:val="24"/>
              </w:rPr>
              <w:t xml:space="preserve">Естественное </w:t>
            </w:r>
            <w:proofErr w:type="spellStart"/>
            <w:r w:rsidRPr="00241CF3">
              <w:rPr>
                <w:sz w:val="24"/>
                <w:szCs w:val="24"/>
              </w:rPr>
              <w:t>лесовосста-новление</w:t>
            </w:r>
            <w:proofErr w:type="spellEnd"/>
            <w:r w:rsidRPr="00241CF3">
              <w:rPr>
                <w:sz w:val="24"/>
                <w:szCs w:val="24"/>
              </w:rPr>
              <w:t xml:space="preserve"> (содействие</w:t>
            </w:r>
            <w:proofErr w:type="gramEnd"/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лесовосстановлению),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в том числе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 xml:space="preserve">за счет субвенций </w:t>
            </w:r>
            <w:r w:rsidRPr="00241CF3">
              <w:rPr>
                <w:sz w:val="24"/>
                <w:szCs w:val="24"/>
              </w:rPr>
              <w:br/>
              <w:t>из федерального бюджета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241CF3">
              <w:rPr>
                <w:sz w:val="24"/>
                <w:szCs w:val="24"/>
              </w:rPr>
              <w:t>га</w:t>
            </w:r>
            <w:proofErr w:type="gramEnd"/>
            <w:r w:rsidRPr="00241CF3">
              <w:rPr>
                <w:sz w:val="24"/>
                <w:szCs w:val="24"/>
              </w:rPr>
              <w:t>/га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400,0/-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540,1/-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Уход за лесными культурами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 xml:space="preserve">на площади, в том числе </w:t>
            </w:r>
            <w:r w:rsidRPr="00241CF3">
              <w:rPr>
                <w:sz w:val="24"/>
                <w:szCs w:val="24"/>
              </w:rPr>
              <w:br/>
              <w:t>за счет субвенций из федерального бюджета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241CF3">
              <w:rPr>
                <w:sz w:val="24"/>
                <w:szCs w:val="24"/>
              </w:rPr>
              <w:t>га</w:t>
            </w:r>
            <w:proofErr w:type="gramEnd"/>
            <w:r w:rsidRPr="00241CF3">
              <w:rPr>
                <w:sz w:val="24"/>
                <w:szCs w:val="24"/>
              </w:rPr>
              <w:t>/га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397,0/-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1550,0/-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1647,9/-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 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 xml:space="preserve">Дополнение лесных культур, </w:t>
            </w:r>
            <w:r w:rsidRPr="00241CF3">
              <w:rPr>
                <w:sz w:val="24"/>
                <w:szCs w:val="24"/>
              </w:rPr>
              <w:br/>
              <w:t xml:space="preserve">в том числе за счет субвенций </w:t>
            </w:r>
            <w:r w:rsidRPr="00241CF3">
              <w:rPr>
                <w:sz w:val="24"/>
                <w:szCs w:val="24"/>
              </w:rPr>
              <w:br/>
              <w:t>из федерального бюджета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241CF3">
              <w:rPr>
                <w:sz w:val="24"/>
                <w:szCs w:val="24"/>
              </w:rPr>
              <w:t>га</w:t>
            </w:r>
            <w:proofErr w:type="gramEnd"/>
            <w:r w:rsidRPr="00241CF3">
              <w:rPr>
                <w:sz w:val="24"/>
                <w:szCs w:val="24"/>
              </w:rPr>
              <w:t>/га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200,0/-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200,0/-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298,2/-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1.3.2.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Мероприятие "Проведение</w:t>
            </w:r>
          </w:p>
          <w:p w:rsidR="008E48CD" w:rsidRPr="00241CF3" w:rsidRDefault="008E48CD" w:rsidP="00467EB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ухода за лесами"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spacing w:line="216" w:lineRule="auto"/>
              <w:ind w:left="-57" w:right="-49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Уход за молодняками,</w:t>
            </w:r>
          </w:p>
          <w:p w:rsidR="008E48CD" w:rsidRPr="00241CF3" w:rsidRDefault="008E48CD" w:rsidP="00467EB3">
            <w:pPr>
              <w:spacing w:line="216" w:lineRule="auto"/>
              <w:ind w:left="-57" w:right="-49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в том числе за счет субвенций из федерального бюджета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241CF3">
              <w:rPr>
                <w:sz w:val="24"/>
                <w:szCs w:val="24"/>
              </w:rPr>
              <w:t>га</w:t>
            </w:r>
            <w:proofErr w:type="gramEnd"/>
            <w:r w:rsidRPr="00241CF3">
              <w:rPr>
                <w:sz w:val="24"/>
                <w:szCs w:val="24"/>
              </w:rPr>
              <w:t>/га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-/26,4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-/300,0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578,5/428,5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lastRenderedPageBreak/>
              <w:t>1.3.4.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 xml:space="preserve">Мероприятие "Проведение лесоустройства и проектирование лесных участков, разработка и внесение изменений </w:t>
            </w:r>
            <w:r w:rsidR="00E22342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</w:rPr>
              <w:t>в</w:t>
            </w:r>
            <w:r w:rsidR="00E22342">
              <w:rPr>
                <w:sz w:val="24"/>
                <w:szCs w:val="24"/>
              </w:rPr>
              <w:t xml:space="preserve"> </w:t>
            </w:r>
            <w:r w:rsidRPr="00241CF3">
              <w:rPr>
                <w:sz w:val="24"/>
                <w:szCs w:val="24"/>
              </w:rPr>
              <w:t xml:space="preserve">Лесной </w:t>
            </w:r>
            <w:proofErr w:type="gramStart"/>
            <w:r w:rsidRPr="00241CF3">
              <w:rPr>
                <w:sz w:val="24"/>
                <w:szCs w:val="24"/>
              </w:rPr>
              <w:t>план</w:t>
            </w:r>
            <w:proofErr w:type="gramEnd"/>
            <w:r w:rsidRPr="00241CF3">
              <w:rPr>
                <w:sz w:val="24"/>
                <w:szCs w:val="24"/>
              </w:rPr>
              <w:t xml:space="preserve"> и лесохозяйственные </w:t>
            </w:r>
            <w:r w:rsidR="00E22342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</w:rPr>
              <w:t>регламенты"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 Лесоустроительные работы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pacing w:val="-8"/>
                <w:sz w:val="24"/>
                <w:szCs w:val="24"/>
              </w:rPr>
              <w:t>Проектирование лесных участков</w:t>
            </w:r>
            <w:r w:rsidRPr="00241CF3">
              <w:rPr>
                <w:sz w:val="24"/>
                <w:szCs w:val="24"/>
              </w:rPr>
              <w:t xml:space="preserve"> Разработка и внесение</w:t>
            </w:r>
            <w:r w:rsidRPr="00241CF3">
              <w:rPr>
                <w:sz w:val="24"/>
                <w:szCs w:val="24"/>
              </w:rPr>
              <w:br/>
              <w:t>изменений в Лесной план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Разработка и внесение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изменений в лесохозяйственные регламенты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  <w:r w:rsidRPr="00241CF3">
              <w:rPr>
                <w:spacing w:val="-8"/>
                <w:sz w:val="24"/>
                <w:szCs w:val="24"/>
              </w:rPr>
              <w:t>тыс. га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  <w:r w:rsidRPr="00241CF3">
              <w:rPr>
                <w:spacing w:val="-8"/>
                <w:sz w:val="24"/>
                <w:szCs w:val="24"/>
              </w:rPr>
              <w:t>га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  <w:r w:rsidRPr="00241CF3">
              <w:rPr>
                <w:spacing w:val="-8"/>
                <w:sz w:val="24"/>
                <w:szCs w:val="24"/>
              </w:rPr>
              <w:t>ед.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  <w:r w:rsidRPr="00241CF3">
              <w:rPr>
                <w:spacing w:val="-8"/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97,6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1.4.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Основное мероприятие "Обеспечение исполнения переданных полномочий Министерством лесного, охотничьего хозяйства и</w:t>
            </w:r>
          </w:p>
          <w:p w:rsidR="008E48CD" w:rsidRPr="00241CF3" w:rsidRDefault="008E48CD" w:rsidP="00467EB3">
            <w:pPr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природопользования Пензенской области и государственными казенными учреждениями Пензенской области - лесничествами"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</w:tr>
      <w:tr w:rsidR="004E28AD" w:rsidRPr="00241CF3" w:rsidTr="00916D6E">
        <w:tc>
          <w:tcPr>
            <w:tcW w:w="15916" w:type="dxa"/>
            <w:gridSpan w:val="8"/>
          </w:tcPr>
          <w:p w:rsidR="004E28AD" w:rsidRPr="00241CF3" w:rsidRDefault="004E28AD" w:rsidP="003B1903">
            <w:pPr>
              <w:autoSpaceDE w:val="0"/>
              <w:autoSpaceDN w:val="0"/>
              <w:adjustRightInd w:val="0"/>
              <w:ind w:firstLine="104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в том числе:</w:t>
            </w:r>
          </w:p>
        </w:tc>
      </w:tr>
      <w:tr w:rsidR="008E48CD" w:rsidRPr="00241CF3" w:rsidTr="00467EB3">
        <w:tc>
          <w:tcPr>
            <w:tcW w:w="2733" w:type="dxa"/>
            <w:vMerge w:val="restart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1.4.1.</w:t>
            </w:r>
          </w:p>
        </w:tc>
        <w:tc>
          <w:tcPr>
            <w:tcW w:w="3666" w:type="dxa"/>
            <w:vMerge w:val="restart"/>
          </w:tcPr>
          <w:p w:rsidR="008E48CD" w:rsidRPr="00241CF3" w:rsidRDefault="008E48CD" w:rsidP="00467EB3">
            <w:pPr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 xml:space="preserve">Мероприятие "Обеспечение исполнения переданных полномочий Министерством лесного, охотничьего хозяйства и природопользования </w:t>
            </w:r>
            <w:r w:rsidRPr="00241CF3">
              <w:rPr>
                <w:sz w:val="24"/>
                <w:szCs w:val="24"/>
              </w:rPr>
              <w:br/>
              <w:t>Пензенской области"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 2021 года</w:t>
            </w:r>
          </w:p>
          <w:p w:rsidR="008E48CD" w:rsidRPr="003421D4" w:rsidRDefault="008E48CD" w:rsidP="00467EB3">
            <w:pPr>
              <w:pStyle w:val="14"/>
              <w:rPr>
                <w:spacing w:val="-6"/>
              </w:rPr>
            </w:pPr>
            <w:r w:rsidRPr="003421D4">
              <w:rPr>
                <w:spacing w:val="-6"/>
              </w:rPr>
              <w:t xml:space="preserve">Государственный лесной реестр и осуществление федерального государственного лесного </w:t>
            </w:r>
            <w:r w:rsidR="00E22342">
              <w:rPr>
                <w:spacing w:val="-6"/>
              </w:rPr>
              <w:br/>
            </w:r>
            <w:r w:rsidRPr="003421D4">
              <w:rPr>
                <w:spacing w:val="-6"/>
              </w:rPr>
              <w:t xml:space="preserve">надзора (лесной охраны) и федерального государственного пожарного надзора в лесах </w:t>
            </w:r>
            <w:r w:rsidR="00E22342">
              <w:rPr>
                <w:spacing w:val="-6"/>
              </w:rPr>
              <w:br/>
            </w:r>
            <w:r w:rsidRPr="003421D4">
              <w:rPr>
                <w:spacing w:val="-6"/>
              </w:rPr>
              <w:t>на площади</w:t>
            </w:r>
          </w:p>
        </w:tc>
        <w:tc>
          <w:tcPr>
            <w:tcW w:w="987" w:type="dxa"/>
          </w:tcPr>
          <w:p w:rsidR="008E48CD" w:rsidRPr="004556E2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56E2">
              <w:rPr>
                <w:sz w:val="24"/>
                <w:szCs w:val="24"/>
              </w:rPr>
              <w:t>тыс. 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pStyle w:val="14"/>
            </w:pPr>
            <w:r w:rsidRPr="00241CF3">
              <w:rPr>
                <w:lang w:val="en-US"/>
              </w:rPr>
              <w:t>I</w:t>
            </w:r>
            <w:r w:rsidRPr="00241CF3">
              <w:t xml:space="preserve"> кв. 2021 года - </w:t>
            </w:r>
            <w:r w:rsidRPr="00241CF3">
              <w:br/>
            </w:r>
            <w:r w:rsidRPr="00241CF3">
              <w:rPr>
                <w:lang w:val="en-US"/>
              </w:rPr>
              <w:t>IV</w:t>
            </w:r>
            <w:r w:rsidRPr="00241CF3">
              <w:t xml:space="preserve"> кв. 2021 года</w:t>
            </w:r>
          </w:p>
          <w:p w:rsidR="008E48CD" w:rsidRPr="00241CF3" w:rsidRDefault="008E48CD" w:rsidP="00467EB3">
            <w:pPr>
              <w:pStyle w:val="14"/>
            </w:pPr>
            <w:r w:rsidRPr="00241CF3">
              <w:t xml:space="preserve">Сводный план тушения </w:t>
            </w:r>
            <w:r w:rsidRPr="00241CF3">
              <w:br/>
              <w:t>лесных пожаров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шт.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 xml:space="preserve">Защита </w:t>
            </w:r>
            <w:proofErr w:type="gramStart"/>
            <w:r w:rsidRPr="00241CF3">
              <w:rPr>
                <w:sz w:val="24"/>
                <w:szCs w:val="24"/>
              </w:rPr>
              <w:t>бюджетных</w:t>
            </w:r>
            <w:proofErr w:type="gramEnd"/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проектировок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Количество лесопользователей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чел.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707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707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707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707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1.4.2.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pStyle w:val="14"/>
              <w:spacing w:line="235" w:lineRule="auto"/>
            </w:pPr>
            <w:r w:rsidRPr="00241CF3">
              <w:t>Мероприятие "Обеспечение исполнения переданных полномочий казенными учреждениями</w:t>
            </w:r>
          </w:p>
          <w:p w:rsidR="008E48CD" w:rsidRPr="00241CF3" w:rsidRDefault="008E48CD" w:rsidP="00467EB3">
            <w:pPr>
              <w:pStyle w:val="14"/>
              <w:spacing w:line="235" w:lineRule="auto"/>
            </w:pPr>
            <w:r w:rsidRPr="00241CF3">
              <w:t>Пензенской области - лесничествами"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pStyle w:val="14"/>
              <w:spacing w:line="235" w:lineRule="auto"/>
            </w:pPr>
            <w:r w:rsidRPr="00241CF3">
              <w:rPr>
                <w:lang w:val="en-US"/>
              </w:rPr>
              <w:t>I</w:t>
            </w:r>
            <w:r w:rsidRPr="00241CF3">
              <w:t xml:space="preserve"> кв. 2021 года - </w:t>
            </w:r>
            <w:r w:rsidRPr="00241CF3">
              <w:br/>
            </w:r>
            <w:r w:rsidRPr="00241CF3">
              <w:rPr>
                <w:lang w:val="en-US"/>
              </w:rPr>
              <w:t>IV</w:t>
            </w:r>
            <w:r w:rsidRPr="00241CF3">
              <w:t xml:space="preserve"> кв. 2021 года</w:t>
            </w:r>
          </w:p>
          <w:p w:rsidR="008E48CD" w:rsidRPr="00241CF3" w:rsidRDefault="008E48CD" w:rsidP="00467EB3">
            <w:pPr>
              <w:pStyle w:val="Default"/>
              <w:spacing w:line="235" w:lineRule="auto"/>
              <w:jc w:val="center"/>
            </w:pPr>
            <w:r w:rsidRPr="00241CF3">
              <w:t xml:space="preserve">Осуществление </w:t>
            </w:r>
            <w:proofErr w:type="gramStart"/>
            <w:r w:rsidRPr="00241CF3">
              <w:t>федерального</w:t>
            </w:r>
            <w:proofErr w:type="gramEnd"/>
            <w:r w:rsidRPr="00241CF3">
              <w:t xml:space="preserve"> государственного лесного</w:t>
            </w:r>
          </w:p>
          <w:p w:rsidR="008E48CD" w:rsidRPr="00241CF3" w:rsidRDefault="008E48CD" w:rsidP="00467EB3">
            <w:pPr>
              <w:pStyle w:val="Default"/>
              <w:spacing w:line="235" w:lineRule="auto"/>
              <w:jc w:val="center"/>
            </w:pPr>
            <w:r w:rsidRPr="00241CF3">
              <w:t>надзора (лесной охраны</w:t>
            </w:r>
            <w:proofErr w:type="gramStart"/>
            <w:r w:rsidRPr="00241CF3">
              <w:t>)и</w:t>
            </w:r>
            <w:proofErr w:type="gramEnd"/>
            <w:r w:rsidRPr="00241CF3">
              <w:t xml:space="preserve"> федерального государственного пожарного надзора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в лесах на площади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B2BCA">
              <w:rPr>
                <w:sz w:val="24"/>
                <w:szCs w:val="24"/>
              </w:rPr>
              <w:t>тыс. 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965,0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1.4.3.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pStyle w:val="14"/>
              <w:spacing w:line="235" w:lineRule="auto"/>
            </w:pPr>
            <w:r w:rsidRPr="00241CF3">
              <w:t>Мероприятие "Проведение противопожарной пропаганды и других профилактических мероприятий в целях предотвращения возникновения лесных пожаров"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pStyle w:val="14"/>
              <w:spacing w:line="235" w:lineRule="auto"/>
            </w:pPr>
            <w:r w:rsidRPr="00241CF3">
              <w:rPr>
                <w:lang w:val="en-US"/>
              </w:rPr>
              <w:t>I</w:t>
            </w:r>
            <w:r w:rsidRPr="00241CF3">
              <w:t xml:space="preserve"> кв. 2021 года - </w:t>
            </w:r>
            <w:r w:rsidRPr="00241CF3">
              <w:br/>
            </w:r>
            <w:r w:rsidRPr="00241CF3">
              <w:rPr>
                <w:lang w:val="en-US"/>
              </w:rPr>
              <w:t>IV</w:t>
            </w:r>
            <w:r w:rsidRPr="00241CF3">
              <w:t xml:space="preserve"> кв. 2021 года</w:t>
            </w:r>
          </w:p>
          <w:p w:rsidR="008E48CD" w:rsidRPr="00241CF3" w:rsidRDefault="008E48CD" w:rsidP="00467EB3">
            <w:pPr>
              <w:pStyle w:val="Default"/>
              <w:spacing w:line="235" w:lineRule="auto"/>
              <w:jc w:val="center"/>
            </w:pPr>
            <w:r w:rsidRPr="00241CF3">
              <w:t>статьи</w:t>
            </w:r>
          </w:p>
          <w:p w:rsidR="008E48CD" w:rsidRPr="00241CF3" w:rsidRDefault="008E48CD" w:rsidP="00467EB3">
            <w:pPr>
              <w:pStyle w:val="Default"/>
              <w:spacing w:line="235" w:lineRule="auto"/>
              <w:jc w:val="center"/>
            </w:pPr>
            <w:r w:rsidRPr="00241CF3">
              <w:t>пресс-конференции</w:t>
            </w:r>
          </w:p>
          <w:p w:rsidR="008E48CD" w:rsidRPr="00241CF3" w:rsidRDefault="008E48CD" w:rsidP="00467EB3">
            <w:pPr>
              <w:pStyle w:val="Default"/>
              <w:spacing w:line="235" w:lineRule="auto"/>
              <w:jc w:val="center"/>
            </w:pPr>
            <w:r w:rsidRPr="00241CF3">
              <w:t>интервью</w:t>
            </w:r>
          </w:p>
          <w:p w:rsidR="008E48CD" w:rsidRPr="00241CF3" w:rsidRDefault="008E48CD" w:rsidP="00467EB3">
            <w:pPr>
              <w:pStyle w:val="Default"/>
              <w:spacing w:line="235" w:lineRule="auto"/>
              <w:jc w:val="center"/>
            </w:pPr>
            <w:r w:rsidRPr="00241CF3">
              <w:t>телерепортажи</w:t>
            </w:r>
          </w:p>
          <w:p w:rsidR="008E48CD" w:rsidRPr="00241CF3" w:rsidRDefault="008E48CD" w:rsidP="00467EB3">
            <w:pPr>
              <w:pStyle w:val="Default"/>
              <w:spacing w:line="235" w:lineRule="auto"/>
              <w:jc w:val="center"/>
            </w:pPr>
            <w:r w:rsidRPr="00241CF3">
              <w:t>объявления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0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0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7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0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12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14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1.5. (HO5-10)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pStyle w:val="14"/>
              <w:spacing w:line="235" w:lineRule="auto"/>
            </w:pPr>
            <w:r w:rsidRPr="00241CF3">
              <w:t>Региональный проект</w:t>
            </w:r>
          </w:p>
          <w:p w:rsidR="008E48CD" w:rsidRPr="00241CF3" w:rsidRDefault="008E48CD" w:rsidP="00467EB3">
            <w:pPr>
              <w:pStyle w:val="14"/>
              <w:spacing w:line="235" w:lineRule="auto"/>
            </w:pPr>
            <w:r w:rsidRPr="00241CF3">
              <w:t>"Сохранение лесов</w:t>
            </w:r>
          </w:p>
          <w:p w:rsidR="008E48CD" w:rsidRPr="00241CF3" w:rsidRDefault="008E48CD" w:rsidP="00467EB3">
            <w:pPr>
              <w:pStyle w:val="14"/>
              <w:spacing w:line="235" w:lineRule="auto"/>
            </w:pPr>
            <w:r w:rsidRPr="00241CF3">
              <w:t>(Пензенская область)"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</w:tr>
      <w:tr w:rsidR="008E48CD" w:rsidRPr="00241CF3" w:rsidTr="00467EB3">
        <w:tc>
          <w:tcPr>
            <w:tcW w:w="2733" w:type="dxa"/>
            <w:vMerge w:val="restart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1.5.1.</w:t>
            </w:r>
          </w:p>
        </w:tc>
        <w:tc>
          <w:tcPr>
            <w:tcW w:w="3666" w:type="dxa"/>
            <w:vMerge w:val="restart"/>
          </w:tcPr>
          <w:p w:rsidR="008E48CD" w:rsidRPr="00241CF3" w:rsidRDefault="008E48CD" w:rsidP="00467EB3">
            <w:pPr>
              <w:pStyle w:val="14"/>
              <w:spacing w:line="235" w:lineRule="auto"/>
            </w:pPr>
            <w:r w:rsidRPr="00241CF3">
              <w:t>Мероприятие "Увеличение площади лесовосстановления"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 2021 года</w:t>
            </w:r>
          </w:p>
          <w:p w:rsidR="008E48CD" w:rsidRPr="00241CF3" w:rsidRDefault="008E48CD" w:rsidP="00467EB3">
            <w:pPr>
              <w:spacing w:line="235" w:lineRule="auto"/>
              <w:ind w:left="-57" w:right="-49"/>
              <w:jc w:val="center"/>
              <w:rPr>
                <w:sz w:val="24"/>
                <w:szCs w:val="24"/>
              </w:rPr>
            </w:pPr>
            <w:proofErr w:type="gramStart"/>
            <w:r w:rsidRPr="00241CF3">
              <w:rPr>
                <w:sz w:val="24"/>
                <w:szCs w:val="24"/>
              </w:rPr>
              <w:t>Искусственное</w:t>
            </w:r>
            <w:proofErr w:type="gramEnd"/>
            <w:r w:rsidRPr="00241CF3">
              <w:rPr>
                <w:sz w:val="24"/>
                <w:szCs w:val="24"/>
              </w:rPr>
              <w:t xml:space="preserve"> лесовосстановление</w:t>
            </w:r>
            <w:r w:rsidRPr="00241CF3">
              <w:rPr>
                <w:sz w:val="24"/>
                <w:szCs w:val="24"/>
              </w:rPr>
              <w:br/>
              <w:t>(посадка и посев леса)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74,5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74,5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76,4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pStyle w:val="14"/>
              <w:spacing w:line="235" w:lineRule="auto"/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III</w:t>
            </w:r>
            <w:r w:rsidRPr="00241CF3">
              <w:rPr>
                <w:sz w:val="24"/>
                <w:szCs w:val="24"/>
              </w:rPr>
              <w:t xml:space="preserve"> кв. 2021 года -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 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Естественное</w:t>
            </w:r>
            <w:r w:rsidRPr="00241CF3">
              <w:rPr>
                <w:sz w:val="24"/>
                <w:szCs w:val="24"/>
              </w:rPr>
              <w:br/>
              <w:t>лесовосстановление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35,61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35,61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pStyle w:val="14"/>
              <w:spacing w:line="245" w:lineRule="auto"/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Уходы за лесными культурами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1150,0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2400,0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2695,39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pStyle w:val="14"/>
              <w:spacing w:line="245" w:lineRule="auto"/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І</w:t>
            </w: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Обработка почвы под лесные культуры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37,1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37,1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54,0</w:t>
            </w:r>
          </w:p>
        </w:tc>
      </w:tr>
      <w:tr w:rsidR="008E48CD" w:rsidRPr="00241CF3" w:rsidTr="00467EB3">
        <w:tc>
          <w:tcPr>
            <w:tcW w:w="2733" w:type="dxa"/>
            <w:vMerge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8E48CD" w:rsidRPr="00241CF3" w:rsidRDefault="008E48CD" w:rsidP="00467EB3">
            <w:pPr>
              <w:pStyle w:val="14"/>
              <w:spacing w:line="245" w:lineRule="auto"/>
            </w:pP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Уход за объектами лесного семеноводства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78,8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108,8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108,8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1.5.3.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pStyle w:val="14"/>
              <w:spacing w:line="228" w:lineRule="auto"/>
            </w:pPr>
            <w:r w:rsidRPr="00241CF3">
              <w:t>Мероприятие "Оснащение специализированных учреждений лесопожарной техникой и оборудованием для проведения комплекса мероприятий по охране лесов от пожаров"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pStyle w:val="14"/>
              <w:spacing w:line="228" w:lineRule="auto"/>
            </w:pPr>
            <w:r w:rsidRPr="00241CF3">
              <w:rPr>
                <w:lang w:val="en-US"/>
              </w:rPr>
              <w:t>II</w:t>
            </w:r>
            <w:r w:rsidRPr="00241CF3">
              <w:t xml:space="preserve"> кв. 2021 года -</w:t>
            </w:r>
          </w:p>
          <w:p w:rsidR="008E48CD" w:rsidRPr="00241CF3" w:rsidRDefault="008E48CD" w:rsidP="00467EB3">
            <w:pPr>
              <w:pStyle w:val="14"/>
              <w:spacing w:line="228" w:lineRule="auto"/>
            </w:pPr>
            <w:r w:rsidRPr="00241CF3">
              <w:rPr>
                <w:lang w:val="en-US"/>
              </w:rPr>
              <w:t>IV</w:t>
            </w:r>
            <w:r w:rsidRPr="00241CF3">
              <w:t xml:space="preserve"> кв. 2021 года</w:t>
            </w:r>
          </w:p>
          <w:p w:rsidR="008E48CD" w:rsidRPr="00241CF3" w:rsidRDefault="008E48CD" w:rsidP="00467EB3">
            <w:pPr>
              <w:pStyle w:val="14"/>
              <w:spacing w:line="228" w:lineRule="auto"/>
            </w:pPr>
            <w:r w:rsidRPr="00241CF3">
              <w:t>Приобретение специализированной лесопожарной техники и оборудования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12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32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38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1.5.4.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pStyle w:val="14"/>
              <w:spacing w:line="228" w:lineRule="auto"/>
            </w:pPr>
            <w:r w:rsidRPr="00241CF3">
              <w:t>Мероприятие "Оснащение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pStyle w:val="14"/>
              <w:spacing w:line="228" w:lineRule="auto"/>
            </w:pPr>
            <w:r w:rsidRPr="00241CF3">
              <w:rPr>
                <w:lang w:val="en-US"/>
              </w:rPr>
              <w:t>II</w:t>
            </w:r>
            <w:r w:rsidRPr="00241CF3">
              <w:t xml:space="preserve"> кв. 2021 года -</w:t>
            </w:r>
          </w:p>
          <w:p w:rsidR="008E48CD" w:rsidRPr="00241CF3" w:rsidRDefault="008E48CD" w:rsidP="00467EB3">
            <w:pPr>
              <w:pStyle w:val="14"/>
              <w:spacing w:line="228" w:lineRule="auto"/>
            </w:pPr>
            <w:r w:rsidRPr="00241CF3">
              <w:rPr>
                <w:lang w:val="en-US"/>
              </w:rPr>
              <w:t>IV</w:t>
            </w:r>
            <w:r w:rsidRPr="00241CF3">
              <w:t xml:space="preserve"> кв. 2021 года</w:t>
            </w:r>
          </w:p>
          <w:p w:rsidR="008E48CD" w:rsidRPr="00241CF3" w:rsidRDefault="008E48CD" w:rsidP="00467EB3">
            <w:pPr>
              <w:pStyle w:val="14"/>
              <w:spacing w:line="228" w:lineRule="auto"/>
            </w:pPr>
            <w:r w:rsidRPr="00241CF3">
              <w:t>Приобретение лесохозяйственной техники и</w:t>
            </w:r>
          </w:p>
          <w:p w:rsidR="008E48CD" w:rsidRPr="00241CF3" w:rsidRDefault="008E48CD" w:rsidP="00467EB3">
            <w:pPr>
              <w:pStyle w:val="14"/>
              <w:spacing w:line="228" w:lineRule="auto"/>
            </w:pPr>
            <w:r w:rsidRPr="00241CF3">
              <w:t>оборудования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18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42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48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Подпрограмма "</w:t>
            </w:r>
            <w:r w:rsidRPr="00241CF3">
              <w:rPr>
                <w:bCs/>
                <w:sz w:val="24"/>
                <w:szCs w:val="24"/>
              </w:rPr>
              <w:t>Обеспечение стратегического управления лесным хозяйством</w:t>
            </w:r>
            <w:r w:rsidRPr="00241CF3">
              <w:rPr>
                <w:sz w:val="24"/>
                <w:szCs w:val="24"/>
              </w:rPr>
              <w:t>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2.1.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pStyle w:val="11"/>
              <w:spacing w:line="245" w:lineRule="auto"/>
            </w:pPr>
            <w:r w:rsidRPr="00241CF3">
              <w:t>Основное мероприятие "Повышение квалификации</w:t>
            </w:r>
          </w:p>
          <w:p w:rsidR="008E48CD" w:rsidRPr="00241CF3" w:rsidRDefault="008E48CD" w:rsidP="00467EB3">
            <w:pPr>
              <w:pStyle w:val="11"/>
              <w:spacing w:line="245" w:lineRule="auto"/>
            </w:pPr>
            <w:r w:rsidRPr="00241CF3">
              <w:t>кадров в лесном хозяйстве"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х</w:t>
            </w:r>
          </w:p>
        </w:tc>
      </w:tr>
      <w:tr w:rsidR="00E22342" w:rsidRPr="00241CF3" w:rsidTr="00467EB3">
        <w:tc>
          <w:tcPr>
            <w:tcW w:w="15916" w:type="dxa"/>
            <w:gridSpan w:val="8"/>
          </w:tcPr>
          <w:p w:rsidR="00E22342" w:rsidRPr="00241CF3" w:rsidRDefault="00E22342" w:rsidP="003B1903">
            <w:pPr>
              <w:autoSpaceDE w:val="0"/>
              <w:autoSpaceDN w:val="0"/>
              <w:adjustRightInd w:val="0"/>
              <w:spacing w:line="245" w:lineRule="auto"/>
              <w:ind w:firstLine="90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в том числе: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pStyle w:val="14"/>
              <w:spacing w:line="245" w:lineRule="auto"/>
            </w:pPr>
            <w:r w:rsidRPr="00241CF3">
              <w:t>Мероприятие "Ежегодное дополнительное обучение кадров (повышение квалификации) 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  <w:lang w:val="en-US"/>
              </w:rPr>
              <w:t>II</w:t>
            </w:r>
            <w:r w:rsidRPr="00241CF3">
              <w:rPr>
                <w:sz w:val="24"/>
                <w:szCs w:val="24"/>
              </w:rPr>
              <w:t xml:space="preserve"> кв. 2021 года - </w:t>
            </w:r>
            <w:r w:rsidRPr="00241CF3">
              <w:rPr>
                <w:sz w:val="24"/>
                <w:szCs w:val="24"/>
              </w:rPr>
              <w:br/>
            </w:r>
            <w:r w:rsidRPr="00241CF3">
              <w:rPr>
                <w:sz w:val="24"/>
                <w:szCs w:val="24"/>
                <w:lang w:val="en-US"/>
              </w:rPr>
              <w:t>IV</w:t>
            </w:r>
            <w:r w:rsidRPr="00241CF3">
              <w:rPr>
                <w:sz w:val="24"/>
                <w:szCs w:val="24"/>
              </w:rPr>
              <w:t xml:space="preserve"> кв. 2021 года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чел.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8</w:t>
            </w:r>
          </w:p>
        </w:tc>
      </w:tr>
      <w:tr w:rsidR="008E48CD" w:rsidRPr="00241CF3" w:rsidTr="00467EB3">
        <w:tc>
          <w:tcPr>
            <w:tcW w:w="2733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2.1.2.</w:t>
            </w:r>
          </w:p>
        </w:tc>
        <w:tc>
          <w:tcPr>
            <w:tcW w:w="3666" w:type="dxa"/>
          </w:tcPr>
          <w:p w:rsidR="008E48CD" w:rsidRPr="00241CF3" w:rsidRDefault="008E48CD" w:rsidP="00467EB3">
            <w:pPr>
              <w:pStyle w:val="14"/>
              <w:spacing w:line="245" w:lineRule="auto"/>
            </w:pPr>
            <w:r w:rsidRPr="00241CF3">
              <w:t>Мероприятие "Информационно-разъяснительное сопровождение"</w:t>
            </w:r>
          </w:p>
        </w:tc>
        <w:tc>
          <w:tcPr>
            <w:tcW w:w="3563" w:type="dxa"/>
          </w:tcPr>
          <w:p w:rsidR="008E48CD" w:rsidRPr="00241CF3" w:rsidRDefault="008E48CD" w:rsidP="00467EB3">
            <w:pPr>
              <w:pStyle w:val="14"/>
              <w:spacing w:line="245" w:lineRule="auto"/>
            </w:pPr>
            <w:r w:rsidRPr="00241CF3">
              <w:rPr>
                <w:lang w:val="en-US"/>
              </w:rPr>
              <w:t>I</w:t>
            </w:r>
            <w:r w:rsidRPr="00241CF3">
              <w:t xml:space="preserve"> кв. 2021 года - </w:t>
            </w:r>
            <w:r w:rsidRPr="00241CF3">
              <w:br/>
            </w:r>
            <w:r w:rsidRPr="00241CF3">
              <w:rPr>
                <w:lang w:val="en-US"/>
              </w:rPr>
              <w:t>IV</w:t>
            </w:r>
            <w:r w:rsidRPr="00241CF3">
              <w:t xml:space="preserve"> кв. 2021 года</w:t>
            </w:r>
          </w:p>
          <w:p w:rsidR="008E48CD" w:rsidRPr="00241CF3" w:rsidRDefault="008E48CD" w:rsidP="00467EB3">
            <w:pPr>
              <w:pStyle w:val="Default"/>
              <w:spacing w:line="245" w:lineRule="auto"/>
              <w:jc w:val="center"/>
            </w:pPr>
            <w:r w:rsidRPr="00241CF3">
              <w:t>статьи;</w:t>
            </w:r>
          </w:p>
          <w:p w:rsidR="008E48CD" w:rsidRPr="00241CF3" w:rsidRDefault="008E48CD" w:rsidP="00467EB3">
            <w:pPr>
              <w:pStyle w:val="Default"/>
              <w:spacing w:line="245" w:lineRule="auto"/>
              <w:jc w:val="center"/>
            </w:pPr>
            <w:r w:rsidRPr="00241CF3">
              <w:t>пресс-конференции;</w:t>
            </w:r>
          </w:p>
          <w:p w:rsidR="008E48CD" w:rsidRPr="00241CF3" w:rsidRDefault="008E48CD" w:rsidP="00467EB3">
            <w:pPr>
              <w:pStyle w:val="Default"/>
              <w:spacing w:line="245" w:lineRule="auto"/>
              <w:jc w:val="center"/>
            </w:pPr>
            <w:r w:rsidRPr="00241CF3">
              <w:t>интервью;</w:t>
            </w:r>
          </w:p>
          <w:p w:rsidR="008E48CD" w:rsidRPr="00241CF3" w:rsidRDefault="008E48CD" w:rsidP="00467EB3">
            <w:pPr>
              <w:pStyle w:val="Default"/>
              <w:spacing w:line="245" w:lineRule="auto"/>
              <w:jc w:val="center"/>
            </w:pPr>
            <w:r w:rsidRPr="00241CF3">
              <w:t>телерепортажи;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объявления</w:t>
            </w:r>
          </w:p>
        </w:tc>
        <w:tc>
          <w:tcPr>
            <w:tcW w:w="987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0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0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7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0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12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14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1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3</w:t>
            </w:r>
          </w:p>
          <w:p w:rsidR="008E48CD" w:rsidRPr="00241CF3" w:rsidRDefault="008E48CD" w:rsidP="00467EB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241CF3">
              <w:rPr>
                <w:sz w:val="24"/>
                <w:szCs w:val="24"/>
              </w:rPr>
              <w:t>2</w:t>
            </w:r>
          </w:p>
        </w:tc>
      </w:tr>
    </w:tbl>
    <w:p w:rsidR="008E48CD" w:rsidRPr="00E35B93" w:rsidRDefault="008E48CD" w:rsidP="008E48CD">
      <w:pPr>
        <w:widowControl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E48CD" w:rsidRPr="00E35B93" w:rsidRDefault="008E48CD" w:rsidP="008E48CD">
      <w:pPr>
        <w:widowControl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E48CD" w:rsidRPr="00E35B93" w:rsidRDefault="008E48CD" w:rsidP="008E48CD">
      <w:pPr>
        <w:jc w:val="center"/>
        <w:rPr>
          <w:sz w:val="24"/>
          <w:szCs w:val="24"/>
        </w:rPr>
      </w:pPr>
      <w:r w:rsidRPr="00E35B93">
        <w:rPr>
          <w:sz w:val="24"/>
          <w:szCs w:val="24"/>
        </w:rPr>
        <w:t>____________</w:t>
      </w:r>
    </w:p>
    <w:p w:rsidR="008E48CD" w:rsidRPr="00E35B93" w:rsidRDefault="008E48CD" w:rsidP="008E48CD">
      <w:pPr>
        <w:jc w:val="both"/>
        <w:rPr>
          <w:sz w:val="28"/>
        </w:rPr>
      </w:pPr>
    </w:p>
    <w:sectPr w:rsidR="008E48CD" w:rsidRPr="00E35B93" w:rsidSect="00CE629E">
      <w:endnotePr>
        <w:numFmt w:val="decimal"/>
      </w:endnotePr>
      <w:pgSz w:w="16840" w:h="11907" w:orient="landscape"/>
      <w:pgMar w:top="1701" w:right="1134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069" w:rsidRDefault="00905069">
      <w:r>
        <w:separator/>
      </w:r>
    </w:p>
  </w:endnote>
  <w:endnote w:type="continuationSeparator" w:id="0">
    <w:p w:rsidR="00905069" w:rsidRDefault="0090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4556E2">
      <w:rPr>
        <w:noProof/>
        <w:sz w:val="16"/>
      </w:rPr>
      <w:t>d:\пк4\пр5\распоряжения\30.06.21.07.docx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069" w:rsidRDefault="00905069">
      <w:r>
        <w:separator/>
      </w:r>
    </w:p>
  </w:footnote>
  <w:footnote w:type="continuationSeparator" w:id="0">
    <w:p w:rsidR="00905069" w:rsidRDefault="00905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071704"/>
      <w:docPartObj>
        <w:docPartGallery w:val="Page Numbers (Top of Page)"/>
        <w:docPartUnique/>
      </w:docPartObj>
    </w:sdtPr>
    <w:sdtEndPr/>
    <w:sdtContent>
      <w:p w:rsidR="00CE629E" w:rsidRDefault="00CE62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799">
          <w:rPr>
            <w:noProof/>
          </w:rPr>
          <w:t>2</w:t>
        </w:r>
        <w:r>
          <w:fldChar w:fldCharType="end"/>
        </w:r>
      </w:p>
    </w:sdtContent>
  </w:sdt>
  <w:p w:rsidR="00CE629E" w:rsidRDefault="00CE6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C4"/>
    <w:rsid w:val="00004140"/>
    <w:rsid w:val="00014419"/>
    <w:rsid w:val="00041467"/>
    <w:rsid w:val="0005514D"/>
    <w:rsid w:val="000B1160"/>
    <w:rsid w:val="000D0507"/>
    <w:rsid w:val="000F2BFC"/>
    <w:rsid w:val="0012039B"/>
    <w:rsid w:val="00144E13"/>
    <w:rsid w:val="00154605"/>
    <w:rsid w:val="00190DEE"/>
    <w:rsid w:val="001B7A0D"/>
    <w:rsid w:val="001F6E0A"/>
    <w:rsid w:val="00204F72"/>
    <w:rsid w:val="002365BE"/>
    <w:rsid w:val="00241CF3"/>
    <w:rsid w:val="0024384B"/>
    <w:rsid w:val="00271AE9"/>
    <w:rsid w:val="00272412"/>
    <w:rsid w:val="00285D30"/>
    <w:rsid w:val="002A2CC8"/>
    <w:rsid w:val="002B6B95"/>
    <w:rsid w:val="002E3A70"/>
    <w:rsid w:val="002E3CC4"/>
    <w:rsid w:val="00303D8A"/>
    <w:rsid w:val="003209B9"/>
    <w:rsid w:val="003421D4"/>
    <w:rsid w:val="00361371"/>
    <w:rsid w:val="003B1903"/>
    <w:rsid w:val="003F4EA4"/>
    <w:rsid w:val="0041131C"/>
    <w:rsid w:val="00426FF1"/>
    <w:rsid w:val="004556E2"/>
    <w:rsid w:val="00457052"/>
    <w:rsid w:val="00467EB3"/>
    <w:rsid w:val="0047451C"/>
    <w:rsid w:val="004827C1"/>
    <w:rsid w:val="00491B86"/>
    <w:rsid w:val="0049613D"/>
    <w:rsid w:val="004A4E81"/>
    <w:rsid w:val="004E28AD"/>
    <w:rsid w:val="005237B7"/>
    <w:rsid w:val="0054374E"/>
    <w:rsid w:val="00605644"/>
    <w:rsid w:val="006246CD"/>
    <w:rsid w:val="00653E8B"/>
    <w:rsid w:val="0069184F"/>
    <w:rsid w:val="006919A0"/>
    <w:rsid w:val="006F4247"/>
    <w:rsid w:val="0074074F"/>
    <w:rsid w:val="007767E5"/>
    <w:rsid w:val="007E1485"/>
    <w:rsid w:val="007F3006"/>
    <w:rsid w:val="008217BE"/>
    <w:rsid w:val="00850648"/>
    <w:rsid w:val="00886F02"/>
    <w:rsid w:val="00892B22"/>
    <w:rsid w:val="008B484C"/>
    <w:rsid w:val="008B6D64"/>
    <w:rsid w:val="008E48CD"/>
    <w:rsid w:val="008F2667"/>
    <w:rsid w:val="00905069"/>
    <w:rsid w:val="009A2F5B"/>
    <w:rsid w:val="009F7164"/>
    <w:rsid w:val="00A01858"/>
    <w:rsid w:val="00A54620"/>
    <w:rsid w:val="00A610D4"/>
    <w:rsid w:val="00AA15E0"/>
    <w:rsid w:val="00AA40EA"/>
    <w:rsid w:val="00AE324C"/>
    <w:rsid w:val="00B12A74"/>
    <w:rsid w:val="00B43799"/>
    <w:rsid w:val="00BA5A70"/>
    <w:rsid w:val="00BC488B"/>
    <w:rsid w:val="00C37EB9"/>
    <w:rsid w:val="00C43890"/>
    <w:rsid w:val="00C96F98"/>
    <w:rsid w:val="00CA6FF9"/>
    <w:rsid w:val="00CA7455"/>
    <w:rsid w:val="00CB39BF"/>
    <w:rsid w:val="00CE629E"/>
    <w:rsid w:val="00D3044A"/>
    <w:rsid w:val="00D7680A"/>
    <w:rsid w:val="00D92B08"/>
    <w:rsid w:val="00DD535C"/>
    <w:rsid w:val="00DD74B0"/>
    <w:rsid w:val="00E06208"/>
    <w:rsid w:val="00E22342"/>
    <w:rsid w:val="00E64181"/>
    <w:rsid w:val="00E931EB"/>
    <w:rsid w:val="00EA630B"/>
    <w:rsid w:val="00EC6A55"/>
    <w:rsid w:val="00F22B88"/>
    <w:rsid w:val="00F321C6"/>
    <w:rsid w:val="00F500C6"/>
    <w:rsid w:val="00F62A63"/>
    <w:rsid w:val="00F62C23"/>
    <w:rsid w:val="00F62EA8"/>
    <w:rsid w:val="00F750BF"/>
    <w:rsid w:val="00F873BF"/>
    <w:rsid w:val="00FB11C4"/>
    <w:rsid w:val="00FB2BCA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центру"/>
    <w:basedOn w:val="a"/>
    <w:rsid w:val="008E48CD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11">
    <w:name w:val="Обычный + 11 пт"/>
    <w:basedOn w:val="14"/>
    <w:rsid w:val="008E48CD"/>
  </w:style>
  <w:style w:type="paragraph" w:customStyle="1" w:styleId="Default">
    <w:name w:val="Default"/>
    <w:rsid w:val="008E48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92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центру"/>
    <w:basedOn w:val="a"/>
    <w:rsid w:val="008E48CD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11">
    <w:name w:val="Обычный + 11 пт"/>
    <w:basedOn w:val="14"/>
    <w:rsid w:val="008E48CD"/>
  </w:style>
  <w:style w:type="paragraph" w:customStyle="1" w:styleId="Default">
    <w:name w:val="Default"/>
    <w:rsid w:val="008E48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9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8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Svetailo_VE</cp:lastModifiedBy>
  <cp:revision>2</cp:revision>
  <cp:lastPrinted>2021-06-30T13:16:00Z</cp:lastPrinted>
  <dcterms:created xsi:type="dcterms:W3CDTF">2021-07-02T06:17:00Z</dcterms:created>
  <dcterms:modified xsi:type="dcterms:W3CDTF">2021-07-02T06:17:00Z</dcterms:modified>
</cp:coreProperties>
</file>