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96437E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2741211</wp:posOffset>
                  </wp:positionH>
                  <wp:positionV relativeFrom="paragraph">
                    <wp:posOffset>-557662</wp:posOffset>
                  </wp:positionV>
                  <wp:extent cx="726440" cy="959485"/>
                  <wp:effectExtent l="0" t="0" r="0" b="0"/>
                  <wp:wrapNone/>
                  <wp:docPr id="2" name="Рисунок 2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4073C6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 июня 2023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4073C6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476-рП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proofErr w:type="spellEnd"/>
          </w:p>
        </w:tc>
      </w:tr>
    </w:tbl>
    <w:p w:rsidR="00BA5A70" w:rsidRDefault="00BA5A70">
      <w:pPr>
        <w:jc w:val="both"/>
        <w:rPr>
          <w:sz w:val="28"/>
        </w:rPr>
      </w:pPr>
    </w:p>
    <w:p w:rsidR="00DE293C" w:rsidRDefault="0096437E" w:rsidP="0096437E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37EB9">
        <w:rPr>
          <w:b/>
          <w:sz w:val="28"/>
          <w:szCs w:val="28"/>
        </w:rPr>
        <w:t xml:space="preserve">О внесении изменений в План </w:t>
      </w:r>
      <w:r w:rsidRPr="00C37EB9">
        <w:rPr>
          <w:b/>
          <w:bCs/>
          <w:sz w:val="28"/>
          <w:szCs w:val="28"/>
        </w:rPr>
        <w:t xml:space="preserve">реализации </w:t>
      </w:r>
    </w:p>
    <w:p w:rsidR="00DE293C" w:rsidRDefault="0096437E" w:rsidP="0096437E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37EB9">
        <w:rPr>
          <w:b/>
          <w:bCs/>
          <w:sz w:val="28"/>
          <w:szCs w:val="28"/>
        </w:rPr>
        <w:t xml:space="preserve">государственной программы Пензенской области </w:t>
      </w:r>
    </w:p>
    <w:p w:rsidR="00DE293C" w:rsidRDefault="0096437E" w:rsidP="0096437E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37EB9">
        <w:rPr>
          <w:b/>
          <w:bCs/>
          <w:sz w:val="28"/>
          <w:szCs w:val="28"/>
        </w:rPr>
        <w:t xml:space="preserve">"Развитие лесного хозяйства Пензенской области" на </w:t>
      </w:r>
      <w:r>
        <w:rPr>
          <w:b/>
          <w:bCs/>
          <w:sz w:val="28"/>
          <w:szCs w:val="28"/>
        </w:rPr>
        <w:t>очередной финансовый 2023</w:t>
      </w:r>
      <w:r w:rsidRPr="00C37EB9">
        <w:rPr>
          <w:b/>
          <w:bCs/>
          <w:sz w:val="28"/>
          <w:szCs w:val="28"/>
        </w:rPr>
        <w:t xml:space="preserve"> год, утвержденный распоряжением </w:t>
      </w:r>
    </w:p>
    <w:p w:rsidR="0096437E" w:rsidRPr="00C37EB9" w:rsidRDefault="0096437E" w:rsidP="0096437E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37EB9">
        <w:rPr>
          <w:b/>
          <w:bCs/>
          <w:sz w:val="28"/>
          <w:szCs w:val="28"/>
        </w:rPr>
        <w:t>Правит</w:t>
      </w:r>
      <w:r>
        <w:rPr>
          <w:b/>
          <w:bCs/>
          <w:sz w:val="28"/>
          <w:szCs w:val="28"/>
        </w:rPr>
        <w:t>ельства Пензенской области от 06</w:t>
      </w:r>
      <w:r w:rsidRPr="00C37EB9">
        <w:rPr>
          <w:b/>
          <w:bCs/>
          <w:sz w:val="28"/>
          <w:szCs w:val="28"/>
        </w:rPr>
        <w:t>.03.202</w:t>
      </w:r>
      <w:r>
        <w:rPr>
          <w:b/>
          <w:bCs/>
          <w:sz w:val="28"/>
          <w:szCs w:val="28"/>
        </w:rPr>
        <w:t>3</w:t>
      </w:r>
      <w:r w:rsidRPr="00C37EB9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162</w:t>
      </w:r>
      <w:r w:rsidRPr="00C37EB9">
        <w:rPr>
          <w:b/>
          <w:bCs/>
          <w:sz w:val="28"/>
          <w:szCs w:val="28"/>
        </w:rPr>
        <w:t>-рП</w:t>
      </w:r>
    </w:p>
    <w:p w:rsidR="0096437E" w:rsidRDefault="0096437E" w:rsidP="0096437E">
      <w:pPr>
        <w:widowControl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E293C" w:rsidRPr="00D47494" w:rsidRDefault="00DE293C" w:rsidP="0096437E">
      <w:pPr>
        <w:widowControl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6437E" w:rsidRPr="00D47494" w:rsidRDefault="0096437E" w:rsidP="0096437E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494">
        <w:rPr>
          <w:sz w:val="28"/>
          <w:szCs w:val="28"/>
        </w:rPr>
        <w:t xml:space="preserve">В соответствии с постановлениями Правительства Пензенской области </w:t>
      </w:r>
      <w:r w:rsidRPr="00D47494">
        <w:rPr>
          <w:sz w:val="28"/>
          <w:szCs w:val="28"/>
        </w:rPr>
        <w:br/>
        <w:t xml:space="preserve">от 18.04.2012 № 274-пП "Об утверждении Порядка разработки и реализации </w:t>
      </w:r>
      <w:r w:rsidRPr="00D47494">
        <w:rPr>
          <w:spacing w:val="-6"/>
          <w:sz w:val="28"/>
          <w:szCs w:val="28"/>
        </w:rPr>
        <w:t>государственных программ Пензенской области" (с последующими изменениями),</w:t>
      </w:r>
      <w:r w:rsidRPr="00D47494">
        <w:rPr>
          <w:sz w:val="28"/>
          <w:szCs w:val="28"/>
        </w:rPr>
        <w:t xml:space="preserve"> от 11.10.2013 № 760-пП "Об утверждении государственной программы Пензенской области "Развитие лесного хозяйства Пензенской области" </w:t>
      </w:r>
      <w:r w:rsidRPr="00D47494">
        <w:rPr>
          <w:sz w:val="28"/>
          <w:szCs w:val="28"/>
        </w:rPr>
        <w:br/>
      </w:r>
      <w:r w:rsidRPr="00D47494">
        <w:rPr>
          <w:spacing w:val="-6"/>
          <w:sz w:val="28"/>
          <w:szCs w:val="28"/>
        </w:rPr>
        <w:t>(с последующими изменениями)</w:t>
      </w:r>
      <w:r w:rsidRPr="00D47494">
        <w:rPr>
          <w:sz w:val="28"/>
          <w:szCs w:val="28"/>
        </w:rPr>
        <w:t xml:space="preserve">, руководствуясь Законом Пензенской области </w:t>
      </w:r>
      <w:r w:rsidRPr="00730E28">
        <w:rPr>
          <w:sz w:val="28"/>
          <w:szCs w:val="28"/>
        </w:rPr>
        <w:t>от</w:t>
      </w:r>
      <w:r w:rsidRPr="009923F0">
        <w:rPr>
          <w:sz w:val="28"/>
          <w:szCs w:val="28"/>
        </w:rPr>
        <w:t xml:space="preserve"> 2</w:t>
      </w:r>
      <w:r>
        <w:rPr>
          <w:sz w:val="28"/>
          <w:szCs w:val="28"/>
        </w:rPr>
        <w:t>1.04.2023</w:t>
      </w:r>
      <w:r w:rsidRPr="009923F0">
        <w:rPr>
          <w:sz w:val="28"/>
          <w:szCs w:val="28"/>
        </w:rPr>
        <w:t xml:space="preserve"> </w:t>
      </w:r>
      <w:hyperlink r:id="rId8" w:history="1">
        <w:r>
          <w:rPr>
            <w:sz w:val="28"/>
            <w:szCs w:val="28"/>
          </w:rPr>
          <w:t>№ 4006</w:t>
        </w:r>
        <w:r w:rsidRPr="009923F0">
          <w:rPr>
            <w:sz w:val="28"/>
            <w:szCs w:val="28"/>
          </w:rPr>
          <w:t>-ЗПО</w:t>
        </w:r>
      </w:hyperlink>
      <w:r>
        <w:rPr>
          <w:sz w:val="28"/>
          <w:szCs w:val="28"/>
        </w:rPr>
        <w:t xml:space="preserve"> </w:t>
      </w:r>
      <w:r w:rsidRPr="00D47494">
        <w:rPr>
          <w:sz w:val="28"/>
          <w:szCs w:val="28"/>
        </w:rPr>
        <w:t>"О Пр</w:t>
      </w:r>
      <w:r>
        <w:rPr>
          <w:sz w:val="28"/>
          <w:szCs w:val="28"/>
        </w:rPr>
        <w:t>авительстве Пензенской области"</w:t>
      </w:r>
      <w:r w:rsidRPr="00D47494">
        <w:rPr>
          <w:sz w:val="28"/>
          <w:szCs w:val="28"/>
        </w:rPr>
        <w:t xml:space="preserve">: </w:t>
      </w:r>
    </w:p>
    <w:p w:rsidR="0096437E" w:rsidRPr="00D47494" w:rsidRDefault="0096437E" w:rsidP="0096437E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47494">
        <w:rPr>
          <w:sz w:val="28"/>
          <w:szCs w:val="28"/>
        </w:rPr>
        <w:t xml:space="preserve">1. </w:t>
      </w:r>
      <w:proofErr w:type="gramStart"/>
      <w:r w:rsidRPr="004A4E81">
        <w:rPr>
          <w:sz w:val="28"/>
          <w:szCs w:val="28"/>
        </w:rPr>
        <w:t xml:space="preserve">Внести изменения в План реализации государственной программы Пензенской области "Развитие лесного хозяйства Пензенской области" </w:t>
      </w:r>
      <w:r>
        <w:rPr>
          <w:sz w:val="28"/>
          <w:szCs w:val="28"/>
        </w:rPr>
        <w:br/>
      </w:r>
      <w:r w:rsidRPr="004A4E81">
        <w:rPr>
          <w:sz w:val="28"/>
          <w:szCs w:val="28"/>
        </w:rPr>
        <w:t>на</w:t>
      </w:r>
      <w:r w:rsidRPr="00C37EB9">
        <w:rPr>
          <w:spacing w:val="-6"/>
          <w:sz w:val="28"/>
          <w:szCs w:val="28"/>
        </w:rPr>
        <w:t xml:space="preserve"> очередной финансовый 202</w:t>
      </w:r>
      <w:r>
        <w:rPr>
          <w:spacing w:val="-6"/>
          <w:sz w:val="28"/>
          <w:szCs w:val="28"/>
        </w:rPr>
        <w:t>3 год</w:t>
      </w:r>
      <w:r w:rsidRPr="00C37EB9">
        <w:rPr>
          <w:spacing w:val="-6"/>
          <w:sz w:val="28"/>
          <w:szCs w:val="28"/>
        </w:rPr>
        <w:t>, утвержденный распоряжением Прави</w:t>
      </w:r>
      <w:r>
        <w:rPr>
          <w:spacing w:val="-6"/>
          <w:sz w:val="28"/>
          <w:szCs w:val="28"/>
        </w:rPr>
        <w:t>тельства  Пензенской области от  06.03.2023 № 162</w:t>
      </w:r>
      <w:r w:rsidRPr="00C37EB9">
        <w:rPr>
          <w:spacing w:val="-6"/>
          <w:sz w:val="28"/>
          <w:szCs w:val="28"/>
        </w:rPr>
        <w:t>-рП "Об утверждении Плана реализации государственной программы Пензенской области "Развитие лесно</w:t>
      </w:r>
      <w:r>
        <w:rPr>
          <w:spacing w:val="-6"/>
          <w:sz w:val="28"/>
          <w:szCs w:val="28"/>
        </w:rPr>
        <w:t>го хозяйства Пензенской области</w:t>
      </w:r>
      <w:r w:rsidRPr="00C37EB9">
        <w:rPr>
          <w:spacing w:val="-6"/>
          <w:sz w:val="28"/>
          <w:szCs w:val="28"/>
        </w:rPr>
        <w:t>"</w:t>
      </w:r>
      <w:r>
        <w:rPr>
          <w:spacing w:val="-6"/>
          <w:sz w:val="28"/>
          <w:szCs w:val="28"/>
        </w:rPr>
        <w:t xml:space="preserve"> </w:t>
      </w:r>
      <w:r w:rsidRPr="00C37EB9">
        <w:rPr>
          <w:spacing w:val="-6"/>
          <w:sz w:val="28"/>
          <w:szCs w:val="28"/>
        </w:rPr>
        <w:t>на очередной финансовый 202</w:t>
      </w:r>
      <w:r>
        <w:rPr>
          <w:spacing w:val="-6"/>
          <w:sz w:val="28"/>
          <w:szCs w:val="28"/>
        </w:rPr>
        <w:t>3</w:t>
      </w:r>
      <w:r w:rsidRPr="00C37EB9">
        <w:rPr>
          <w:spacing w:val="-6"/>
          <w:sz w:val="28"/>
          <w:szCs w:val="28"/>
        </w:rPr>
        <w:t xml:space="preserve"> год", изложив его в новой редакции согласно приложению к настоящему распоряжению</w:t>
      </w:r>
      <w:r w:rsidR="00DE293C">
        <w:rPr>
          <w:spacing w:val="-6"/>
          <w:sz w:val="28"/>
          <w:szCs w:val="28"/>
        </w:rPr>
        <w:t>.</w:t>
      </w:r>
      <w:r w:rsidRPr="00D47494">
        <w:rPr>
          <w:bCs/>
          <w:sz w:val="28"/>
          <w:szCs w:val="28"/>
        </w:rPr>
        <w:t xml:space="preserve"> </w:t>
      </w:r>
      <w:proofErr w:type="gramEnd"/>
    </w:p>
    <w:p w:rsidR="0096437E" w:rsidRDefault="0096437E" w:rsidP="0096437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47494">
        <w:rPr>
          <w:sz w:val="28"/>
          <w:szCs w:val="28"/>
        </w:rPr>
        <w:t xml:space="preserve">. </w:t>
      </w:r>
      <w:proofErr w:type="gramStart"/>
      <w:r w:rsidRPr="00D47494">
        <w:rPr>
          <w:sz w:val="28"/>
          <w:szCs w:val="28"/>
        </w:rPr>
        <w:t>Контроль за</w:t>
      </w:r>
      <w:proofErr w:type="gramEnd"/>
      <w:r w:rsidRPr="00D47494">
        <w:rPr>
          <w:sz w:val="28"/>
          <w:szCs w:val="28"/>
        </w:rPr>
        <w:t xml:space="preserve"> исполнением настоящего распоряжения возложить на </w:t>
      </w:r>
      <w:r w:rsidRPr="00D47494">
        <w:rPr>
          <w:spacing w:val="-8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D47494">
        <w:rPr>
          <w:sz w:val="28"/>
          <w:szCs w:val="28"/>
        </w:rPr>
        <w:t xml:space="preserve"> вопросы государственной политики в сфере лесных отношений, охраны окружающей среды и природопользования.</w:t>
      </w:r>
    </w:p>
    <w:p w:rsidR="0096437E" w:rsidRDefault="0096437E" w:rsidP="0096437E">
      <w:pPr>
        <w:widowControl/>
        <w:spacing w:line="264" w:lineRule="auto"/>
        <w:ind w:firstLine="709"/>
        <w:jc w:val="both"/>
        <w:rPr>
          <w:sz w:val="28"/>
          <w:szCs w:val="28"/>
        </w:rPr>
      </w:pPr>
    </w:p>
    <w:p w:rsidR="0096437E" w:rsidRDefault="0096437E" w:rsidP="0096437E">
      <w:pPr>
        <w:widowControl/>
        <w:spacing w:line="264" w:lineRule="auto"/>
        <w:ind w:firstLine="709"/>
        <w:jc w:val="both"/>
        <w:rPr>
          <w:sz w:val="28"/>
          <w:szCs w:val="28"/>
        </w:rPr>
      </w:pPr>
    </w:p>
    <w:p w:rsidR="0096437E" w:rsidRDefault="0096437E" w:rsidP="0096437E">
      <w:pPr>
        <w:widowControl/>
        <w:spacing w:line="264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96437E" w:rsidTr="009E2778">
        <w:tc>
          <w:tcPr>
            <w:tcW w:w="3936" w:type="dxa"/>
          </w:tcPr>
          <w:p w:rsidR="0096437E" w:rsidRDefault="0096437E" w:rsidP="009E2778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96437E" w:rsidRDefault="0096437E" w:rsidP="009E2778">
            <w:pPr>
              <w:jc w:val="right"/>
              <w:rPr>
                <w:sz w:val="28"/>
              </w:rPr>
            </w:pPr>
          </w:p>
          <w:p w:rsidR="0096437E" w:rsidRDefault="0096437E" w:rsidP="004073C6">
            <w:pPr>
              <w:rPr>
                <w:sz w:val="28"/>
              </w:rPr>
            </w:pPr>
            <w:r w:rsidRPr="0044435B">
              <w:rPr>
                <w:sz w:val="28"/>
              </w:rPr>
              <w:t>Н</w:t>
            </w:r>
            <w:r>
              <w:rPr>
                <w:sz w:val="28"/>
              </w:rPr>
              <w:t>.</w:t>
            </w:r>
            <w:r w:rsidRPr="0044435B">
              <w:rPr>
                <w:sz w:val="28"/>
              </w:rPr>
              <w:t>П</w:t>
            </w:r>
            <w:r>
              <w:rPr>
                <w:sz w:val="28"/>
              </w:rPr>
              <w:t xml:space="preserve">. </w:t>
            </w:r>
            <w:r w:rsidRPr="0044435B">
              <w:rPr>
                <w:sz w:val="28"/>
              </w:rPr>
              <w:t>Симонов</w:t>
            </w:r>
          </w:p>
        </w:tc>
      </w:tr>
    </w:tbl>
    <w:p w:rsidR="0096437E" w:rsidRDefault="0096437E" w:rsidP="0096437E">
      <w:pPr>
        <w:widowControl/>
        <w:spacing w:line="264" w:lineRule="auto"/>
        <w:ind w:firstLine="709"/>
        <w:jc w:val="both"/>
        <w:rPr>
          <w:sz w:val="28"/>
          <w:szCs w:val="28"/>
        </w:rPr>
      </w:pPr>
    </w:p>
    <w:p w:rsidR="0096437E" w:rsidRPr="00D47494" w:rsidRDefault="0096437E" w:rsidP="0096437E">
      <w:pPr>
        <w:spacing w:line="264" w:lineRule="auto"/>
        <w:jc w:val="both"/>
        <w:rPr>
          <w:sz w:val="28"/>
          <w:szCs w:val="28"/>
        </w:rPr>
      </w:pPr>
    </w:p>
    <w:p w:rsidR="0096437E" w:rsidRPr="00D47494" w:rsidRDefault="0096437E" w:rsidP="0096437E">
      <w:pPr>
        <w:jc w:val="both"/>
        <w:rPr>
          <w:sz w:val="4"/>
          <w:szCs w:val="4"/>
        </w:rPr>
      </w:pPr>
    </w:p>
    <w:p w:rsidR="0096437E" w:rsidRPr="00D47494" w:rsidRDefault="0096437E" w:rsidP="0096437E">
      <w:pPr>
        <w:jc w:val="both"/>
        <w:rPr>
          <w:sz w:val="28"/>
        </w:rPr>
        <w:sectPr w:rsidR="0096437E" w:rsidRPr="00D47494" w:rsidSect="00DE293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  <w:titlePg/>
          <w:docGrid w:linePitch="272"/>
        </w:sectPr>
      </w:pPr>
    </w:p>
    <w:tbl>
      <w:tblPr>
        <w:tblW w:w="3623" w:type="dxa"/>
        <w:tblInd w:w="11263" w:type="dxa"/>
        <w:tblLook w:val="01E0" w:firstRow="1" w:lastRow="1" w:firstColumn="1" w:lastColumn="1" w:noHBand="0" w:noVBand="0"/>
      </w:tblPr>
      <w:tblGrid>
        <w:gridCol w:w="3623"/>
      </w:tblGrid>
      <w:tr w:rsidR="0096437E" w:rsidRPr="00D47494" w:rsidTr="009E2778">
        <w:tc>
          <w:tcPr>
            <w:tcW w:w="3623" w:type="dxa"/>
          </w:tcPr>
          <w:p w:rsidR="0096437E" w:rsidRDefault="0096437E" w:rsidP="0096437E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96437E" w:rsidRDefault="0096437E" w:rsidP="0096437E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распоряжению Правительства Пензенской области </w:t>
            </w:r>
          </w:p>
          <w:p w:rsidR="0096437E" w:rsidRDefault="00980415" w:rsidP="004073C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073C6">
              <w:rPr>
                <w:sz w:val="24"/>
                <w:szCs w:val="24"/>
              </w:rPr>
              <w:t>13.06.2023</w:t>
            </w:r>
            <w:r>
              <w:rPr>
                <w:sz w:val="24"/>
                <w:szCs w:val="24"/>
              </w:rPr>
              <w:t xml:space="preserve"> </w:t>
            </w:r>
            <w:r w:rsidR="0096437E">
              <w:rPr>
                <w:sz w:val="24"/>
                <w:szCs w:val="24"/>
              </w:rPr>
              <w:t>№</w:t>
            </w:r>
            <w:r w:rsidR="004073C6">
              <w:rPr>
                <w:sz w:val="24"/>
                <w:szCs w:val="24"/>
              </w:rPr>
              <w:t xml:space="preserve"> 476-рП</w:t>
            </w:r>
            <w:bookmarkStart w:id="0" w:name="_GoBack"/>
            <w:bookmarkEnd w:id="0"/>
          </w:p>
        </w:tc>
      </w:tr>
    </w:tbl>
    <w:p w:rsidR="0096437E" w:rsidRPr="00D47494" w:rsidRDefault="0096437E" w:rsidP="0096437E">
      <w:pPr>
        <w:autoSpaceDE w:val="0"/>
        <w:autoSpaceDN w:val="0"/>
        <w:adjustRightInd w:val="0"/>
        <w:spacing w:line="245" w:lineRule="auto"/>
        <w:rPr>
          <w:b/>
          <w:sz w:val="24"/>
          <w:szCs w:val="24"/>
        </w:rPr>
      </w:pPr>
      <w:bookmarkStart w:id="1" w:name="Par133"/>
      <w:bookmarkEnd w:id="1"/>
    </w:p>
    <w:p w:rsidR="0096437E" w:rsidRDefault="0096437E" w:rsidP="0096437E">
      <w:pPr>
        <w:autoSpaceDE w:val="0"/>
        <w:autoSpaceDN w:val="0"/>
        <w:adjustRightInd w:val="0"/>
        <w:spacing w:line="235" w:lineRule="auto"/>
        <w:jc w:val="center"/>
        <w:rPr>
          <w:b/>
          <w:sz w:val="24"/>
          <w:szCs w:val="24"/>
        </w:rPr>
      </w:pPr>
    </w:p>
    <w:p w:rsidR="0096437E" w:rsidRPr="007B3532" w:rsidRDefault="0096437E" w:rsidP="0096437E">
      <w:pPr>
        <w:autoSpaceDE w:val="0"/>
        <w:autoSpaceDN w:val="0"/>
        <w:adjustRightInd w:val="0"/>
        <w:spacing w:line="235" w:lineRule="auto"/>
        <w:jc w:val="center"/>
        <w:rPr>
          <w:b/>
          <w:sz w:val="24"/>
          <w:szCs w:val="24"/>
        </w:rPr>
      </w:pPr>
      <w:r w:rsidRPr="007B3532">
        <w:rPr>
          <w:b/>
          <w:sz w:val="24"/>
          <w:szCs w:val="24"/>
        </w:rPr>
        <w:t>ПЛАН</w:t>
      </w:r>
    </w:p>
    <w:p w:rsidR="00DE293C" w:rsidRDefault="0096437E" w:rsidP="0096437E">
      <w:pPr>
        <w:autoSpaceDE w:val="0"/>
        <w:autoSpaceDN w:val="0"/>
        <w:adjustRightInd w:val="0"/>
        <w:spacing w:line="235" w:lineRule="auto"/>
        <w:jc w:val="center"/>
        <w:rPr>
          <w:b/>
          <w:sz w:val="24"/>
          <w:szCs w:val="24"/>
        </w:rPr>
      </w:pPr>
      <w:r w:rsidRPr="007B3532">
        <w:rPr>
          <w:b/>
          <w:sz w:val="24"/>
          <w:szCs w:val="24"/>
        </w:rPr>
        <w:t xml:space="preserve">реализации государственной программы Пензенской области "Развитие лесного хозяйства </w:t>
      </w:r>
    </w:p>
    <w:p w:rsidR="0096437E" w:rsidRPr="007B3532" w:rsidRDefault="0096437E" w:rsidP="0096437E">
      <w:pPr>
        <w:autoSpaceDE w:val="0"/>
        <w:autoSpaceDN w:val="0"/>
        <w:adjustRightInd w:val="0"/>
        <w:spacing w:line="235" w:lineRule="auto"/>
        <w:jc w:val="center"/>
        <w:rPr>
          <w:sz w:val="24"/>
          <w:szCs w:val="24"/>
        </w:rPr>
      </w:pPr>
      <w:r w:rsidRPr="007B3532">
        <w:rPr>
          <w:b/>
          <w:sz w:val="24"/>
          <w:szCs w:val="24"/>
        </w:rPr>
        <w:t>Пензенской области"</w:t>
      </w:r>
      <w:r w:rsidR="00DE293C">
        <w:rPr>
          <w:b/>
          <w:sz w:val="24"/>
          <w:szCs w:val="24"/>
        </w:rPr>
        <w:t xml:space="preserve"> </w:t>
      </w:r>
      <w:r w:rsidRPr="007B3532">
        <w:rPr>
          <w:b/>
          <w:sz w:val="24"/>
          <w:szCs w:val="24"/>
        </w:rPr>
        <w:t>на очередной финансовый 2023 год</w:t>
      </w:r>
    </w:p>
    <w:p w:rsidR="0096437E" w:rsidRDefault="0096437E" w:rsidP="0096437E">
      <w:pPr>
        <w:autoSpaceDE w:val="0"/>
        <w:autoSpaceDN w:val="0"/>
        <w:adjustRightInd w:val="0"/>
        <w:spacing w:line="235" w:lineRule="auto"/>
        <w:jc w:val="center"/>
        <w:rPr>
          <w:b/>
          <w:sz w:val="24"/>
          <w:szCs w:val="24"/>
        </w:rPr>
      </w:pPr>
    </w:p>
    <w:tbl>
      <w:tblPr>
        <w:tblW w:w="15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33"/>
        <w:gridCol w:w="3666"/>
        <w:gridCol w:w="3563"/>
        <w:gridCol w:w="987"/>
        <w:gridCol w:w="905"/>
        <w:gridCol w:w="1354"/>
        <w:gridCol w:w="1354"/>
        <w:gridCol w:w="1354"/>
      </w:tblGrid>
      <w:tr w:rsidR="0096437E" w:rsidRPr="007B3532" w:rsidTr="0096437E">
        <w:tc>
          <w:tcPr>
            <w:tcW w:w="2733" w:type="dxa"/>
            <w:vMerge w:val="restart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№ основного мероприятия (регионального проекта), мероприятия в соответствии с номером Перечня основных мероприятий (региональных проектов), мероприятий государственной программы</w:t>
            </w:r>
          </w:p>
        </w:tc>
        <w:tc>
          <w:tcPr>
            <w:tcW w:w="3666" w:type="dxa"/>
            <w:vMerge w:val="restart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 xml:space="preserve">Наименование подпрограммы, основного мероприятия (регионального проекта), мероприятия </w:t>
            </w:r>
            <w:hyperlink w:anchor="Par133" w:history="1">
              <w:r w:rsidRPr="007B3532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563" w:type="dxa"/>
            <w:vMerge w:val="restart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 xml:space="preserve">Основные этапы выполнения мероприятия и показатели реализации мероприятия </w:t>
            </w:r>
            <w:hyperlink w:anchor="Par134" w:history="1">
              <w:r w:rsidRPr="007B3532">
                <w:rPr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987" w:type="dxa"/>
            <w:vMerge w:val="restart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ind w:left="-22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Единица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ind w:left="-2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B3532">
              <w:rPr>
                <w:sz w:val="24"/>
                <w:szCs w:val="24"/>
              </w:rPr>
              <w:t>изме</w:t>
            </w:r>
            <w:proofErr w:type="spellEnd"/>
            <w:r w:rsidRPr="007B3532">
              <w:rPr>
                <w:sz w:val="24"/>
                <w:szCs w:val="24"/>
              </w:rPr>
              <w:t>-рения</w:t>
            </w:r>
            <w:proofErr w:type="gramEnd"/>
          </w:p>
        </w:tc>
        <w:tc>
          <w:tcPr>
            <w:tcW w:w="4967" w:type="dxa"/>
            <w:gridSpan w:val="4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96437E" w:rsidRPr="007B3532" w:rsidTr="0096437E">
        <w:trPr>
          <w:trHeight w:val="621"/>
        </w:trPr>
        <w:tc>
          <w:tcPr>
            <w:tcW w:w="2733" w:type="dxa"/>
            <w:vMerge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3" w:type="dxa"/>
            <w:vMerge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7B3532">
              <w:rPr>
                <w:sz w:val="24"/>
                <w:szCs w:val="24"/>
                <w:lang w:val="en-US"/>
              </w:rPr>
              <w:t>I</w:t>
            </w:r>
            <w:r w:rsidRPr="007B3532">
              <w:rPr>
                <w:sz w:val="24"/>
                <w:szCs w:val="24"/>
              </w:rPr>
              <w:t xml:space="preserve"> </w:t>
            </w:r>
            <w:proofErr w:type="spellStart"/>
            <w:r w:rsidRPr="007B3532">
              <w:rPr>
                <w:sz w:val="24"/>
                <w:szCs w:val="24"/>
              </w:rPr>
              <w:t>квар</w:t>
            </w:r>
            <w:proofErr w:type="spellEnd"/>
            <w:r w:rsidRPr="007B3532">
              <w:rPr>
                <w:sz w:val="24"/>
                <w:szCs w:val="24"/>
              </w:rPr>
              <w:t>-тал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</w:t>
            </w:r>
            <w:r w:rsidRPr="007B3532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9 месяцев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год</w:t>
            </w:r>
          </w:p>
        </w:tc>
      </w:tr>
    </w:tbl>
    <w:p w:rsidR="0096437E" w:rsidRPr="0096437E" w:rsidRDefault="0096437E" w:rsidP="0096437E">
      <w:pPr>
        <w:spacing w:line="235" w:lineRule="auto"/>
        <w:rPr>
          <w:sz w:val="4"/>
          <w:szCs w:val="4"/>
        </w:rPr>
      </w:pPr>
    </w:p>
    <w:tbl>
      <w:tblPr>
        <w:tblW w:w="15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33"/>
        <w:gridCol w:w="3666"/>
        <w:gridCol w:w="3563"/>
        <w:gridCol w:w="987"/>
        <w:gridCol w:w="905"/>
        <w:gridCol w:w="1354"/>
        <w:gridCol w:w="1354"/>
        <w:gridCol w:w="1354"/>
      </w:tblGrid>
      <w:tr w:rsidR="0096437E" w:rsidRPr="007B3532" w:rsidTr="0096437E">
        <w:trPr>
          <w:trHeight w:val="79"/>
          <w:tblHeader/>
        </w:trPr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</w:t>
            </w:r>
          </w:p>
        </w:tc>
        <w:tc>
          <w:tcPr>
            <w:tcW w:w="3666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</w:t>
            </w:r>
          </w:p>
        </w:tc>
        <w:tc>
          <w:tcPr>
            <w:tcW w:w="356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5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6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8</w:t>
            </w:r>
          </w:p>
        </w:tc>
      </w:tr>
      <w:tr w:rsidR="0096437E" w:rsidRPr="007B3532" w:rsidTr="0096437E"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1.</w:t>
            </w:r>
          </w:p>
        </w:tc>
        <w:tc>
          <w:tcPr>
            <w:tcW w:w="3666" w:type="dxa"/>
          </w:tcPr>
          <w:p w:rsidR="0096437E" w:rsidRPr="007B3532" w:rsidRDefault="0096437E" w:rsidP="00DE293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Подпрограмма "Обеспечение использования, охраны, защиты и воспроизводства лесов"</w:t>
            </w:r>
          </w:p>
        </w:tc>
        <w:tc>
          <w:tcPr>
            <w:tcW w:w="356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</w:tr>
      <w:tr w:rsidR="0096437E" w:rsidRPr="007B3532" w:rsidTr="0096437E"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1.1.</w:t>
            </w:r>
          </w:p>
        </w:tc>
        <w:tc>
          <w:tcPr>
            <w:tcW w:w="3666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Основное мероприятие "Выполнение мероприятий по предупреждению возникновения лесных пожаров, недопущению крупных лесных пожаров, осуществление санитарно-оздоровительных и биотехнических мероприятий"</w:t>
            </w:r>
          </w:p>
        </w:tc>
        <w:tc>
          <w:tcPr>
            <w:tcW w:w="356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</w:tr>
      <w:tr w:rsidR="0096437E" w:rsidRPr="007B3532" w:rsidTr="0096437E"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в том числе:</w:t>
            </w:r>
          </w:p>
        </w:tc>
        <w:tc>
          <w:tcPr>
            <w:tcW w:w="356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</w:tr>
      <w:tr w:rsidR="0096437E" w:rsidRPr="007B3532" w:rsidTr="0096437E">
        <w:trPr>
          <w:trHeight w:val="1081"/>
        </w:trPr>
        <w:tc>
          <w:tcPr>
            <w:tcW w:w="2733" w:type="dxa"/>
            <w:vMerge w:val="restart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666" w:type="dxa"/>
            <w:vMerge w:val="restart"/>
          </w:tcPr>
          <w:p w:rsidR="0096437E" w:rsidRPr="007B3532" w:rsidRDefault="0096437E" w:rsidP="0096437E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Мероприятие "Осуществление</w:t>
            </w:r>
          </w:p>
          <w:p w:rsidR="0096437E" w:rsidRPr="007B3532" w:rsidRDefault="0096437E" w:rsidP="0096437E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мер по противопожарному обустройству лесов"</w:t>
            </w:r>
          </w:p>
        </w:tc>
        <w:tc>
          <w:tcPr>
            <w:tcW w:w="3563" w:type="dxa"/>
          </w:tcPr>
          <w:p w:rsidR="0096437E" w:rsidRPr="007B3532" w:rsidRDefault="0096437E" w:rsidP="009804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II</w:t>
            </w:r>
            <w:r w:rsidRPr="007B3532">
              <w:rPr>
                <w:sz w:val="24"/>
                <w:szCs w:val="24"/>
              </w:rPr>
              <w:t xml:space="preserve"> кв. 2023 года - </w:t>
            </w:r>
            <w:r w:rsidRPr="007B3532">
              <w:rPr>
                <w:sz w:val="24"/>
                <w:szCs w:val="24"/>
              </w:rPr>
              <w:br/>
            </w: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</w:t>
            </w:r>
            <w:r w:rsidR="00980415">
              <w:rPr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2023 года</w:t>
            </w:r>
          </w:p>
          <w:p w:rsidR="0096437E" w:rsidRPr="007B3532" w:rsidRDefault="0096437E" w:rsidP="009804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Противопожарные минерализованные полосы</w:t>
            </w:r>
          </w:p>
        </w:tc>
        <w:tc>
          <w:tcPr>
            <w:tcW w:w="987" w:type="dxa"/>
          </w:tcPr>
          <w:p w:rsidR="0096437E" w:rsidRPr="007B3532" w:rsidRDefault="0096437E" w:rsidP="009804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км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1360,0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2720,0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2720,0</w:t>
            </w:r>
          </w:p>
        </w:tc>
      </w:tr>
      <w:tr w:rsidR="0096437E" w:rsidRPr="007B3532" w:rsidTr="0096437E">
        <w:trPr>
          <w:trHeight w:val="1366"/>
        </w:trPr>
        <w:tc>
          <w:tcPr>
            <w:tcW w:w="2733" w:type="dxa"/>
            <w:vMerge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6437E" w:rsidRPr="007B3532" w:rsidRDefault="0096437E" w:rsidP="0096437E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6437E" w:rsidRPr="007B3532" w:rsidRDefault="0096437E" w:rsidP="009804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II</w:t>
            </w:r>
            <w:r w:rsidRPr="007B3532">
              <w:rPr>
                <w:sz w:val="24"/>
                <w:szCs w:val="24"/>
              </w:rPr>
              <w:t xml:space="preserve"> кв. 2023 года - </w:t>
            </w:r>
            <w:r w:rsidRPr="007B3532">
              <w:rPr>
                <w:sz w:val="24"/>
                <w:szCs w:val="24"/>
              </w:rPr>
              <w:br/>
            </w: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</w:t>
            </w:r>
            <w:r w:rsidR="00980415">
              <w:rPr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2023 года</w:t>
            </w:r>
          </w:p>
          <w:p w:rsidR="0096437E" w:rsidRPr="007B3532" w:rsidRDefault="0096437E" w:rsidP="009804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Прочистка и обновление противопожарных минерализованных полос</w:t>
            </w:r>
          </w:p>
        </w:tc>
        <w:tc>
          <w:tcPr>
            <w:tcW w:w="987" w:type="dxa"/>
          </w:tcPr>
          <w:p w:rsidR="0096437E" w:rsidRPr="007B3532" w:rsidRDefault="0096437E" w:rsidP="009804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км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4946,0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9892,0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9892,0</w:t>
            </w:r>
          </w:p>
        </w:tc>
      </w:tr>
      <w:tr w:rsidR="0096437E" w:rsidRPr="007B3532" w:rsidTr="0096437E">
        <w:trPr>
          <w:trHeight w:val="1164"/>
        </w:trPr>
        <w:tc>
          <w:tcPr>
            <w:tcW w:w="2733" w:type="dxa"/>
            <w:vMerge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6437E" w:rsidRPr="007B3532" w:rsidRDefault="0096437E" w:rsidP="0096437E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6437E" w:rsidRPr="007B3532" w:rsidRDefault="0096437E" w:rsidP="009804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II</w:t>
            </w:r>
            <w:r w:rsidRPr="007B3532">
              <w:rPr>
                <w:sz w:val="24"/>
                <w:szCs w:val="24"/>
              </w:rPr>
              <w:t xml:space="preserve"> кв. 2023 года - </w:t>
            </w:r>
            <w:r w:rsidRPr="007B3532">
              <w:rPr>
                <w:sz w:val="24"/>
                <w:szCs w:val="24"/>
              </w:rPr>
              <w:br/>
            </w: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</w:t>
            </w:r>
            <w:r w:rsidR="00980415">
              <w:rPr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2023 года</w:t>
            </w:r>
          </w:p>
          <w:p w:rsidR="0096437E" w:rsidRPr="007B3532" w:rsidRDefault="0096437E" w:rsidP="009804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Реконструкция и эксплуатация лесных дорог, предназначенных для охраны лесов от пожаров</w:t>
            </w:r>
          </w:p>
        </w:tc>
        <w:tc>
          <w:tcPr>
            <w:tcW w:w="987" w:type="dxa"/>
          </w:tcPr>
          <w:p w:rsidR="0096437E" w:rsidRPr="007B3532" w:rsidRDefault="0096437E" w:rsidP="009804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км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50,0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135,6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135,6</w:t>
            </w:r>
          </w:p>
        </w:tc>
      </w:tr>
      <w:tr w:rsidR="0096437E" w:rsidRPr="007B3532" w:rsidTr="0096437E"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1.1.2.</w:t>
            </w:r>
          </w:p>
        </w:tc>
        <w:tc>
          <w:tcPr>
            <w:tcW w:w="3666" w:type="dxa"/>
          </w:tcPr>
          <w:p w:rsidR="0096437E" w:rsidRPr="007B3532" w:rsidRDefault="0096437E" w:rsidP="0096437E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Мероприятие "Мониторинг пожарной опасности в лесах"</w:t>
            </w:r>
          </w:p>
        </w:tc>
        <w:tc>
          <w:tcPr>
            <w:tcW w:w="3563" w:type="dxa"/>
          </w:tcPr>
          <w:p w:rsidR="0096437E" w:rsidRPr="007B3532" w:rsidRDefault="0096437E" w:rsidP="009804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II</w:t>
            </w:r>
            <w:r w:rsidRPr="007B3532">
              <w:rPr>
                <w:sz w:val="24"/>
                <w:szCs w:val="24"/>
              </w:rPr>
              <w:t xml:space="preserve"> кв. 2023 года - </w:t>
            </w:r>
            <w:r w:rsidRPr="007B3532">
              <w:rPr>
                <w:sz w:val="24"/>
                <w:szCs w:val="24"/>
              </w:rPr>
              <w:br/>
            </w: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</w:t>
            </w:r>
            <w:r w:rsidR="00980415">
              <w:rPr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2023 года</w:t>
            </w:r>
          </w:p>
          <w:p w:rsidR="0096437E" w:rsidRPr="007B3532" w:rsidRDefault="0096437E" w:rsidP="009804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Осуществление мониторинга пожарной опасности в лесах и лесных пожаров на площади</w:t>
            </w:r>
          </w:p>
        </w:tc>
        <w:tc>
          <w:tcPr>
            <w:tcW w:w="987" w:type="dxa"/>
          </w:tcPr>
          <w:p w:rsidR="0096437E" w:rsidRPr="007B3532" w:rsidRDefault="0096437E" w:rsidP="00980415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  <w:r w:rsidRPr="007B3532">
              <w:rPr>
                <w:spacing w:val="-20"/>
                <w:sz w:val="24"/>
                <w:szCs w:val="24"/>
              </w:rPr>
              <w:t>тыс. га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965,0</w:t>
            </w:r>
          </w:p>
        </w:tc>
      </w:tr>
      <w:tr w:rsidR="0096437E" w:rsidRPr="007B3532" w:rsidTr="0096437E">
        <w:trPr>
          <w:trHeight w:val="1356"/>
        </w:trPr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1.1.3.</w:t>
            </w:r>
          </w:p>
        </w:tc>
        <w:tc>
          <w:tcPr>
            <w:tcW w:w="3666" w:type="dxa"/>
          </w:tcPr>
          <w:p w:rsidR="0096437E" w:rsidRPr="007B3532" w:rsidRDefault="0096437E" w:rsidP="0096437E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Мероприятие "Тушение</w:t>
            </w:r>
          </w:p>
          <w:p w:rsidR="0096437E" w:rsidRPr="007B3532" w:rsidRDefault="0096437E" w:rsidP="0096437E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лесных пожаров"</w:t>
            </w:r>
          </w:p>
        </w:tc>
        <w:tc>
          <w:tcPr>
            <w:tcW w:w="3563" w:type="dxa"/>
          </w:tcPr>
          <w:p w:rsidR="0096437E" w:rsidRPr="007B3532" w:rsidRDefault="0096437E" w:rsidP="009804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II</w:t>
            </w:r>
            <w:r w:rsidRPr="007B3532">
              <w:rPr>
                <w:sz w:val="24"/>
                <w:szCs w:val="24"/>
              </w:rPr>
              <w:t xml:space="preserve"> кв. 2023 года - </w:t>
            </w:r>
            <w:r w:rsidRPr="007B3532">
              <w:rPr>
                <w:sz w:val="24"/>
                <w:szCs w:val="24"/>
              </w:rPr>
              <w:br/>
            </w: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</w:t>
            </w:r>
            <w:r w:rsidR="00980415">
              <w:rPr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2023 года</w:t>
            </w:r>
          </w:p>
          <w:p w:rsidR="0096437E" w:rsidRPr="007B3532" w:rsidRDefault="0096437E" w:rsidP="009804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Ликвидация лесного пожара силами наземных пожарных формирований на площади</w:t>
            </w:r>
          </w:p>
        </w:tc>
        <w:tc>
          <w:tcPr>
            <w:tcW w:w="987" w:type="dxa"/>
          </w:tcPr>
          <w:p w:rsidR="0096437E" w:rsidRPr="007B3532" w:rsidRDefault="0096437E" w:rsidP="00980415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  <w:r w:rsidRPr="007B3532">
              <w:rPr>
                <w:spacing w:val="-20"/>
                <w:sz w:val="24"/>
                <w:szCs w:val="24"/>
              </w:rPr>
              <w:t>тыс. га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4B21BB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21BB">
              <w:rPr>
                <w:sz w:val="24"/>
                <w:szCs w:val="24"/>
              </w:rPr>
              <w:t>0,15281</w:t>
            </w:r>
          </w:p>
        </w:tc>
        <w:tc>
          <w:tcPr>
            <w:tcW w:w="1354" w:type="dxa"/>
          </w:tcPr>
          <w:p w:rsidR="0096437E" w:rsidRPr="004B21BB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21BB">
              <w:rPr>
                <w:sz w:val="24"/>
                <w:szCs w:val="24"/>
              </w:rPr>
              <w:t>0,15281</w:t>
            </w:r>
          </w:p>
        </w:tc>
        <w:tc>
          <w:tcPr>
            <w:tcW w:w="1354" w:type="dxa"/>
          </w:tcPr>
          <w:p w:rsidR="0096437E" w:rsidRPr="004B21BB" w:rsidRDefault="0096437E" w:rsidP="009643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B21BB">
              <w:rPr>
                <w:sz w:val="24"/>
                <w:szCs w:val="24"/>
              </w:rPr>
              <w:t>0,15281</w:t>
            </w:r>
          </w:p>
        </w:tc>
      </w:tr>
      <w:tr w:rsidR="0096437E" w:rsidRPr="007B3532" w:rsidTr="0096437E">
        <w:trPr>
          <w:trHeight w:val="1356"/>
        </w:trPr>
        <w:tc>
          <w:tcPr>
            <w:tcW w:w="2733" w:type="dxa"/>
          </w:tcPr>
          <w:p w:rsidR="0096437E" w:rsidRPr="007B3532" w:rsidRDefault="0096437E" w:rsidP="0096437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B3532">
              <w:rPr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3666" w:type="dxa"/>
          </w:tcPr>
          <w:p w:rsidR="0096437E" w:rsidRPr="007B3532" w:rsidRDefault="0096437E" w:rsidP="0096437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Мероприятие</w:t>
            </w:r>
            <w:r w:rsidRPr="007B3532">
              <w:rPr>
                <w:color w:val="000000"/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"</w:t>
            </w:r>
            <w:r w:rsidRPr="007B3532">
              <w:rPr>
                <w:color w:val="000000"/>
                <w:sz w:val="24"/>
                <w:szCs w:val="24"/>
              </w:rPr>
              <w:t>Содержание лесопожарных формирований, пожарной техники и оборудования, систем связи и оповещения</w:t>
            </w:r>
            <w:r w:rsidRPr="007B3532">
              <w:rPr>
                <w:sz w:val="24"/>
                <w:szCs w:val="24"/>
              </w:rPr>
              <w:t>"</w:t>
            </w:r>
          </w:p>
        </w:tc>
        <w:tc>
          <w:tcPr>
            <w:tcW w:w="3563" w:type="dxa"/>
          </w:tcPr>
          <w:p w:rsidR="0096437E" w:rsidRPr="007B3532" w:rsidRDefault="0096437E" w:rsidP="00980415">
            <w:pPr>
              <w:pStyle w:val="14"/>
            </w:pPr>
            <w:r w:rsidRPr="007B3532">
              <w:rPr>
                <w:lang w:val="en-US"/>
              </w:rPr>
              <w:t>I</w:t>
            </w:r>
            <w:r w:rsidRPr="007B3532">
              <w:t xml:space="preserve"> кв. 2023 года - </w:t>
            </w:r>
            <w:r w:rsidRPr="007B3532">
              <w:br/>
            </w:r>
            <w:r w:rsidRPr="007B3532">
              <w:rPr>
                <w:lang w:val="en-US"/>
              </w:rPr>
              <w:t>IV</w:t>
            </w:r>
            <w:r w:rsidRPr="007B3532">
              <w:t xml:space="preserve"> кв. 2023 года</w:t>
            </w:r>
          </w:p>
          <w:p w:rsidR="0096437E" w:rsidRPr="007B3532" w:rsidRDefault="0096437E" w:rsidP="00980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B3532">
              <w:rPr>
                <w:color w:val="000000"/>
                <w:sz w:val="24"/>
                <w:szCs w:val="24"/>
              </w:rPr>
              <w:t>Количество лесопожарных</w:t>
            </w:r>
          </w:p>
          <w:p w:rsidR="0096437E" w:rsidRPr="007B3532" w:rsidRDefault="0096437E" w:rsidP="009804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color w:val="000000"/>
                <w:sz w:val="24"/>
                <w:szCs w:val="24"/>
              </w:rPr>
              <w:t>станций</w:t>
            </w:r>
          </w:p>
        </w:tc>
        <w:tc>
          <w:tcPr>
            <w:tcW w:w="987" w:type="dxa"/>
          </w:tcPr>
          <w:p w:rsidR="0096437E" w:rsidRPr="007B3532" w:rsidRDefault="0096437E" w:rsidP="00980415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  <w:r w:rsidRPr="007B3532">
              <w:rPr>
                <w:spacing w:val="-20"/>
                <w:sz w:val="24"/>
                <w:szCs w:val="24"/>
              </w:rPr>
              <w:t>шт.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22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22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22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22</w:t>
            </w:r>
          </w:p>
        </w:tc>
      </w:tr>
      <w:tr w:rsidR="0096437E" w:rsidRPr="007B3532" w:rsidTr="0096437E">
        <w:trPr>
          <w:trHeight w:val="297"/>
        </w:trPr>
        <w:tc>
          <w:tcPr>
            <w:tcW w:w="2733" w:type="dxa"/>
          </w:tcPr>
          <w:p w:rsidR="0096437E" w:rsidRPr="007B3532" w:rsidRDefault="0096437E" w:rsidP="0096437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B3532">
              <w:rPr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3666" w:type="dxa"/>
          </w:tcPr>
          <w:p w:rsidR="0096437E" w:rsidRPr="007B3532" w:rsidRDefault="0096437E" w:rsidP="0096437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Мероприятие</w:t>
            </w:r>
            <w:r w:rsidRPr="007B3532">
              <w:rPr>
                <w:color w:val="000000"/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"</w:t>
            </w:r>
            <w:r w:rsidRPr="007B3532">
              <w:rPr>
                <w:color w:val="000000"/>
                <w:sz w:val="24"/>
                <w:szCs w:val="24"/>
              </w:rPr>
              <w:t>Прием и учет сообщений о лесных пожарах</w:t>
            </w:r>
            <w:r w:rsidRPr="007B3532">
              <w:rPr>
                <w:sz w:val="24"/>
                <w:szCs w:val="24"/>
              </w:rPr>
              <w:t>"</w:t>
            </w:r>
          </w:p>
        </w:tc>
        <w:tc>
          <w:tcPr>
            <w:tcW w:w="3563" w:type="dxa"/>
          </w:tcPr>
          <w:p w:rsidR="0096437E" w:rsidRPr="007B3532" w:rsidRDefault="0096437E" w:rsidP="00980415">
            <w:pPr>
              <w:pStyle w:val="14"/>
            </w:pPr>
            <w:r w:rsidRPr="007B3532">
              <w:rPr>
                <w:lang w:val="en-US"/>
              </w:rPr>
              <w:t>I</w:t>
            </w:r>
            <w:r w:rsidRPr="007B3532">
              <w:t xml:space="preserve"> кв. 2023 года - </w:t>
            </w:r>
            <w:r w:rsidRPr="007B3532">
              <w:br/>
            </w:r>
            <w:r w:rsidRPr="007B3532">
              <w:rPr>
                <w:lang w:val="en-US"/>
              </w:rPr>
              <w:t>IV</w:t>
            </w:r>
            <w:r w:rsidRPr="007B3532">
              <w:t xml:space="preserve"> кв. 2023 года</w:t>
            </w:r>
          </w:p>
          <w:p w:rsidR="0096437E" w:rsidRDefault="0096437E" w:rsidP="009804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B3532">
              <w:rPr>
                <w:color w:val="000000"/>
                <w:sz w:val="24"/>
                <w:szCs w:val="24"/>
              </w:rPr>
              <w:t>Трудозатраты</w:t>
            </w:r>
          </w:p>
          <w:p w:rsidR="00980415" w:rsidRPr="007B3532" w:rsidRDefault="00980415" w:rsidP="009804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6437E" w:rsidRPr="00980415" w:rsidRDefault="0096437E" w:rsidP="00980415">
            <w:pPr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980415">
              <w:rPr>
                <w:color w:val="000000"/>
                <w:spacing w:val="-6"/>
                <w:sz w:val="24"/>
                <w:szCs w:val="24"/>
              </w:rPr>
              <w:t>человеко-день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90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181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273</w:t>
            </w:r>
          </w:p>
        </w:tc>
        <w:tc>
          <w:tcPr>
            <w:tcW w:w="1354" w:type="dxa"/>
          </w:tcPr>
          <w:p w:rsidR="0096437E" w:rsidRPr="007B3532" w:rsidRDefault="0096437E" w:rsidP="0098041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B3532">
              <w:rPr>
                <w:sz w:val="24"/>
                <w:szCs w:val="24"/>
              </w:rPr>
              <w:t>65</w:t>
            </w:r>
          </w:p>
        </w:tc>
      </w:tr>
      <w:tr w:rsidR="0096437E" w:rsidRPr="007B3532" w:rsidTr="0096437E">
        <w:tc>
          <w:tcPr>
            <w:tcW w:w="2733" w:type="dxa"/>
          </w:tcPr>
          <w:p w:rsidR="0096437E" w:rsidRPr="007B3532" w:rsidRDefault="0096437E" w:rsidP="0096437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B3532">
              <w:rPr>
                <w:color w:val="000000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3666" w:type="dxa"/>
          </w:tcPr>
          <w:p w:rsidR="0096437E" w:rsidRPr="007B3532" w:rsidRDefault="0096437E" w:rsidP="0096437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Мероприятие</w:t>
            </w:r>
            <w:r w:rsidRPr="007B3532">
              <w:rPr>
                <w:color w:val="000000"/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"</w:t>
            </w:r>
            <w:r w:rsidRPr="007B3532">
              <w:rPr>
                <w:color w:val="000000"/>
                <w:sz w:val="24"/>
                <w:szCs w:val="24"/>
              </w:rPr>
              <w:t>Осуществление лесопатологических обследований</w:t>
            </w:r>
          </w:p>
          <w:p w:rsidR="0096437E" w:rsidRPr="007B3532" w:rsidRDefault="0096437E" w:rsidP="0096437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B3532">
              <w:rPr>
                <w:color w:val="000000"/>
                <w:sz w:val="24"/>
                <w:szCs w:val="24"/>
              </w:rPr>
              <w:t>и санитарно-оздоровительных мероприятий в лесах</w:t>
            </w:r>
            <w:r w:rsidRPr="007B3532">
              <w:rPr>
                <w:sz w:val="24"/>
                <w:szCs w:val="24"/>
              </w:rPr>
              <w:t>"</w:t>
            </w:r>
          </w:p>
        </w:tc>
        <w:tc>
          <w:tcPr>
            <w:tcW w:w="356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III</w:t>
            </w:r>
            <w:r w:rsidRPr="007B3532">
              <w:rPr>
                <w:sz w:val="24"/>
                <w:szCs w:val="24"/>
              </w:rPr>
              <w:t xml:space="preserve"> кв. 2023 года - </w:t>
            </w:r>
            <w:r w:rsidRPr="007B3532">
              <w:rPr>
                <w:sz w:val="24"/>
                <w:szCs w:val="24"/>
              </w:rPr>
              <w:br/>
            </w: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</w:t>
            </w:r>
            <w:r w:rsidR="00980415">
              <w:rPr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2023 года</w:t>
            </w:r>
          </w:p>
          <w:p w:rsidR="0096437E" w:rsidRPr="007B3532" w:rsidRDefault="0096437E" w:rsidP="0098041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 xml:space="preserve">Площадь лесопатологических обследований, </w:t>
            </w:r>
            <w:proofErr w:type="gramStart"/>
            <w:r w:rsidRPr="007B3532">
              <w:rPr>
                <w:sz w:val="24"/>
                <w:szCs w:val="24"/>
              </w:rPr>
              <w:t>всего</w:t>
            </w:r>
            <w:proofErr w:type="gramEnd"/>
            <w:r w:rsidRPr="007B3532">
              <w:rPr>
                <w:sz w:val="24"/>
                <w:szCs w:val="24"/>
              </w:rPr>
              <w:t xml:space="preserve">/в том числе за счет субвенций </w:t>
            </w:r>
            <w:r w:rsidRPr="007B3532">
              <w:rPr>
                <w:sz w:val="24"/>
                <w:szCs w:val="24"/>
              </w:rPr>
              <w:br/>
              <w:t>из федерального бюджета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proofErr w:type="gramStart"/>
            <w:r w:rsidRPr="007B3532">
              <w:rPr>
                <w:sz w:val="24"/>
                <w:szCs w:val="24"/>
              </w:rPr>
              <w:t>га</w:t>
            </w:r>
            <w:proofErr w:type="gramEnd"/>
            <w:r w:rsidRPr="007B3532">
              <w:rPr>
                <w:sz w:val="24"/>
                <w:szCs w:val="24"/>
              </w:rPr>
              <w:t>/га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500,0/100,0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2000,0/200,0</w:t>
            </w:r>
          </w:p>
        </w:tc>
      </w:tr>
      <w:tr w:rsidR="0096437E" w:rsidRPr="007B3532" w:rsidTr="0096437E"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1.3.</w:t>
            </w:r>
          </w:p>
        </w:tc>
        <w:tc>
          <w:tcPr>
            <w:tcW w:w="3666" w:type="dxa"/>
          </w:tcPr>
          <w:p w:rsidR="0096437E" w:rsidRPr="007B3532" w:rsidRDefault="0096437E" w:rsidP="0096437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Основное мероприятие</w:t>
            </w:r>
          </w:p>
          <w:p w:rsidR="0096437E" w:rsidRPr="007B3532" w:rsidRDefault="0096437E" w:rsidP="0096437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"Осуществление воспроизводства лесов"</w:t>
            </w:r>
          </w:p>
        </w:tc>
        <w:tc>
          <w:tcPr>
            <w:tcW w:w="356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</w:tr>
      <w:tr w:rsidR="0096437E" w:rsidRPr="007B3532" w:rsidTr="0096437E"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</w:tcPr>
          <w:p w:rsidR="0096437E" w:rsidRPr="007B3532" w:rsidRDefault="0096437E" w:rsidP="0096437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в том числе:</w:t>
            </w:r>
          </w:p>
        </w:tc>
        <w:tc>
          <w:tcPr>
            <w:tcW w:w="356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96437E" w:rsidRPr="007B3532" w:rsidTr="0096437E">
        <w:trPr>
          <w:trHeight w:val="280"/>
        </w:trPr>
        <w:tc>
          <w:tcPr>
            <w:tcW w:w="2733" w:type="dxa"/>
            <w:vMerge w:val="restart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1.3.1.</w:t>
            </w:r>
          </w:p>
        </w:tc>
        <w:tc>
          <w:tcPr>
            <w:tcW w:w="3666" w:type="dxa"/>
            <w:vMerge w:val="restart"/>
          </w:tcPr>
          <w:p w:rsidR="0096437E" w:rsidRPr="007B3532" w:rsidRDefault="0096437E" w:rsidP="0096437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Мероприятие "Осуществление лесовосстановления"</w:t>
            </w:r>
          </w:p>
        </w:tc>
        <w:tc>
          <w:tcPr>
            <w:tcW w:w="356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II</w:t>
            </w:r>
            <w:r w:rsidRPr="007B3532">
              <w:rPr>
                <w:sz w:val="24"/>
                <w:szCs w:val="24"/>
              </w:rPr>
              <w:t xml:space="preserve"> кв. 2023 года -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</w:t>
            </w:r>
            <w:r w:rsidR="00980415">
              <w:rPr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2023 года</w:t>
            </w:r>
          </w:p>
          <w:p w:rsidR="0096437E" w:rsidRPr="007B3532" w:rsidRDefault="0096437E" w:rsidP="0096437E">
            <w:pPr>
              <w:spacing w:line="216" w:lineRule="auto"/>
              <w:ind w:left="-57" w:right="-49"/>
              <w:jc w:val="center"/>
              <w:rPr>
                <w:sz w:val="24"/>
                <w:szCs w:val="24"/>
              </w:rPr>
            </w:pPr>
            <w:proofErr w:type="gramStart"/>
            <w:r w:rsidRPr="007B3532">
              <w:rPr>
                <w:sz w:val="24"/>
                <w:szCs w:val="24"/>
              </w:rPr>
              <w:t>Искусственное</w:t>
            </w:r>
            <w:proofErr w:type="gramEnd"/>
            <w:r w:rsidRPr="007B3532">
              <w:rPr>
                <w:sz w:val="24"/>
                <w:szCs w:val="24"/>
              </w:rPr>
              <w:t xml:space="preserve"> лесовосстановление</w:t>
            </w:r>
            <w:r w:rsidRPr="007B3532">
              <w:rPr>
                <w:sz w:val="24"/>
                <w:szCs w:val="24"/>
              </w:rPr>
              <w:br/>
              <w:t>(посадка и посев леса),</w:t>
            </w:r>
          </w:p>
          <w:p w:rsidR="0096437E" w:rsidRPr="007B3532" w:rsidRDefault="0096437E" w:rsidP="0096437E">
            <w:pPr>
              <w:spacing w:line="216" w:lineRule="auto"/>
              <w:ind w:left="-57" w:right="-49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в том числе за счет субвенций</w:t>
            </w:r>
            <w:r w:rsidRPr="007B3532">
              <w:rPr>
                <w:sz w:val="24"/>
                <w:szCs w:val="24"/>
              </w:rPr>
              <w:br/>
              <w:t>из федерального бюджета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7B3532">
              <w:rPr>
                <w:sz w:val="24"/>
                <w:szCs w:val="24"/>
              </w:rPr>
              <w:t>га</w:t>
            </w:r>
            <w:proofErr w:type="gramEnd"/>
            <w:r w:rsidRPr="007B3532">
              <w:rPr>
                <w:sz w:val="24"/>
                <w:szCs w:val="24"/>
              </w:rPr>
              <w:t>/га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160,0/-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160/-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269,4/-</w:t>
            </w:r>
          </w:p>
        </w:tc>
      </w:tr>
      <w:tr w:rsidR="0096437E" w:rsidRPr="007B3532" w:rsidTr="0096437E">
        <w:trPr>
          <w:trHeight w:val="280"/>
        </w:trPr>
        <w:tc>
          <w:tcPr>
            <w:tcW w:w="2733" w:type="dxa"/>
            <w:vMerge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6437E" w:rsidRPr="007B3532" w:rsidRDefault="0096437E" w:rsidP="0096437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III</w:t>
            </w:r>
            <w:r w:rsidRPr="007B3532">
              <w:rPr>
                <w:sz w:val="24"/>
                <w:szCs w:val="24"/>
              </w:rPr>
              <w:t xml:space="preserve"> кв.</w:t>
            </w:r>
            <w:r w:rsidR="00980415">
              <w:rPr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2023 года -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</w:t>
            </w:r>
            <w:r w:rsidR="00980415">
              <w:rPr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2023 года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7B3532">
              <w:rPr>
                <w:sz w:val="24"/>
                <w:szCs w:val="24"/>
              </w:rPr>
              <w:t xml:space="preserve">Естественное </w:t>
            </w:r>
            <w:proofErr w:type="spellStart"/>
            <w:r w:rsidRPr="007B3532">
              <w:rPr>
                <w:sz w:val="24"/>
                <w:szCs w:val="24"/>
              </w:rPr>
              <w:t>лесовосста-новление</w:t>
            </w:r>
            <w:proofErr w:type="spellEnd"/>
            <w:r w:rsidRPr="007B3532">
              <w:rPr>
                <w:sz w:val="24"/>
                <w:szCs w:val="24"/>
              </w:rPr>
              <w:t xml:space="preserve"> (содействие</w:t>
            </w:r>
            <w:proofErr w:type="gramEnd"/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лесовосстановлению),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в том числе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 xml:space="preserve">за счет субвенций </w:t>
            </w:r>
            <w:r w:rsidRPr="007B3532">
              <w:rPr>
                <w:sz w:val="24"/>
                <w:szCs w:val="24"/>
              </w:rPr>
              <w:br/>
              <w:t>из федерального бюджета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7B3532">
              <w:rPr>
                <w:sz w:val="24"/>
                <w:szCs w:val="24"/>
              </w:rPr>
              <w:t>га</w:t>
            </w:r>
            <w:proofErr w:type="gramEnd"/>
            <w:r w:rsidRPr="007B3532">
              <w:rPr>
                <w:sz w:val="24"/>
                <w:szCs w:val="24"/>
              </w:rPr>
              <w:t>/га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362,0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712,3/-</w:t>
            </w:r>
          </w:p>
        </w:tc>
      </w:tr>
      <w:tr w:rsidR="0096437E" w:rsidRPr="007B3532" w:rsidTr="0096437E">
        <w:trPr>
          <w:trHeight w:val="280"/>
        </w:trPr>
        <w:tc>
          <w:tcPr>
            <w:tcW w:w="2733" w:type="dxa"/>
            <w:vMerge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6437E" w:rsidRPr="007B3532" w:rsidRDefault="0096437E" w:rsidP="0096437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II</w:t>
            </w:r>
            <w:r w:rsidRPr="007B3532">
              <w:rPr>
                <w:sz w:val="24"/>
                <w:szCs w:val="24"/>
              </w:rPr>
              <w:t xml:space="preserve"> кв. 2023 года - </w:t>
            </w:r>
            <w:r w:rsidRPr="007B3532">
              <w:rPr>
                <w:sz w:val="24"/>
                <w:szCs w:val="24"/>
              </w:rPr>
              <w:br/>
            </w: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</w:t>
            </w:r>
            <w:r w:rsidR="00980415">
              <w:rPr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2023 года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Уход за лесными культурами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 xml:space="preserve">на площади, в том числе </w:t>
            </w:r>
            <w:r w:rsidRPr="007B3532">
              <w:rPr>
                <w:sz w:val="24"/>
                <w:szCs w:val="24"/>
              </w:rPr>
              <w:br/>
              <w:t>за счет субвенций из федерального бюджета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7B3532">
              <w:rPr>
                <w:sz w:val="24"/>
                <w:szCs w:val="24"/>
              </w:rPr>
              <w:t>га</w:t>
            </w:r>
            <w:proofErr w:type="gramEnd"/>
            <w:r w:rsidRPr="007B3532">
              <w:rPr>
                <w:sz w:val="24"/>
                <w:szCs w:val="24"/>
              </w:rPr>
              <w:t>/га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560,0/-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2000,0/-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2617,3/-</w:t>
            </w:r>
          </w:p>
        </w:tc>
      </w:tr>
      <w:tr w:rsidR="0096437E" w:rsidRPr="007B3532" w:rsidTr="0096437E">
        <w:trPr>
          <w:trHeight w:val="280"/>
        </w:trPr>
        <w:tc>
          <w:tcPr>
            <w:tcW w:w="2733" w:type="dxa"/>
            <w:vMerge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6437E" w:rsidRPr="007B3532" w:rsidRDefault="0096437E" w:rsidP="0096437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II</w:t>
            </w:r>
            <w:r w:rsidRPr="007B3532">
              <w:rPr>
                <w:sz w:val="24"/>
                <w:szCs w:val="24"/>
              </w:rPr>
              <w:t xml:space="preserve"> кв. 2023 года - </w:t>
            </w:r>
            <w:r w:rsidRPr="007B3532">
              <w:rPr>
                <w:sz w:val="24"/>
                <w:szCs w:val="24"/>
              </w:rPr>
              <w:br/>
            </w: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 2023 года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 xml:space="preserve">Дополнение лесных культур, </w:t>
            </w:r>
            <w:r w:rsidRPr="007B3532">
              <w:rPr>
                <w:sz w:val="24"/>
                <w:szCs w:val="24"/>
              </w:rPr>
              <w:br/>
              <w:t xml:space="preserve">в том числе за счет субвенций </w:t>
            </w:r>
            <w:r w:rsidRPr="007B3532">
              <w:rPr>
                <w:sz w:val="24"/>
                <w:szCs w:val="24"/>
              </w:rPr>
              <w:br/>
              <w:t>из федерального бюджета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7B3532">
              <w:rPr>
                <w:sz w:val="24"/>
                <w:szCs w:val="24"/>
              </w:rPr>
              <w:t>га</w:t>
            </w:r>
            <w:proofErr w:type="gramEnd"/>
            <w:r w:rsidRPr="007B3532">
              <w:rPr>
                <w:sz w:val="24"/>
                <w:szCs w:val="24"/>
              </w:rPr>
              <w:t>/га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275,0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275,0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400,2/-</w:t>
            </w:r>
          </w:p>
        </w:tc>
      </w:tr>
      <w:tr w:rsidR="0096437E" w:rsidRPr="007B3532" w:rsidTr="0096437E">
        <w:trPr>
          <w:trHeight w:val="373"/>
        </w:trPr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3666" w:type="dxa"/>
          </w:tcPr>
          <w:p w:rsidR="0096437E" w:rsidRPr="007B3532" w:rsidRDefault="0096437E" w:rsidP="0098041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Мероприятие "Проведение</w:t>
            </w:r>
          </w:p>
          <w:p w:rsidR="0096437E" w:rsidRPr="007B3532" w:rsidRDefault="0096437E" w:rsidP="0098041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ухода за лесами"</w:t>
            </w:r>
          </w:p>
        </w:tc>
        <w:tc>
          <w:tcPr>
            <w:tcW w:w="3563" w:type="dxa"/>
          </w:tcPr>
          <w:p w:rsidR="0096437E" w:rsidRPr="007B3532" w:rsidRDefault="0096437E" w:rsidP="009804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II</w:t>
            </w:r>
            <w:r w:rsidRPr="007B3532">
              <w:rPr>
                <w:sz w:val="24"/>
                <w:szCs w:val="24"/>
              </w:rPr>
              <w:t xml:space="preserve"> кв. 2023 года - </w:t>
            </w:r>
            <w:r w:rsidRPr="007B3532">
              <w:rPr>
                <w:sz w:val="24"/>
                <w:szCs w:val="24"/>
              </w:rPr>
              <w:br/>
            </w: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</w:t>
            </w:r>
            <w:r w:rsidR="00980415">
              <w:rPr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2023 года</w:t>
            </w:r>
          </w:p>
          <w:p w:rsidR="0096437E" w:rsidRPr="007B3532" w:rsidRDefault="0096437E" w:rsidP="00980415">
            <w:pPr>
              <w:spacing w:line="216" w:lineRule="auto"/>
              <w:ind w:left="-57" w:right="-49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Уход за молодняками,</w:t>
            </w:r>
          </w:p>
          <w:p w:rsidR="0096437E" w:rsidRPr="007B3532" w:rsidRDefault="0096437E" w:rsidP="00980415">
            <w:pPr>
              <w:spacing w:line="216" w:lineRule="auto"/>
              <w:ind w:left="-57" w:right="-49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в том числе за счет субвенций из федерального бюджета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7B3532">
              <w:rPr>
                <w:sz w:val="24"/>
                <w:szCs w:val="24"/>
              </w:rPr>
              <w:t>га</w:t>
            </w:r>
            <w:proofErr w:type="gramEnd"/>
            <w:r w:rsidRPr="007B3532">
              <w:rPr>
                <w:sz w:val="24"/>
                <w:szCs w:val="24"/>
              </w:rPr>
              <w:t>/га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12,5/12,5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378,5/278,5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763,9/281,5</w:t>
            </w:r>
          </w:p>
        </w:tc>
      </w:tr>
      <w:tr w:rsidR="0096437E" w:rsidRPr="007B3532" w:rsidTr="0096437E">
        <w:trPr>
          <w:trHeight w:val="1143"/>
        </w:trPr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1.3.4.</w:t>
            </w:r>
          </w:p>
        </w:tc>
        <w:tc>
          <w:tcPr>
            <w:tcW w:w="3666" w:type="dxa"/>
          </w:tcPr>
          <w:p w:rsidR="0096437E" w:rsidRPr="007B3532" w:rsidRDefault="0096437E" w:rsidP="0098041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7B3532">
              <w:rPr>
                <w:color w:val="000000"/>
                <w:sz w:val="24"/>
                <w:szCs w:val="24"/>
              </w:rPr>
              <w:t xml:space="preserve">Мероприятие </w:t>
            </w:r>
            <w:r w:rsidRPr="007B3532">
              <w:rPr>
                <w:sz w:val="24"/>
                <w:szCs w:val="24"/>
              </w:rPr>
              <w:t>"</w:t>
            </w:r>
            <w:r w:rsidRPr="007B3532">
              <w:rPr>
                <w:color w:val="000000"/>
                <w:sz w:val="24"/>
                <w:szCs w:val="24"/>
              </w:rPr>
              <w:t xml:space="preserve">Проведение лесоустройства и проектирование лесных участков, разработка и внесение изменений </w:t>
            </w:r>
            <w:r w:rsidRPr="007B3532">
              <w:rPr>
                <w:color w:val="000000"/>
                <w:sz w:val="24"/>
                <w:szCs w:val="24"/>
              </w:rPr>
              <w:br/>
              <w:t>в Лесной план и</w:t>
            </w:r>
          </w:p>
          <w:p w:rsidR="0096437E" w:rsidRPr="007B3532" w:rsidRDefault="0096437E" w:rsidP="0098041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7B3532">
              <w:rPr>
                <w:color w:val="000000"/>
                <w:sz w:val="24"/>
                <w:szCs w:val="24"/>
              </w:rPr>
              <w:t>лесохозяйственные регламенты</w:t>
            </w:r>
            <w:r w:rsidRPr="007B3532">
              <w:rPr>
                <w:sz w:val="24"/>
                <w:szCs w:val="24"/>
              </w:rPr>
              <w:t>"</w:t>
            </w:r>
          </w:p>
          <w:p w:rsidR="0096437E" w:rsidRPr="007B3532" w:rsidRDefault="0096437E" w:rsidP="00980415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6437E" w:rsidRPr="007B3532" w:rsidRDefault="0096437E" w:rsidP="009804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</w:t>
            </w:r>
            <w:r w:rsidR="00980415">
              <w:rPr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2023 года Лесоустроительные работы</w:t>
            </w:r>
          </w:p>
          <w:p w:rsidR="0096437E" w:rsidRPr="007B3532" w:rsidRDefault="0096437E" w:rsidP="009804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pacing w:val="-8"/>
                <w:sz w:val="24"/>
                <w:szCs w:val="24"/>
              </w:rPr>
              <w:t>Проектирование лесных участков</w:t>
            </w:r>
            <w:r w:rsidRPr="007B3532">
              <w:rPr>
                <w:sz w:val="24"/>
                <w:szCs w:val="24"/>
              </w:rPr>
              <w:t xml:space="preserve"> Разработка и внесение</w:t>
            </w:r>
            <w:r w:rsidRPr="007B3532">
              <w:rPr>
                <w:sz w:val="24"/>
                <w:szCs w:val="24"/>
              </w:rPr>
              <w:br/>
              <w:t>изменений в Лесной план</w:t>
            </w:r>
          </w:p>
          <w:p w:rsidR="0096437E" w:rsidRPr="007B3532" w:rsidRDefault="0096437E" w:rsidP="009804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Разработка и внесение</w:t>
            </w:r>
          </w:p>
          <w:p w:rsidR="0096437E" w:rsidRPr="007B3532" w:rsidRDefault="0096437E" w:rsidP="009804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изменений в лесохозяйственные регламенты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pacing w:val="-8"/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pacing w:val="-8"/>
                <w:sz w:val="24"/>
                <w:szCs w:val="24"/>
              </w:rPr>
            </w:pPr>
            <w:r w:rsidRPr="007B3532">
              <w:rPr>
                <w:spacing w:val="-8"/>
                <w:sz w:val="24"/>
                <w:szCs w:val="24"/>
              </w:rPr>
              <w:t>тыс. га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pacing w:val="-8"/>
                <w:sz w:val="24"/>
                <w:szCs w:val="24"/>
              </w:rPr>
            </w:pPr>
            <w:r w:rsidRPr="007B3532">
              <w:rPr>
                <w:spacing w:val="-8"/>
                <w:sz w:val="24"/>
                <w:szCs w:val="24"/>
              </w:rPr>
              <w:t>га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pacing w:val="-8"/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pacing w:val="-8"/>
                <w:sz w:val="24"/>
                <w:szCs w:val="24"/>
              </w:rPr>
            </w:pPr>
            <w:r w:rsidRPr="007B3532">
              <w:rPr>
                <w:spacing w:val="-8"/>
                <w:sz w:val="24"/>
                <w:szCs w:val="24"/>
              </w:rPr>
              <w:t>ед.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pacing w:val="-8"/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pacing w:val="-8"/>
                <w:sz w:val="24"/>
                <w:szCs w:val="24"/>
              </w:rPr>
            </w:pPr>
            <w:r w:rsidRPr="007B3532">
              <w:rPr>
                <w:spacing w:val="-8"/>
                <w:sz w:val="24"/>
                <w:szCs w:val="24"/>
              </w:rPr>
              <w:t>ед.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100,0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4</w:t>
            </w:r>
          </w:p>
        </w:tc>
      </w:tr>
      <w:tr w:rsidR="0096437E" w:rsidRPr="007B3532" w:rsidTr="0096437E">
        <w:trPr>
          <w:trHeight w:val="1143"/>
        </w:trPr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1.3.5.</w:t>
            </w:r>
          </w:p>
        </w:tc>
        <w:tc>
          <w:tcPr>
            <w:tcW w:w="3666" w:type="dxa"/>
          </w:tcPr>
          <w:p w:rsidR="0096437E" w:rsidRPr="007B3532" w:rsidRDefault="0096437E" w:rsidP="0098041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Мероприятие "Учет лесного фонда, разработка системы мероприятий по организации и ведению лесного хозяйства"</w:t>
            </w:r>
          </w:p>
        </w:tc>
        <w:tc>
          <w:tcPr>
            <w:tcW w:w="3563" w:type="dxa"/>
          </w:tcPr>
          <w:p w:rsidR="0096437E" w:rsidRPr="007B3532" w:rsidRDefault="0096437E" w:rsidP="0098041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кв.2023 года</w:t>
            </w:r>
          </w:p>
          <w:p w:rsidR="0096437E" w:rsidRPr="007B3532" w:rsidRDefault="0096437E" w:rsidP="0098041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Количество лесничеств, на</w:t>
            </w:r>
          </w:p>
          <w:p w:rsidR="0096437E" w:rsidRPr="007B3532" w:rsidRDefault="0096437E" w:rsidP="00980415">
            <w:pPr>
              <w:spacing w:line="216" w:lineRule="auto"/>
              <w:jc w:val="center"/>
              <w:rPr>
                <w:sz w:val="24"/>
                <w:szCs w:val="24"/>
              </w:rPr>
            </w:pPr>
            <w:proofErr w:type="gramStart"/>
            <w:r w:rsidRPr="007B3532">
              <w:rPr>
                <w:sz w:val="24"/>
                <w:szCs w:val="24"/>
              </w:rPr>
              <w:t>территории</w:t>
            </w:r>
            <w:proofErr w:type="gramEnd"/>
            <w:r w:rsidRPr="007B3532">
              <w:rPr>
                <w:sz w:val="24"/>
                <w:szCs w:val="24"/>
              </w:rPr>
              <w:t xml:space="preserve"> которых проведен учёт</w:t>
            </w:r>
          </w:p>
          <w:p w:rsidR="0096437E" w:rsidRPr="007B3532" w:rsidRDefault="0096437E" w:rsidP="009804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pacing w:val="-8"/>
                <w:sz w:val="24"/>
                <w:szCs w:val="24"/>
              </w:rPr>
            </w:pPr>
            <w:r w:rsidRPr="007B3532">
              <w:rPr>
                <w:spacing w:val="-8"/>
                <w:sz w:val="24"/>
                <w:szCs w:val="24"/>
              </w:rPr>
              <w:t>ед.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4</w:t>
            </w:r>
          </w:p>
        </w:tc>
      </w:tr>
      <w:tr w:rsidR="0096437E" w:rsidRPr="007B3532" w:rsidTr="0096437E"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1.4.</w:t>
            </w:r>
          </w:p>
        </w:tc>
        <w:tc>
          <w:tcPr>
            <w:tcW w:w="3666" w:type="dxa"/>
          </w:tcPr>
          <w:p w:rsidR="0096437E" w:rsidRPr="007B3532" w:rsidRDefault="0096437E" w:rsidP="0098041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Основное мероприятие "Обеспечение исполнения переданных полномочий Министерством лесного, охотничьего хозяйства и</w:t>
            </w:r>
          </w:p>
          <w:p w:rsidR="0096437E" w:rsidRPr="007B3532" w:rsidRDefault="0096437E" w:rsidP="0098041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природопользования Пензенской области и государственными казенными учреждениями Пензенской области - лесничествами"</w:t>
            </w:r>
          </w:p>
        </w:tc>
        <w:tc>
          <w:tcPr>
            <w:tcW w:w="3563" w:type="dxa"/>
          </w:tcPr>
          <w:p w:rsidR="0096437E" w:rsidRPr="007B3532" w:rsidRDefault="0096437E" w:rsidP="009804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</w:tr>
      <w:tr w:rsidR="0096437E" w:rsidRPr="007B3532" w:rsidTr="0096437E"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</w:tcPr>
          <w:p w:rsidR="0096437E" w:rsidRPr="007B3532" w:rsidRDefault="0096437E" w:rsidP="0098041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в том числе:</w:t>
            </w:r>
          </w:p>
        </w:tc>
        <w:tc>
          <w:tcPr>
            <w:tcW w:w="3563" w:type="dxa"/>
          </w:tcPr>
          <w:p w:rsidR="0096437E" w:rsidRPr="007B3532" w:rsidRDefault="0096437E" w:rsidP="009804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437E" w:rsidRPr="007B3532" w:rsidTr="0096437E">
        <w:trPr>
          <w:trHeight w:val="601"/>
        </w:trPr>
        <w:tc>
          <w:tcPr>
            <w:tcW w:w="2733" w:type="dxa"/>
            <w:vMerge w:val="restart"/>
          </w:tcPr>
          <w:p w:rsidR="0096437E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1.4.1.</w:t>
            </w:r>
          </w:p>
          <w:p w:rsidR="00980415" w:rsidRDefault="00980415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0415" w:rsidRDefault="00980415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0415" w:rsidRDefault="00980415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0415" w:rsidRDefault="00980415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0415" w:rsidRDefault="00980415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0415" w:rsidRPr="007B3532" w:rsidRDefault="00980415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 w:val="restart"/>
          </w:tcPr>
          <w:p w:rsidR="00980415" w:rsidRDefault="0096437E" w:rsidP="0098041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lastRenderedPageBreak/>
              <w:t xml:space="preserve">Мероприятие "Обеспечение исполнения переданных полномочий Министерством лесного, охотничьего хозяйства и природопользования </w:t>
            </w:r>
            <w:r w:rsidRPr="007B3532">
              <w:rPr>
                <w:sz w:val="24"/>
                <w:szCs w:val="24"/>
              </w:rPr>
              <w:br/>
              <w:t>Пензенской области"</w:t>
            </w:r>
          </w:p>
          <w:p w:rsidR="00980415" w:rsidRDefault="00980415" w:rsidP="00980415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980415" w:rsidRDefault="00980415" w:rsidP="00980415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980415" w:rsidRPr="007B3532" w:rsidRDefault="00980415" w:rsidP="00980415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6437E" w:rsidRPr="007B3532" w:rsidRDefault="0096437E" w:rsidP="009804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lastRenderedPageBreak/>
              <w:t>I</w:t>
            </w:r>
            <w:r w:rsidRPr="007B3532">
              <w:rPr>
                <w:sz w:val="24"/>
                <w:szCs w:val="24"/>
              </w:rPr>
              <w:t xml:space="preserve"> кв. 2023 года - </w:t>
            </w:r>
            <w:r w:rsidRPr="007B3532">
              <w:rPr>
                <w:sz w:val="24"/>
                <w:szCs w:val="24"/>
              </w:rPr>
              <w:br/>
            </w: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 2023 года</w:t>
            </w:r>
          </w:p>
          <w:p w:rsidR="0096437E" w:rsidRPr="007B3532" w:rsidRDefault="0096437E" w:rsidP="00980415">
            <w:pPr>
              <w:pStyle w:val="14"/>
              <w:spacing w:line="216" w:lineRule="auto"/>
            </w:pPr>
            <w:r w:rsidRPr="007B3532">
              <w:t>Государственный лесной реестр и осуществление федерального государственного лесного контроля (надзора) и лесной охраны в лесах на площади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  <w:r w:rsidRPr="007B3532">
              <w:rPr>
                <w:spacing w:val="-20"/>
                <w:sz w:val="24"/>
                <w:szCs w:val="24"/>
              </w:rPr>
              <w:t>тыс. га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965,0</w:t>
            </w:r>
          </w:p>
        </w:tc>
      </w:tr>
      <w:tr w:rsidR="0096437E" w:rsidRPr="007B3532" w:rsidTr="0096437E">
        <w:trPr>
          <w:trHeight w:val="893"/>
        </w:trPr>
        <w:tc>
          <w:tcPr>
            <w:tcW w:w="2733" w:type="dxa"/>
            <w:vMerge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6437E" w:rsidRPr="007B3532" w:rsidRDefault="0096437E" w:rsidP="009643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6437E" w:rsidRPr="007B3532" w:rsidRDefault="0096437E" w:rsidP="0096437E">
            <w:pPr>
              <w:pStyle w:val="14"/>
            </w:pPr>
            <w:r w:rsidRPr="007B3532">
              <w:rPr>
                <w:lang w:val="en-US"/>
              </w:rPr>
              <w:t>I</w:t>
            </w:r>
            <w:r w:rsidRPr="007B3532">
              <w:t xml:space="preserve"> кв. 2023 года - </w:t>
            </w:r>
            <w:r w:rsidRPr="007B3532">
              <w:br/>
            </w:r>
            <w:r w:rsidRPr="007B3532">
              <w:rPr>
                <w:lang w:val="en-US"/>
              </w:rPr>
              <w:t>IV</w:t>
            </w:r>
            <w:r w:rsidRPr="007B3532">
              <w:t xml:space="preserve"> кв. 2023 года</w:t>
            </w:r>
          </w:p>
          <w:p w:rsidR="0096437E" w:rsidRPr="007B3532" w:rsidRDefault="0096437E" w:rsidP="0096437E">
            <w:pPr>
              <w:pStyle w:val="14"/>
            </w:pPr>
            <w:r w:rsidRPr="007B3532">
              <w:t xml:space="preserve">Сводный план тушения </w:t>
            </w:r>
            <w:r w:rsidRPr="007B3532">
              <w:br/>
              <w:t>лесных пожаров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шт.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</w:t>
            </w:r>
          </w:p>
        </w:tc>
      </w:tr>
      <w:tr w:rsidR="0096437E" w:rsidRPr="007B3532" w:rsidTr="0096437E">
        <w:trPr>
          <w:trHeight w:val="543"/>
        </w:trPr>
        <w:tc>
          <w:tcPr>
            <w:tcW w:w="2733" w:type="dxa"/>
            <w:vMerge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6437E" w:rsidRPr="007B3532" w:rsidRDefault="0096437E" w:rsidP="009643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</w:t>
            </w:r>
            <w:r w:rsidR="00957923">
              <w:rPr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2023 года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 xml:space="preserve">Защита </w:t>
            </w:r>
            <w:proofErr w:type="gramStart"/>
            <w:r w:rsidRPr="007B3532">
              <w:rPr>
                <w:sz w:val="24"/>
                <w:szCs w:val="24"/>
              </w:rPr>
              <w:t>бюджетных</w:t>
            </w:r>
            <w:proofErr w:type="gramEnd"/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проектировок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ед.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</w:t>
            </w:r>
          </w:p>
        </w:tc>
      </w:tr>
      <w:tr w:rsidR="0096437E" w:rsidRPr="007B3532" w:rsidTr="0096437E">
        <w:trPr>
          <w:trHeight w:val="821"/>
        </w:trPr>
        <w:tc>
          <w:tcPr>
            <w:tcW w:w="2733" w:type="dxa"/>
            <w:vMerge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6437E" w:rsidRPr="007B3532" w:rsidRDefault="0096437E" w:rsidP="009643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</w:t>
            </w:r>
            <w:r w:rsidRPr="007B3532">
              <w:rPr>
                <w:sz w:val="24"/>
                <w:szCs w:val="24"/>
              </w:rPr>
              <w:t xml:space="preserve"> кв. 2023 года - </w:t>
            </w:r>
            <w:r w:rsidRPr="007B3532">
              <w:rPr>
                <w:sz w:val="24"/>
                <w:szCs w:val="24"/>
              </w:rPr>
              <w:br/>
            </w: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</w:t>
            </w:r>
            <w:r w:rsidR="00957923">
              <w:rPr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2023 года</w:t>
            </w:r>
          </w:p>
          <w:p w:rsidR="0096437E" w:rsidRPr="007B3532" w:rsidRDefault="0096437E" w:rsidP="00AF3A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7B3532">
              <w:rPr>
                <w:sz w:val="24"/>
                <w:szCs w:val="24"/>
              </w:rPr>
              <w:t>лесопользователей</w:t>
            </w:r>
            <w:proofErr w:type="spellEnd"/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чел.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707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707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707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707</w:t>
            </w:r>
          </w:p>
        </w:tc>
      </w:tr>
      <w:tr w:rsidR="0096437E" w:rsidRPr="007B3532" w:rsidTr="0096437E">
        <w:trPr>
          <w:trHeight w:val="1312"/>
        </w:trPr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1.4.2.</w:t>
            </w:r>
          </w:p>
        </w:tc>
        <w:tc>
          <w:tcPr>
            <w:tcW w:w="3666" w:type="dxa"/>
          </w:tcPr>
          <w:p w:rsidR="0096437E" w:rsidRPr="007B3532" w:rsidRDefault="0096437E" w:rsidP="0096437E">
            <w:pPr>
              <w:pStyle w:val="14"/>
              <w:spacing w:line="235" w:lineRule="auto"/>
            </w:pPr>
            <w:r w:rsidRPr="007B3532">
              <w:t>Мероприятие "Обеспечение исполнения переданных полномочий казенными учреждениями</w:t>
            </w:r>
          </w:p>
          <w:p w:rsidR="0096437E" w:rsidRPr="007B3532" w:rsidRDefault="0096437E" w:rsidP="0096437E">
            <w:pPr>
              <w:pStyle w:val="14"/>
              <w:spacing w:line="235" w:lineRule="auto"/>
            </w:pPr>
            <w:r w:rsidRPr="007B3532">
              <w:t>Пензенской области - лесничествами"</w:t>
            </w:r>
          </w:p>
        </w:tc>
        <w:tc>
          <w:tcPr>
            <w:tcW w:w="3563" w:type="dxa"/>
          </w:tcPr>
          <w:p w:rsidR="0096437E" w:rsidRPr="00E5723C" w:rsidRDefault="0096437E" w:rsidP="0096437E">
            <w:pPr>
              <w:pStyle w:val="14"/>
              <w:spacing w:line="235" w:lineRule="auto"/>
            </w:pPr>
            <w:r w:rsidRPr="00E5723C">
              <w:rPr>
                <w:lang w:val="en-US"/>
              </w:rPr>
              <w:t>I</w:t>
            </w:r>
            <w:r w:rsidRPr="00E5723C">
              <w:t xml:space="preserve"> кв. 2023 года - </w:t>
            </w:r>
            <w:r w:rsidRPr="00E5723C">
              <w:br/>
            </w:r>
            <w:r w:rsidRPr="00E5723C">
              <w:rPr>
                <w:lang w:val="en-US"/>
              </w:rPr>
              <w:t>IV</w:t>
            </w:r>
            <w:r w:rsidRPr="00E5723C">
              <w:t xml:space="preserve"> кв. 2023 года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E5723C">
              <w:rPr>
                <w:sz w:val="24"/>
                <w:szCs w:val="24"/>
              </w:rPr>
              <w:t>Осуществление федерального государственного лесного контроля (надзора) и лесной охраны в лесах на площади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pacing w:val="-20"/>
                <w:sz w:val="24"/>
                <w:szCs w:val="24"/>
              </w:rPr>
              <w:t>тыс. га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965,0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965,0</w:t>
            </w:r>
          </w:p>
        </w:tc>
      </w:tr>
      <w:tr w:rsidR="0096437E" w:rsidRPr="007B3532" w:rsidTr="0096437E"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1.5. (HO5-10)</w:t>
            </w:r>
          </w:p>
        </w:tc>
        <w:tc>
          <w:tcPr>
            <w:tcW w:w="3666" w:type="dxa"/>
          </w:tcPr>
          <w:p w:rsidR="0096437E" w:rsidRPr="007B3532" w:rsidRDefault="0096437E" w:rsidP="0096437E">
            <w:pPr>
              <w:pStyle w:val="14"/>
              <w:spacing w:line="235" w:lineRule="auto"/>
            </w:pPr>
            <w:r w:rsidRPr="007B3532">
              <w:t>Региональный проект</w:t>
            </w:r>
          </w:p>
          <w:p w:rsidR="0096437E" w:rsidRPr="007B3532" w:rsidRDefault="0096437E" w:rsidP="0096437E">
            <w:pPr>
              <w:pStyle w:val="14"/>
              <w:spacing w:line="235" w:lineRule="auto"/>
            </w:pPr>
            <w:r w:rsidRPr="007B3532">
              <w:t>"Сохранение лесов</w:t>
            </w:r>
          </w:p>
          <w:p w:rsidR="0096437E" w:rsidRPr="007B3532" w:rsidRDefault="0096437E" w:rsidP="0096437E">
            <w:pPr>
              <w:pStyle w:val="14"/>
              <w:spacing w:line="235" w:lineRule="auto"/>
            </w:pPr>
            <w:r w:rsidRPr="007B3532">
              <w:t>(Пензенская область)"</w:t>
            </w:r>
          </w:p>
        </w:tc>
        <w:tc>
          <w:tcPr>
            <w:tcW w:w="356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</w:tr>
      <w:tr w:rsidR="0096437E" w:rsidRPr="007B3532" w:rsidTr="0096437E">
        <w:tc>
          <w:tcPr>
            <w:tcW w:w="2733" w:type="dxa"/>
            <w:vMerge w:val="restart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1.5.1.</w:t>
            </w:r>
          </w:p>
        </w:tc>
        <w:tc>
          <w:tcPr>
            <w:tcW w:w="3666" w:type="dxa"/>
            <w:vMerge w:val="restart"/>
          </w:tcPr>
          <w:p w:rsidR="0096437E" w:rsidRPr="007B3532" w:rsidRDefault="0096437E" w:rsidP="0096437E">
            <w:pPr>
              <w:pStyle w:val="14"/>
              <w:spacing w:line="235" w:lineRule="auto"/>
            </w:pPr>
            <w:r w:rsidRPr="007B3532">
              <w:t>Мероприятие "Увеличение площади лесовосстановления"</w:t>
            </w:r>
          </w:p>
        </w:tc>
        <w:tc>
          <w:tcPr>
            <w:tcW w:w="356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II</w:t>
            </w:r>
            <w:r w:rsidRPr="007B3532">
              <w:rPr>
                <w:sz w:val="24"/>
                <w:szCs w:val="24"/>
              </w:rPr>
              <w:t xml:space="preserve"> кв. 2023 года -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 2023 года</w:t>
            </w:r>
          </w:p>
          <w:p w:rsidR="0096437E" w:rsidRPr="007B3532" w:rsidRDefault="0096437E" w:rsidP="0096437E">
            <w:pPr>
              <w:spacing w:line="235" w:lineRule="auto"/>
              <w:ind w:left="-57" w:right="-49"/>
              <w:jc w:val="center"/>
              <w:rPr>
                <w:sz w:val="24"/>
                <w:szCs w:val="24"/>
              </w:rPr>
            </w:pPr>
            <w:proofErr w:type="gramStart"/>
            <w:r w:rsidRPr="007B3532">
              <w:rPr>
                <w:sz w:val="24"/>
                <w:szCs w:val="24"/>
              </w:rPr>
              <w:t>Искусственное</w:t>
            </w:r>
            <w:proofErr w:type="gramEnd"/>
            <w:r w:rsidRPr="007B3532">
              <w:rPr>
                <w:sz w:val="24"/>
                <w:szCs w:val="24"/>
              </w:rPr>
              <w:t xml:space="preserve"> лесовосстановление</w:t>
            </w:r>
            <w:r w:rsidRPr="007B3532">
              <w:rPr>
                <w:sz w:val="24"/>
                <w:szCs w:val="24"/>
              </w:rPr>
              <w:br/>
              <w:t>(посадка и посев леса)</w:t>
            </w:r>
          </w:p>
          <w:p w:rsidR="0096437E" w:rsidRPr="007B3532" w:rsidRDefault="0096437E" w:rsidP="0096437E">
            <w:pPr>
              <w:spacing w:line="235" w:lineRule="auto"/>
              <w:ind w:left="-57" w:right="-49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га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30,0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30,0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49,0</w:t>
            </w:r>
          </w:p>
        </w:tc>
      </w:tr>
      <w:tr w:rsidR="0096437E" w:rsidRPr="007B3532" w:rsidTr="0096437E">
        <w:tc>
          <w:tcPr>
            <w:tcW w:w="2733" w:type="dxa"/>
            <w:vMerge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6437E" w:rsidRPr="007B3532" w:rsidRDefault="0096437E" w:rsidP="0096437E">
            <w:pPr>
              <w:pStyle w:val="14"/>
              <w:spacing w:line="245" w:lineRule="auto"/>
            </w:pPr>
          </w:p>
        </w:tc>
        <w:tc>
          <w:tcPr>
            <w:tcW w:w="356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II</w:t>
            </w:r>
            <w:r w:rsidRPr="007B3532">
              <w:rPr>
                <w:sz w:val="24"/>
                <w:szCs w:val="24"/>
              </w:rPr>
              <w:t xml:space="preserve"> кв. 2023 года - </w:t>
            </w:r>
            <w:r w:rsidRPr="007B3532">
              <w:rPr>
                <w:sz w:val="24"/>
                <w:szCs w:val="24"/>
              </w:rPr>
              <w:br/>
            </w: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</w:t>
            </w:r>
            <w:r w:rsidR="00957923">
              <w:rPr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2023 года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Уходы за лесными культурами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га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490,0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1185,0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1394,34</w:t>
            </w:r>
          </w:p>
        </w:tc>
      </w:tr>
      <w:tr w:rsidR="0096437E" w:rsidRPr="007B3532" w:rsidTr="0096437E">
        <w:tc>
          <w:tcPr>
            <w:tcW w:w="2733" w:type="dxa"/>
            <w:vMerge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6437E" w:rsidRPr="007B3532" w:rsidRDefault="0096437E" w:rsidP="0096437E">
            <w:pPr>
              <w:pStyle w:val="14"/>
              <w:spacing w:line="245" w:lineRule="auto"/>
            </w:pPr>
          </w:p>
        </w:tc>
        <w:tc>
          <w:tcPr>
            <w:tcW w:w="356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І</w:t>
            </w:r>
            <w:r w:rsidRPr="007B3532">
              <w:rPr>
                <w:sz w:val="24"/>
                <w:szCs w:val="24"/>
                <w:lang w:val="en-US"/>
              </w:rPr>
              <w:t>I</w:t>
            </w:r>
            <w:r w:rsidRPr="007B3532">
              <w:rPr>
                <w:sz w:val="24"/>
                <w:szCs w:val="24"/>
              </w:rPr>
              <w:t xml:space="preserve"> кв. 2023 года - </w:t>
            </w:r>
            <w:r w:rsidRPr="007B3532">
              <w:rPr>
                <w:sz w:val="24"/>
                <w:szCs w:val="24"/>
              </w:rPr>
              <w:br/>
            </w: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</w:t>
            </w:r>
            <w:r w:rsidR="00957923">
              <w:rPr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2023 года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Обработка почвы под лесные культуры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га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9,6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16,1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33,96</w:t>
            </w:r>
          </w:p>
        </w:tc>
      </w:tr>
      <w:tr w:rsidR="0096437E" w:rsidRPr="007B3532" w:rsidTr="0096437E">
        <w:tc>
          <w:tcPr>
            <w:tcW w:w="2733" w:type="dxa"/>
            <w:vMerge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96437E" w:rsidRPr="007B3532" w:rsidRDefault="0096437E" w:rsidP="00957923">
            <w:pPr>
              <w:pStyle w:val="14"/>
            </w:pPr>
          </w:p>
        </w:tc>
        <w:tc>
          <w:tcPr>
            <w:tcW w:w="3563" w:type="dxa"/>
          </w:tcPr>
          <w:p w:rsidR="0096437E" w:rsidRPr="007B3532" w:rsidRDefault="0096437E" w:rsidP="00957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II</w:t>
            </w:r>
            <w:r w:rsidRPr="007B3532">
              <w:rPr>
                <w:sz w:val="24"/>
                <w:szCs w:val="24"/>
              </w:rPr>
              <w:t xml:space="preserve"> кв. 2023 года - </w:t>
            </w:r>
            <w:r w:rsidRPr="007B3532">
              <w:rPr>
                <w:sz w:val="24"/>
                <w:szCs w:val="24"/>
              </w:rPr>
              <w:br/>
            </w: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</w:t>
            </w:r>
            <w:r w:rsidR="00957923">
              <w:rPr>
                <w:sz w:val="24"/>
                <w:szCs w:val="24"/>
              </w:rPr>
              <w:t xml:space="preserve"> </w:t>
            </w:r>
            <w:r w:rsidRPr="007B3532">
              <w:rPr>
                <w:sz w:val="24"/>
                <w:szCs w:val="24"/>
              </w:rPr>
              <w:t>2023 года</w:t>
            </w:r>
          </w:p>
          <w:p w:rsidR="0096437E" w:rsidRPr="007B3532" w:rsidRDefault="0096437E" w:rsidP="00957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Уход за объектами лесного семеноводства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га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25,0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25,0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25,0</w:t>
            </w:r>
          </w:p>
        </w:tc>
      </w:tr>
      <w:tr w:rsidR="0096437E" w:rsidRPr="007B3532" w:rsidTr="0096437E"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1.5.3.</w:t>
            </w:r>
          </w:p>
        </w:tc>
        <w:tc>
          <w:tcPr>
            <w:tcW w:w="3666" w:type="dxa"/>
          </w:tcPr>
          <w:p w:rsidR="0096437E" w:rsidRPr="007B3532" w:rsidRDefault="0096437E" w:rsidP="00957923">
            <w:pPr>
              <w:pStyle w:val="14"/>
            </w:pPr>
            <w:r w:rsidRPr="007B3532">
              <w:t>Мероприятие "Оснащение специализированных учреждений лесопожарной техникой и оборудованием для проведения комплекса мероприятий по охране лесов от пожаров"</w:t>
            </w:r>
          </w:p>
        </w:tc>
        <w:tc>
          <w:tcPr>
            <w:tcW w:w="3563" w:type="dxa"/>
          </w:tcPr>
          <w:p w:rsidR="0096437E" w:rsidRPr="007B3532" w:rsidRDefault="0096437E" w:rsidP="00957923">
            <w:pPr>
              <w:pStyle w:val="14"/>
            </w:pPr>
            <w:r w:rsidRPr="007B3532">
              <w:rPr>
                <w:lang w:val="en-US"/>
              </w:rPr>
              <w:t>II</w:t>
            </w:r>
            <w:r>
              <w:rPr>
                <w:lang w:val="en-US"/>
              </w:rPr>
              <w:t>I</w:t>
            </w:r>
            <w:r w:rsidRPr="007B3532">
              <w:t xml:space="preserve"> кв. 2023 года -</w:t>
            </w:r>
          </w:p>
          <w:p w:rsidR="0096437E" w:rsidRPr="007B3532" w:rsidRDefault="0096437E" w:rsidP="00957923">
            <w:pPr>
              <w:pStyle w:val="14"/>
            </w:pPr>
            <w:r w:rsidRPr="007B3532">
              <w:rPr>
                <w:lang w:val="en-US"/>
              </w:rPr>
              <w:t>IV</w:t>
            </w:r>
            <w:r w:rsidRPr="007B3532">
              <w:t xml:space="preserve"> кв. 2023 года</w:t>
            </w:r>
          </w:p>
          <w:p w:rsidR="0096437E" w:rsidRPr="007B3532" w:rsidRDefault="0096437E" w:rsidP="00957923">
            <w:pPr>
              <w:pStyle w:val="14"/>
            </w:pPr>
            <w:r w:rsidRPr="007B3532">
              <w:t>Приобретение специализированной лесопожарной техники и оборудования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ед.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F41314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41314">
              <w:rPr>
                <w:sz w:val="24"/>
                <w:szCs w:val="24"/>
              </w:rPr>
              <w:t>3</w:t>
            </w:r>
          </w:p>
        </w:tc>
        <w:tc>
          <w:tcPr>
            <w:tcW w:w="1354" w:type="dxa"/>
          </w:tcPr>
          <w:p w:rsidR="0096437E" w:rsidRPr="00F41314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F41314">
              <w:rPr>
                <w:sz w:val="24"/>
                <w:szCs w:val="24"/>
              </w:rPr>
              <w:t>3</w:t>
            </w:r>
          </w:p>
        </w:tc>
      </w:tr>
      <w:tr w:rsidR="0096437E" w:rsidRPr="007B3532" w:rsidTr="0096437E"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2.</w:t>
            </w:r>
          </w:p>
        </w:tc>
        <w:tc>
          <w:tcPr>
            <w:tcW w:w="3666" w:type="dxa"/>
          </w:tcPr>
          <w:p w:rsidR="0096437E" w:rsidRPr="007B3532" w:rsidRDefault="0096437E" w:rsidP="00957923">
            <w:pPr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Подпрограмма "</w:t>
            </w:r>
            <w:r w:rsidRPr="007B3532">
              <w:rPr>
                <w:bCs/>
                <w:sz w:val="24"/>
                <w:szCs w:val="24"/>
              </w:rPr>
              <w:t>Обеспечение стратегического управления лесным хозяйством</w:t>
            </w:r>
            <w:r w:rsidRPr="007B3532">
              <w:rPr>
                <w:sz w:val="24"/>
                <w:szCs w:val="24"/>
              </w:rPr>
              <w:t>"</w:t>
            </w:r>
          </w:p>
        </w:tc>
        <w:tc>
          <w:tcPr>
            <w:tcW w:w="3563" w:type="dxa"/>
          </w:tcPr>
          <w:p w:rsidR="0096437E" w:rsidRPr="007B3532" w:rsidRDefault="0096437E" w:rsidP="00957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</w:tr>
      <w:tr w:rsidR="0096437E" w:rsidRPr="007B3532" w:rsidTr="0096437E"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2.1.</w:t>
            </w:r>
          </w:p>
        </w:tc>
        <w:tc>
          <w:tcPr>
            <w:tcW w:w="3666" w:type="dxa"/>
          </w:tcPr>
          <w:p w:rsidR="0096437E" w:rsidRPr="007B3532" w:rsidRDefault="0096437E" w:rsidP="00957923">
            <w:pPr>
              <w:pStyle w:val="11"/>
            </w:pPr>
            <w:r w:rsidRPr="007B3532">
              <w:t>Основное мероприятие "Повышение квалификации</w:t>
            </w:r>
          </w:p>
          <w:p w:rsidR="0096437E" w:rsidRPr="007B3532" w:rsidRDefault="0096437E" w:rsidP="00957923">
            <w:pPr>
              <w:pStyle w:val="11"/>
            </w:pPr>
            <w:r w:rsidRPr="007B3532">
              <w:t>кадров в лесном хозяйстве"</w:t>
            </w:r>
          </w:p>
        </w:tc>
        <w:tc>
          <w:tcPr>
            <w:tcW w:w="3563" w:type="dxa"/>
          </w:tcPr>
          <w:p w:rsidR="0096437E" w:rsidRPr="007B3532" w:rsidRDefault="0096437E" w:rsidP="00957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х</w:t>
            </w:r>
          </w:p>
        </w:tc>
      </w:tr>
      <w:tr w:rsidR="0096437E" w:rsidRPr="007B3532" w:rsidTr="0096437E"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6" w:type="dxa"/>
          </w:tcPr>
          <w:p w:rsidR="0096437E" w:rsidRPr="007B3532" w:rsidRDefault="0096437E" w:rsidP="00957923">
            <w:pPr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в том числе:</w:t>
            </w:r>
          </w:p>
        </w:tc>
        <w:tc>
          <w:tcPr>
            <w:tcW w:w="3563" w:type="dxa"/>
          </w:tcPr>
          <w:p w:rsidR="0096437E" w:rsidRPr="007B3532" w:rsidRDefault="0096437E" w:rsidP="00957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</w:tr>
      <w:tr w:rsidR="0096437E" w:rsidRPr="007B3532" w:rsidTr="0096437E"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2.1.1.</w:t>
            </w:r>
          </w:p>
        </w:tc>
        <w:tc>
          <w:tcPr>
            <w:tcW w:w="3666" w:type="dxa"/>
          </w:tcPr>
          <w:p w:rsidR="0096437E" w:rsidRPr="007B3532" w:rsidRDefault="0096437E" w:rsidP="00957923">
            <w:pPr>
              <w:pStyle w:val="14"/>
            </w:pPr>
            <w:r w:rsidRPr="007B3532">
              <w:t>Мероприятие "Ежегодное дополнительное обучение кадров (повышение квалификации) "</w:t>
            </w:r>
          </w:p>
        </w:tc>
        <w:tc>
          <w:tcPr>
            <w:tcW w:w="3563" w:type="dxa"/>
          </w:tcPr>
          <w:p w:rsidR="0096437E" w:rsidRPr="007B3532" w:rsidRDefault="0096437E" w:rsidP="00957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  <w:lang w:val="en-US"/>
              </w:rPr>
              <w:t>II</w:t>
            </w:r>
            <w:r w:rsidRPr="007B3532">
              <w:rPr>
                <w:sz w:val="24"/>
                <w:szCs w:val="24"/>
              </w:rPr>
              <w:t xml:space="preserve"> кв. 2023 года - </w:t>
            </w:r>
            <w:r w:rsidRPr="007B3532">
              <w:rPr>
                <w:sz w:val="24"/>
                <w:szCs w:val="24"/>
              </w:rPr>
              <w:br/>
            </w:r>
            <w:r w:rsidRPr="007B3532">
              <w:rPr>
                <w:sz w:val="24"/>
                <w:szCs w:val="24"/>
                <w:lang w:val="en-US"/>
              </w:rPr>
              <w:t>IV</w:t>
            </w:r>
            <w:r w:rsidRPr="007B3532">
              <w:rPr>
                <w:sz w:val="24"/>
                <w:szCs w:val="24"/>
              </w:rPr>
              <w:t xml:space="preserve"> кв. 2023 года</w:t>
            </w:r>
          </w:p>
          <w:p w:rsidR="0096437E" w:rsidRPr="007B3532" w:rsidRDefault="0096437E" w:rsidP="00957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Повышение квалификации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чел.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8</w:t>
            </w:r>
          </w:p>
        </w:tc>
      </w:tr>
      <w:tr w:rsidR="0096437E" w:rsidRPr="007B3532" w:rsidTr="0096437E">
        <w:trPr>
          <w:trHeight w:val="2133"/>
        </w:trPr>
        <w:tc>
          <w:tcPr>
            <w:tcW w:w="2733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2.1.2.</w:t>
            </w:r>
          </w:p>
        </w:tc>
        <w:tc>
          <w:tcPr>
            <w:tcW w:w="3666" w:type="dxa"/>
          </w:tcPr>
          <w:p w:rsidR="0096437E" w:rsidRPr="007B3532" w:rsidRDefault="0096437E" w:rsidP="00957923">
            <w:pPr>
              <w:pStyle w:val="14"/>
            </w:pPr>
            <w:r w:rsidRPr="007B3532">
              <w:t>Мероприятие "Информационно-разъяснительное сопровождение"</w:t>
            </w:r>
          </w:p>
        </w:tc>
        <w:tc>
          <w:tcPr>
            <w:tcW w:w="3563" w:type="dxa"/>
          </w:tcPr>
          <w:p w:rsidR="0096437E" w:rsidRPr="007B3532" w:rsidRDefault="0096437E" w:rsidP="00957923">
            <w:pPr>
              <w:pStyle w:val="14"/>
            </w:pPr>
            <w:r w:rsidRPr="007B3532">
              <w:rPr>
                <w:lang w:val="en-US"/>
              </w:rPr>
              <w:t>I</w:t>
            </w:r>
            <w:r w:rsidRPr="007B3532">
              <w:t xml:space="preserve"> кв. 2023 года - </w:t>
            </w:r>
            <w:r w:rsidRPr="007B3532">
              <w:br/>
            </w:r>
            <w:r w:rsidRPr="007B3532">
              <w:rPr>
                <w:lang w:val="en-US"/>
              </w:rPr>
              <w:t>IV</w:t>
            </w:r>
            <w:r w:rsidRPr="007B3532">
              <w:t xml:space="preserve"> кв. 2023 года</w:t>
            </w:r>
          </w:p>
          <w:p w:rsidR="0096437E" w:rsidRPr="007B3532" w:rsidRDefault="0096437E" w:rsidP="00957923">
            <w:pPr>
              <w:pStyle w:val="Default"/>
              <w:jc w:val="center"/>
            </w:pPr>
            <w:r w:rsidRPr="007B3532">
              <w:t>статьи;</w:t>
            </w:r>
          </w:p>
          <w:p w:rsidR="0096437E" w:rsidRPr="007B3532" w:rsidRDefault="0096437E" w:rsidP="00957923">
            <w:pPr>
              <w:pStyle w:val="Default"/>
              <w:jc w:val="center"/>
            </w:pPr>
            <w:r w:rsidRPr="007B3532">
              <w:t>пресс-конференции;</w:t>
            </w:r>
          </w:p>
          <w:p w:rsidR="0096437E" w:rsidRPr="007B3532" w:rsidRDefault="0096437E" w:rsidP="00957923">
            <w:pPr>
              <w:pStyle w:val="Default"/>
              <w:jc w:val="center"/>
            </w:pPr>
            <w:r w:rsidRPr="007B3532">
              <w:t>интервью;</w:t>
            </w:r>
          </w:p>
          <w:p w:rsidR="0096437E" w:rsidRPr="007B3532" w:rsidRDefault="0096437E" w:rsidP="00957923">
            <w:pPr>
              <w:pStyle w:val="Default"/>
              <w:jc w:val="center"/>
            </w:pPr>
            <w:r w:rsidRPr="007B3532">
              <w:t>телерепортажи;</w:t>
            </w:r>
          </w:p>
          <w:p w:rsidR="0096437E" w:rsidRPr="007B3532" w:rsidRDefault="0096437E" w:rsidP="00957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объявления</w:t>
            </w:r>
          </w:p>
        </w:tc>
        <w:tc>
          <w:tcPr>
            <w:tcW w:w="987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ед.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ед.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ед.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ед.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ед.</w:t>
            </w:r>
          </w:p>
        </w:tc>
        <w:tc>
          <w:tcPr>
            <w:tcW w:w="905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0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0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0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7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0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12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14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1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3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3</w:t>
            </w:r>
          </w:p>
          <w:p w:rsidR="0096437E" w:rsidRPr="007B3532" w:rsidRDefault="0096437E" w:rsidP="0096437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7B3532">
              <w:rPr>
                <w:sz w:val="24"/>
                <w:szCs w:val="24"/>
              </w:rPr>
              <w:t>2</w:t>
            </w:r>
          </w:p>
        </w:tc>
      </w:tr>
    </w:tbl>
    <w:p w:rsidR="00980415" w:rsidRDefault="00980415" w:rsidP="00980415">
      <w:pPr>
        <w:jc w:val="center"/>
        <w:rPr>
          <w:sz w:val="24"/>
          <w:szCs w:val="24"/>
        </w:rPr>
      </w:pPr>
    </w:p>
    <w:p w:rsidR="00957923" w:rsidRDefault="00957923" w:rsidP="00980415">
      <w:pPr>
        <w:jc w:val="center"/>
        <w:rPr>
          <w:sz w:val="24"/>
          <w:szCs w:val="24"/>
        </w:rPr>
      </w:pPr>
    </w:p>
    <w:p w:rsidR="00BA5A70" w:rsidRPr="00980415" w:rsidRDefault="0096437E" w:rsidP="00980415">
      <w:pPr>
        <w:jc w:val="center"/>
        <w:rPr>
          <w:sz w:val="24"/>
          <w:szCs w:val="24"/>
        </w:rPr>
      </w:pPr>
      <w:r w:rsidRPr="007B3532">
        <w:rPr>
          <w:sz w:val="24"/>
          <w:szCs w:val="24"/>
        </w:rPr>
        <w:t>____________</w:t>
      </w:r>
      <w:r w:rsidR="00980415">
        <w:rPr>
          <w:sz w:val="24"/>
          <w:szCs w:val="24"/>
        </w:rPr>
        <w:t>______</w:t>
      </w:r>
    </w:p>
    <w:sectPr w:rsidR="00BA5A70" w:rsidRPr="00980415" w:rsidSect="00DE293C">
      <w:footerReference w:type="default" r:id="rId15"/>
      <w:endnotePr>
        <w:numFmt w:val="decimal"/>
      </w:endnotePr>
      <w:pgSz w:w="16840" w:h="11907" w:orient="landscape"/>
      <w:pgMar w:top="1276" w:right="1134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E42" w:rsidRDefault="00DC3E42">
      <w:r>
        <w:separator/>
      </w:r>
    </w:p>
  </w:endnote>
  <w:endnote w:type="continuationSeparator" w:id="0">
    <w:p w:rsidR="00DC3E42" w:rsidRDefault="00DC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4C3" w:rsidRDefault="002E04C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4C3" w:rsidRDefault="002E04C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4C3" w:rsidRDefault="002E04C3" w:rsidP="002E04C3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d:\пк4\пр6\распоряжения\09.06.23.09.docx</w:t>
    </w:r>
    <w:r>
      <w:rPr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2E04C3">
      <w:rPr>
        <w:noProof/>
        <w:sz w:val="16"/>
      </w:rPr>
      <w:t>d:\пк4\пр6\распоряжения\09.06.23.09.docx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E42" w:rsidRDefault="00DC3E42">
      <w:r>
        <w:separator/>
      </w:r>
    </w:p>
  </w:footnote>
  <w:footnote w:type="continuationSeparator" w:id="0">
    <w:p w:rsidR="00DC3E42" w:rsidRDefault="00DC3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4C3" w:rsidRDefault="002E04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637142"/>
      <w:docPartObj>
        <w:docPartGallery w:val="Page Numbers (Top of Page)"/>
        <w:docPartUnique/>
      </w:docPartObj>
    </w:sdtPr>
    <w:sdtEndPr/>
    <w:sdtContent>
      <w:p w:rsidR="0096437E" w:rsidRDefault="009643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3C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6437E" w:rsidRDefault="009643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4C3" w:rsidRDefault="002E04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7E"/>
    <w:rsid w:val="00004140"/>
    <w:rsid w:val="00014419"/>
    <w:rsid w:val="0005514D"/>
    <w:rsid w:val="000B1160"/>
    <w:rsid w:val="000D0507"/>
    <w:rsid w:val="000F2BFC"/>
    <w:rsid w:val="0012039B"/>
    <w:rsid w:val="00144E13"/>
    <w:rsid w:val="00154605"/>
    <w:rsid w:val="00190DEE"/>
    <w:rsid w:val="001B7A0D"/>
    <w:rsid w:val="001F6E0A"/>
    <w:rsid w:val="00204F72"/>
    <w:rsid w:val="002365BE"/>
    <w:rsid w:val="0024384B"/>
    <w:rsid w:val="00271AE9"/>
    <w:rsid w:val="00285D30"/>
    <w:rsid w:val="002A2CC8"/>
    <w:rsid w:val="002B6B95"/>
    <w:rsid w:val="002E04C3"/>
    <w:rsid w:val="002E3A70"/>
    <w:rsid w:val="00303D8A"/>
    <w:rsid w:val="00361371"/>
    <w:rsid w:val="0039588A"/>
    <w:rsid w:val="003F4EA4"/>
    <w:rsid w:val="004073C6"/>
    <w:rsid w:val="0041131C"/>
    <w:rsid w:val="00426FF1"/>
    <w:rsid w:val="00457052"/>
    <w:rsid w:val="0047451C"/>
    <w:rsid w:val="004827C1"/>
    <w:rsid w:val="00491B86"/>
    <w:rsid w:val="004922B4"/>
    <w:rsid w:val="0049613D"/>
    <w:rsid w:val="005237B7"/>
    <w:rsid w:val="0054374E"/>
    <w:rsid w:val="00605644"/>
    <w:rsid w:val="006246CD"/>
    <w:rsid w:val="00653E8B"/>
    <w:rsid w:val="0069184F"/>
    <w:rsid w:val="006F4247"/>
    <w:rsid w:val="0074074F"/>
    <w:rsid w:val="007767E5"/>
    <w:rsid w:val="007F3006"/>
    <w:rsid w:val="008217BE"/>
    <w:rsid w:val="00886F02"/>
    <w:rsid w:val="008B484C"/>
    <w:rsid w:val="008F0742"/>
    <w:rsid w:val="008F2667"/>
    <w:rsid w:val="00957923"/>
    <w:rsid w:val="0096437E"/>
    <w:rsid w:val="00980415"/>
    <w:rsid w:val="009A2F5B"/>
    <w:rsid w:val="009F7164"/>
    <w:rsid w:val="00A01858"/>
    <w:rsid w:val="00AE324C"/>
    <w:rsid w:val="00AF31D1"/>
    <w:rsid w:val="00AF3AE6"/>
    <w:rsid w:val="00BA5A70"/>
    <w:rsid w:val="00BC488B"/>
    <w:rsid w:val="00C34D68"/>
    <w:rsid w:val="00C43890"/>
    <w:rsid w:val="00C96F98"/>
    <w:rsid w:val="00CA6FF9"/>
    <w:rsid w:val="00CA7455"/>
    <w:rsid w:val="00CB39BF"/>
    <w:rsid w:val="00D3044A"/>
    <w:rsid w:val="00D7680A"/>
    <w:rsid w:val="00D92B08"/>
    <w:rsid w:val="00DC3E42"/>
    <w:rsid w:val="00DD535C"/>
    <w:rsid w:val="00DD74B0"/>
    <w:rsid w:val="00DE293C"/>
    <w:rsid w:val="00E06208"/>
    <w:rsid w:val="00E64181"/>
    <w:rsid w:val="00E931EB"/>
    <w:rsid w:val="00EA630B"/>
    <w:rsid w:val="00EC6A55"/>
    <w:rsid w:val="00EF2ABB"/>
    <w:rsid w:val="00F22B88"/>
    <w:rsid w:val="00F321C6"/>
    <w:rsid w:val="00F62C23"/>
    <w:rsid w:val="00F750BF"/>
    <w:rsid w:val="00F873BF"/>
    <w:rsid w:val="00FB11C4"/>
    <w:rsid w:val="00FC4F89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F2ABB"/>
    <w:rPr>
      <w:sz w:val="28"/>
    </w:rPr>
  </w:style>
  <w:style w:type="paragraph" w:customStyle="1" w:styleId="14">
    <w:name w:val="Обычный + 14 пт"/>
    <w:aliases w:val="По центру"/>
    <w:basedOn w:val="a"/>
    <w:rsid w:val="0096437E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11">
    <w:name w:val="Обычный + 11 пт"/>
    <w:basedOn w:val="14"/>
    <w:rsid w:val="0096437E"/>
  </w:style>
  <w:style w:type="paragraph" w:customStyle="1" w:styleId="Default">
    <w:name w:val="Default"/>
    <w:rsid w:val="0096437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964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F2ABB"/>
    <w:rPr>
      <w:sz w:val="28"/>
    </w:rPr>
  </w:style>
  <w:style w:type="paragraph" w:customStyle="1" w:styleId="14">
    <w:name w:val="Обычный + 14 пт"/>
    <w:aliases w:val="По центру"/>
    <w:basedOn w:val="a"/>
    <w:rsid w:val="0096437E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11">
    <w:name w:val="Обычный + 11 пт"/>
    <w:basedOn w:val="14"/>
    <w:rsid w:val="0096437E"/>
  </w:style>
  <w:style w:type="paragraph" w:customStyle="1" w:styleId="Default">
    <w:name w:val="Default"/>
    <w:rsid w:val="0096437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964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C9FCB2FB34EFE31A26394FDFD496824AE2D9E0DEC96529FDC6DA362D4CC1CFE6CBF1800DE7C1BBD3C4AEE1D34A4F1912N326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14</TotalTime>
  <Pages>7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Боровикова Юлия Степановна</cp:lastModifiedBy>
  <cp:revision>7</cp:revision>
  <cp:lastPrinted>2023-06-09T12:36:00Z</cp:lastPrinted>
  <dcterms:created xsi:type="dcterms:W3CDTF">2023-06-09T12:25:00Z</dcterms:created>
  <dcterms:modified xsi:type="dcterms:W3CDTF">2023-06-14T08:07:00Z</dcterms:modified>
</cp:coreProperties>
</file>