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05514D" w:rsidP="0012039B">
            <w:pPr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Р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276063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31 марта 2020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276063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149-рП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Default="00BA5A70">
      <w:pPr>
        <w:jc w:val="both"/>
        <w:rPr>
          <w:sz w:val="28"/>
        </w:rPr>
      </w:pPr>
    </w:p>
    <w:p w:rsidR="00A17131" w:rsidRPr="004B69E4" w:rsidRDefault="00A17131" w:rsidP="004B69E4">
      <w:pPr>
        <w:widowControl/>
        <w:autoSpaceDE w:val="0"/>
        <w:autoSpaceDN w:val="0"/>
        <w:adjustRightInd w:val="0"/>
        <w:spacing w:line="223" w:lineRule="auto"/>
        <w:jc w:val="center"/>
        <w:rPr>
          <w:b/>
          <w:bCs/>
          <w:sz w:val="28"/>
          <w:szCs w:val="28"/>
        </w:rPr>
      </w:pPr>
      <w:r w:rsidRPr="004B69E4">
        <w:rPr>
          <w:b/>
          <w:bCs/>
          <w:sz w:val="28"/>
          <w:szCs w:val="28"/>
        </w:rPr>
        <w:t>Об утверждении Плана реализации</w:t>
      </w:r>
    </w:p>
    <w:p w:rsidR="00A17131" w:rsidRPr="004B69E4" w:rsidRDefault="00A17131" w:rsidP="004B69E4">
      <w:pPr>
        <w:widowControl/>
        <w:autoSpaceDE w:val="0"/>
        <w:autoSpaceDN w:val="0"/>
        <w:adjustRightInd w:val="0"/>
        <w:spacing w:line="223" w:lineRule="auto"/>
        <w:jc w:val="center"/>
        <w:rPr>
          <w:b/>
          <w:bCs/>
          <w:sz w:val="28"/>
          <w:szCs w:val="28"/>
        </w:rPr>
      </w:pPr>
      <w:r w:rsidRPr="004B69E4">
        <w:rPr>
          <w:b/>
          <w:bCs/>
          <w:sz w:val="28"/>
          <w:szCs w:val="28"/>
        </w:rPr>
        <w:t>государственной программы Пензенской области</w:t>
      </w:r>
    </w:p>
    <w:p w:rsidR="00A17131" w:rsidRPr="004B69E4" w:rsidRDefault="00A17131" w:rsidP="004B69E4">
      <w:pPr>
        <w:autoSpaceDE w:val="0"/>
        <w:autoSpaceDN w:val="0"/>
        <w:adjustRightInd w:val="0"/>
        <w:spacing w:line="223" w:lineRule="auto"/>
        <w:jc w:val="center"/>
        <w:rPr>
          <w:b/>
          <w:sz w:val="28"/>
          <w:szCs w:val="28"/>
        </w:rPr>
      </w:pPr>
      <w:r w:rsidRPr="004B69E4">
        <w:rPr>
          <w:b/>
          <w:sz w:val="28"/>
          <w:szCs w:val="28"/>
        </w:rPr>
        <w:t xml:space="preserve">"Охрана, воспроизводство и использование природных ресурсов </w:t>
      </w:r>
    </w:p>
    <w:p w:rsidR="00A17131" w:rsidRPr="004B69E4" w:rsidRDefault="00A17131" w:rsidP="004B69E4">
      <w:pPr>
        <w:autoSpaceDE w:val="0"/>
        <w:autoSpaceDN w:val="0"/>
        <w:adjustRightInd w:val="0"/>
        <w:spacing w:line="223" w:lineRule="auto"/>
        <w:jc w:val="center"/>
        <w:rPr>
          <w:b/>
          <w:sz w:val="28"/>
          <w:szCs w:val="28"/>
        </w:rPr>
      </w:pPr>
      <w:r w:rsidRPr="004B69E4">
        <w:rPr>
          <w:b/>
          <w:sz w:val="28"/>
          <w:szCs w:val="28"/>
        </w:rPr>
        <w:t>в Пензенской области на 2014 - 2022 годы"</w:t>
      </w:r>
    </w:p>
    <w:p w:rsidR="00A17131" w:rsidRPr="004B69E4" w:rsidRDefault="00A17131" w:rsidP="004B69E4">
      <w:pPr>
        <w:autoSpaceDE w:val="0"/>
        <w:autoSpaceDN w:val="0"/>
        <w:adjustRightInd w:val="0"/>
        <w:spacing w:line="223" w:lineRule="auto"/>
        <w:jc w:val="center"/>
        <w:rPr>
          <w:sz w:val="28"/>
          <w:szCs w:val="28"/>
        </w:rPr>
      </w:pPr>
      <w:r w:rsidRPr="004B69E4">
        <w:rPr>
          <w:b/>
          <w:sz w:val="28"/>
          <w:szCs w:val="28"/>
        </w:rPr>
        <w:t>на очередной финансовый 2020 год</w:t>
      </w:r>
    </w:p>
    <w:p w:rsidR="00A17131" w:rsidRPr="004B69E4" w:rsidRDefault="00A17131" w:rsidP="004B69E4">
      <w:pPr>
        <w:widowControl/>
        <w:autoSpaceDE w:val="0"/>
        <w:autoSpaceDN w:val="0"/>
        <w:adjustRightInd w:val="0"/>
        <w:spacing w:line="223" w:lineRule="auto"/>
        <w:jc w:val="both"/>
        <w:rPr>
          <w:sz w:val="28"/>
          <w:szCs w:val="28"/>
        </w:rPr>
      </w:pPr>
    </w:p>
    <w:p w:rsidR="00A17131" w:rsidRPr="004B69E4" w:rsidRDefault="00A17131" w:rsidP="004B69E4">
      <w:pPr>
        <w:widowControl/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4B69E4">
        <w:rPr>
          <w:sz w:val="28"/>
          <w:szCs w:val="28"/>
        </w:rPr>
        <w:t xml:space="preserve">В соответствии с постановлениями Правительства Пензенской области </w:t>
      </w:r>
      <w:r w:rsidRPr="004B69E4">
        <w:rPr>
          <w:sz w:val="28"/>
          <w:szCs w:val="28"/>
        </w:rPr>
        <w:br/>
        <w:t xml:space="preserve">от 18.04.2012 № 274-пП "Об утверждении Порядка разработки и реализации </w:t>
      </w:r>
      <w:r w:rsidRPr="004B69E4">
        <w:rPr>
          <w:spacing w:val="-6"/>
          <w:sz w:val="28"/>
          <w:szCs w:val="28"/>
        </w:rPr>
        <w:t>государственных программ Пензенской области" (с последующими изменениями),</w:t>
      </w:r>
      <w:r w:rsidRPr="004B69E4">
        <w:rPr>
          <w:sz w:val="28"/>
          <w:szCs w:val="28"/>
        </w:rPr>
        <w:t xml:space="preserve"> от 12.09.2013 № 681-пП "Об утверждении государственной программы Пензенской области "Охрана, воспроизводство и использование природных </w:t>
      </w:r>
      <w:r w:rsidRPr="004B69E4">
        <w:rPr>
          <w:spacing w:val="-9"/>
          <w:sz w:val="28"/>
          <w:szCs w:val="28"/>
        </w:rPr>
        <w:t>ресурсов в Пензенской области на 2014-2022 годы" (с последующими изменениями),</w:t>
      </w:r>
      <w:r w:rsidRPr="004B69E4">
        <w:rPr>
          <w:sz w:val="28"/>
          <w:szCs w:val="28"/>
        </w:rPr>
        <w:t xml:space="preserve"> руководствуясь Законом Пензенской области от 22.12.2005 № 906-ЗПО </w:t>
      </w:r>
      <w:r w:rsidRPr="004B69E4">
        <w:rPr>
          <w:sz w:val="28"/>
          <w:szCs w:val="28"/>
        </w:rPr>
        <w:br/>
        <w:t>"О Правительстве Пензенской области" (с последующими изменениями):</w:t>
      </w:r>
    </w:p>
    <w:p w:rsidR="00A17131" w:rsidRPr="004B69E4" w:rsidRDefault="00A17131" w:rsidP="004B69E4">
      <w:pPr>
        <w:autoSpaceDE w:val="0"/>
        <w:autoSpaceDN w:val="0"/>
        <w:adjustRightInd w:val="0"/>
        <w:spacing w:line="223" w:lineRule="auto"/>
        <w:ind w:firstLine="708"/>
        <w:jc w:val="both"/>
        <w:rPr>
          <w:sz w:val="28"/>
          <w:szCs w:val="28"/>
        </w:rPr>
      </w:pPr>
      <w:r w:rsidRPr="004B69E4">
        <w:rPr>
          <w:sz w:val="28"/>
          <w:szCs w:val="28"/>
        </w:rPr>
        <w:t xml:space="preserve">1. Утвердить прилагаемый </w:t>
      </w:r>
      <w:hyperlink r:id="rId9" w:anchor="Par35" w:history="1">
        <w:r w:rsidRPr="004B69E4">
          <w:rPr>
            <w:sz w:val="28"/>
            <w:szCs w:val="28"/>
          </w:rPr>
          <w:t>План</w:t>
        </w:r>
      </w:hyperlink>
      <w:r w:rsidRPr="004B69E4">
        <w:rPr>
          <w:sz w:val="28"/>
          <w:szCs w:val="28"/>
        </w:rPr>
        <w:t xml:space="preserve"> реализации государственной программы Пензенской области "Охрана, воспроизводство и использование природных ресурсов в Пензенской области на 2014-2022 годы" </w:t>
      </w:r>
      <w:r w:rsidRPr="004B69E4">
        <w:rPr>
          <w:bCs/>
          <w:sz w:val="28"/>
          <w:szCs w:val="28"/>
        </w:rPr>
        <w:t>на очередной финансовый 2020 год</w:t>
      </w:r>
      <w:r w:rsidRPr="004B69E4">
        <w:rPr>
          <w:sz w:val="28"/>
          <w:szCs w:val="28"/>
        </w:rPr>
        <w:t>.</w:t>
      </w:r>
    </w:p>
    <w:p w:rsidR="00A17131" w:rsidRPr="004B69E4" w:rsidRDefault="00A17131" w:rsidP="004B69E4">
      <w:pPr>
        <w:widowControl/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r w:rsidRPr="004B69E4">
        <w:rPr>
          <w:sz w:val="28"/>
          <w:szCs w:val="28"/>
        </w:rPr>
        <w:t>2. Признать утратившими силу:</w:t>
      </w:r>
    </w:p>
    <w:p w:rsidR="00A17131" w:rsidRPr="004B69E4" w:rsidRDefault="00A17131" w:rsidP="004B69E4">
      <w:pPr>
        <w:widowControl/>
        <w:autoSpaceDE w:val="0"/>
        <w:autoSpaceDN w:val="0"/>
        <w:adjustRightInd w:val="0"/>
        <w:spacing w:line="223" w:lineRule="auto"/>
        <w:ind w:firstLine="709"/>
        <w:jc w:val="both"/>
        <w:rPr>
          <w:bCs/>
          <w:sz w:val="28"/>
          <w:szCs w:val="28"/>
        </w:rPr>
      </w:pPr>
      <w:r w:rsidRPr="004B69E4">
        <w:rPr>
          <w:spacing w:val="-8"/>
          <w:sz w:val="28"/>
          <w:szCs w:val="28"/>
        </w:rPr>
        <w:t>2.1. распоряжение Правительства Пензенской области от 28.03.2019 № 147-рП</w:t>
      </w:r>
      <w:r w:rsidRPr="004B69E4">
        <w:rPr>
          <w:sz w:val="28"/>
          <w:szCs w:val="28"/>
        </w:rPr>
        <w:t xml:space="preserve"> "</w:t>
      </w:r>
      <w:r w:rsidRPr="004B69E4">
        <w:rPr>
          <w:bCs/>
          <w:sz w:val="28"/>
          <w:szCs w:val="28"/>
        </w:rPr>
        <w:t xml:space="preserve">Об утверждении Плана реализации государственной программы Пензенской области </w:t>
      </w:r>
      <w:r w:rsidRPr="004B69E4">
        <w:rPr>
          <w:sz w:val="28"/>
          <w:szCs w:val="28"/>
        </w:rPr>
        <w:t>"Охрана, воспроизводство и использование природных ресурсов в Пензенской области на 2014 - 2020 годы" на очередной финансовый</w:t>
      </w:r>
      <w:r w:rsidRPr="004B69E4">
        <w:rPr>
          <w:bCs/>
          <w:sz w:val="28"/>
          <w:szCs w:val="28"/>
        </w:rPr>
        <w:t xml:space="preserve"> </w:t>
      </w:r>
      <w:r w:rsidRPr="004B69E4">
        <w:rPr>
          <w:sz w:val="28"/>
          <w:szCs w:val="28"/>
        </w:rPr>
        <w:t>2019 год</w:t>
      </w:r>
      <w:r w:rsidRPr="004B69E4">
        <w:rPr>
          <w:bCs/>
          <w:sz w:val="28"/>
          <w:szCs w:val="28"/>
        </w:rPr>
        <w:t>";</w:t>
      </w:r>
    </w:p>
    <w:p w:rsidR="00A17131" w:rsidRPr="004B69E4" w:rsidRDefault="00A17131" w:rsidP="004B69E4">
      <w:pPr>
        <w:widowControl/>
        <w:autoSpaceDE w:val="0"/>
        <w:autoSpaceDN w:val="0"/>
        <w:adjustRightInd w:val="0"/>
        <w:spacing w:line="223" w:lineRule="auto"/>
        <w:ind w:firstLine="708"/>
        <w:jc w:val="both"/>
        <w:rPr>
          <w:sz w:val="28"/>
          <w:szCs w:val="28"/>
        </w:rPr>
      </w:pPr>
      <w:r w:rsidRPr="004B69E4">
        <w:rPr>
          <w:bCs/>
          <w:spacing w:val="-8"/>
          <w:sz w:val="28"/>
          <w:szCs w:val="28"/>
        </w:rPr>
        <w:t xml:space="preserve">2.2. </w:t>
      </w:r>
      <w:r w:rsidRPr="004B69E4">
        <w:rPr>
          <w:spacing w:val="-8"/>
          <w:sz w:val="28"/>
          <w:szCs w:val="28"/>
        </w:rPr>
        <w:t>распоряжение Правительства Пензенской области от 09.07.2019 № 364-рП</w:t>
      </w:r>
      <w:r w:rsidRPr="004B69E4">
        <w:rPr>
          <w:bCs/>
          <w:sz w:val="28"/>
          <w:szCs w:val="28"/>
        </w:rPr>
        <w:t xml:space="preserve"> "О внесении изменений в План реализации государственной программы Пензенской области</w:t>
      </w:r>
      <w:r w:rsidRPr="004B69E4">
        <w:rPr>
          <w:sz w:val="28"/>
          <w:szCs w:val="28"/>
        </w:rPr>
        <w:t xml:space="preserve"> "Охрана, воспроизводство и использование природных ресурсов в Пензенской области на 2014 - 2020 годы" на очередной финансовый</w:t>
      </w:r>
      <w:r w:rsidRPr="004B69E4">
        <w:rPr>
          <w:bCs/>
          <w:sz w:val="28"/>
          <w:szCs w:val="28"/>
        </w:rPr>
        <w:t xml:space="preserve"> </w:t>
      </w:r>
      <w:r w:rsidRPr="004B69E4">
        <w:rPr>
          <w:sz w:val="28"/>
          <w:szCs w:val="28"/>
        </w:rPr>
        <w:t xml:space="preserve">2019 год, утвержденный распоряжением Правительства Пензенской области </w:t>
      </w:r>
      <w:r w:rsidRPr="004B69E4">
        <w:rPr>
          <w:sz w:val="28"/>
          <w:szCs w:val="28"/>
        </w:rPr>
        <w:br/>
        <w:t>от 28.03.2019 № 147-рП";</w:t>
      </w:r>
    </w:p>
    <w:p w:rsidR="00A17131" w:rsidRPr="004B69E4" w:rsidRDefault="00A17131" w:rsidP="004B69E4">
      <w:pPr>
        <w:widowControl/>
        <w:autoSpaceDE w:val="0"/>
        <w:autoSpaceDN w:val="0"/>
        <w:adjustRightInd w:val="0"/>
        <w:spacing w:line="223" w:lineRule="auto"/>
        <w:ind w:firstLine="708"/>
        <w:jc w:val="both"/>
        <w:rPr>
          <w:sz w:val="28"/>
          <w:szCs w:val="28"/>
        </w:rPr>
      </w:pPr>
      <w:r w:rsidRPr="004B69E4">
        <w:rPr>
          <w:spacing w:val="-8"/>
          <w:sz w:val="28"/>
          <w:szCs w:val="28"/>
        </w:rPr>
        <w:t>2.3. распоряжение Правительства Пензенской области от 27.09.2019 № 566-рП</w:t>
      </w:r>
      <w:r w:rsidRPr="004B69E4">
        <w:rPr>
          <w:bCs/>
          <w:sz w:val="28"/>
          <w:szCs w:val="28"/>
        </w:rPr>
        <w:t xml:space="preserve"> "О внесении изменений в План реализации государственной программы Пензенской области</w:t>
      </w:r>
      <w:r w:rsidRPr="004B69E4">
        <w:rPr>
          <w:sz w:val="28"/>
          <w:szCs w:val="28"/>
        </w:rPr>
        <w:t xml:space="preserve"> "Охрана, воспроизводство и использование природных ресурсов в Пензенской области на 2014 - 2020 годы" на очередной финансовый</w:t>
      </w:r>
      <w:r w:rsidRPr="004B69E4">
        <w:rPr>
          <w:bCs/>
          <w:sz w:val="28"/>
          <w:szCs w:val="28"/>
        </w:rPr>
        <w:t xml:space="preserve"> </w:t>
      </w:r>
      <w:r w:rsidRPr="004B69E4">
        <w:rPr>
          <w:sz w:val="28"/>
          <w:szCs w:val="28"/>
        </w:rPr>
        <w:t>2019 год, утвержденный распоряжением Правительства Пензенской области</w:t>
      </w:r>
      <w:r w:rsidR="004B69E4">
        <w:rPr>
          <w:sz w:val="28"/>
          <w:szCs w:val="28"/>
        </w:rPr>
        <w:br/>
      </w:r>
      <w:r w:rsidRPr="004B69E4">
        <w:rPr>
          <w:sz w:val="28"/>
          <w:szCs w:val="28"/>
        </w:rPr>
        <w:t>от 28.03.2019 № 147-рП (с последующими изменениями)"</w:t>
      </w:r>
      <w:r w:rsidR="004B69E4">
        <w:rPr>
          <w:sz w:val="28"/>
          <w:szCs w:val="28"/>
        </w:rPr>
        <w:t>;</w:t>
      </w:r>
    </w:p>
    <w:p w:rsidR="00A17131" w:rsidRPr="004B69E4" w:rsidRDefault="00A17131" w:rsidP="00A17131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69E4">
        <w:rPr>
          <w:spacing w:val="-8"/>
          <w:sz w:val="28"/>
          <w:szCs w:val="28"/>
        </w:rPr>
        <w:lastRenderedPageBreak/>
        <w:t>2.4. распоряжение Правительства Пензенской области от 28.11.2019 № 692-рП</w:t>
      </w:r>
      <w:r w:rsidRPr="004B69E4">
        <w:rPr>
          <w:bCs/>
          <w:sz w:val="28"/>
          <w:szCs w:val="28"/>
        </w:rPr>
        <w:t xml:space="preserve"> "О внесении изменений в План реализации государственной программы Пензенской области</w:t>
      </w:r>
      <w:r w:rsidRPr="004B69E4">
        <w:rPr>
          <w:sz w:val="28"/>
          <w:szCs w:val="28"/>
        </w:rPr>
        <w:t xml:space="preserve"> "Охрана, воспроизводство и использование природных ресурсов в Пензенской области на 2014 - 2020 годы" на очередной финансовый</w:t>
      </w:r>
      <w:r w:rsidRPr="004B69E4">
        <w:rPr>
          <w:bCs/>
          <w:sz w:val="28"/>
          <w:szCs w:val="28"/>
        </w:rPr>
        <w:t xml:space="preserve"> </w:t>
      </w:r>
      <w:r w:rsidRPr="004B69E4">
        <w:rPr>
          <w:sz w:val="28"/>
          <w:szCs w:val="28"/>
        </w:rPr>
        <w:t>2019 год, утвержденный распоряжением Правительства Пензенской области от 28.03.2019 № 147-рП (с последующими изменениями)"</w:t>
      </w:r>
      <w:r w:rsidR="004B69E4">
        <w:rPr>
          <w:sz w:val="28"/>
          <w:szCs w:val="28"/>
        </w:rPr>
        <w:t>;</w:t>
      </w:r>
    </w:p>
    <w:p w:rsidR="00A17131" w:rsidRPr="004B69E4" w:rsidRDefault="00A17131" w:rsidP="00A17131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69E4">
        <w:rPr>
          <w:sz w:val="28"/>
          <w:szCs w:val="28"/>
        </w:rPr>
        <w:t>2.5.</w:t>
      </w:r>
      <w:r w:rsidRPr="004B69E4">
        <w:rPr>
          <w:spacing w:val="-8"/>
          <w:sz w:val="28"/>
          <w:szCs w:val="28"/>
        </w:rPr>
        <w:t xml:space="preserve"> распоряжение Правительства Пензенской области от 26.12.2019 № 773-рП</w:t>
      </w:r>
      <w:r w:rsidRPr="004B69E4">
        <w:rPr>
          <w:bCs/>
          <w:sz w:val="28"/>
          <w:szCs w:val="28"/>
        </w:rPr>
        <w:t xml:space="preserve"> "О внесении изменений в План реализации государственной программы Пензенской области</w:t>
      </w:r>
      <w:r w:rsidRPr="004B69E4">
        <w:rPr>
          <w:sz w:val="28"/>
          <w:szCs w:val="28"/>
        </w:rPr>
        <w:t xml:space="preserve"> "Охрана, воспроизводство и использование природных ресурсов в Пензенской области на 2014 - 2020 годы" на очередной финансовый</w:t>
      </w:r>
      <w:r w:rsidRPr="004B69E4">
        <w:rPr>
          <w:bCs/>
          <w:sz w:val="28"/>
          <w:szCs w:val="28"/>
        </w:rPr>
        <w:t xml:space="preserve"> </w:t>
      </w:r>
      <w:r w:rsidRPr="004B69E4">
        <w:rPr>
          <w:sz w:val="28"/>
          <w:szCs w:val="28"/>
        </w:rPr>
        <w:t>2019 год, утвержденный распоряжением Правительства Пензенской облас</w:t>
      </w:r>
      <w:r w:rsidR="004B69E4">
        <w:rPr>
          <w:sz w:val="28"/>
          <w:szCs w:val="28"/>
        </w:rPr>
        <w:t>ти</w:t>
      </w:r>
      <w:r w:rsidR="004B69E4">
        <w:rPr>
          <w:sz w:val="28"/>
          <w:szCs w:val="28"/>
        </w:rPr>
        <w:br/>
      </w:r>
      <w:r w:rsidRPr="004B69E4">
        <w:rPr>
          <w:sz w:val="28"/>
          <w:szCs w:val="28"/>
        </w:rPr>
        <w:t>от 28.03.2019 № 147-рП (с последующими изменениями)".</w:t>
      </w:r>
    </w:p>
    <w:p w:rsidR="00A17131" w:rsidRPr="004B69E4" w:rsidRDefault="00A17131" w:rsidP="00A17131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69E4">
        <w:rPr>
          <w:sz w:val="28"/>
          <w:szCs w:val="28"/>
        </w:rPr>
        <w:t xml:space="preserve">3. Контроль за исполнением настоящего распоряжения возложить на </w:t>
      </w:r>
      <w:r w:rsidRPr="004B69E4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4B69E4">
        <w:rPr>
          <w:sz w:val="28"/>
          <w:szCs w:val="28"/>
        </w:rPr>
        <w:t xml:space="preserve"> вопросы охраны окружающей среды и природопользования.</w:t>
      </w:r>
    </w:p>
    <w:p w:rsidR="00BA5A70" w:rsidRPr="004B69E4" w:rsidRDefault="00BA5A70">
      <w:pPr>
        <w:jc w:val="both"/>
        <w:rPr>
          <w:sz w:val="28"/>
          <w:szCs w:val="28"/>
        </w:rPr>
      </w:pPr>
    </w:p>
    <w:p w:rsidR="00BA5A70" w:rsidRPr="004B69E4" w:rsidRDefault="00BA5A70">
      <w:pPr>
        <w:jc w:val="both"/>
        <w:rPr>
          <w:sz w:val="28"/>
          <w:szCs w:val="28"/>
        </w:rPr>
      </w:pPr>
    </w:p>
    <w:p w:rsidR="00426FF1" w:rsidRPr="004B69E4" w:rsidRDefault="00426FF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426FF1" w:rsidRPr="004B69E4" w:rsidTr="00DD74B0">
        <w:tc>
          <w:tcPr>
            <w:tcW w:w="2660" w:type="dxa"/>
          </w:tcPr>
          <w:p w:rsidR="00426FF1" w:rsidRPr="004B69E4" w:rsidRDefault="00426FF1" w:rsidP="006F4247">
            <w:pPr>
              <w:pStyle w:val="4"/>
              <w:rPr>
                <w:szCs w:val="28"/>
              </w:rPr>
            </w:pPr>
            <w:r w:rsidRPr="004B69E4">
              <w:rPr>
                <w:szCs w:val="28"/>
              </w:rPr>
              <w:t>Губернатор</w:t>
            </w:r>
            <w:r w:rsidR="006F4247" w:rsidRPr="004B69E4">
              <w:rPr>
                <w:szCs w:val="28"/>
              </w:rPr>
              <w:br/>
            </w:r>
            <w:r w:rsidRPr="004B69E4">
              <w:rPr>
                <w:szCs w:val="28"/>
              </w:rPr>
              <w:t>Пензенской области</w:t>
            </w:r>
          </w:p>
        </w:tc>
        <w:tc>
          <w:tcPr>
            <w:tcW w:w="7194" w:type="dxa"/>
          </w:tcPr>
          <w:p w:rsidR="00426FF1" w:rsidRPr="004B69E4" w:rsidRDefault="00426FF1">
            <w:pPr>
              <w:jc w:val="right"/>
              <w:rPr>
                <w:sz w:val="28"/>
                <w:szCs w:val="28"/>
              </w:rPr>
            </w:pPr>
          </w:p>
          <w:p w:rsidR="00426FF1" w:rsidRPr="004B69E4" w:rsidRDefault="00276063" w:rsidP="00276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F4EA4" w:rsidRPr="004B69E4">
              <w:rPr>
                <w:sz w:val="28"/>
                <w:szCs w:val="28"/>
              </w:rPr>
              <w:t>И.А. Белозерцев</w:t>
            </w:r>
          </w:p>
        </w:tc>
      </w:tr>
    </w:tbl>
    <w:p w:rsidR="00074685" w:rsidRPr="004B69E4" w:rsidRDefault="00074685">
      <w:pPr>
        <w:jc w:val="both"/>
        <w:rPr>
          <w:sz w:val="28"/>
          <w:szCs w:val="28"/>
        </w:rPr>
        <w:sectPr w:rsidR="00074685" w:rsidRPr="004B69E4" w:rsidSect="004B69E4">
          <w:headerReference w:type="default" r:id="rId10"/>
          <w:footerReference w:type="default" r:id="rId11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tbl>
      <w:tblPr>
        <w:tblW w:w="3544" w:type="dxa"/>
        <w:tblInd w:w="11165" w:type="dxa"/>
        <w:tblLook w:val="01E0" w:firstRow="1" w:lastRow="1" w:firstColumn="1" w:lastColumn="1" w:noHBand="0" w:noVBand="0"/>
      </w:tblPr>
      <w:tblGrid>
        <w:gridCol w:w="3544"/>
      </w:tblGrid>
      <w:tr w:rsidR="004B69E4" w:rsidRPr="009E174F" w:rsidTr="004B69E4">
        <w:tc>
          <w:tcPr>
            <w:tcW w:w="3544" w:type="dxa"/>
          </w:tcPr>
          <w:p w:rsidR="004B69E4" w:rsidRDefault="004B69E4" w:rsidP="005E643F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7B70AF">
              <w:rPr>
                <w:sz w:val="24"/>
                <w:szCs w:val="24"/>
              </w:rPr>
              <w:lastRenderedPageBreak/>
              <w:t>УТВЕРЖДЕН</w:t>
            </w:r>
            <w:r w:rsidRPr="009E174F">
              <w:rPr>
                <w:sz w:val="24"/>
                <w:szCs w:val="24"/>
              </w:rPr>
              <w:t xml:space="preserve"> </w:t>
            </w:r>
          </w:p>
          <w:p w:rsidR="004B69E4" w:rsidRPr="007B70AF" w:rsidRDefault="004B69E4" w:rsidP="005E643F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 xml:space="preserve">распоряжением Правительства </w:t>
            </w:r>
          </w:p>
          <w:p w:rsidR="004B69E4" w:rsidRPr="009E174F" w:rsidRDefault="004B69E4" w:rsidP="005E643F">
            <w:pPr>
              <w:widowControl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9E174F">
              <w:rPr>
                <w:sz w:val="24"/>
                <w:szCs w:val="24"/>
              </w:rPr>
              <w:t>Пензенской области</w:t>
            </w:r>
          </w:p>
          <w:p w:rsidR="004B69E4" w:rsidRPr="009E174F" w:rsidRDefault="00457228" w:rsidP="00457228">
            <w:pPr>
              <w:widowControl/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31.03.2020 </w:t>
            </w:r>
            <w:r w:rsidR="004B69E4" w:rsidRPr="007B70AF">
              <w:rPr>
                <w:sz w:val="24"/>
                <w:szCs w:val="24"/>
              </w:rPr>
              <w:t>№</w:t>
            </w:r>
            <w:r w:rsidR="004B69E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149-рП</w:t>
            </w:r>
          </w:p>
        </w:tc>
      </w:tr>
    </w:tbl>
    <w:p w:rsidR="00074685" w:rsidRPr="00043182" w:rsidRDefault="00074685" w:rsidP="00074685">
      <w:pPr>
        <w:widowControl/>
        <w:autoSpaceDE w:val="0"/>
        <w:autoSpaceDN w:val="0"/>
        <w:adjustRightInd w:val="0"/>
        <w:spacing w:line="228" w:lineRule="auto"/>
        <w:rPr>
          <w:sz w:val="24"/>
          <w:szCs w:val="24"/>
        </w:rPr>
      </w:pPr>
    </w:p>
    <w:p w:rsidR="00074685" w:rsidRPr="00043182" w:rsidRDefault="00074685" w:rsidP="00074685">
      <w:pPr>
        <w:widowControl/>
        <w:tabs>
          <w:tab w:val="left" w:pos="142"/>
        </w:tabs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043182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043182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043182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043182">
        <w:rPr>
          <w:b/>
          <w:sz w:val="24"/>
          <w:szCs w:val="24"/>
        </w:rPr>
        <w:t>Н</w:t>
      </w:r>
    </w:p>
    <w:p w:rsidR="00074685" w:rsidRPr="00043182" w:rsidRDefault="00074685" w:rsidP="00074685">
      <w:pPr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043182">
        <w:rPr>
          <w:b/>
          <w:sz w:val="24"/>
          <w:szCs w:val="24"/>
        </w:rPr>
        <w:t xml:space="preserve">реализации государственной программы Пензенской области </w:t>
      </w:r>
    </w:p>
    <w:p w:rsidR="00074685" w:rsidRPr="00043182" w:rsidRDefault="00074685" w:rsidP="00074685">
      <w:pPr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  <w:r w:rsidRPr="00043182">
        <w:rPr>
          <w:b/>
          <w:sz w:val="24"/>
          <w:szCs w:val="24"/>
        </w:rPr>
        <w:t xml:space="preserve">"Охрана, воспроизводство и использование природных ресурсов </w:t>
      </w:r>
    </w:p>
    <w:p w:rsidR="00074685" w:rsidRPr="00043182" w:rsidRDefault="00074685" w:rsidP="00074685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043182">
        <w:rPr>
          <w:b/>
          <w:sz w:val="24"/>
          <w:szCs w:val="24"/>
        </w:rPr>
        <w:t>в Пензенской области на 2014</w:t>
      </w:r>
      <w:r>
        <w:rPr>
          <w:b/>
          <w:sz w:val="24"/>
          <w:szCs w:val="24"/>
        </w:rPr>
        <w:t xml:space="preserve"> </w:t>
      </w:r>
      <w:r w:rsidRPr="0004318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043182">
        <w:rPr>
          <w:b/>
          <w:sz w:val="24"/>
          <w:szCs w:val="24"/>
        </w:rPr>
        <w:t>2022 го</w:t>
      </w:r>
      <w:r>
        <w:rPr>
          <w:b/>
          <w:sz w:val="24"/>
          <w:szCs w:val="24"/>
        </w:rPr>
        <w:t>ды" на очередной финансовый 2020</w:t>
      </w:r>
      <w:r w:rsidRPr="00043182">
        <w:rPr>
          <w:b/>
          <w:sz w:val="24"/>
          <w:szCs w:val="24"/>
        </w:rPr>
        <w:t xml:space="preserve"> год</w:t>
      </w:r>
    </w:p>
    <w:p w:rsidR="00074685" w:rsidRPr="00043182" w:rsidRDefault="00074685" w:rsidP="00074685">
      <w:pPr>
        <w:autoSpaceDE w:val="0"/>
        <w:autoSpaceDN w:val="0"/>
        <w:adjustRightInd w:val="0"/>
        <w:spacing w:line="228" w:lineRule="auto"/>
        <w:jc w:val="center"/>
        <w:rPr>
          <w:b/>
          <w:sz w:val="24"/>
          <w:szCs w:val="24"/>
        </w:rPr>
      </w:pPr>
    </w:p>
    <w:tbl>
      <w:tblPr>
        <w:tblW w:w="15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610"/>
        <w:gridCol w:w="3240"/>
        <w:gridCol w:w="1055"/>
        <w:gridCol w:w="1080"/>
        <w:gridCol w:w="1080"/>
        <w:gridCol w:w="1103"/>
        <w:gridCol w:w="1147"/>
      </w:tblGrid>
      <w:tr w:rsidR="00074685" w:rsidRPr="00043182" w:rsidTr="005E643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 xml:space="preserve">№ основного мероприятия (регионального проекта), мероприятия </w:t>
            </w:r>
          </w:p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в соответствии</w:t>
            </w:r>
          </w:p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043182">
              <w:rPr>
                <w:sz w:val="24"/>
                <w:szCs w:val="24"/>
              </w:rPr>
              <w:t>с номером Перечня основных мероприятий (региональных проектов), мероприятий государ-ственной программы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Наименование подпрограммы, основного мероприятия (регионального проекта), мероприятия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Основные этапы выполнения мероприятия и показатели реализации мероприятия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ind w:left="-74" w:right="-81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Единица</w:t>
            </w:r>
          </w:p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ind w:left="-74" w:right="-81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измере</w:t>
            </w:r>
            <w:r>
              <w:rPr>
                <w:sz w:val="24"/>
                <w:szCs w:val="24"/>
              </w:rPr>
              <w:t>-</w:t>
            </w:r>
            <w:r w:rsidRPr="00043182">
              <w:rPr>
                <w:sz w:val="24"/>
                <w:szCs w:val="24"/>
              </w:rPr>
              <w:t>ния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Плановые значения сроков выполнения основных этапов 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043182">
              <w:rPr>
                <w:sz w:val="24"/>
                <w:szCs w:val="24"/>
              </w:rPr>
              <w:t>и показателей</w:t>
            </w:r>
            <w:r>
              <w:rPr>
                <w:sz w:val="24"/>
                <w:szCs w:val="24"/>
              </w:rPr>
              <w:t xml:space="preserve"> </w:t>
            </w:r>
            <w:r w:rsidRPr="00043182">
              <w:rPr>
                <w:sz w:val="24"/>
                <w:szCs w:val="24"/>
              </w:rPr>
              <w:t>реализации мероприятия</w:t>
            </w:r>
          </w:p>
        </w:tc>
      </w:tr>
      <w:tr w:rsidR="00074685" w:rsidRPr="00043182" w:rsidTr="005E643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widowControl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widowControl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ind w:left="-89" w:right="-82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  <w:lang w:val="en-US"/>
              </w:rPr>
              <w:t>I</w:t>
            </w:r>
            <w:r w:rsidRPr="00043182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ind w:left="-89" w:right="-82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первое полу-годие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9 мес.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043182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43182">
              <w:rPr>
                <w:sz w:val="24"/>
                <w:szCs w:val="24"/>
              </w:rPr>
              <w:t>год</w:t>
            </w:r>
          </w:p>
        </w:tc>
      </w:tr>
    </w:tbl>
    <w:p w:rsidR="00074685" w:rsidRPr="00043182" w:rsidRDefault="00074685" w:rsidP="00074685">
      <w:pPr>
        <w:spacing w:line="228" w:lineRule="auto"/>
        <w:rPr>
          <w:sz w:val="2"/>
          <w:szCs w:val="2"/>
        </w:rPr>
      </w:pPr>
    </w:p>
    <w:tbl>
      <w:tblPr>
        <w:tblW w:w="153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607"/>
        <w:gridCol w:w="3238"/>
        <w:gridCol w:w="1061"/>
        <w:gridCol w:w="1080"/>
        <w:gridCol w:w="1080"/>
        <w:gridCol w:w="1101"/>
        <w:gridCol w:w="1148"/>
      </w:tblGrid>
      <w:tr w:rsidR="00074685" w:rsidRPr="004B69E4" w:rsidTr="005E643F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Подпрограмма 1 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"Развитие водохозяйственного комплекса Пензенской области в 2014 - 2022 годах"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Основное мероприятие 1.1. "Осуществление разработки проектно-сметной документации на капитальный ремонт водохозяйственных систем </w:t>
            </w:r>
            <w:r w:rsidRPr="004B69E4">
              <w:rPr>
                <w:sz w:val="24"/>
                <w:szCs w:val="24"/>
              </w:rPr>
              <w:br/>
              <w:t>и гидротехнических сооружений"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Разработка проектной документации  "Капитальный ремонт узла гидротехнических сооружений </w:t>
            </w:r>
            <w:r w:rsidR="002B03AC">
              <w:rPr>
                <w:sz w:val="24"/>
                <w:szCs w:val="24"/>
              </w:rPr>
              <w:t>-</w:t>
            </w:r>
            <w:r w:rsidRPr="004B69E4">
              <w:rPr>
                <w:sz w:val="24"/>
                <w:szCs w:val="24"/>
              </w:rPr>
              <w:t xml:space="preserve"> плотины в 1500 м на северо-восток от здания, расположенного по адресу: Пензенская область, Белинский района, с. Поим, </w:t>
            </w:r>
          </w:p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ул. Лермонтовская, д. 5" и оплата государственной экспертизы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IV</w:t>
            </w:r>
            <w:r w:rsidRPr="004B69E4">
              <w:rPr>
                <w:sz w:val="24"/>
                <w:szCs w:val="24"/>
              </w:rPr>
              <w:t xml:space="preserve"> квартал 2020 года</w:t>
            </w:r>
          </w:p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комп-лект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1.1.11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</w:t>
            </w:r>
            <w:r w:rsidR="004B69E4">
              <w:rPr>
                <w:sz w:val="24"/>
                <w:szCs w:val="24"/>
              </w:rPr>
              <w:t>№</w:t>
            </w:r>
            <w:r w:rsidRPr="004B69E4">
              <w:rPr>
                <w:sz w:val="24"/>
                <w:szCs w:val="24"/>
              </w:rPr>
              <w:t xml:space="preserve"> 3 нижнего пруда на р. Маис в г. Никольске Никольского района Пензенской области" и оплата государственной экспертизы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Изготовление проектно-сметной документации и получение положительного заключения экспертизы</w:t>
            </w:r>
          </w:p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комп-лект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Основное мероприятие 1.2. "Осуществление капитального ремонта водохозяйственных систем</w:t>
            </w:r>
          </w:p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и гидротехнических сооружений"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1.2.2.</w:t>
            </w:r>
          </w:p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Капитальный ремонт узла гидротехнических сооружений </w:t>
            </w:r>
          </w:p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пруда "Гольцовский" в р.п. Лунино Лунинского района Пензенской области (капитальный ремонт ГТС)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Ввод  объекта в эксплуатацию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1.2.3.</w:t>
            </w:r>
          </w:p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Капитальный ремонт русловой </w:t>
            </w:r>
          </w:p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плотины на р. Машня в р.п. Земетчино Земетчинского района Пензенской области (капитальный ремонт ГТС)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Ввод  объекта в эксплуатацию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Подпрограмма 2 </w:t>
            </w:r>
          </w:p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"Охрана окружающей среды и развитие минерально-сырьевой базы Пензенской области на 2014 - 2022 годы"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Основное мероприятие 2.2 "Организация проведения мероприятий, направленных на повышение экологической культуры"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2B0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2.2.1.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Проведение олимпиад </w:t>
            </w:r>
          </w:p>
          <w:p w:rsidR="00074685" w:rsidRPr="004B69E4" w:rsidRDefault="00074685" w:rsidP="004B69E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по экологии, конференций, смотров, семинаров, конкурсов, слетов,</w:t>
            </w:r>
          </w:p>
          <w:p w:rsidR="00074685" w:rsidRPr="004B69E4" w:rsidRDefault="00074685" w:rsidP="004B69E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форумов, фестивалей, акций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7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2.3.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Основное мероприятие 2.3 </w:t>
            </w:r>
          </w:p>
          <w:p w:rsidR="00074685" w:rsidRPr="004B69E4" w:rsidRDefault="00074685" w:rsidP="004B69E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"Определение нанесенного ущерба окружающей среде"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2.3.1.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widowControl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Проведение лабораторных исследований проб воды, почвы, атмосферного воздуха для установления фактов причинения вреда окружающей среде, оказание маркшейдерских услуг, получение заключения о составе и виде (классификация) полезного ископаемого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Количество проведенных лабораторных исследований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10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Подпрограмма 3 "Охрана, использование и воспроизводство объектов животного мира, в том числе охотничьих ресурсов, на территории Пензенской области </w:t>
            </w: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на 2014 - 2022 годы"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Основное мероприятие 3.1. </w:t>
            </w: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"Обеспечение эффективного исполнения</w:t>
            </w: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переданных полномочий Российской Федерации в области охоты и</w:t>
            </w:r>
          </w:p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сохранения охотничьих ресурсов"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4B69E4">
            <w:pPr>
              <w:autoSpaceDE w:val="0"/>
              <w:autoSpaceDN w:val="0"/>
              <w:adjustRightInd w:val="0"/>
              <w:spacing w:line="247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Организация и осуществление </w:t>
            </w:r>
          </w:p>
          <w:p w:rsidR="00074685" w:rsidRPr="004B69E4" w:rsidRDefault="00074685" w:rsidP="00EA3D4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проведения рейдов по охране животного мира, в том числе охотничьих ресурсов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Количество проведенных </w:t>
            </w:r>
            <w:r w:rsidRPr="004B69E4">
              <w:rPr>
                <w:spacing w:val="-6"/>
                <w:sz w:val="24"/>
                <w:szCs w:val="24"/>
              </w:rPr>
              <w:t>рейдов по охране</w:t>
            </w:r>
            <w:r w:rsidRPr="004B69E4">
              <w:rPr>
                <w:sz w:val="24"/>
                <w:szCs w:val="24"/>
              </w:rPr>
              <w:t xml:space="preserve"> животного </w:t>
            </w:r>
            <w:r w:rsidRPr="004B69E4">
              <w:rPr>
                <w:spacing w:val="-6"/>
                <w:sz w:val="24"/>
                <w:szCs w:val="24"/>
              </w:rPr>
              <w:t>мира и охотничьих ресурсов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330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540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760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3.1.2.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Ведение учета численности </w:t>
            </w:r>
          </w:p>
          <w:p w:rsidR="00074685" w:rsidRPr="004B69E4" w:rsidRDefault="00074685" w:rsidP="00EA3D4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охотничьих ресурсов в рамках государственного мониторинга охотничьих ресурсов и среды их обитания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видов охотничьих ресурсов,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по которым проводился учет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вид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27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3.1.3.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Проведение биотехнических </w:t>
            </w:r>
          </w:p>
          <w:p w:rsidR="00074685" w:rsidRPr="004B69E4" w:rsidRDefault="00074685" w:rsidP="00EA3D4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мероприятий на территории общедоступных охотничьих угодий Пензенской области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III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220 года</w:t>
            </w:r>
          </w:p>
          <w:p w:rsidR="00074685" w:rsidRPr="004B69E4" w:rsidRDefault="00074685" w:rsidP="00EA3D47">
            <w:pPr>
              <w:widowControl/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pacing w:val="-8"/>
                <w:sz w:val="24"/>
                <w:szCs w:val="24"/>
              </w:rPr>
              <w:t>Количество</w:t>
            </w:r>
            <w:r w:rsidRPr="004B69E4">
              <w:rPr>
                <w:sz w:val="24"/>
                <w:szCs w:val="24"/>
              </w:rPr>
              <w:t xml:space="preserve"> обустроенных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подкормочных площадок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3.1.5.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Проведение мероприятий по учету численности объектов животного мира, обитающих на территории области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Протяженность заложенных учетных маршрутов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тыс. 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18,0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3.1.6.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Разработка и утверждение схемы размещения, использования и охраны охотничьих угодий на территории области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разработанных карт-схем административ-ного охотхозяйственного деления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27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Основное мероприятие 3.2.</w:t>
            </w:r>
          </w:p>
          <w:p w:rsidR="00074685" w:rsidRPr="004B69E4" w:rsidRDefault="00074685" w:rsidP="00EA3D4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"Обеспечение сохранения природных комплексов и объектов, расположенных на особо охраняемых природных территориях регионального значения"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EA3D47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Обеспечение деятельности государственных зоологических заказников регионального значения, изучение и охрана особо охраняемых природных территорий </w:t>
            </w:r>
          </w:p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регионального значения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ind w:left="-75" w:right="-67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ind w:left="-75" w:right="-67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IV</w:t>
            </w:r>
            <w:r w:rsidRPr="004B69E4">
              <w:rPr>
                <w:sz w:val="24"/>
                <w:szCs w:val="24"/>
              </w:rPr>
              <w:t xml:space="preserve"> квартал 2020 года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ind w:left="-75" w:right="-67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Число государственных зоологических заказников </w:t>
            </w:r>
            <w:r w:rsidRPr="004B69E4">
              <w:rPr>
                <w:spacing w:val="-4"/>
                <w:sz w:val="24"/>
                <w:szCs w:val="24"/>
              </w:rPr>
              <w:t>регионального значения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7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3.2.2.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Осуществление контроля </w:t>
            </w:r>
          </w:p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за деятельностью </w:t>
            </w:r>
            <w:r w:rsidRPr="004B69E4">
              <w:rPr>
                <w:spacing w:val="-8"/>
                <w:sz w:val="24"/>
                <w:szCs w:val="24"/>
              </w:rPr>
              <w:t xml:space="preserve">государственных </w:t>
            </w:r>
            <w:r w:rsidRPr="004B69E4">
              <w:rPr>
                <w:sz w:val="24"/>
                <w:szCs w:val="24"/>
              </w:rPr>
              <w:t xml:space="preserve">зоологических заказников </w:t>
            </w:r>
          </w:p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регионального значения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контрольных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мероприятий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3.2.3.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Проведение обследований и </w:t>
            </w:r>
          </w:p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установление границ особо охраняемых природных территорий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spacing w:line="242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особо охраняемых природных территорий с установ-ленными границами/</w:t>
            </w:r>
          </w:p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особо охраняемых природных территорий с закрепленными на местности границами зон с особыми условиями использования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25/25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Основное мероприятие 3.3. </w:t>
            </w:r>
          </w:p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"Содержание и разведение охотничьих животных в полувольных условиях и искусственно созданной среде обитания"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3.3.1.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Организация работ по разведению охотничьих животных в полувольных условиях и искусственно созданной среде обитания и их содержанию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животных, содержащихся</w:t>
            </w:r>
          </w:p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полувольных условиях: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1" w:lineRule="auto"/>
              <w:jc w:val="center"/>
              <w:rPr>
                <w:spacing w:val="-6"/>
                <w:sz w:val="24"/>
                <w:szCs w:val="24"/>
              </w:rPr>
            </w:pPr>
            <w:r w:rsidRPr="004B69E4">
              <w:rPr>
                <w:spacing w:val="-6"/>
                <w:sz w:val="24"/>
                <w:szCs w:val="24"/>
              </w:rPr>
              <w:t>олень благородный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57</w:t>
            </w:r>
          </w:p>
        </w:tc>
      </w:tr>
      <w:tr w:rsidR="00074685" w:rsidRPr="004B69E4" w:rsidTr="005E643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4B69E4">
              <w:rPr>
                <w:spacing w:val="-6"/>
                <w:sz w:val="24"/>
                <w:szCs w:val="24"/>
              </w:rPr>
              <w:t>кабан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14</w:t>
            </w:r>
          </w:p>
        </w:tc>
      </w:tr>
      <w:tr w:rsidR="00074685" w:rsidRPr="004B69E4" w:rsidTr="005E643F">
        <w:trPr>
          <w:trHeight w:val="9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Осуществление контроля </w:t>
            </w:r>
          </w:p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за  проведением работ по разведению охотничьих животных в полувольных условиях и искусственно созданной среде обитания и их содержанию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контрольных мероприятий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Подпрограмма 4 </w:t>
            </w:r>
          </w:p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"Изучение и охрана природных ресурсов, обеспечение экологической безопасности на 2014 - 2022 годы"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4.1.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Основное мероприятие 4.1. </w:t>
            </w:r>
          </w:p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"Проведение водоохранных мероприятий, содействующих защите населения и объектов экономики от негативного воздействия вод"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4.1.1.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Осуществление отдельных </w:t>
            </w:r>
          </w:p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полномочий Российской Федерации </w:t>
            </w:r>
          </w:p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области водных отношений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Протяженность участков русел рек, на которых осуществлены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работы по оптимизации их пропускной способности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84,8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86,0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4.1.2.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Осуществление контроля за выполнением водоохранных мероприятий, содействующих защите населения и объектов экономики от негативного воздействия вод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контрольных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мероприятий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Основное мероприятие 4.2. </w:t>
            </w:r>
          </w:p>
          <w:p w:rsidR="00074685" w:rsidRPr="004B69E4" w:rsidRDefault="00074685" w:rsidP="00625389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"Обеспечение деятельности по охране окружающей среды и рациональному использованию природных ресурсов"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lastRenderedPageBreak/>
              <w:t>4.2.1.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Обеспечение проведения водоохранных мероприятий, содействующих защите населения и объектов экономики  от негативного воздействия вод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Протяженность участков русел рек, на которых осуществлены работы</w:t>
            </w:r>
          </w:p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по оптимизации их пропускной способности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84,8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84,8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86,0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4.2.2.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Проведение контрольно-надзорных </w:t>
            </w:r>
          </w:p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и профилактических мероприятий</w:t>
            </w:r>
          </w:p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сфере природопользования и охраны</w:t>
            </w:r>
          </w:p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окружающей среды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 проведенных контрольно-надзорных и профилактических мероприятий в сфере природопользования и охраны окружающей среды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75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100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4.2.3.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Государственный учет объектов, оказывающих негативное воздействие </w:t>
            </w:r>
          </w:p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на окружающую среду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Количество объектов, оказывающих негативное воздействие на окружающую </w:t>
            </w:r>
            <w:r w:rsidRPr="004B69E4">
              <w:rPr>
                <w:spacing w:val="-4"/>
                <w:sz w:val="24"/>
                <w:szCs w:val="24"/>
              </w:rPr>
              <w:t>среду, включенных в реестр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2285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2290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2295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2300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4.2.4.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Проведение  учетов численности объектов животного мира на территории Пензенской области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2019 года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проведенных учетов численности объектов животного мира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16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4.2.5.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85" w:rsidRPr="004B69E4" w:rsidRDefault="00074685" w:rsidP="00FF4AE2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Информационно-разъяснительное сопровождение хода реализации государственной программы (издание статей в средствах массовой информации, пресс-конференции, интервью, телерепортажи, объявления и др.)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публикаций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средствах массовой информации, пресс-конференций, интервью, телерепортажей, объявлений</w:t>
            </w:r>
          </w:p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и др.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685" w:rsidRPr="004B69E4" w:rsidRDefault="00074685" w:rsidP="00FF4AE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58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Подпрограмма 5 </w:t>
            </w:r>
          </w:p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"Развитие системы обращения с отходами и ликвидация накопленного вреда окружающей среде на территории Пензенской области"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Основное мероприятие 5.1. "Формирование системы обращения </w:t>
            </w:r>
          </w:p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с отходами, в том числе с твердыми коммунальными отходами"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5.1.3.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Корректировка нормативов накопления твердых коммунальных отходов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Количество проведенных сезонных измерений по накоплению ТКО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 xml:space="preserve">Основное мероприятие 5.2. </w:t>
            </w:r>
          </w:p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"</w:t>
            </w:r>
            <w:r w:rsidRPr="004B69E4">
              <w:rPr>
                <w:bCs/>
                <w:sz w:val="24"/>
                <w:szCs w:val="24"/>
              </w:rPr>
              <w:t>Ликвидация (рекультивация) мест несанкционированного размещения (захоронения) отходов"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5.2.1.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Осуществление мер по ликвидации мест несанкционированного размещения отходов, в том числе твердых коммунальных отходов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Объем ликвидированных твердых коммунальных отходов, размещенных  </w:t>
            </w:r>
            <w:r w:rsidRPr="004B69E4">
              <w:rPr>
                <w:bCs/>
                <w:sz w:val="24"/>
                <w:szCs w:val="24"/>
              </w:rPr>
              <w:br/>
              <w:t>в несанкционированных местах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куб.м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4000,0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5.2.2.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Обобщение информации </w:t>
            </w:r>
          </w:p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 xml:space="preserve">о количестве ликвидированных </w:t>
            </w:r>
          </w:p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твердых коммунальных отходов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III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Сбор информации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отчет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1</w:t>
            </w:r>
          </w:p>
        </w:tc>
      </w:tr>
      <w:tr w:rsidR="00074685" w:rsidRPr="004B69E4" w:rsidTr="005E643F">
        <w:trPr>
          <w:trHeight w:val="6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5.6.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FF4AE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Региональный проект "Чистая страна (Пензенская область)" (Н05-1)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х</w:t>
            </w: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в том числе: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74685" w:rsidRPr="004B69E4" w:rsidTr="005E643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lastRenderedPageBreak/>
              <w:t>5.6.1.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B69E4">
              <w:rPr>
                <w:bCs/>
                <w:sz w:val="24"/>
                <w:szCs w:val="24"/>
              </w:rPr>
              <w:t>Осуществление мер по ликвидации мест несанкционированного размещения отходов, в том числе твердых коммунальных отходов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  <w:lang w:val="en-US"/>
              </w:rPr>
              <w:t>III</w:t>
            </w:r>
            <w:r w:rsidRPr="004B69E4">
              <w:rPr>
                <w:sz w:val="24"/>
                <w:szCs w:val="24"/>
              </w:rPr>
              <w:t xml:space="preserve"> квартал 2020 года -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IV квартал 2020 года</w:t>
            </w:r>
          </w:p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Изготовление проектной документации /Получение положительного заключения  государственной экспертизы по проектной документации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-/1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85" w:rsidRPr="004B69E4" w:rsidRDefault="00074685" w:rsidP="005E6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69E4">
              <w:rPr>
                <w:sz w:val="24"/>
                <w:szCs w:val="24"/>
              </w:rPr>
              <w:t>-/1</w:t>
            </w:r>
          </w:p>
        </w:tc>
      </w:tr>
    </w:tbl>
    <w:p w:rsidR="00074685" w:rsidRPr="00FF4AE2" w:rsidRDefault="00074685" w:rsidP="00074685">
      <w:pPr>
        <w:widowControl/>
        <w:rPr>
          <w:sz w:val="24"/>
          <w:szCs w:val="24"/>
        </w:rPr>
      </w:pPr>
    </w:p>
    <w:p w:rsidR="00074685" w:rsidRPr="00FF4AE2" w:rsidRDefault="00074685" w:rsidP="00074685">
      <w:pPr>
        <w:jc w:val="both"/>
        <w:rPr>
          <w:sz w:val="24"/>
          <w:szCs w:val="24"/>
        </w:rPr>
      </w:pPr>
    </w:p>
    <w:p w:rsidR="00074685" w:rsidRPr="00FF4AE2" w:rsidRDefault="00074685" w:rsidP="00074685">
      <w:pPr>
        <w:rPr>
          <w:sz w:val="24"/>
          <w:szCs w:val="24"/>
        </w:rPr>
      </w:pPr>
    </w:p>
    <w:p w:rsidR="00426FF1" w:rsidRPr="00FF4AE2" w:rsidRDefault="00FF4AE2" w:rsidP="00FF4AE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sectPr w:rsidR="00426FF1" w:rsidRPr="00FF4AE2" w:rsidSect="00FF4AE2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40" w:rsidRDefault="00FA1E40">
      <w:r>
        <w:separator/>
      </w:r>
    </w:p>
  </w:endnote>
  <w:endnote w:type="continuationSeparator" w:id="0">
    <w:p w:rsidR="00FA1E40" w:rsidRDefault="00FA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A17131">
      <w:rPr>
        <w:noProof/>
        <w:sz w:val="16"/>
      </w:rPr>
      <w:t>документ1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40" w:rsidRDefault="00FA1E40">
      <w:r>
        <w:separator/>
      </w:r>
    </w:p>
  </w:footnote>
  <w:footnote w:type="continuationSeparator" w:id="0">
    <w:p w:rsidR="00FA1E40" w:rsidRDefault="00FA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29185"/>
      <w:docPartObj>
        <w:docPartGallery w:val="Page Numbers (Top of Page)"/>
        <w:docPartUnique/>
      </w:docPartObj>
    </w:sdtPr>
    <w:sdtEndPr/>
    <w:sdtContent>
      <w:p w:rsidR="00FF4AE2" w:rsidRDefault="00FF4A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EBC">
          <w:rPr>
            <w:noProof/>
          </w:rPr>
          <w:t>2</w:t>
        </w:r>
        <w:r>
          <w:fldChar w:fldCharType="end"/>
        </w:r>
      </w:p>
    </w:sdtContent>
  </w:sdt>
  <w:p w:rsidR="004B69E4" w:rsidRDefault="004B69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31"/>
    <w:rsid w:val="00004140"/>
    <w:rsid w:val="00014419"/>
    <w:rsid w:val="0005514D"/>
    <w:rsid w:val="00074685"/>
    <w:rsid w:val="000B1160"/>
    <w:rsid w:val="000D0507"/>
    <w:rsid w:val="000F2BFC"/>
    <w:rsid w:val="0012039B"/>
    <w:rsid w:val="00144E13"/>
    <w:rsid w:val="00154605"/>
    <w:rsid w:val="00190DEE"/>
    <w:rsid w:val="001B7A0D"/>
    <w:rsid w:val="00204F72"/>
    <w:rsid w:val="002365BE"/>
    <w:rsid w:val="0024384B"/>
    <w:rsid w:val="00271AE9"/>
    <w:rsid w:val="00276063"/>
    <w:rsid w:val="00285D30"/>
    <w:rsid w:val="002A2CC8"/>
    <w:rsid w:val="002B03AC"/>
    <w:rsid w:val="002B6B95"/>
    <w:rsid w:val="002E3A70"/>
    <w:rsid w:val="00303D8A"/>
    <w:rsid w:val="00361371"/>
    <w:rsid w:val="00363504"/>
    <w:rsid w:val="003F4EA4"/>
    <w:rsid w:val="0041131C"/>
    <w:rsid w:val="00426FF1"/>
    <w:rsid w:val="00457052"/>
    <w:rsid w:val="00457228"/>
    <w:rsid w:val="0047451C"/>
    <w:rsid w:val="004827C1"/>
    <w:rsid w:val="00491B86"/>
    <w:rsid w:val="0049613D"/>
    <w:rsid w:val="004B69E4"/>
    <w:rsid w:val="005237B7"/>
    <w:rsid w:val="0054374E"/>
    <w:rsid w:val="00605644"/>
    <w:rsid w:val="006246CD"/>
    <w:rsid w:val="00625389"/>
    <w:rsid w:val="00653E8B"/>
    <w:rsid w:val="0069184F"/>
    <w:rsid w:val="006F4247"/>
    <w:rsid w:val="0074074F"/>
    <w:rsid w:val="007767E5"/>
    <w:rsid w:val="007F3006"/>
    <w:rsid w:val="008217BE"/>
    <w:rsid w:val="00886F02"/>
    <w:rsid w:val="008B484C"/>
    <w:rsid w:val="008F2667"/>
    <w:rsid w:val="009F7164"/>
    <w:rsid w:val="00A01858"/>
    <w:rsid w:val="00A17131"/>
    <w:rsid w:val="00A50439"/>
    <w:rsid w:val="00AE324C"/>
    <w:rsid w:val="00BA5A70"/>
    <w:rsid w:val="00BC488B"/>
    <w:rsid w:val="00BF1EBC"/>
    <w:rsid w:val="00C43890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6208"/>
    <w:rsid w:val="00E64181"/>
    <w:rsid w:val="00E931EB"/>
    <w:rsid w:val="00EA3D47"/>
    <w:rsid w:val="00EA630B"/>
    <w:rsid w:val="00F22B88"/>
    <w:rsid w:val="00F321C6"/>
    <w:rsid w:val="00F62C23"/>
    <w:rsid w:val="00F750BF"/>
    <w:rsid w:val="00F873BF"/>
    <w:rsid w:val="00FA1E40"/>
    <w:rsid w:val="00FB11C4"/>
    <w:rsid w:val="00FC4F89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B6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B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&#1055;&#1082;2\&#1055;&#1056;10\&#1056;&#1072;&#1089;&#1087;&#1086;&#1088;&#1103;&#1078;&#1077;&#1085;&#1080;&#1103;\&#1088;&#1072;&#1089;&#1087;&#1086;&#1088;&#1103;&#1078;&#1077;&#1085;&#1080;&#1077;%20&#1086;%20&#1087;&#1083;&#1072;&#1085;&#1077;%20&#1088;&#1077;&#1072;&#1083;&#1080;&#1079;&#1072;&#1094;&#1080;&#1080;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47BC-9594-4EFB-8F36-A7922C32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Правительства.dotx</Template>
  <TotalTime>0</TotalTime>
  <Pages>11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Светлана Юрьевна Королева</cp:lastModifiedBy>
  <cp:revision>2</cp:revision>
  <cp:lastPrinted>2019-03-11T12:32:00Z</cp:lastPrinted>
  <dcterms:created xsi:type="dcterms:W3CDTF">2020-04-02T16:21:00Z</dcterms:created>
  <dcterms:modified xsi:type="dcterms:W3CDTF">2020-04-02T16:21:00Z</dcterms:modified>
</cp:coreProperties>
</file>