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26FF1" w:rsidTr="0012039B">
        <w:trPr>
          <w:jc w:val="center"/>
        </w:trPr>
        <w:tc>
          <w:tcPr>
            <w:tcW w:w="9639" w:type="dxa"/>
          </w:tcPr>
          <w:p w:rsidR="00426FF1" w:rsidRDefault="00C71EE1" w:rsidP="0012039B">
            <w:pPr>
              <w:widowControl/>
              <w:jc w:val="center"/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2742565</wp:posOffset>
                  </wp:positionH>
                  <wp:positionV relativeFrom="paragraph">
                    <wp:posOffset>-327660</wp:posOffset>
                  </wp:positionV>
                  <wp:extent cx="728980" cy="967105"/>
                  <wp:effectExtent l="0" t="0" r="0" b="4445"/>
                  <wp:wrapNone/>
                  <wp:docPr id="2" name="Рисунок 1" descr="Описание: Герб ППО (вектор) черная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ППО (вектор) черная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96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Default="007F3006" w:rsidP="0012039B">
            <w:pPr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ПРАВИТЕЛЬСТВО ПЕНЗЕНСКОЙ ОБЛАСТИ</w:t>
            </w: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12039B" w:rsidRDefault="00426FF1" w:rsidP="0012039B">
            <w:pPr>
              <w:widowControl/>
              <w:jc w:val="center"/>
              <w:rPr>
                <w:sz w:val="36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B715E7" w:rsidRDefault="007F3006" w:rsidP="0012039B">
            <w:pPr>
              <w:pStyle w:val="3"/>
            </w:pPr>
            <w:r w:rsidRPr="00B715E7">
              <w:rPr>
                <w:sz w:val="28"/>
              </w:rPr>
              <w:t>П О С Т А Н О В Л Е Н И Е</w:t>
            </w:r>
          </w:p>
        </w:tc>
      </w:tr>
      <w:tr w:rsidR="00426FF1" w:rsidTr="0012039B">
        <w:trPr>
          <w:jc w:val="center"/>
        </w:trPr>
        <w:tc>
          <w:tcPr>
            <w:tcW w:w="9639" w:type="dxa"/>
            <w:vAlign w:val="center"/>
          </w:tcPr>
          <w:p w:rsidR="00426FF1" w:rsidRPr="0012039B" w:rsidRDefault="00426FF1" w:rsidP="0012039B">
            <w:pPr>
              <w:pStyle w:val="3"/>
              <w:rPr>
                <w:sz w:val="32"/>
                <w:szCs w:val="34"/>
              </w:rPr>
            </w:pPr>
          </w:p>
        </w:tc>
      </w:tr>
    </w:tbl>
    <w:p w:rsidR="00D3044A" w:rsidRPr="004F2F09" w:rsidRDefault="00D3044A">
      <w:pPr>
        <w:rPr>
          <w:sz w:val="4"/>
          <w:szCs w:val="4"/>
        </w:rPr>
      </w:pPr>
    </w:p>
    <w:tbl>
      <w:tblPr>
        <w:tblW w:w="0" w:type="auto"/>
        <w:jc w:val="center"/>
        <w:tblInd w:w="26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E692E" w:rsidTr="004D379D">
        <w:trPr>
          <w:jc w:val="center"/>
        </w:trPr>
        <w:tc>
          <w:tcPr>
            <w:tcW w:w="284" w:type="dxa"/>
            <w:vAlign w:val="bottom"/>
          </w:tcPr>
          <w:p w:rsidR="001E692E" w:rsidRDefault="001E692E" w:rsidP="004D379D">
            <w:pPr>
              <w:widowControl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1E692E" w:rsidRDefault="0033084D" w:rsidP="004D379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26 марта 2020 г.</w:t>
            </w:r>
          </w:p>
        </w:tc>
        <w:tc>
          <w:tcPr>
            <w:tcW w:w="397" w:type="dxa"/>
            <w:vAlign w:val="bottom"/>
          </w:tcPr>
          <w:p w:rsidR="001E692E" w:rsidRDefault="001E692E" w:rsidP="004D379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E692E" w:rsidRDefault="0033084D" w:rsidP="004D379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181-пП</w:t>
            </w:r>
          </w:p>
        </w:tc>
      </w:tr>
      <w:tr w:rsidR="001E692E" w:rsidTr="004D379D">
        <w:trPr>
          <w:jc w:val="center"/>
        </w:trPr>
        <w:tc>
          <w:tcPr>
            <w:tcW w:w="4650" w:type="dxa"/>
            <w:gridSpan w:val="4"/>
          </w:tcPr>
          <w:p w:rsidR="001E692E" w:rsidRDefault="001E692E" w:rsidP="004D379D">
            <w:pPr>
              <w:widowControl/>
              <w:jc w:val="center"/>
              <w:rPr>
                <w:sz w:val="10"/>
              </w:rPr>
            </w:pPr>
          </w:p>
          <w:p w:rsidR="001E692E" w:rsidRDefault="001E692E" w:rsidP="004D379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г.Пенза</w:t>
            </w:r>
          </w:p>
        </w:tc>
      </w:tr>
    </w:tbl>
    <w:p w:rsidR="00BA5A70" w:rsidRDefault="00BA5A70">
      <w:pPr>
        <w:jc w:val="both"/>
        <w:rPr>
          <w:sz w:val="28"/>
        </w:rPr>
      </w:pPr>
    </w:p>
    <w:p w:rsidR="003466DE" w:rsidRPr="00BB5380" w:rsidRDefault="003466DE" w:rsidP="008450E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B5380">
        <w:rPr>
          <w:b/>
          <w:bCs/>
          <w:sz w:val="28"/>
          <w:szCs w:val="28"/>
        </w:rPr>
        <w:t>О внесении изменений в государственную программу</w:t>
      </w:r>
      <w:r w:rsidRPr="00BB5380">
        <w:rPr>
          <w:b/>
          <w:bCs/>
          <w:sz w:val="28"/>
          <w:szCs w:val="28"/>
        </w:rPr>
        <w:br/>
        <w:t xml:space="preserve">Пензенской области </w:t>
      </w:r>
      <w:r w:rsidR="00182858">
        <w:rPr>
          <w:b/>
          <w:bCs/>
          <w:sz w:val="28"/>
          <w:szCs w:val="28"/>
        </w:rPr>
        <w:t>"</w:t>
      </w:r>
      <w:r w:rsidRPr="00BB5380">
        <w:rPr>
          <w:b/>
          <w:bCs/>
          <w:sz w:val="28"/>
          <w:szCs w:val="28"/>
        </w:rPr>
        <w:t>Охрана, воспроизводство и использование</w:t>
      </w:r>
      <w:r w:rsidRPr="00BB5380">
        <w:rPr>
          <w:b/>
          <w:bCs/>
          <w:sz w:val="28"/>
          <w:szCs w:val="28"/>
        </w:rPr>
        <w:br/>
        <w:t>природных ресурсов в Пензенской области на 2014</w:t>
      </w:r>
      <w:r>
        <w:rPr>
          <w:b/>
          <w:bCs/>
          <w:sz w:val="28"/>
          <w:szCs w:val="28"/>
        </w:rPr>
        <w:t xml:space="preserve"> - 2022</w:t>
      </w:r>
      <w:r w:rsidRPr="00BB5380">
        <w:rPr>
          <w:b/>
          <w:bCs/>
          <w:sz w:val="28"/>
          <w:szCs w:val="28"/>
        </w:rPr>
        <w:t xml:space="preserve"> годы</w:t>
      </w:r>
      <w:r w:rsidR="00182858">
        <w:rPr>
          <w:b/>
          <w:bCs/>
          <w:sz w:val="28"/>
          <w:szCs w:val="28"/>
        </w:rPr>
        <w:t>"</w:t>
      </w:r>
      <w:r w:rsidRPr="00BB5380">
        <w:rPr>
          <w:b/>
          <w:bCs/>
          <w:sz w:val="28"/>
          <w:szCs w:val="28"/>
        </w:rPr>
        <w:t>,</w:t>
      </w:r>
      <w:r w:rsidRPr="00BB5380">
        <w:rPr>
          <w:b/>
          <w:bCs/>
          <w:sz w:val="28"/>
          <w:szCs w:val="28"/>
        </w:rPr>
        <w:br/>
        <w:t>утвержденную постановлением Правительства Пензенской области</w:t>
      </w:r>
      <w:r w:rsidRPr="00BB5380">
        <w:rPr>
          <w:b/>
          <w:bCs/>
          <w:sz w:val="28"/>
          <w:szCs w:val="28"/>
        </w:rPr>
        <w:br/>
        <w:t>от 12.09.2013 № 681-пП (с последующими изменениями)</w:t>
      </w:r>
    </w:p>
    <w:p w:rsidR="003466DE" w:rsidRDefault="003466DE" w:rsidP="008450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66DE" w:rsidRPr="001F5EE5" w:rsidRDefault="003466DE" w:rsidP="001828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2DCA">
        <w:rPr>
          <w:sz w:val="28"/>
          <w:szCs w:val="28"/>
        </w:rPr>
        <w:t>В целях приведения нормативного правового акта Пензенской области в соответствие с Законом Пензенской области от 24.12.2018 № 3283 - ЗПО</w:t>
      </w:r>
      <w:r w:rsidR="00182858">
        <w:rPr>
          <w:sz w:val="28"/>
          <w:szCs w:val="28"/>
        </w:rPr>
        <w:br/>
        <w:t>"</w:t>
      </w:r>
      <w:r w:rsidRPr="005F2DCA">
        <w:rPr>
          <w:sz w:val="28"/>
          <w:szCs w:val="28"/>
        </w:rPr>
        <w:t>О бюджете Пензенской области на 20</w:t>
      </w:r>
      <w:r w:rsidR="00182858">
        <w:rPr>
          <w:sz w:val="28"/>
          <w:szCs w:val="28"/>
        </w:rPr>
        <w:t>19 год и плановый период 2020 и</w:t>
      </w:r>
      <w:r w:rsidR="00182858">
        <w:rPr>
          <w:sz w:val="28"/>
          <w:szCs w:val="28"/>
        </w:rPr>
        <w:br/>
      </w:r>
      <w:r w:rsidRPr="005F2DCA">
        <w:rPr>
          <w:sz w:val="28"/>
          <w:szCs w:val="28"/>
        </w:rPr>
        <w:t>2021 годов</w:t>
      </w:r>
      <w:r w:rsidR="00182858">
        <w:rPr>
          <w:sz w:val="28"/>
          <w:szCs w:val="28"/>
        </w:rPr>
        <w:t>"</w:t>
      </w:r>
      <w:r w:rsidRPr="005F2DCA">
        <w:rPr>
          <w:sz w:val="28"/>
          <w:szCs w:val="28"/>
        </w:rPr>
        <w:t xml:space="preserve"> (с последующими изменениями) и Законом Пензенской области</w:t>
      </w:r>
      <w:r w:rsidR="00182858">
        <w:rPr>
          <w:sz w:val="28"/>
          <w:szCs w:val="28"/>
        </w:rPr>
        <w:br/>
      </w:r>
      <w:r w:rsidRPr="005F2DCA">
        <w:rPr>
          <w:sz w:val="28"/>
          <w:szCs w:val="28"/>
        </w:rPr>
        <w:t xml:space="preserve">от 23.12.2019 № 3435 </w:t>
      </w:r>
      <w:r w:rsidR="00182858">
        <w:rPr>
          <w:sz w:val="28"/>
          <w:szCs w:val="28"/>
        </w:rPr>
        <w:t>-</w:t>
      </w:r>
      <w:r w:rsidRPr="005F2DCA">
        <w:rPr>
          <w:sz w:val="28"/>
          <w:szCs w:val="28"/>
        </w:rPr>
        <w:t xml:space="preserve"> ЗПО  </w:t>
      </w:r>
      <w:r w:rsidR="00182858">
        <w:rPr>
          <w:sz w:val="28"/>
          <w:szCs w:val="28"/>
        </w:rPr>
        <w:t>"</w:t>
      </w:r>
      <w:r w:rsidRPr="005F2DCA">
        <w:rPr>
          <w:sz w:val="28"/>
          <w:szCs w:val="28"/>
        </w:rPr>
        <w:t>О бюджете Пензенской области на 2020 и плановый период 2021 и 2022 годов</w:t>
      </w:r>
      <w:r w:rsidR="00182858">
        <w:rPr>
          <w:sz w:val="28"/>
          <w:szCs w:val="28"/>
        </w:rPr>
        <w:t>"</w:t>
      </w:r>
      <w:r w:rsidRPr="005F2DCA">
        <w:rPr>
          <w:sz w:val="28"/>
          <w:szCs w:val="28"/>
        </w:rPr>
        <w:t xml:space="preserve">, руководствуясь Законом Пензенской области от 22.12.2005 № 906-ЗПО </w:t>
      </w:r>
      <w:r w:rsidR="00182858">
        <w:rPr>
          <w:sz w:val="28"/>
          <w:szCs w:val="28"/>
        </w:rPr>
        <w:t>"</w:t>
      </w:r>
      <w:r w:rsidRPr="005F2DCA">
        <w:rPr>
          <w:sz w:val="28"/>
          <w:szCs w:val="28"/>
        </w:rPr>
        <w:t>О Правительстве Пензенской области</w:t>
      </w:r>
      <w:r w:rsidR="00182858">
        <w:rPr>
          <w:sz w:val="28"/>
          <w:szCs w:val="28"/>
        </w:rPr>
        <w:t>"</w:t>
      </w:r>
      <w:r w:rsidRPr="005F2DCA">
        <w:rPr>
          <w:sz w:val="28"/>
          <w:szCs w:val="28"/>
        </w:rPr>
        <w:t xml:space="preserve"> </w:t>
      </w:r>
      <w:r w:rsidR="00182858">
        <w:rPr>
          <w:sz w:val="28"/>
          <w:szCs w:val="28"/>
        </w:rPr>
        <w:br/>
      </w:r>
      <w:r w:rsidRPr="005F2DCA">
        <w:rPr>
          <w:sz w:val="28"/>
          <w:szCs w:val="28"/>
        </w:rPr>
        <w:t xml:space="preserve">(с последующими изменениями), Правительство Пензенской области </w:t>
      </w:r>
      <w:r w:rsidR="00182858">
        <w:rPr>
          <w:sz w:val="28"/>
          <w:szCs w:val="28"/>
        </w:rPr>
        <w:br/>
      </w:r>
      <w:r w:rsidRPr="005F2DCA">
        <w:rPr>
          <w:b/>
          <w:bCs/>
          <w:sz w:val="28"/>
          <w:szCs w:val="28"/>
        </w:rPr>
        <w:t>п о с т а н о в л я е т:</w:t>
      </w:r>
    </w:p>
    <w:p w:rsidR="003466DE" w:rsidRDefault="003466DE" w:rsidP="001828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5380">
        <w:rPr>
          <w:sz w:val="28"/>
          <w:szCs w:val="28"/>
        </w:rPr>
        <w:t xml:space="preserve">1. Внести в государственную программу Пензенской области </w:t>
      </w:r>
      <w:r w:rsidR="00182858">
        <w:rPr>
          <w:sz w:val="28"/>
          <w:szCs w:val="28"/>
        </w:rPr>
        <w:t>"</w:t>
      </w:r>
      <w:r w:rsidRPr="00BB5380">
        <w:rPr>
          <w:sz w:val="28"/>
          <w:szCs w:val="28"/>
        </w:rPr>
        <w:t xml:space="preserve">Охрана, воспроизводство и использование природных ресурсов в Пензенской области </w:t>
      </w:r>
      <w:r w:rsidRPr="00A64EF3">
        <w:rPr>
          <w:sz w:val="28"/>
          <w:szCs w:val="28"/>
        </w:rPr>
        <w:t>на 2014</w:t>
      </w:r>
      <w:r>
        <w:rPr>
          <w:sz w:val="28"/>
          <w:szCs w:val="28"/>
        </w:rPr>
        <w:t> - 2022</w:t>
      </w:r>
      <w:r w:rsidRPr="00A64EF3">
        <w:rPr>
          <w:sz w:val="28"/>
          <w:szCs w:val="28"/>
        </w:rPr>
        <w:t xml:space="preserve"> годы</w:t>
      </w:r>
      <w:r w:rsidR="00182858">
        <w:rPr>
          <w:sz w:val="28"/>
          <w:szCs w:val="28"/>
        </w:rPr>
        <w:t>"</w:t>
      </w:r>
      <w:r w:rsidRPr="00A64EF3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-</w:t>
      </w:r>
      <w:r w:rsidRPr="00A64EF3">
        <w:rPr>
          <w:sz w:val="28"/>
          <w:szCs w:val="28"/>
        </w:rPr>
        <w:t xml:space="preserve"> Программа), утвержденную постановлением Правительства</w:t>
      </w:r>
      <w:r w:rsidRPr="00BB5380">
        <w:rPr>
          <w:sz w:val="28"/>
          <w:szCs w:val="28"/>
        </w:rPr>
        <w:t xml:space="preserve"> Пензенской области от 12.09.2013 № 681-пП </w:t>
      </w:r>
      <w:r w:rsidR="00182858">
        <w:rPr>
          <w:sz w:val="28"/>
          <w:szCs w:val="28"/>
        </w:rPr>
        <w:t>"</w:t>
      </w:r>
      <w:r w:rsidRPr="00BB5380">
        <w:rPr>
          <w:sz w:val="28"/>
          <w:szCs w:val="28"/>
        </w:rPr>
        <w:t xml:space="preserve">Об утверждении государственной программы Пензенской области </w:t>
      </w:r>
      <w:r w:rsidR="00182858">
        <w:rPr>
          <w:sz w:val="28"/>
          <w:szCs w:val="28"/>
        </w:rPr>
        <w:t>"</w:t>
      </w:r>
      <w:r w:rsidRPr="00BB5380">
        <w:rPr>
          <w:sz w:val="28"/>
          <w:szCs w:val="28"/>
        </w:rPr>
        <w:t>Охрана, воспроизводство и использование природных ресурсов в Пензенс</w:t>
      </w:r>
      <w:r>
        <w:rPr>
          <w:sz w:val="28"/>
          <w:szCs w:val="28"/>
        </w:rPr>
        <w:t>кой области на 2014 - 2022 годы</w:t>
      </w:r>
      <w:r w:rsidR="00182858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Pr="00BB5380">
        <w:rPr>
          <w:sz w:val="28"/>
          <w:szCs w:val="28"/>
        </w:rPr>
        <w:t>(с последующими изменениями), следующие изменения:</w:t>
      </w:r>
    </w:p>
    <w:p w:rsidR="003466DE" w:rsidRPr="00186D02" w:rsidRDefault="003466DE" w:rsidP="001828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паспорте Программы:</w:t>
      </w:r>
    </w:p>
    <w:p w:rsidR="003466DE" w:rsidRDefault="003466DE" w:rsidP="00182858">
      <w:pPr>
        <w:ind w:firstLine="709"/>
        <w:jc w:val="both"/>
        <w:rPr>
          <w:sz w:val="28"/>
          <w:szCs w:val="28"/>
        </w:rPr>
      </w:pPr>
      <w:r w:rsidRPr="00560770">
        <w:rPr>
          <w:spacing w:val="-12"/>
          <w:sz w:val="28"/>
          <w:szCs w:val="28"/>
        </w:rPr>
        <w:t xml:space="preserve">1.1.1. </w:t>
      </w:r>
      <w:r w:rsidR="00182858" w:rsidRPr="00560770">
        <w:rPr>
          <w:spacing w:val="-12"/>
          <w:sz w:val="28"/>
          <w:szCs w:val="28"/>
        </w:rPr>
        <w:t>п</w:t>
      </w:r>
      <w:r w:rsidRPr="00560770">
        <w:rPr>
          <w:spacing w:val="-12"/>
          <w:sz w:val="28"/>
          <w:szCs w:val="28"/>
        </w:rPr>
        <w:t xml:space="preserve">озицию </w:t>
      </w:r>
      <w:r w:rsidR="00182858" w:rsidRPr="00560770">
        <w:rPr>
          <w:spacing w:val="-12"/>
          <w:sz w:val="28"/>
          <w:szCs w:val="28"/>
        </w:rPr>
        <w:t>"</w:t>
      </w:r>
      <w:r w:rsidRPr="00560770">
        <w:rPr>
          <w:spacing w:val="-12"/>
          <w:sz w:val="28"/>
          <w:szCs w:val="28"/>
        </w:rPr>
        <w:t>Объемы бюджетных ассигнований государственной программы</w:t>
      </w:r>
      <w:r w:rsidR="00182858" w:rsidRPr="00560770">
        <w:rPr>
          <w:spacing w:val="-12"/>
          <w:sz w:val="28"/>
          <w:szCs w:val="28"/>
        </w:rPr>
        <w:t>"</w:t>
      </w:r>
      <w:r w:rsidRPr="008F2550">
        <w:rPr>
          <w:spacing w:val="-4"/>
          <w:sz w:val="28"/>
          <w:szCs w:val="28"/>
        </w:rPr>
        <w:t xml:space="preserve"> </w:t>
      </w:r>
      <w:r w:rsidRPr="000150E7">
        <w:rPr>
          <w:sz w:val="28"/>
          <w:szCs w:val="28"/>
        </w:rPr>
        <w:t>изложить в следующей редакции:</w:t>
      </w:r>
    </w:p>
    <w:p w:rsidR="00182858" w:rsidRPr="00182858" w:rsidRDefault="00182858" w:rsidP="00182858">
      <w:pPr>
        <w:ind w:firstLine="709"/>
        <w:jc w:val="both"/>
        <w:rPr>
          <w:sz w:val="10"/>
          <w:szCs w:val="10"/>
        </w:rPr>
      </w:pP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84"/>
        <w:gridCol w:w="2552"/>
        <w:gridCol w:w="7371"/>
      </w:tblGrid>
      <w:tr w:rsidR="00F84285" w:rsidRPr="00DC0B15" w:rsidTr="00F84285">
        <w:tc>
          <w:tcPr>
            <w:tcW w:w="284" w:type="dxa"/>
          </w:tcPr>
          <w:p w:rsidR="00F84285" w:rsidRDefault="00F84285" w:rsidP="00F84285">
            <w:pPr>
              <w:widowControl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"</w:t>
            </w:r>
          </w:p>
          <w:p w:rsidR="00F84285" w:rsidRDefault="00F84285" w:rsidP="00F84285">
            <w:pPr>
              <w:widowControl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  <w:p w:rsidR="00F84285" w:rsidRDefault="00F84285" w:rsidP="00F84285">
            <w:pPr>
              <w:widowControl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  <w:p w:rsidR="00F84285" w:rsidRPr="002E2422" w:rsidRDefault="00F84285" w:rsidP="00F84285">
            <w:pPr>
              <w:widowControl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:rsidR="00F84285" w:rsidRDefault="00F84285" w:rsidP="00F84285">
            <w:pPr>
              <w:widowControl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2E2422">
              <w:rPr>
                <w:bCs/>
                <w:sz w:val="28"/>
                <w:szCs w:val="28"/>
              </w:rPr>
              <w:t xml:space="preserve">Объемы бюджетных </w:t>
            </w:r>
          </w:p>
          <w:p w:rsidR="00F84285" w:rsidRDefault="00F84285" w:rsidP="00F84285">
            <w:pPr>
              <w:widowControl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2E2422">
              <w:rPr>
                <w:bCs/>
                <w:sz w:val="28"/>
                <w:szCs w:val="28"/>
              </w:rPr>
              <w:t xml:space="preserve">ассигнований </w:t>
            </w:r>
          </w:p>
          <w:p w:rsidR="00F84285" w:rsidRDefault="00F84285" w:rsidP="00F84285">
            <w:pPr>
              <w:widowControl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2E2422">
              <w:rPr>
                <w:bCs/>
                <w:sz w:val="28"/>
                <w:szCs w:val="28"/>
              </w:rPr>
              <w:t xml:space="preserve">государственной </w:t>
            </w:r>
          </w:p>
          <w:p w:rsidR="00F84285" w:rsidRPr="002E2422" w:rsidRDefault="00F84285" w:rsidP="00F84285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2E2422">
              <w:rPr>
                <w:bCs/>
                <w:sz w:val="28"/>
                <w:szCs w:val="28"/>
              </w:rPr>
              <w:t>программы</w:t>
            </w:r>
          </w:p>
        </w:tc>
        <w:tc>
          <w:tcPr>
            <w:tcW w:w="7371" w:type="dxa"/>
          </w:tcPr>
          <w:p w:rsidR="00F84285" w:rsidRPr="00DC0B15" w:rsidRDefault="00F84285" w:rsidP="0011343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C0B15">
              <w:rPr>
                <w:sz w:val="28"/>
                <w:szCs w:val="28"/>
              </w:rPr>
              <w:t>общий объем финансирования государст</w:t>
            </w:r>
            <w:r>
              <w:rPr>
                <w:sz w:val="28"/>
                <w:szCs w:val="28"/>
              </w:rPr>
              <w:t>венной прог</w:t>
            </w:r>
            <w:r w:rsidR="0056077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раммы составляет 1 214 064,8</w:t>
            </w:r>
            <w:r w:rsidRPr="00DC0B15">
              <w:rPr>
                <w:sz w:val="28"/>
                <w:szCs w:val="28"/>
              </w:rPr>
              <w:t xml:space="preserve"> тыс. рублей, из них по годам:</w:t>
            </w:r>
          </w:p>
          <w:p w:rsidR="00F84285" w:rsidRPr="00DC0B15" w:rsidRDefault="00F84285" w:rsidP="0011343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C0B15">
              <w:rPr>
                <w:sz w:val="28"/>
                <w:szCs w:val="28"/>
              </w:rPr>
              <w:t>2014 г. - 110471,7 тыс. рублей;</w:t>
            </w:r>
          </w:p>
          <w:p w:rsidR="00F84285" w:rsidRPr="00DC0B15" w:rsidRDefault="00F84285" w:rsidP="0011343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C0B15">
              <w:rPr>
                <w:sz w:val="28"/>
                <w:szCs w:val="28"/>
              </w:rPr>
              <w:t>2015 г. - 92167,1 тыс. рублей;</w:t>
            </w:r>
          </w:p>
          <w:p w:rsidR="00F84285" w:rsidRPr="00DC0B15" w:rsidRDefault="00F84285" w:rsidP="0011343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C0B15">
              <w:rPr>
                <w:sz w:val="28"/>
                <w:szCs w:val="28"/>
              </w:rPr>
              <w:t>2016 г. - 111941,9 тыс. рублей;</w:t>
            </w:r>
          </w:p>
          <w:p w:rsidR="00F84285" w:rsidRPr="00DC0B15" w:rsidRDefault="00F84285" w:rsidP="0011343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C0B15">
              <w:rPr>
                <w:sz w:val="28"/>
                <w:szCs w:val="28"/>
              </w:rPr>
              <w:t>2017 г. - 119231,4 тыс. рублей;</w:t>
            </w:r>
          </w:p>
          <w:p w:rsidR="00F84285" w:rsidRPr="00DC0B15" w:rsidRDefault="00F84285" w:rsidP="0011343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C0B15">
              <w:rPr>
                <w:sz w:val="28"/>
                <w:szCs w:val="28"/>
              </w:rPr>
              <w:lastRenderedPageBreak/>
              <w:t>2018 г. - 120729,5 тыс. рублей;</w:t>
            </w:r>
          </w:p>
          <w:p w:rsidR="00F84285" w:rsidRPr="00DC0B15" w:rsidRDefault="00F84285" w:rsidP="0011343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г. - 148739,0</w:t>
            </w:r>
            <w:r w:rsidRPr="00DC0B15">
              <w:rPr>
                <w:sz w:val="28"/>
                <w:szCs w:val="28"/>
              </w:rPr>
              <w:t xml:space="preserve"> тыс. рублей;</w:t>
            </w:r>
          </w:p>
          <w:p w:rsidR="00F84285" w:rsidRPr="00DC0B15" w:rsidRDefault="00F84285" w:rsidP="0011343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C0B15">
              <w:rPr>
                <w:sz w:val="28"/>
                <w:szCs w:val="28"/>
              </w:rPr>
              <w:t xml:space="preserve">2020 г. </w:t>
            </w:r>
            <w:r>
              <w:rPr>
                <w:sz w:val="28"/>
                <w:szCs w:val="28"/>
              </w:rPr>
              <w:t>-</w:t>
            </w:r>
            <w:r w:rsidRPr="00DC0B15">
              <w:rPr>
                <w:sz w:val="28"/>
                <w:szCs w:val="28"/>
              </w:rPr>
              <w:t xml:space="preserve"> 13</w:t>
            </w:r>
            <w:r>
              <w:rPr>
                <w:sz w:val="28"/>
                <w:szCs w:val="28"/>
              </w:rPr>
              <w:t>7478,2</w:t>
            </w:r>
            <w:r w:rsidRPr="00DC0B15">
              <w:rPr>
                <w:sz w:val="28"/>
                <w:szCs w:val="28"/>
              </w:rPr>
              <w:t xml:space="preserve"> тыс. рублей;</w:t>
            </w:r>
          </w:p>
          <w:p w:rsidR="00F84285" w:rsidRPr="00DC0B15" w:rsidRDefault="00F84285" w:rsidP="0011343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C0B15">
              <w:rPr>
                <w:sz w:val="28"/>
                <w:szCs w:val="28"/>
              </w:rPr>
              <w:t xml:space="preserve">2021 г. </w:t>
            </w:r>
            <w:r>
              <w:rPr>
                <w:sz w:val="28"/>
                <w:szCs w:val="28"/>
              </w:rPr>
              <w:t>- 137445,8</w:t>
            </w:r>
            <w:r w:rsidRPr="00DC0B15">
              <w:rPr>
                <w:sz w:val="28"/>
                <w:szCs w:val="28"/>
              </w:rPr>
              <w:t xml:space="preserve"> тыс. рублей;</w:t>
            </w:r>
          </w:p>
          <w:p w:rsidR="00F84285" w:rsidRPr="00DC0B15" w:rsidRDefault="00F84285" w:rsidP="0011343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C0B15">
              <w:rPr>
                <w:sz w:val="28"/>
                <w:szCs w:val="28"/>
              </w:rPr>
              <w:t xml:space="preserve">2022 г. </w:t>
            </w:r>
            <w:r>
              <w:rPr>
                <w:sz w:val="28"/>
                <w:szCs w:val="28"/>
              </w:rPr>
              <w:t>- 235860</w:t>
            </w:r>
            <w:r w:rsidRPr="00DC0B1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  <w:r w:rsidRPr="00DC0B15">
              <w:rPr>
                <w:sz w:val="28"/>
                <w:szCs w:val="28"/>
              </w:rPr>
              <w:t xml:space="preserve"> тыс. рублей;</w:t>
            </w:r>
          </w:p>
          <w:p w:rsidR="00F84285" w:rsidRPr="00DC0B15" w:rsidRDefault="00F84285" w:rsidP="0011343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C0B15">
              <w:rPr>
                <w:sz w:val="28"/>
                <w:szCs w:val="28"/>
              </w:rPr>
              <w:t>в том числе средства:</w:t>
            </w:r>
          </w:p>
          <w:p w:rsidR="00F84285" w:rsidRPr="00DC0B15" w:rsidRDefault="00F84285" w:rsidP="00323008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федерального бюджета - 524962</w:t>
            </w:r>
            <w:r w:rsidRPr="00DC0B1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  <w:r w:rsidRPr="00DC0B15">
              <w:rPr>
                <w:sz w:val="28"/>
                <w:szCs w:val="28"/>
              </w:rPr>
              <w:t xml:space="preserve"> тыс. рублей, из них по годам:</w:t>
            </w:r>
          </w:p>
          <w:p w:rsidR="00F84285" w:rsidRPr="00DC0B15" w:rsidRDefault="00F84285" w:rsidP="00323008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 w:rsidRPr="00DC0B15">
              <w:rPr>
                <w:sz w:val="28"/>
                <w:szCs w:val="28"/>
              </w:rPr>
              <w:t>2014 г. - 55544,9 тыс. рублей;</w:t>
            </w:r>
          </w:p>
          <w:p w:rsidR="00F84285" w:rsidRPr="00DC0B15" w:rsidRDefault="00F84285" w:rsidP="00323008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 w:rsidRPr="00DC0B15">
              <w:rPr>
                <w:sz w:val="28"/>
                <w:szCs w:val="28"/>
              </w:rPr>
              <w:t>2015 г. - 40143,6 тыс. рублей;</w:t>
            </w:r>
          </w:p>
          <w:p w:rsidR="00F84285" w:rsidRPr="00DC0B15" w:rsidRDefault="00F84285" w:rsidP="00323008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 w:rsidRPr="00DC0B15">
              <w:rPr>
                <w:sz w:val="28"/>
                <w:szCs w:val="28"/>
              </w:rPr>
              <w:t>2016 г. - 52317,8 тыс. рублей;</w:t>
            </w:r>
          </w:p>
          <w:p w:rsidR="00F84285" w:rsidRPr="00DC0B15" w:rsidRDefault="00F84285" w:rsidP="00323008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 w:rsidRPr="00DC0B15">
              <w:rPr>
                <w:sz w:val="28"/>
                <w:szCs w:val="28"/>
              </w:rPr>
              <w:t>2017 г. - 42463,0 тыс. рублей;</w:t>
            </w:r>
          </w:p>
          <w:p w:rsidR="00F84285" w:rsidRPr="00DC0B15" w:rsidRDefault="00F84285" w:rsidP="00323008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 w:rsidRPr="00DC0B15">
              <w:rPr>
                <w:sz w:val="28"/>
                <w:szCs w:val="28"/>
              </w:rPr>
              <w:t>2018 г. - 50096,0 тыс. рублей;</w:t>
            </w:r>
          </w:p>
          <w:p w:rsidR="00F84285" w:rsidRPr="00DC0B15" w:rsidRDefault="00F84285" w:rsidP="00323008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 w:rsidRPr="00DC0B15">
              <w:rPr>
                <w:sz w:val="28"/>
                <w:szCs w:val="28"/>
              </w:rPr>
              <w:t>2019 г. - 55808,3 тыс. рублей;</w:t>
            </w:r>
          </w:p>
          <w:p w:rsidR="00F84285" w:rsidRPr="00DC0B15" w:rsidRDefault="00F84285" w:rsidP="00323008">
            <w:pPr>
              <w:widowControl/>
              <w:autoSpaceDE w:val="0"/>
              <w:autoSpaceDN w:val="0"/>
              <w:adjustRightInd w:val="0"/>
              <w:spacing w:line="25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г. - 53392</w:t>
            </w:r>
            <w:r w:rsidRPr="00DC0B1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Pr="00DC0B15">
              <w:rPr>
                <w:sz w:val="28"/>
                <w:szCs w:val="28"/>
              </w:rPr>
              <w:t xml:space="preserve"> тыс. рублей;</w:t>
            </w:r>
          </w:p>
          <w:p w:rsidR="00F84285" w:rsidRPr="00DC0B15" w:rsidRDefault="00F84285" w:rsidP="00323008">
            <w:pPr>
              <w:widowControl/>
              <w:autoSpaceDE w:val="0"/>
              <w:autoSpaceDN w:val="0"/>
              <w:adjustRightInd w:val="0"/>
              <w:spacing w:line="257" w:lineRule="auto"/>
              <w:rPr>
                <w:sz w:val="28"/>
                <w:szCs w:val="28"/>
              </w:rPr>
            </w:pPr>
            <w:r w:rsidRPr="00DC0B15">
              <w:rPr>
                <w:sz w:val="28"/>
                <w:szCs w:val="28"/>
              </w:rPr>
              <w:t>2021 г. - 39650,2 тыс. рублей;</w:t>
            </w:r>
          </w:p>
          <w:p w:rsidR="00F84285" w:rsidRPr="00DC0B15" w:rsidRDefault="00F84285" w:rsidP="00323008">
            <w:pPr>
              <w:widowControl/>
              <w:autoSpaceDE w:val="0"/>
              <w:autoSpaceDN w:val="0"/>
              <w:adjustRightInd w:val="0"/>
              <w:spacing w:line="257" w:lineRule="auto"/>
              <w:rPr>
                <w:sz w:val="28"/>
                <w:szCs w:val="28"/>
              </w:rPr>
            </w:pPr>
            <w:r w:rsidRPr="00DC0B15">
              <w:rPr>
                <w:sz w:val="28"/>
                <w:szCs w:val="28"/>
              </w:rPr>
              <w:t>2022 г. - 135545,8 тыс. рублей;</w:t>
            </w:r>
          </w:p>
          <w:p w:rsidR="00F84285" w:rsidRPr="00DC0B15" w:rsidRDefault="00F84285" w:rsidP="00323008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 w:rsidRPr="00DC0B15">
              <w:rPr>
                <w:sz w:val="28"/>
                <w:szCs w:val="28"/>
              </w:rPr>
              <w:t xml:space="preserve">бюджета Пензенской области </w:t>
            </w:r>
            <w:r>
              <w:rPr>
                <w:sz w:val="28"/>
                <w:szCs w:val="28"/>
              </w:rPr>
              <w:t>-</w:t>
            </w:r>
            <w:r w:rsidRPr="00DC0B1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677002,4</w:t>
            </w:r>
            <w:r w:rsidRPr="00DC0B15">
              <w:rPr>
                <w:sz w:val="28"/>
                <w:szCs w:val="28"/>
              </w:rPr>
              <w:t xml:space="preserve"> тыс. рублей, из них по годам:</w:t>
            </w:r>
          </w:p>
          <w:p w:rsidR="00F84285" w:rsidRPr="00DC0B15" w:rsidRDefault="00F84285" w:rsidP="00323008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 w:rsidRPr="00DC0B15">
              <w:rPr>
                <w:sz w:val="28"/>
                <w:szCs w:val="28"/>
              </w:rPr>
              <w:t>2014 г. - 54126,8 тыс. рублей;</w:t>
            </w:r>
          </w:p>
          <w:p w:rsidR="00F84285" w:rsidRPr="00DC0B15" w:rsidRDefault="00F84285" w:rsidP="00323008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 w:rsidRPr="00DC0B15">
              <w:rPr>
                <w:sz w:val="28"/>
                <w:szCs w:val="28"/>
              </w:rPr>
              <w:t>2015 г. - 51023,5 тыс. рублей;</w:t>
            </w:r>
          </w:p>
          <w:p w:rsidR="00F84285" w:rsidRPr="00DC0B15" w:rsidRDefault="00F84285" w:rsidP="00323008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 w:rsidRPr="00DC0B15">
              <w:rPr>
                <w:sz w:val="28"/>
                <w:szCs w:val="28"/>
              </w:rPr>
              <w:t>2016 г. - 58324,1 тыс. рублей;</w:t>
            </w:r>
          </w:p>
          <w:p w:rsidR="00F84285" w:rsidRPr="00DC0B15" w:rsidRDefault="00F84285" w:rsidP="00323008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 w:rsidRPr="00DC0B15">
              <w:rPr>
                <w:sz w:val="28"/>
                <w:szCs w:val="28"/>
              </w:rPr>
              <w:t>2017 г. - 75268,4 тыс. рублей;</w:t>
            </w:r>
          </w:p>
          <w:p w:rsidR="00F84285" w:rsidRPr="00DC0B15" w:rsidRDefault="00F84285" w:rsidP="00323008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 w:rsidRPr="00DC0B15">
              <w:rPr>
                <w:sz w:val="28"/>
                <w:szCs w:val="28"/>
              </w:rPr>
              <w:t>2018 г. - 69133,5 тыс. рублей;</w:t>
            </w:r>
          </w:p>
          <w:p w:rsidR="00F84285" w:rsidRPr="00DC0B15" w:rsidRDefault="00F84285" w:rsidP="00323008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г. - 91430,7</w:t>
            </w:r>
            <w:r w:rsidRPr="00DC0B15">
              <w:rPr>
                <w:sz w:val="28"/>
                <w:szCs w:val="28"/>
              </w:rPr>
              <w:t xml:space="preserve"> тыс. рублей;</w:t>
            </w:r>
          </w:p>
          <w:p w:rsidR="00F84285" w:rsidRPr="00DC0B15" w:rsidRDefault="00F84285" w:rsidP="00323008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г. - 82585,4</w:t>
            </w:r>
            <w:r w:rsidRPr="00DC0B15">
              <w:rPr>
                <w:sz w:val="28"/>
                <w:szCs w:val="28"/>
              </w:rPr>
              <w:t xml:space="preserve"> тыс. рублей;</w:t>
            </w:r>
          </w:p>
          <w:p w:rsidR="00F84285" w:rsidRPr="00DC0B15" w:rsidRDefault="00F84285" w:rsidP="00323008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- 96295,6</w:t>
            </w:r>
            <w:r w:rsidRPr="00DC0B15">
              <w:rPr>
                <w:sz w:val="28"/>
                <w:szCs w:val="28"/>
              </w:rPr>
              <w:t xml:space="preserve"> тыс. рублей;</w:t>
            </w:r>
          </w:p>
          <w:p w:rsidR="00F84285" w:rsidRPr="00DC0B15" w:rsidRDefault="00F84285" w:rsidP="00323008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- 98814,4</w:t>
            </w:r>
            <w:r w:rsidRPr="00DC0B15">
              <w:rPr>
                <w:sz w:val="28"/>
                <w:szCs w:val="28"/>
              </w:rPr>
              <w:t xml:space="preserve"> тыс. рублей;</w:t>
            </w:r>
          </w:p>
          <w:p w:rsidR="00F84285" w:rsidRPr="00DC0B15" w:rsidRDefault="00F84285" w:rsidP="00323008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 w:rsidRPr="00DC0B15">
              <w:rPr>
                <w:sz w:val="28"/>
                <w:szCs w:val="28"/>
              </w:rPr>
              <w:t>внебюджетные - 12100,0 тыс. рублей, из них по годам:</w:t>
            </w:r>
          </w:p>
          <w:p w:rsidR="00F84285" w:rsidRPr="00DC0B15" w:rsidRDefault="00F84285" w:rsidP="00323008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 w:rsidRPr="00DC0B15">
              <w:rPr>
                <w:sz w:val="28"/>
                <w:szCs w:val="28"/>
              </w:rPr>
              <w:t>2014 г. - 800,0 тыс. рублей;</w:t>
            </w:r>
          </w:p>
          <w:p w:rsidR="00F84285" w:rsidRPr="00DC0B15" w:rsidRDefault="00F84285" w:rsidP="00323008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 w:rsidRPr="00DC0B15">
              <w:rPr>
                <w:sz w:val="28"/>
                <w:szCs w:val="28"/>
              </w:rPr>
              <w:t>2015 г. - 1000,0 тыс. рублей;</w:t>
            </w:r>
          </w:p>
          <w:p w:rsidR="00F84285" w:rsidRPr="00DC0B15" w:rsidRDefault="00F84285" w:rsidP="00323008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 w:rsidRPr="00DC0B15">
              <w:rPr>
                <w:sz w:val="28"/>
                <w:szCs w:val="28"/>
              </w:rPr>
              <w:t>2016 г. - 1300,0 тыс. рублей;</w:t>
            </w:r>
          </w:p>
          <w:p w:rsidR="00F84285" w:rsidRPr="00DC0B15" w:rsidRDefault="00F84285" w:rsidP="00323008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 w:rsidRPr="00DC0B15">
              <w:rPr>
                <w:sz w:val="28"/>
                <w:szCs w:val="28"/>
              </w:rPr>
              <w:t>2017 г. - 1500,0 тыс. рублей;</w:t>
            </w:r>
          </w:p>
          <w:p w:rsidR="00F84285" w:rsidRPr="00DC0B15" w:rsidRDefault="00F84285" w:rsidP="00323008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 w:rsidRPr="00DC0B15">
              <w:rPr>
                <w:sz w:val="28"/>
                <w:szCs w:val="28"/>
              </w:rPr>
              <w:t>2018 г. - 1500,0 тыс. рублей;</w:t>
            </w:r>
          </w:p>
          <w:p w:rsidR="00F84285" w:rsidRPr="00DC0B15" w:rsidRDefault="00F84285" w:rsidP="00323008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 w:rsidRPr="00DC0B15">
              <w:rPr>
                <w:sz w:val="28"/>
                <w:szCs w:val="28"/>
              </w:rPr>
              <w:t>2019 г. - 1500,0 тыс. рублей;</w:t>
            </w:r>
          </w:p>
          <w:p w:rsidR="00F84285" w:rsidRPr="00DC0B15" w:rsidRDefault="00F84285" w:rsidP="00323008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 w:rsidRPr="00DC0B15">
              <w:rPr>
                <w:sz w:val="28"/>
                <w:szCs w:val="28"/>
              </w:rPr>
              <w:t>2020 г. - 1500,0 тыс. рублей;</w:t>
            </w:r>
          </w:p>
          <w:p w:rsidR="00F84285" w:rsidRPr="00DC0B15" w:rsidRDefault="00F84285" w:rsidP="00323008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 w:rsidRPr="00DC0B15">
              <w:rPr>
                <w:sz w:val="28"/>
                <w:szCs w:val="28"/>
              </w:rPr>
              <w:t>2021 г. - 1500,0 тыс. рублей;</w:t>
            </w:r>
          </w:p>
          <w:p w:rsidR="00F84285" w:rsidRPr="00DC0B15" w:rsidRDefault="00F84285" w:rsidP="00323008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 w:rsidRPr="00DC0B15">
              <w:rPr>
                <w:sz w:val="28"/>
                <w:szCs w:val="28"/>
              </w:rPr>
              <w:t>2022 г. - 1500,0 тыс. рублей</w:t>
            </w:r>
            <w:r>
              <w:rPr>
                <w:sz w:val="28"/>
                <w:szCs w:val="28"/>
              </w:rPr>
              <w:t>"</w:t>
            </w:r>
            <w:r w:rsidR="00323008">
              <w:rPr>
                <w:sz w:val="28"/>
                <w:szCs w:val="28"/>
              </w:rPr>
              <w:t>;</w:t>
            </w:r>
          </w:p>
        </w:tc>
      </w:tr>
    </w:tbl>
    <w:p w:rsidR="00323008" w:rsidRPr="00323008" w:rsidRDefault="00323008" w:rsidP="003466DE">
      <w:pPr>
        <w:widowControl/>
        <w:autoSpaceDE w:val="0"/>
        <w:autoSpaceDN w:val="0"/>
        <w:adjustRightInd w:val="0"/>
        <w:ind w:firstLine="708"/>
        <w:jc w:val="both"/>
        <w:rPr>
          <w:sz w:val="10"/>
          <w:szCs w:val="10"/>
        </w:rPr>
      </w:pPr>
    </w:p>
    <w:p w:rsidR="003466DE" w:rsidRDefault="003466DE" w:rsidP="003466DE">
      <w:pPr>
        <w:widowControl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 </w:t>
      </w:r>
      <w:r w:rsidR="00323008">
        <w:rPr>
          <w:sz w:val="28"/>
          <w:szCs w:val="28"/>
        </w:rPr>
        <w:t>в</w:t>
      </w:r>
      <w:r>
        <w:rPr>
          <w:sz w:val="28"/>
          <w:szCs w:val="28"/>
        </w:rPr>
        <w:t xml:space="preserve"> абзаце шестом позиции </w:t>
      </w:r>
      <w:r w:rsidR="00182858">
        <w:rPr>
          <w:sz w:val="28"/>
          <w:szCs w:val="28"/>
        </w:rPr>
        <w:t>"</w:t>
      </w:r>
      <w:r>
        <w:rPr>
          <w:sz w:val="28"/>
          <w:szCs w:val="28"/>
        </w:rPr>
        <w:t>Ожидаемые результаты реализации государственной программы</w:t>
      </w:r>
      <w:r w:rsidR="00182858">
        <w:rPr>
          <w:sz w:val="28"/>
          <w:szCs w:val="28"/>
        </w:rPr>
        <w:t>"</w:t>
      </w:r>
      <w:r>
        <w:rPr>
          <w:sz w:val="28"/>
          <w:szCs w:val="28"/>
        </w:rPr>
        <w:t xml:space="preserve">  цифры </w:t>
      </w:r>
      <w:r w:rsidR="00182858">
        <w:rPr>
          <w:sz w:val="28"/>
          <w:szCs w:val="28"/>
        </w:rPr>
        <w:t>"</w:t>
      </w:r>
      <w:r>
        <w:rPr>
          <w:sz w:val="28"/>
          <w:szCs w:val="28"/>
        </w:rPr>
        <w:t>5,7</w:t>
      </w:r>
      <w:r w:rsidR="00182858">
        <w:rPr>
          <w:sz w:val="28"/>
          <w:szCs w:val="28"/>
        </w:rPr>
        <w:t>"</w:t>
      </w:r>
      <w:r>
        <w:rPr>
          <w:sz w:val="28"/>
          <w:szCs w:val="28"/>
        </w:rPr>
        <w:t xml:space="preserve"> заменить цифрами </w:t>
      </w:r>
      <w:r w:rsidR="00182858">
        <w:rPr>
          <w:sz w:val="28"/>
          <w:szCs w:val="28"/>
        </w:rPr>
        <w:t>"</w:t>
      </w:r>
      <w:r>
        <w:rPr>
          <w:sz w:val="28"/>
          <w:szCs w:val="28"/>
        </w:rPr>
        <w:t>5,87</w:t>
      </w:r>
      <w:r w:rsidR="00182858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:rsidR="003466DE" w:rsidRDefault="003466DE" w:rsidP="003466DE">
      <w:pPr>
        <w:autoSpaceDE w:val="0"/>
        <w:autoSpaceDN w:val="0"/>
        <w:adjustRightInd w:val="0"/>
        <w:spacing w:line="22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паспорте подпрограммы 1 Программы:</w:t>
      </w:r>
    </w:p>
    <w:p w:rsidR="00323008" w:rsidRDefault="00323008" w:rsidP="003466DE">
      <w:pPr>
        <w:autoSpaceDE w:val="0"/>
        <w:autoSpaceDN w:val="0"/>
        <w:adjustRightInd w:val="0"/>
        <w:spacing w:line="221" w:lineRule="auto"/>
        <w:ind w:firstLine="709"/>
        <w:jc w:val="both"/>
        <w:rPr>
          <w:sz w:val="28"/>
          <w:szCs w:val="28"/>
        </w:rPr>
      </w:pPr>
    </w:p>
    <w:p w:rsidR="003466DE" w:rsidRDefault="003466DE" w:rsidP="003466DE">
      <w:pPr>
        <w:autoSpaceDE w:val="0"/>
        <w:autoSpaceDN w:val="0"/>
        <w:adjustRightInd w:val="0"/>
        <w:spacing w:line="22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1.2.1. </w:t>
      </w:r>
      <w:r w:rsidR="00323008">
        <w:rPr>
          <w:sz w:val="28"/>
          <w:szCs w:val="28"/>
        </w:rPr>
        <w:t>п</w:t>
      </w:r>
      <w:r>
        <w:rPr>
          <w:sz w:val="28"/>
          <w:szCs w:val="28"/>
        </w:rPr>
        <w:t xml:space="preserve">озицию </w:t>
      </w:r>
      <w:r w:rsidR="00182858">
        <w:rPr>
          <w:sz w:val="28"/>
          <w:szCs w:val="28"/>
        </w:rPr>
        <w:t>"</w:t>
      </w:r>
      <w:r>
        <w:rPr>
          <w:sz w:val="28"/>
          <w:szCs w:val="28"/>
        </w:rPr>
        <w:t>Объемы бюджетных ассигнований подпрограммы</w:t>
      </w:r>
      <w:r w:rsidR="00182858">
        <w:rPr>
          <w:sz w:val="28"/>
          <w:szCs w:val="28"/>
        </w:rPr>
        <w:t>"</w:t>
      </w:r>
      <w:r>
        <w:rPr>
          <w:sz w:val="28"/>
          <w:szCs w:val="28"/>
        </w:rPr>
        <w:t xml:space="preserve"> изложить в следующей редакции:</w:t>
      </w:r>
    </w:p>
    <w:p w:rsidR="00323008" w:rsidRPr="00323008" w:rsidRDefault="00323008" w:rsidP="003466DE">
      <w:pPr>
        <w:autoSpaceDE w:val="0"/>
        <w:autoSpaceDN w:val="0"/>
        <w:adjustRightInd w:val="0"/>
        <w:spacing w:line="221" w:lineRule="auto"/>
        <w:ind w:firstLine="709"/>
        <w:jc w:val="both"/>
        <w:rPr>
          <w:sz w:val="10"/>
          <w:szCs w:val="10"/>
        </w:rPr>
      </w:pPr>
    </w:p>
    <w:tbl>
      <w:tblPr>
        <w:tblW w:w="1021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28"/>
        <w:gridCol w:w="2508"/>
        <w:gridCol w:w="7375"/>
      </w:tblGrid>
      <w:tr w:rsidR="003466DE" w:rsidRPr="002E2422" w:rsidTr="00323008">
        <w:tc>
          <w:tcPr>
            <w:tcW w:w="328" w:type="dxa"/>
          </w:tcPr>
          <w:p w:rsidR="003466DE" w:rsidRPr="000150E7" w:rsidRDefault="00323008" w:rsidP="0011343B">
            <w:pPr>
              <w:spacing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</w:p>
        </w:tc>
        <w:tc>
          <w:tcPr>
            <w:tcW w:w="2508" w:type="dxa"/>
            <w:tcBorders>
              <w:left w:val="nil"/>
            </w:tcBorders>
          </w:tcPr>
          <w:p w:rsidR="003466DE" w:rsidRPr="000150E7" w:rsidRDefault="003466DE" w:rsidP="0011343B">
            <w:pPr>
              <w:spacing w:line="223" w:lineRule="auto"/>
              <w:ind w:hanging="38"/>
              <w:rPr>
                <w:sz w:val="28"/>
                <w:szCs w:val="28"/>
              </w:rPr>
            </w:pPr>
            <w:r w:rsidRPr="000150E7">
              <w:rPr>
                <w:sz w:val="28"/>
                <w:szCs w:val="28"/>
              </w:rPr>
              <w:t>Объемы</w:t>
            </w:r>
            <w:r>
              <w:rPr>
                <w:sz w:val="28"/>
                <w:szCs w:val="28"/>
              </w:rPr>
              <w:t xml:space="preserve"> </w:t>
            </w:r>
            <w:r w:rsidRPr="000150E7">
              <w:rPr>
                <w:sz w:val="28"/>
                <w:szCs w:val="28"/>
              </w:rPr>
              <w:t>бюджетных</w:t>
            </w:r>
          </w:p>
          <w:p w:rsidR="003466DE" w:rsidRPr="000150E7" w:rsidRDefault="003466DE" w:rsidP="0011343B">
            <w:pPr>
              <w:spacing w:line="223" w:lineRule="auto"/>
              <w:ind w:hanging="38"/>
              <w:rPr>
                <w:sz w:val="28"/>
                <w:szCs w:val="28"/>
              </w:rPr>
            </w:pPr>
            <w:r w:rsidRPr="000150E7">
              <w:rPr>
                <w:sz w:val="28"/>
                <w:szCs w:val="28"/>
              </w:rPr>
              <w:t>ассигнований</w:t>
            </w:r>
          </w:p>
          <w:p w:rsidR="003466DE" w:rsidRPr="000150E7" w:rsidRDefault="003466DE" w:rsidP="0011343B">
            <w:pPr>
              <w:widowControl/>
              <w:autoSpaceDE w:val="0"/>
              <w:autoSpaceDN w:val="0"/>
              <w:adjustRightInd w:val="0"/>
              <w:spacing w:line="223" w:lineRule="auto"/>
              <w:ind w:hanging="38"/>
              <w:rPr>
                <w:sz w:val="28"/>
                <w:szCs w:val="28"/>
              </w:rPr>
            </w:pPr>
            <w:r w:rsidRPr="000150E7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375" w:type="dxa"/>
          </w:tcPr>
          <w:p w:rsidR="003466DE" w:rsidRPr="00DC0B15" w:rsidRDefault="003466DE" w:rsidP="0011343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подпрограммы составляет 249038,7</w:t>
            </w:r>
            <w:r w:rsidRPr="00DC0B15">
              <w:rPr>
                <w:sz w:val="28"/>
                <w:szCs w:val="28"/>
              </w:rPr>
              <w:t xml:space="preserve"> тыс. рублей, из них по годам:</w:t>
            </w:r>
          </w:p>
          <w:p w:rsidR="003466DE" w:rsidRPr="00DC0B15" w:rsidRDefault="003466DE" w:rsidP="0011343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C0B15">
              <w:rPr>
                <w:sz w:val="28"/>
                <w:szCs w:val="28"/>
              </w:rPr>
              <w:t>2014 г. - 18316,8 тыс. рублей;</w:t>
            </w:r>
          </w:p>
          <w:p w:rsidR="003466DE" w:rsidRPr="00DC0B15" w:rsidRDefault="003466DE" w:rsidP="0011343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C0B15">
              <w:rPr>
                <w:sz w:val="28"/>
                <w:szCs w:val="28"/>
              </w:rPr>
              <w:t>2015 г. - 13011,7 тыс. рублей;</w:t>
            </w:r>
          </w:p>
          <w:p w:rsidR="003466DE" w:rsidRPr="00DC0B15" w:rsidRDefault="003466DE" w:rsidP="0011343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C0B15">
              <w:rPr>
                <w:sz w:val="28"/>
                <w:szCs w:val="28"/>
              </w:rPr>
              <w:t>2016 г. - 23791,4 тыс. рублей;</w:t>
            </w:r>
          </w:p>
          <w:p w:rsidR="003466DE" w:rsidRPr="00DC0B15" w:rsidRDefault="003466DE" w:rsidP="0011343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C0B15">
              <w:rPr>
                <w:sz w:val="28"/>
                <w:szCs w:val="28"/>
              </w:rPr>
              <w:t>2017 г. - 17448,8 тыс. рублей;</w:t>
            </w:r>
          </w:p>
          <w:p w:rsidR="003466DE" w:rsidRPr="00DC0B15" w:rsidRDefault="003466DE" w:rsidP="0011343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C0B15">
              <w:rPr>
                <w:sz w:val="28"/>
                <w:szCs w:val="28"/>
              </w:rPr>
              <w:t>2018 г. - 25277,6 тыс. рублей;</w:t>
            </w:r>
          </w:p>
          <w:p w:rsidR="003466DE" w:rsidRPr="00DC0B15" w:rsidRDefault="003466DE" w:rsidP="0011343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г. - 25304</w:t>
            </w:r>
            <w:r w:rsidRPr="00DC0B1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Pr="00DC0B15">
              <w:rPr>
                <w:sz w:val="28"/>
                <w:szCs w:val="28"/>
              </w:rPr>
              <w:t xml:space="preserve"> тыс. рублей; </w:t>
            </w:r>
          </w:p>
          <w:p w:rsidR="003466DE" w:rsidRPr="00DC0B15" w:rsidRDefault="003466DE" w:rsidP="0011343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г. - 33971,7</w:t>
            </w:r>
            <w:r w:rsidRPr="00DC0B15">
              <w:rPr>
                <w:sz w:val="28"/>
                <w:szCs w:val="28"/>
              </w:rPr>
              <w:t xml:space="preserve"> тыс. рублей;</w:t>
            </w:r>
          </w:p>
          <w:p w:rsidR="003466DE" w:rsidRPr="00DC0B15" w:rsidRDefault="003466DE" w:rsidP="0011343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- 17371,8</w:t>
            </w:r>
            <w:r w:rsidRPr="00DC0B15">
              <w:rPr>
                <w:sz w:val="28"/>
                <w:szCs w:val="28"/>
              </w:rPr>
              <w:t xml:space="preserve"> тыс. рублей;</w:t>
            </w:r>
          </w:p>
          <w:p w:rsidR="003466DE" w:rsidRPr="00DC0B15" w:rsidRDefault="003466DE" w:rsidP="0011343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- 74544,1</w:t>
            </w:r>
            <w:r w:rsidRPr="00DC0B15">
              <w:rPr>
                <w:sz w:val="28"/>
                <w:szCs w:val="28"/>
              </w:rPr>
              <w:t xml:space="preserve"> тыс. рублей;</w:t>
            </w:r>
          </w:p>
          <w:p w:rsidR="003466DE" w:rsidRPr="00DC0B15" w:rsidRDefault="003466DE" w:rsidP="0011343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C0B15">
              <w:rPr>
                <w:sz w:val="28"/>
                <w:szCs w:val="28"/>
              </w:rPr>
              <w:t>в том числе средства:</w:t>
            </w:r>
          </w:p>
          <w:p w:rsidR="003466DE" w:rsidRDefault="003466DE" w:rsidP="0011343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C0B15">
              <w:rPr>
                <w:sz w:val="28"/>
                <w:szCs w:val="28"/>
              </w:rPr>
              <w:t xml:space="preserve">федерального бюджета </w:t>
            </w:r>
            <w:r w:rsidR="00182858">
              <w:rPr>
                <w:sz w:val="28"/>
                <w:szCs w:val="28"/>
              </w:rPr>
              <w:t>-</w:t>
            </w:r>
            <w:r w:rsidRPr="00DC0B1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188513,5</w:t>
            </w:r>
            <w:r w:rsidRPr="00DC0B15">
              <w:rPr>
                <w:sz w:val="28"/>
                <w:szCs w:val="28"/>
              </w:rPr>
              <w:t xml:space="preserve"> тыс. рублей, из них по годам:</w:t>
            </w:r>
          </w:p>
          <w:p w:rsidR="003466DE" w:rsidRDefault="003466DE" w:rsidP="0011343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г. - 13680,0 тыс. рублей;</w:t>
            </w:r>
          </w:p>
          <w:p w:rsidR="003466DE" w:rsidRDefault="003466DE" w:rsidP="0011343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г. - 9459,4 тыс. рублей;</w:t>
            </w:r>
          </w:p>
          <w:p w:rsidR="003466DE" w:rsidRDefault="003466DE" w:rsidP="0011343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г. - 21412,0 тыс. рублей;</w:t>
            </w:r>
          </w:p>
          <w:p w:rsidR="003466DE" w:rsidRDefault="003466DE" w:rsidP="0011343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г. - 10534,3 тыс. рублей;</w:t>
            </w:r>
          </w:p>
          <w:p w:rsidR="003466DE" w:rsidRDefault="003466DE" w:rsidP="0011343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г. - 17993,1 тыс. рублей;</w:t>
            </w:r>
          </w:p>
          <w:p w:rsidR="003466DE" w:rsidRDefault="003466DE" w:rsidP="0011343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г. - 18938,2 тыс. рублей;</w:t>
            </w:r>
          </w:p>
          <w:p w:rsidR="003466DE" w:rsidRPr="00DC0B15" w:rsidRDefault="003466DE" w:rsidP="0011343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г. - 24814,2</w:t>
            </w:r>
            <w:r w:rsidRPr="00DC0B15">
              <w:rPr>
                <w:sz w:val="28"/>
                <w:szCs w:val="28"/>
              </w:rPr>
              <w:t xml:space="preserve"> тыс. рублей;</w:t>
            </w:r>
          </w:p>
          <w:p w:rsidR="003466DE" w:rsidRPr="00DC0B15" w:rsidRDefault="003466DE" w:rsidP="0011343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C0B15">
              <w:rPr>
                <w:sz w:val="28"/>
                <w:szCs w:val="28"/>
              </w:rPr>
              <w:t>2021 г. - 9541,8 тыс. рублей;</w:t>
            </w:r>
          </w:p>
          <w:p w:rsidR="003466DE" w:rsidRPr="00DC0B15" w:rsidRDefault="003466DE" w:rsidP="0011343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C0B15">
              <w:rPr>
                <w:sz w:val="28"/>
                <w:szCs w:val="28"/>
              </w:rPr>
              <w:t>2022 г. - 62140,5 тыс. рублей;</w:t>
            </w:r>
          </w:p>
          <w:p w:rsidR="003466DE" w:rsidRPr="00DC0B15" w:rsidRDefault="003466DE" w:rsidP="0011343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C0B15">
              <w:rPr>
                <w:sz w:val="28"/>
                <w:szCs w:val="28"/>
              </w:rPr>
              <w:t xml:space="preserve">бюджета Пензенской области </w:t>
            </w:r>
            <w:r w:rsidR="00182858">
              <w:rPr>
                <w:sz w:val="28"/>
                <w:szCs w:val="28"/>
              </w:rPr>
              <w:t>-</w:t>
            </w:r>
            <w:r w:rsidRPr="00DC0B1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60525,2</w:t>
            </w:r>
            <w:r w:rsidRPr="00DC0B15">
              <w:rPr>
                <w:sz w:val="28"/>
                <w:szCs w:val="28"/>
              </w:rPr>
              <w:t xml:space="preserve"> тыс. рублей, из них по годам: </w:t>
            </w:r>
          </w:p>
          <w:p w:rsidR="003466DE" w:rsidRPr="00DC0B15" w:rsidRDefault="003466DE" w:rsidP="0011343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C0B15">
              <w:rPr>
                <w:sz w:val="28"/>
                <w:szCs w:val="28"/>
              </w:rPr>
              <w:t>2014 г. - 4636,8 тыс. рублей;</w:t>
            </w:r>
          </w:p>
          <w:p w:rsidR="003466DE" w:rsidRPr="00DC0B15" w:rsidRDefault="003466DE" w:rsidP="0011343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C0B15">
              <w:rPr>
                <w:sz w:val="28"/>
                <w:szCs w:val="28"/>
              </w:rPr>
              <w:t>2015 г. - 3552,3 тыс. рублей;</w:t>
            </w:r>
          </w:p>
          <w:p w:rsidR="003466DE" w:rsidRPr="00DC0B15" w:rsidRDefault="003466DE" w:rsidP="0011343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C0B15">
              <w:rPr>
                <w:sz w:val="28"/>
                <w:szCs w:val="28"/>
              </w:rPr>
              <w:t>2016 г. - 2379,4 тыс. рублей;</w:t>
            </w:r>
          </w:p>
          <w:p w:rsidR="003466DE" w:rsidRPr="00DC0B15" w:rsidRDefault="003466DE" w:rsidP="0011343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C0B15">
              <w:rPr>
                <w:sz w:val="28"/>
                <w:szCs w:val="28"/>
              </w:rPr>
              <w:t>2017 г. - 6914,5 тыс. рублей;</w:t>
            </w:r>
          </w:p>
          <w:p w:rsidR="003466DE" w:rsidRPr="00DC0B15" w:rsidRDefault="003466DE" w:rsidP="0011343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C0B15">
              <w:rPr>
                <w:sz w:val="28"/>
                <w:szCs w:val="28"/>
              </w:rPr>
              <w:t>2018 г. - 7284,5 тыс. рублей;</w:t>
            </w:r>
          </w:p>
          <w:p w:rsidR="003466DE" w:rsidRPr="00DC0B15" w:rsidRDefault="003466DE" w:rsidP="0011343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г. - 6366,6</w:t>
            </w:r>
            <w:r w:rsidRPr="00DC0B15">
              <w:rPr>
                <w:sz w:val="28"/>
                <w:szCs w:val="28"/>
              </w:rPr>
              <w:t xml:space="preserve"> тыс. рублей;</w:t>
            </w:r>
          </w:p>
          <w:p w:rsidR="003466DE" w:rsidRPr="00DC0B15" w:rsidRDefault="003466DE" w:rsidP="0011343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C0B15">
              <w:rPr>
                <w:sz w:val="28"/>
                <w:szCs w:val="28"/>
              </w:rPr>
              <w:t>2020 г. - 91</w:t>
            </w:r>
            <w:r>
              <w:rPr>
                <w:sz w:val="28"/>
                <w:szCs w:val="28"/>
              </w:rPr>
              <w:t>57,5</w:t>
            </w:r>
            <w:r w:rsidRPr="00DC0B15">
              <w:rPr>
                <w:sz w:val="28"/>
                <w:szCs w:val="28"/>
              </w:rPr>
              <w:t xml:space="preserve"> тыс. рублей;</w:t>
            </w:r>
          </w:p>
          <w:p w:rsidR="003466DE" w:rsidRPr="00DC0B15" w:rsidRDefault="003466DE" w:rsidP="0011343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- 7830,0</w:t>
            </w:r>
            <w:r w:rsidRPr="00DC0B15">
              <w:rPr>
                <w:sz w:val="28"/>
                <w:szCs w:val="28"/>
              </w:rPr>
              <w:t xml:space="preserve"> тыс. рублей;</w:t>
            </w:r>
          </w:p>
          <w:p w:rsidR="003466DE" w:rsidRPr="00826C67" w:rsidRDefault="003466DE" w:rsidP="0011343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- 12403,6</w:t>
            </w:r>
            <w:r w:rsidRPr="00DC0B15">
              <w:rPr>
                <w:sz w:val="28"/>
                <w:szCs w:val="28"/>
              </w:rPr>
              <w:t xml:space="preserve"> тыс. рублей</w:t>
            </w:r>
            <w:r w:rsidR="00182858"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3466DE" w:rsidRPr="00F840C6" w:rsidRDefault="003466DE" w:rsidP="003466DE">
      <w:pPr>
        <w:autoSpaceDE w:val="0"/>
        <w:autoSpaceDN w:val="0"/>
        <w:adjustRightInd w:val="0"/>
        <w:spacing w:line="221" w:lineRule="auto"/>
        <w:ind w:firstLine="709"/>
        <w:jc w:val="both"/>
        <w:rPr>
          <w:sz w:val="10"/>
          <w:szCs w:val="10"/>
        </w:rPr>
      </w:pPr>
    </w:p>
    <w:p w:rsidR="003466DE" w:rsidRDefault="003466DE" w:rsidP="003466DE">
      <w:pPr>
        <w:autoSpaceDE w:val="0"/>
        <w:autoSpaceDN w:val="0"/>
        <w:adjustRightInd w:val="0"/>
        <w:spacing w:line="22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В паспорте подпрограммы 3 Программы:</w:t>
      </w:r>
    </w:p>
    <w:p w:rsidR="003466DE" w:rsidRDefault="003466DE" w:rsidP="003466DE">
      <w:pPr>
        <w:autoSpaceDE w:val="0"/>
        <w:autoSpaceDN w:val="0"/>
        <w:adjustRightInd w:val="0"/>
        <w:spacing w:line="22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</w:t>
      </w:r>
      <w:r w:rsidR="00987DD9">
        <w:rPr>
          <w:sz w:val="28"/>
          <w:szCs w:val="28"/>
        </w:rPr>
        <w:t>п</w:t>
      </w:r>
      <w:r>
        <w:rPr>
          <w:sz w:val="28"/>
          <w:szCs w:val="28"/>
        </w:rPr>
        <w:t xml:space="preserve">озицию </w:t>
      </w:r>
      <w:r w:rsidR="00182858">
        <w:rPr>
          <w:sz w:val="28"/>
          <w:szCs w:val="28"/>
        </w:rPr>
        <w:t>"</w:t>
      </w:r>
      <w:r>
        <w:rPr>
          <w:sz w:val="28"/>
          <w:szCs w:val="28"/>
        </w:rPr>
        <w:t>Объемы бюджетных ассигнований подпрограммы</w:t>
      </w:r>
      <w:r w:rsidR="00182858">
        <w:rPr>
          <w:sz w:val="28"/>
          <w:szCs w:val="28"/>
        </w:rPr>
        <w:t>"</w:t>
      </w:r>
      <w:r>
        <w:rPr>
          <w:sz w:val="28"/>
          <w:szCs w:val="28"/>
        </w:rPr>
        <w:t xml:space="preserve"> изложить в следующей редакции:</w:t>
      </w:r>
    </w:p>
    <w:p w:rsidR="00E96B03" w:rsidRPr="00E96B03" w:rsidRDefault="00E96B03" w:rsidP="003466DE">
      <w:pPr>
        <w:autoSpaceDE w:val="0"/>
        <w:autoSpaceDN w:val="0"/>
        <w:adjustRightInd w:val="0"/>
        <w:spacing w:line="221" w:lineRule="auto"/>
        <w:ind w:firstLine="709"/>
        <w:jc w:val="both"/>
        <w:rPr>
          <w:sz w:val="10"/>
          <w:szCs w:val="10"/>
        </w:rPr>
      </w:pPr>
    </w:p>
    <w:tbl>
      <w:tblPr>
        <w:tblStyle w:val="aa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"/>
        <w:gridCol w:w="2508"/>
        <w:gridCol w:w="7371"/>
      </w:tblGrid>
      <w:tr w:rsidR="008450EF" w:rsidTr="008450EF">
        <w:tc>
          <w:tcPr>
            <w:tcW w:w="328" w:type="dxa"/>
          </w:tcPr>
          <w:p w:rsidR="008450EF" w:rsidRDefault="008450EF" w:rsidP="008450EF">
            <w:pPr>
              <w:widowControl/>
              <w:autoSpaceDE w:val="0"/>
              <w:autoSpaceDN w:val="0"/>
              <w:adjustRightInd w:val="0"/>
              <w:spacing w:line="257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</w:p>
          <w:p w:rsidR="008450EF" w:rsidRDefault="008450EF" w:rsidP="008450EF">
            <w:pPr>
              <w:widowControl/>
              <w:autoSpaceDE w:val="0"/>
              <w:autoSpaceDN w:val="0"/>
              <w:adjustRightInd w:val="0"/>
              <w:spacing w:line="257" w:lineRule="auto"/>
              <w:jc w:val="right"/>
              <w:rPr>
                <w:sz w:val="28"/>
                <w:szCs w:val="28"/>
              </w:rPr>
            </w:pPr>
          </w:p>
          <w:p w:rsidR="008450EF" w:rsidRDefault="008450EF" w:rsidP="008450EF">
            <w:pPr>
              <w:widowControl/>
              <w:autoSpaceDE w:val="0"/>
              <w:autoSpaceDN w:val="0"/>
              <w:adjustRightInd w:val="0"/>
              <w:spacing w:line="257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508" w:type="dxa"/>
          </w:tcPr>
          <w:p w:rsidR="008450EF" w:rsidRDefault="008450EF" w:rsidP="008450EF">
            <w:pPr>
              <w:widowControl/>
              <w:autoSpaceDE w:val="0"/>
              <w:autoSpaceDN w:val="0"/>
              <w:adjustRightInd w:val="0"/>
              <w:spacing w:line="25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Объемы бюджетных </w:t>
            </w:r>
          </w:p>
          <w:p w:rsidR="008450EF" w:rsidRDefault="008450EF" w:rsidP="008450EF">
            <w:pPr>
              <w:widowControl/>
              <w:autoSpaceDE w:val="0"/>
              <w:autoSpaceDN w:val="0"/>
              <w:adjustRightInd w:val="0"/>
              <w:spacing w:line="25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ассигнований </w:t>
            </w:r>
          </w:p>
          <w:p w:rsidR="008450EF" w:rsidRDefault="008450EF" w:rsidP="008450EF">
            <w:pPr>
              <w:autoSpaceDE w:val="0"/>
              <w:autoSpaceDN w:val="0"/>
              <w:adjustRightInd w:val="0"/>
              <w:spacing w:line="25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371" w:type="dxa"/>
          </w:tcPr>
          <w:p w:rsidR="008450EF" w:rsidRDefault="008450EF" w:rsidP="008450EF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подпрограммы составляет 304654,5 тыс. рублей, из них по годам:</w:t>
            </w:r>
          </w:p>
          <w:p w:rsidR="008450EF" w:rsidRDefault="008450EF" w:rsidP="008450EF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г. - 25311,5 тыс. рублей;</w:t>
            </w:r>
          </w:p>
          <w:p w:rsidR="008450EF" w:rsidRDefault="008450EF" w:rsidP="008450EF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г. - 21442,8 тыс. рублей;</w:t>
            </w:r>
          </w:p>
          <w:p w:rsidR="008450EF" w:rsidRDefault="008450EF" w:rsidP="008450EF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г. - 27188,3 тыс. рублей;</w:t>
            </w:r>
          </w:p>
          <w:p w:rsidR="008450EF" w:rsidRDefault="008450EF" w:rsidP="008450EF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2017 г. - 44788,5 тыс. рублей;</w:t>
            </w:r>
          </w:p>
          <w:p w:rsidR="008450EF" w:rsidRDefault="008450EF" w:rsidP="008450EF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г. - 33279,4 тыс. рублей;</w:t>
            </w:r>
          </w:p>
          <w:p w:rsidR="008450EF" w:rsidRDefault="008450EF" w:rsidP="008450EF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г. - 33942,1 тыс. рублей;</w:t>
            </w:r>
          </w:p>
          <w:p w:rsidR="008450EF" w:rsidRDefault="008450EF" w:rsidP="008450EF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г. - 40399,9 тыс. рублей;</w:t>
            </w:r>
          </w:p>
          <w:p w:rsidR="008450EF" w:rsidRDefault="008450EF" w:rsidP="008450EF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- 41157,3 тыс. рублей;</w:t>
            </w:r>
          </w:p>
          <w:p w:rsidR="008450EF" w:rsidRDefault="008450EF" w:rsidP="008450EF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- 37144,7 тыс. рублей;</w:t>
            </w:r>
          </w:p>
          <w:p w:rsidR="008450EF" w:rsidRDefault="008450EF" w:rsidP="008450EF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средства:</w:t>
            </w:r>
          </w:p>
          <w:p w:rsidR="008450EF" w:rsidRDefault="008450EF" w:rsidP="008450EF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федерального бюджета - 88893,8 тыс. рублей, из них по годам:</w:t>
            </w:r>
          </w:p>
          <w:p w:rsidR="008450EF" w:rsidRDefault="008450EF" w:rsidP="008450EF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г. - 7934,1 тыс. рублей;</w:t>
            </w:r>
          </w:p>
          <w:p w:rsidR="008450EF" w:rsidRDefault="008450EF" w:rsidP="008450EF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г. - 6197,5 тыс. рублей;</w:t>
            </w:r>
          </w:p>
          <w:p w:rsidR="008450EF" w:rsidRDefault="008450EF" w:rsidP="008450EF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г. - 9381,1 тыс. рублей;</w:t>
            </w:r>
          </w:p>
          <w:p w:rsidR="008450EF" w:rsidRDefault="008450EF" w:rsidP="008450EF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г. - 10328,3 тыс. рублей;</w:t>
            </w:r>
          </w:p>
          <w:p w:rsidR="008450EF" w:rsidRDefault="008450EF" w:rsidP="008450EF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г. - 10466,0 тыс. рублей;</w:t>
            </w:r>
          </w:p>
          <w:p w:rsidR="008450EF" w:rsidRDefault="008450EF" w:rsidP="008450EF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г. - 10529,3 тыс. рублей;</w:t>
            </w:r>
          </w:p>
          <w:p w:rsidR="008450EF" w:rsidRDefault="008450EF" w:rsidP="008450EF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г. - 11067,6 тыс. рублей;</w:t>
            </w:r>
          </w:p>
          <w:p w:rsidR="008450EF" w:rsidRDefault="008450EF" w:rsidP="008450EF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- 11346,5 тыс. рублей;</w:t>
            </w:r>
          </w:p>
          <w:p w:rsidR="008450EF" w:rsidRDefault="008450EF" w:rsidP="008450EF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- 11643,4 тыс. рублей;</w:t>
            </w:r>
          </w:p>
          <w:p w:rsidR="008450EF" w:rsidRDefault="008450EF" w:rsidP="008450EF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бюджета Пензенской области - 203660,7 тыс. рублей, из них по годам:</w:t>
            </w:r>
          </w:p>
          <w:p w:rsidR="008450EF" w:rsidRDefault="008450EF" w:rsidP="008450EF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г. - 16577,4 тыс. рублей;</w:t>
            </w:r>
          </w:p>
          <w:p w:rsidR="008450EF" w:rsidRDefault="008450EF" w:rsidP="008450EF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г. - 14245,3 тыс. рублей;</w:t>
            </w:r>
          </w:p>
          <w:p w:rsidR="008450EF" w:rsidRDefault="008450EF" w:rsidP="008450EF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г. - 16507,2 тыс. рублей;</w:t>
            </w:r>
          </w:p>
          <w:p w:rsidR="008450EF" w:rsidRDefault="008450EF" w:rsidP="008450EF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г. - 32960,2 тыс. рублей;</w:t>
            </w:r>
          </w:p>
          <w:p w:rsidR="008450EF" w:rsidRDefault="008450EF" w:rsidP="008450EF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г. - 21313,4 тыс. рублей;</w:t>
            </w:r>
          </w:p>
          <w:p w:rsidR="008450EF" w:rsidRDefault="008450EF" w:rsidP="008450EF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г. - 21912,8 тыс. рублей;</w:t>
            </w:r>
          </w:p>
          <w:p w:rsidR="008450EF" w:rsidRPr="00A22C9F" w:rsidRDefault="008450EF" w:rsidP="008450EF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 w:rsidRPr="00A22C9F">
              <w:rPr>
                <w:sz w:val="28"/>
                <w:szCs w:val="28"/>
              </w:rPr>
              <w:t xml:space="preserve">2020 г. </w:t>
            </w:r>
            <w:r>
              <w:rPr>
                <w:sz w:val="28"/>
                <w:szCs w:val="28"/>
              </w:rPr>
              <w:t xml:space="preserve">- </w:t>
            </w:r>
            <w:r w:rsidRPr="00A22C9F">
              <w:rPr>
                <w:sz w:val="28"/>
                <w:szCs w:val="28"/>
              </w:rPr>
              <w:t>27832,3тыс. рублей;</w:t>
            </w:r>
          </w:p>
          <w:p w:rsidR="008450EF" w:rsidRDefault="008450EF" w:rsidP="008450EF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 w:rsidRPr="00A22C9F">
              <w:rPr>
                <w:sz w:val="28"/>
                <w:szCs w:val="28"/>
              </w:rPr>
              <w:t>2021 г. - 28310,8 тыс. рублей;</w:t>
            </w:r>
          </w:p>
          <w:p w:rsidR="008450EF" w:rsidRDefault="008450EF" w:rsidP="008450EF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- 24001,3тыс. рублей;</w:t>
            </w:r>
          </w:p>
          <w:p w:rsidR="008450EF" w:rsidRDefault="008450EF" w:rsidP="008450EF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- 12100,0 тыс. рублей, из них по годам:</w:t>
            </w:r>
          </w:p>
          <w:p w:rsidR="008450EF" w:rsidRDefault="008450EF" w:rsidP="008450EF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г. - 800,0 тыс. рублей;</w:t>
            </w:r>
          </w:p>
          <w:p w:rsidR="008450EF" w:rsidRDefault="008450EF" w:rsidP="008450EF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г. - 1000,0 тыс. рублей;</w:t>
            </w:r>
          </w:p>
          <w:p w:rsidR="008450EF" w:rsidRDefault="008450EF" w:rsidP="008450EF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г. - 1300,0 тыс. рублей;</w:t>
            </w:r>
          </w:p>
          <w:p w:rsidR="008450EF" w:rsidRDefault="008450EF" w:rsidP="008450EF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г. - 1500,0 тыс. рублей;</w:t>
            </w:r>
          </w:p>
          <w:p w:rsidR="008450EF" w:rsidRDefault="008450EF" w:rsidP="008450EF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г. - 1500,0 тыс. рублей;</w:t>
            </w:r>
          </w:p>
          <w:p w:rsidR="008450EF" w:rsidRDefault="008450EF" w:rsidP="008450EF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г. - 1500,0 тыс. рублей;</w:t>
            </w:r>
          </w:p>
          <w:p w:rsidR="008450EF" w:rsidRDefault="008450EF" w:rsidP="008450EF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г. - 1500,0 тыс. рублей;</w:t>
            </w:r>
          </w:p>
          <w:p w:rsidR="008450EF" w:rsidRDefault="008450EF" w:rsidP="008450EF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- 1500,0 тыс. рублей;</w:t>
            </w:r>
          </w:p>
          <w:p w:rsidR="008450EF" w:rsidRDefault="008450EF" w:rsidP="008450EF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- 1500,0 тыс. рублей";</w:t>
            </w:r>
          </w:p>
        </w:tc>
      </w:tr>
    </w:tbl>
    <w:p w:rsidR="008450EF" w:rsidRDefault="008450EF" w:rsidP="008450EF">
      <w:pPr>
        <w:autoSpaceDE w:val="0"/>
        <w:autoSpaceDN w:val="0"/>
        <w:adjustRightInd w:val="0"/>
        <w:spacing w:line="257" w:lineRule="auto"/>
        <w:ind w:firstLine="709"/>
        <w:jc w:val="both"/>
        <w:rPr>
          <w:sz w:val="10"/>
          <w:szCs w:val="10"/>
        </w:rPr>
      </w:pPr>
    </w:p>
    <w:p w:rsidR="008450EF" w:rsidRDefault="008450EF" w:rsidP="008450EF">
      <w:pPr>
        <w:autoSpaceDE w:val="0"/>
        <w:autoSpaceDN w:val="0"/>
        <w:adjustRightInd w:val="0"/>
        <w:spacing w:line="257" w:lineRule="auto"/>
        <w:ind w:firstLine="709"/>
        <w:jc w:val="both"/>
        <w:rPr>
          <w:sz w:val="10"/>
          <w:szCs w:val="10"/>
        </w:rPr>
      </w:pPr>
    </w:p>
    <w:p w:rsidR="008450EF" w:rsidRDefault="008450EF" w:rsidP="008450EF">
      <w:pPr>
        <w:autoSpaceDE w:val="0"/>
        <w:autoSpaceDN w:val="0"/>
        <w:adjustRightInd w:val="0"/>
        <w:spacing w:line="257" w:lineRule="auto"/>
        <w:ind w:firstLine="709"/>
        <w:jc w:val="both"/>
        <w:rPr>
          <w:sz w:val="10"/>
          <w:szCs w:val="10"/>
        </w:rPr>
      </w:pPr>
    </w:p>
    <w:p w:rsidR="008450EF" w:rsidRDefault="008450EF" w:rsidP="008450EF">
      <w:pPr>
        <w:autoSpaceDE w:val="0"/>
        <w:autoSpaceDN w:val="0"/>
        <w:adjustRightInd w:val="0"/>
        <w:spacing w:line="257" w:lineRule="auto"/>
        <w:ind w:firstLine="709"/>
        <w:jc w:val="both"/>
        <w:rPr>
          <w:sz w:val="10"/>
          <w:szCs w:val="10"/>
        </w:rPr>
      </w:pPr>
    </w:p>
    <w:p w:rsidR="008450EF" w:rsidRDefault="008450EF" w:rsidP="008450EF">
      <w:pPr>
        <w:autoSpaceDE w:val="0"/>
        <w:autoSpaceDN w:val="0"/>
        <w:adjustRightInd w:val="0"/>
        <w:spacing w:line="257" w:lineRule="auto"/>
        <w:ind w:firstLine="709"/>
        <w:jc w:val="both"/>
        <w:rPr>
          <w:sz w:val="10"/>
          <w:szCs w:val="10"/>
        </w:rPr>
      </w:pPr>
    </w:p>
    <w:p w:rsidR="008450EF" w:rsidRDefault="008450EF" w:rsidP="008450EF">
      <w:pPr>
        <w:autoSpaceDE w:val="0"/>
        <w:autoSpaceDN w:val="0"/>
        <w:adjustRightInd w:val="0"/>
        <w:spacing w:line="257" w:lineRule="auto"/>
        <w:ind w:firstLine="709"/>
        <w:jc w:val="both"/>
        <w:rPr>
          <w:sz w:val="10"/>
          <w:szCs w:val="10"/>
        </w:rPr>
      </w:pPr>
    </w:p>
    <w:p w:rsidR="008450EF" w:rsidRPr="008450EF" w:rsidRDefault="008450EF" w:rsidP="008450EF">
      <w:pPr>
        <w:autoSpaceDE w:val="0"/>
        <w:autoSpaceDN w:val="0"/>
        <w:adjustRightInd w:val="0"/>
        <w:spacing w:line="257" w:lineRule="auto"/>
        <w:ind w:firstLine="709"/>
        <w:jc w:val="both"/>
        <w:rPr>
          <w:sz w:val="10"/>
          <w:szCs w:val="10"/>
        </w:rPr>
      </w:pPr>
    </w:p>
    <w:p w:rsidR="003466DE" w:rsidRDefault="003466DE" w:rsidP="00304440">
      <w:pPr>
        <w:autoSpaceDE w:val="0"/>
        <w:autoSpaceDN w:val="0"/>
        <w:adjustRightInd w:val="0"/>
        <w:spacing w:line="25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1.4. В паспорте подпрограммы 4 Программы:</w:t>
      </w:r>
    </w:p>
    <w:p w:rsidR="003466DE" w:rsidRDefault="003466DE" w:rsidP="00304440">
      <w:pPr>
        <w:autoSpaceDE w:val="0"/>
        <w:autoSpaceDN w:val="0"/>
        <w:adjustRightInd w:val="0"/>
        <w:spacing w:line="25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1.4.1. </w:t>
      </w:r>
      <w:r w:rsidR="008450EF">
        <w:rPr>
          <w:sz w:val="28"/>
          <w:szCs w:val="28"/>
        </w:rPr>
        <w:t>п</w:t>
      </w:r>
      <w:r>
        <w:rPr>
          <w:sz w:val="28"/>
          <w:szCs w:val="28"/>
        </w:rPr>
        <w:t xml:space="preserve">озицию </w:t>
      </w:r>
      <w:r w:rsidR="00182858">
        <w:rPr>
          <w:sz w:val="28"/>
          <w:szCs w:val="28"/>
        </w:rPr>
        <w:t>"</w:t>
      </w:r>
      <w:r>
        <w:rPr>
          <w:sz w:val="28"/>
          <w:szCs w:val="28"/>
        </w:rPr>
        <w:t>Объемы бюджетных ассигнований подпрограммы</w:t>
      </w:r>
      <w:r w:rsidR="00182858">
        <w:rPr>
          <w:sz w:val="28"/>
          <w:szCs w:val="28"/>
        </w:rPr>
        <w:t>"</w:t>
      </w:r>
      <w:r>
        <w:rPr>
          <w:sz w:val="28"/>
          <w:szCs w:val="28"/>
        </w:rPr>
        <w:t xml:space="preserve"> изложить в следующей редакции:</w:t>
      </w:r>
    </w:p>
    <w:p w:rsidR="003466DE" w:rsidRPr="00987DD9" w:rsidRDefault="003466DE" w:rsidP="00304440">
      <w:pPr>
        <w:autoSpaceDE w:val="0"/>
        <w:autoSpaceDN w:val="0"/>
        <w:adjustRightInd w:val="0"/>
        <w:spacing w:line="257" w:lineRule="auto"/>
        <w:ind w:firstLine="709"/>
        <w:jc w:val="both"/>
        <w:rPr>
          <w:sz w:val="10"/>
          <w:szCs w:val="10"/>
        </w:rPr>
      </w:pPr>
    </w:p>
    <w:tbl>
      <w:tblPr>
        <w:tblW w:w="1019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36"/>
        <w:gridCol w:w="2600"/>
        <w:gridCol w:w="7361"/>
      </w:tblGrid>
      <w:tr w:rsidR="00987DD9" w:rsidRPr="002E2422" w:rsidTr="0011343B">
        <w:tc>
          <w:tcPr>
            <w:tcW w:w="236" w:type="dxa"/>
            <w:tcBorders>
              <w:left w:val="nil"/>
            </w:tcBorders>
          </w:tcPr>
          <w:p w:rsidR="00987DD9" w:rsidRDefault="00987DD9" w:rsidP="00304440">
            <w:pPr>
              <w:spacing w:line="257" w:lineRule="auto"/>
              <w:ind w:hanging="3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</w:p>
          <w:p w:rsidR="00987DD9" w:rsidRDefault="00987DD9" w:rsidP="00304440">
            <w:pPr>
              <w:spacing w:line="257" w:lineRule="auto"/>
              <w:ind w:hanging="38"/>
              <w:jc w:val="right"/>
              <w:rPr>
                <w:sz w:val="28"/>
                <w:szCs w:val="28"/>
              </w:rPr>
            </w:pPr>
          </w:p>
          <w:p w:rsidR="00987DD9" w:rsidRPr="000150E7" w:rsidRDefault="00987DD9" w:rsidP="00304440">
            <w:pPr>
              <w:widowControl/>
              <w:autoSpaceDE w:val="0"/>
              <w:autoSpaceDN w:val="0"/>
              <w:adjustRightInd w:val="0"/>
              <w:spacing w:line="257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left w:val="nil"/>
            </w:tcBorders>
          </w:tcPr>
          <w:p w:rsidR="00987DD9" w:rsidRPr="000150E7" w:rsidRDefault="00987DD9" w:rsidP="00304440">
            <w:pPr>
              <w:spacing w:line="257" w:lineRule="auto"/>
              <w:ind w:hanging="38"/>
              <w:rPr>
                <w:sz w:val="28"/>
                <w:szCs w:val="28"/>
              </w:rPr>
            </w:pPr>
            <w:r w:rsidRPr="000150E7">
              <w:rPr>
                <w:sz w:val="28"/>
                <w:szCs w:val="28"/>
              </w:rPr>
              <w:t>Объемы</w:t>
            </w:r>
            <w:r>
              <w:rPr>
                <w:sz w:val="28"/>
                <w:szCs w:val="28"/>
              </w:rPr>
              <w:t xml:space="preserve"> </w:t>
            </w:r>
            <w:r w:rsidRPr="000150E7">
              <w:rPr>
                <w:sz w:val="28"/>
                <w:szCs w:val="28"/>
              </w:rPr>
              <w:t>бюджетных</w:t>
            </w:r>
          </w:p>
          <w:p w:rsidR="00987DD9" w:rsidRPr="000150E7" w:rsidRDefault="00987DD9" w:rsidP="00304440">
            <w:pPr>
              <w:spacing w:line="257" w:lineRule="auto"/>
              <w:ind w:hanging="38"/>
              <w:rPr>
                <w:sz w:val="28"/>
                <w:szCs w:val="28"/>
              </w:rPr>
            </w:pPr>
            <w:r w:rsidRPr="000150E7">
              <w:rPr>
                <w:sz w:val="28"/>
                <w:szCs w:val="28"/>
              </w:rPr>
              <w:t>ассигнований</w:t>
            </w:r>
          </w:p>
          <w:p w:rsidR="00987DD9" w:rsidRPr="000150E7" w:rsidRDefault="00987DD9" w:rsidP="00304440">
            <w:pPr>
              <w:autoSpaceDE w:val="0"/>
              <w:autoSpaceDN w:val="0"/>
              <w:adjustRightInd w:val="0"/>
              <w:spacing w:line="257" w:lineRule="auto"/>
              <w:ind w:hanging="38"/>
              <w:rPr>
                <w:sz w:val="28"/>
                <w:szCs w:val="28"/>
              </w:rPr>
            </w:pPr>
            <w:r w:rsidRPr="000150E7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361" w:type="dxa"/>
          </w:tcPr>
          <w:p w:rsidR="00987DD9" w:rsidRDefault="00987DD9" w:rsidP="00304440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подпрограммы составляет 573 957,4 тыс. рублей, из них по годам:</w:t>
            </w:r>
          </w:p>
          <w:p w:rsidR="00987DD9" w:rsidRDefault="00987DD9" w:rsidP="00304440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г. - 66843,4 тыс. рублей;</w:t>
            </w:r>
          </w:p>
          <w:p w:rsidR="00987DD9" w:rsidRDefault="00987DD9" w:rsidP="00304440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г. - 57712,6 тыс. рублей;</w:t>
            </w:r>
          </w:p>
          <w:p w:rsidR="00987DD9" w:rsidRDefault="00987DD9" w:rsidP="00304440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г. - 53707,5 тыс. рублей;</w:t>
            </w:r>
          </w:p>
          <w:p w:rsidR="00987DD9" w:rsidRDefault="00987DD9" w:rsidP="00304440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г. - 55154,5 тыс. рублей;</w:t>
            </w:r>
          </w:p>
          <w:p w:rsidR="00987DD9" w:rsidRDefault="00987DD9" w:rsidP="00304440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г. - 56339,6 тыс. рублей;</w:t>
            </w:r>
          </w:p>
          <w:p w:rsidR="00987DD9" w:rsidRDefault="00987DD9" w:rsidP="00304440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г. - 66595,1</w:t>
            </w:r>
            <w:r w:rsidRPr="003F2C98">
              <w:rPr>
                <w:sz w:val="28"/>
                <w:szCs w:val="28"/>
              </w:rPr>
              <w:t xml:space="preserve"> тыс. рублей;</w:t>
            </w:r>
          </w:p>
          <w:p w:rsidR="00987DD9" w:rsidRDefault="00987DD9" w:rsidP="00304440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г. - 56116,6 тыс. рублей;</w:t>
            </w:r>
          </w:p>
          <w:p w:rsidR="00987DD9" w:rsidRDefault="00987DD9" w:rsidP="00304440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- 58516,7 тыс. рублей;</w:t>
            </w:r>
          </w:p>
          <w:p w:rsidR="00987DD9" w:rsidRDefault="00987DD9" w:rsidP="00304440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- 102971,4 тыс. рублей;</w:t>
            </w:r>
          </w:p>
          <w:p w:rsidR="00987DD9" w:rsidRDefault="00987DD9" w:rsidP="00304440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средства:</w:t>
            </w:r>
          </w:p>
          <w:p w:rsidR="00987DD9" w:rsidRDefault="00987DD9" w:rsidP="00304440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федерального бюджета - 247555,1 тыс. рублей, из них по годам:</w:t>
            </w:r>
          </w:p>
          <w:p w:rsidR="00987DD9" w:rsidRDefault="00987DD9" w:rsidP="00304440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г. - 33930,8 тыс. рублей;</w:t>
            </w:r>
          </w:p>
          <w:p w:rsidR="00987DD9" w:rsidRDefault="00987DD9" w:rsidP="00304440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г. - 24486,7 тыс. рублей;</w:t>
            </w:r>
          </w:p>
          <w:p w:rsidR="00987DD9" w:rsidRDefault="00987DD9" w:rsidP="00304440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г. - 21524,7 тыс. рублей;</w:t>
            </w:r>
          </w:p>
          <w:p w:rsidR="00987DD9" w:rsidRDefault="00987DD9" w:rsidP="00304440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г. - 21600,4 тыс. рублей;</w:t>
            </w:r>
          </w:p>
          <w:p w:rsidR="00987DD9" w:rsidRDefault="00987DD9" w:rsidP="00304440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г. - 21636,9 тыс. рублей;</w:t>
            </w:r>
          </w:p>
          <w:p w:rsidR="00987DD9" w:rsidRDefault="00987DD9" w:rsidP="00304440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г. - 26340,8 тыс. рублей;</w:t>
            </w:r>
          </w:p>
          <w:p w:rsidR="00987DD9" w:rsidRDefault="00987DD9" w:rsidP="00304440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г. - 17511,0 тыс. рублей;</w:t>
            </w:r>
          </w:p>
          <w:p w:rsidR="00987DD9" w:rsidRDefault="00987DD9" w:rsidP="00304440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- 18761,9 тыс. рублей;</w:t>
            </w:r>
          </w:p>
          <w:p w:rsidR="00987DD9" w:rsidRDefault="00987DD9" w:rsidP="00304440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- 61761,9 тыс. рублей;</w:t>
            </w:r>
          </w:p>
          <w:p w:rsidR="00987DD9" w:rsidRDefault="00987DD9" w:rsidP="00304440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бюджета Пензенской области - 326402,3 </w:t>
            </w:r>
            <w:r w:rsidRPr="00FC38E8">
              <w:rPr>
                <w:sz w:val="28"/>
                <w:szCs w:val="28"/>
              </w:rPr>
              <w:t>тыс. рублей, из них по годам:</w:t>
            </w:r>
            <w:r w:rsidRPr="003F2C98">
              <w:rPr>
                <w:sz w:val="28"/>
                <w:szCs w:val="28"/>
              </w:rPr>
              <w:t xml:space="preserve"> </w:t>
            </w:r>
          </w:p>
          <w:p w:rsidR="00987DD9" w:rsidRDefault="00987DD9" w:rsidP="00304440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г. - 32912,6 тыс. рублей;</w:t>
            </w:r>
          </w:p>
          <w:p w:rsidR="00987DD9" w:rsidRDefault="00987DD9" w:rsidP="00304440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г. - 33225,9 тыс. рублей;</w:t>
            </w:r>
          </w:p>
          <w:p w:rsidR="00987DD9" w:rsidRDefault="00987DD9" w:rsidP="00304440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г. - 32182,8 тыс. рублей;</w:t>
            </w:r>
          </w:p>
          <w:p w:rsidR="00987DD9" w:rsidRDefault="00987DD9" w:rsidP="00304440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г. - 33554,1 тыс. рублей;</w:t>
            </w:r>
          </w:p>
          <w:p w:rsidR="00987DD9" w:rsidRDefault="00987DD9" w:rsidP="00304440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г. - 34702,7 тыс. рублей;</w:t>
            </w:r>
          </w:p>
          <w:p w:rsidR="00987DD9" w:rsidRDefault="00987DD9" w:rsidP="00304440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г. - 40254,3 тыс. рублей;</w:t>
            </w:r>
          </w:p>
          <w:p w:rsidR="00987DD9" w:rsidRDefault="00987DD9" w:rsidP="00304440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г. - 38605,6 тыс. рублей;</w:t>
            </w:r>
          </w:p>
          <w:p w:rsidR="00987DD9" w:rsidRDefault="00987DD9" w:rsidP="00304440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- 39754,8 тыс. рублей;</w:t>
            </w:r>
          </w:p>
          <w:p w:rsidR="00987DD9" w:rsidRPr="002E2422" w:rsidRDefault="00EE78E3" w:rsidP="00304440">
            <w:pPr>
              <w:widowControl/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- 41209,5 тыс. рублей";</w:t>
            </w:r>
          </w:p>
        </w:tc>
      </w:tr>
    </w:tbl>
    <w:p w:rsidR="00EE78E3" w:rsidRPr="00EE78E3" w:rsidRDefault="00EE78E3" w:rsidP="00304440">
      <w:pPr>
        <w:widowControl/>
        <w:autoSpaceDE w:val="0"/>
        <w:autoSpaceDN w:val="0"/>
        <w:adjustRightInd w:val="0"/>
        <w:spacing w:line="257" w:lineRule="auto"/>
        <w:ind w:firstLine="708"/>
        <w:jc w:val="both"/>
        <w:rPr>
          <w:sz w:val="10"/>
          <w:szCs w:val="10"/>
        </w:rPr>
      </w:pPr>
    </w:p>
    <w:p w:rsidR="003466DE" w:rsidRDefault="003466DE" w:rsidP="00304440">
      <w:pPr>
        <w:widowControl/>
        <w:autoSpaceDE w:val="0"/>
        <w:autoSpaceDN w:val="0"/>
        <w:adjustRightInd w:val="0"/>
        <w:spacing w:line="257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1.4.2.</w:t>
      </w:r>
      <w:r w:rsidRPr="00AA7F3A">
        <w:rPr>
          <w:sz w:val="28"/>
          <w:szCs w:val="28"/>
        </w:rPr>
        <w:t xml:space="preserve"> </w:t>
      </w:r>
      <w:r w:rsidR="00EE78E3">
        <w:rPr>
          <w:sz w:val="28"/>
          <w:szCs w:val="28"/>
        </w:rPr>
        <w:t>в</w:t>
      </w:r>
      <w:r>
        <w:rPr>
          <w:sz w:val="28"/>
          <w:szCs w:val="28"/>
        </w:rPr>
        <w:t xml:space="preserve"> позиции </w:t>
      </w:r>
      <w:r w:rsidR="00182858">
        <w:rPr>
          <w:sz w:val="28"/>
          <w:szCs w:val="28"/>
        </w:rPr>
        <w:t>"</w:t>
      </w:r>
      <w:r>
        <w:rPr>
          <w:sz w:val="28"/>
          <w:szCs w:val="28"/>
        </w:rPr>
        <w:t>Ожидаемые результаты реализации государственной программы</w:t>
      </w:r>
      <w:r w:rsidR="00182858">
        <w:rPr>
          <w:sz w:val="28"/>
          <w:szCs w:val="28"/>
        </w:rPr>
        <w:t>"</w:t>
      </w:r>
      <w:r>
        <w:rPr>
          <w:sz w:val="28"/>
          <w:szCs w:val="28"/>
        </w:rPr>
        <w:t>:</w:t>
      </w:r>
    </w:p>
    <w:p w:rsidR="003466DE" w:rsidRDefault="003466DE" w:rsidP="00304440">
      <w:pPr>
        <w:widowControl/>
        <w:autoSpaceDE w:val="0"/>
        <w:autoSpaceDN w:val="0"/>
        <w:adjustRightInd w:val="0"/>
        <w:spacing w:line="257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1.4.2.1. </w:t>
      </w:r>
      <w:r w:rsidR="00EE78E3">
        <w:rPr>
          <w:sz w:val="28"/>
          <w:szCs w:val="28"/>
        </w:rPr>
        <w:t>в</w:t>
      </w:r>
      <w:r>
        <w:rPr>
          <w:sz w:val="28"/>
          <w:szCs w:val="28"/>
        </w:rPr>
        <w:t xml:space="preserve"> абзаце втором цифры </w:t>
      </w:r>
      <w:r w:rsidR="00182858">
        <w:rPr>
          <w:sz w:val="28"/>
          <w:szCs w:val="28"/>
        </w:rPr>
        <w:t>"</w:t>
      </w:r>
      <w:r>
        <w:rPr>
          <w:sz w:val="28"/>
          <w:szCs w:val="28"/>
        </w:rPr>
        <w:t>20,405</w:t>
      </w:r>
      <w:r w:rsidR="00182858">
        <w:rPr>
          <w:sz w:val="28"/>
          <w:szCs w:val="28"/>
        </w:rPr>
        <w:t>"</w:t>
      </w:r>
      <w:r>
        <w:rPr>
          <w:sz w:val="28"/>
          <w:szCs w:val="28"/>
        </w:rPr>
        <w:t xml:space="preserve"> заменить цифрами </w:t>
      </w:r>
      <w:r w:rsidR="00182858">
        <w:rPr>
          <w:sz w:val="28"/>
          <w:szCs w:val="28"/>
        </w:rPr>
        <w:t>"</w:t>
      </w:r>
      <w:r>
        <w:rPr>
          <w:sz w:val="28"/>
          <w:szCs w:val="28"/>
        </w:rPr>
        <w:t>23,405</w:t>
      </w:r>
      <w:r w:rsidR="00182858">
        <w:rPr>
          <w:sz w:val="28"/>
          <w:szCs w:val="28"/>
        </w:rPr>
        <w:t>"</w:t>
      </w:r>
      <w:r w:rsidR="00EE78E3">
        <w:rPr>
          <w:sz w:val="28"/>
          <w:szCs w:val="28"/>
        </w:rPr>
        <w:t>;</w:t>
      </w:r>
    </w:p>
    <w:p w:rsidR="003466DE" w:rsidRDefault="003466DE" w:rsidP="00304440">
      <w:pPr>
        <w:widowControl/>
        <w:autoSpaceDE w:val="0"/>
        <w:autoSpaceDN w:val="0"/>
        <w:adjustRightInd w:val="0"/>
        <w:spacing w:line="257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1.4.2.2. </w:t>
      </w:r>
      <w:r w:rsidR="0030444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абзаце четвертом цифры </w:t>
      </w:r>
      <w:r w:rsidR="00182858">
        <w:rPr>
          <w:sz w:val="28"/>
          <w:szCs w:val="28"/>
        </w:rPr>
        <w:t>"</w:t>
      </w:r>
      <w:r>
        <w:rPr>
          <w:sz w:val="28"/>
          <w:szCs w:val="28"/>
        </w:rPr>
        <w:t>200</w:t>
      </w:r>
      <w:r w:rsidR="00182858">
        <w:rPr>
          <w:sz w:val="28"/>
          <w:szCs w:val="28"/>
        </w:rPr>
        <w:t>"</w:t>
      </w:r>
      <w:r>
        <w:rPr>
          <w:sz w:val="28"/>
          <w:szCs w:val="28"/>
        </w:rPr>
        <w:t xml:space="preserve"> заменить цифрами </w:t>
      </w:r>
      <w:r w:rsidR="00182858">
        <w:rPr>
          <w:sz w:val="28"/>
          <w:szCs w:val="28"/>
        </w:rPr>
        <w:t>"</w:t>
      </w:r>
      <w:r>
        <w:rPr>
          <w:sz w:val="28"/>
          <w:szCs w:val="28"/>
        </w:rPr>
        <w:t>215</w:t>
      </w:r>
      <w:r w:rsidR="00182858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:rsidR="003466DE" w:rsidRDefault="003466DE" w:rsidP="00304440">
      <w:pPr>
        <w:autoSpaceDE w:val="0"/>
        <w:autoSpaceDN w:val="0"/>
        <w:adjustRightInd w:val="0"/>
        <w:spacing w:line="25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1.5. В паспорте подпрограммы 5 Программы</w:t>
      </w:r>
    </w:p>
    <w:p w:rsidR="003466DE" w:rsidRDefault="00304440" w:rsidP="00304440">
      <w:pPr>
        <w:autoSpaceDE w:val="0"/>
        <w:autoSpaceDN w:val="0"/>
        <w:adjustRightInd w:val="0"/>
        <w:spacing w:line="25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1.5.1. п</w:t>
      </w:r>
      <w:r w:rsidR="003466DE">
        <w:rPr>
          <w:sz w:val="28"/>
          <w:szCs w:val="28"/>
        </w:rPr>
        <w:t xml:space="preserve">озицию </w:t>
      </w:r>
      <w:r w:rsidR="00182858">
        <w:rPr>
          <w:sz w:val="28"/>
          <w:szCs w:val="28"/>
        </w:rPr>
        <w:t>"</w:t>
      </w:r>
      <w:r w:rsidR="003466DE">
        <w:rPr>
          <w:sz w:val="28"/>
          <w:szCs w:val="28"/>
        </w:rPr>
        <w:t>Объемы бюджетных ассигнований подпрограммы</w:t>
      </w:r>
      <w:r w:rsidR="00182858">
        <w:rPr>
          <w:sz w:val="28"/>
          <w:szCs w:val="28"/>
        </w:rPr>
        <w:t>"</w:t>
      </w:r>
      <w:r w:rsidR="003466DE">
        <w:rPr>
          <w:sz w:val="28"/>
          <w:szCs w:val="28"/>
        </w:rPr>
        <w:t xml:space="preserve"> изложить в следующей редакции:</w:t>
      </w:r>
    </w:p>
    <w:p w:rsidR="00304440" w:rsidRPr="00304440" w:rsidRDefault="00304440" w:rsidP="00304440">
      <w:pPr>
        <w:autoSpaceDE w:val="0"/>
        <w:autoSpaceDN w:val="0"/>
        <w:adjustRightInd w:val="0"/>
        <w:spacing w:line="257" w:lineRule="auto"/>
        <w:ind w:firstLine="709"/>
        <w:jc w:val="both"/>
        <w:rPr>
          <w:sz w:val="10"/>
          <w:szCs w:val="10"/>
        </w:rPr>
      </w:pPr>
    </w:p>
    <w:tbl>
      <w:tblPr>
        <w:tblW w:w="1020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36"/>
        <w:gridCol w:w="2600"/>
        <w:gridCol w:w="7370"/>
      </w:tblGrid>
      <w:tr w:rsidR="005B0A23" w:rsidRPr="002E2422" w:rsidTr="005B0A23">
        <w:tc>
          <w:tcPr>
            <w:tcW w:w="236" w:type="dxa"/>
            <w:tcBorders>
              <w:left w:val="nil"/>
            </w:tcBorders>
          </w:tcPr>
          <w:p w:rsidR="005B0A23" w:rsidRDefault="005B0A23" w:rsidP="00FE39FC">
            <w:pPr>
              <w:spacing w:line="223" w:lineRule="auto"/>
              <w:ind w:hanging="3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</w:p>
          <w:p w:rsidR="005B0A23" w:rsidRDefault="005B0A23" w:rsidP="00FE39FC">
            <w:pPr>
              <w:spacing w:line="223" w:lineRule="auto"/>
              <w:ind w:hanging="38"/>
              <w:jc w:val="right"/>
              <w:rPr>
                <w:sz w:val="28"/>
                <w:szCs w:val="28"/>
              </w:rPr>
            </w:pPr>
          </w:p>
          <w:p w:rsidR="005B0A23" w:rsidRPr="000150E7" w:rsidRDefault="005B0A23" w:rsidP="005B0A23">
            <w:pPr>
              <w:widowControl/>
              <w:autoSpaceDE w:val="0"/>
              <w:autoSpaceDN w:val="0"/>
              <w:adjustRightInd w:val="0"/>
              <w:spacing w:line="22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left w:val="nil"/>
            </w:tcBorders>
          </w:tcPr>
          <w:p w:rsidR="005B0A23" w:rsidRPr="000150E7" w:rsidRDefault="005B0A23" w:rsidP="005B0A23">
            <w:pPr>
              <w:spacing w:line="223" w:lineRule="auto"/>
              <w:ind w:hanging="38"/>
              <w:rPr>
                <w:sz w:val="28"/>
                <w:szCs w:val="28"/>
              </w:rPr>
            </w:pPr>
            <w:r w:rsidRPr="000150E7">
              <w:rPr>
                <w:sz w:val="28"/>
                <w:szCs w:val="28"/>
              </w:rPr>
              <w:t>Объемы</w:t>
            </w:r>
            <w:r>
              <w:rPr>
                <w:sz w:val="28"/>
                <w:szCs w:val="28"/>
              </w:rPr>
              <w:t xml:space="preserve"> </w:t>
            </w:r>
            <w:r w:rsidRPr="000150E7">
              <w:rPr>
                <w:sz w:val="28"/>
                <w:szCs w:val="28"/>
              </w:rPr>
              <w:t>бюджетных</w:t>
            </w:r>
          </w:p>
          <w:p w:rsidR="005B0A23" w:rsidRPr="000150E7" w:rsidRDefault="005B0A23" w:rsidP="005B0A23">
            <w:pPr>
              <w:spacing w:line="223" w:lineRule="auto"/>
              <w:ind w:hanging="38"/>
              <w:rPr>
                <w:sz w:val="28"/>
                <w:szCs w:val="28"/>
              </w:rPr>
            </w:pPr>
            <w:r w:rsidRPr="000150E7">
              <w:rPr>
                <w:sz w:val="28"/>
                <w:szCs w:val="28"/>
              </w:rPr>
              <w:t>ассигнований</w:t>
            </w:r>
          </w:p>
          <w:p w:rsidR="005B0A23" w:rsidRPr="000150E7" w:rsidRDefault="005B0A23" w:rsidP="005B0A23">
            <w:pPr>
              <w:autoSpaceDE w:val="0"/>
              <w:autoSpaceDN w:val="0"/>
              <w:adjustRightInd w:val="0"/>
              <w:spacing w:line="223" w:lineRule="auto"/>
              <w:ind w:hanging="38"/>
              <w:rPr>
                <w:sz w:val="28"/>
                <w:szCs w:val="28"/>
              </w:rPr>
            </w:pPr>
            <w:r w:rsidRPr="000150E7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370" w:type="dxa"/>
          </w:tcPr>
          <w:p w:rsidR="005B0A23" w:rsidRPr="00A22C9F" w:rsidRDefault="005B0A23" w:rsidP="0011343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подпрограммы составляет 63</w:t>
            </w:r>
            <w:r w:rsidRPr="00A22C9F">
              <w:rPr>
                <w:sz w:val="28"/>
                <w:szCs w:val="28"/>
              </w:rPr>
              <w:t xml:space="preserve"> 797,1 тыс. рублей, из них по годам:</w:t>
            </w:r>
          </w:p>
          <w:p w:rsidR="005B0A23" w:rsidRPr="00A22C9F" w:rsidRDefault="005B0A23" w:rsidP="0011343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2C9F">
              <w:rPr>
                <w:sz w:val="28"/>
                <w:szCs w:val="28"/>
              </w:rPr>
              <w:t>2016 г. - 7254,7 тыс. рублей;</w:t>
            </w:r>
          </w:p>
          <w:p w:rsidR="005B0A23" w:rsidRPr="00A22C9F" w:rsidRDefault="005B0A23" w:rsidP="0011343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2C9F">
              <w:rPr>
                <w:sz w:val="28"/>
                <w:szCs w:val="28"/>
              </w:rPr>
              <w:t>2017 г. - 972,0 тыс. рублей;</w:t>
            </w:r>
          </w:p>
          <w:p w:rsidR="005B0A23" w:rsidRPr="00A22C9F" w:rsidRDefault="005B0A23" w:rsidP="0011343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2C9F">
              <w:rPr>
                <w:sz w:val="28"/>
                <w:szCs w:val="28"/>
              </w:rPr>
              <w:t>2018 г. - 0,0 тыс. рублей;</w:t>
            </w:r>
          </w:p>
          <w:p w:rsidR="005B0A23" w:rsidRPr="00A22C9F" w:rsidRDefault="005B0A23" w:rsidP="0011343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г. - 9980</w:t>
            </w:r>
            <w:r w:rsidRPr="00A22C9F">
              <w:rPr>
                <w:sz w:val="28"/>
                <w:szCs w:val="28"/>
              </w:rPr>
              <w:t>,4 тыс. рублей;</w:t>
            </w:r>
          </w:p>
          <w:p w:rsidR="005B0A23" w:rsidRPr="00A22C9F" w:rsidRDefault="005B0A23" w:rsidP="0011343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2C9F">
              <w:rPr>
                <w:sz w:val="28"/>
                <w:szCs w:val="28"/>
              </w:rPr>
              <w:t>2020 г. - 5</w:t>
            </w:r>
            <w:r>
              <w:rPr>
                <w:sz w:val="28"/>
                <w:szCs w:val="28"/>
              </w:rPr>
              <w:t>99</w:t>
            </w:r>
            <w:r w:rsidRPr="00A22C9F">
              <w:rPr>
                <w:sz w:val="28"/>
                <w:szCs w:val="28"/>
              </w:rPr>
              <w:t>0,0 тыс. рублей;</w:t>
            </w:r>
          </w:p>
          <w:p w:rsidR="005B0A23" w:rsidRPr="00A22C9F" w:rsidRDefault="005B0A23" w:rsidP="0011343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2C9F">
              <w:rPr>
                <w:sz w:val="28"/>
                <w:szCs w:val="28"/>
              </w:rPr>
              <w:t>2021 г. - 19400,0 тыс. рублей;</w:t>
            </w:r>
          </w:p>
          <w:p w:rsidR="005B0A23" w:rsidRPr="00A22C9F" w:rsidRDefault="005B0A23" w:rsidP="0011343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2C9F">
              <w:rPr>
                <w:sz w:val="28"/>
                <w:szCs w:val="28"/>
              </w:rPr>
              <w:t>2022 г. - 20200,0 тыс. рублей;</w:t>
            </w:r>
          </w:p>
          <w:p w:rsidR="005B0A23" w:rsidRPr="00A22C9F" w:rsidRDefault="005B0A23" w:rsidP="0011343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2C9F">
              <w:rPr>
                <w:sz w:val="28"/>
                <w:szCs w:val="28"/>
              </w:rPr>
              <w:t>в том числе средства:</w:t>
            </w:r>
          </w:p>
          <w:p w:rsidR="005B0A23" w:rsidRPr="00F868AA" w:rsidRDefault="005B0A23" w:rsidP="0011343B">
            <w:pPr>
              <w:widowControl/>
              <w:autoSpaceDE w:val="0"/>
              <w:autoSpaceDN w:val="0"/>
              <w:adjustRightInd w:val="0"/>
              <w:jc w:val="both"/>
              <w:rPr>
                <w:spacing w:val="-4"/>
                <w:sz w:val="28"/>
                <w:szCs w:val="28"/>
              </w:rPr>
            </w:pPr>
            <w:r w:rsidRPr="00F868AA">
              <w:rPr>
                <w:spacing w:val="-4"/>
                <w:sz w:val="28"/>
                <w:szCs w:val="28"/>
              </w:rPr>
              <w:t>федерального бюджета - финансирование не предусмотрено;</w:t>
            </w:r>
          </w:p>
          <w:p w:rsidR="005B0A23" w:rsidRPr="00A22C9F" w:rsidRDefault="005B0A23" w:rsidP="0011343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бюджета Пензенской области - 63</w:t>
            </w:r>
            <w:r w:rsidR="00F868AA">
              <w:rPr>
                <w:sz w:val="28"/>
                <w:szCs w:val="28"/>
              </w:rPr>
              <w:t xml:space="preserve"> 797,1 тыс. рублей,</w:t>
            </w:r>
            <w:r w:rsidR="00F868AA">
              <w:rPr>
                <w:sz w:val="28"/>
                <w:szCs w:val="28"/>
              </w:rPr>
              <w:br/>
            </w:r>
            <w:r w:rsidRPr="00A22C9F">
              <w:rPr>
                <w:sz w:val="28"/>
                <w:szCs w:val="28"/>
              </w:rPr>
              <w:t xml:space="preserve">из них по годам: </w:t>
            </w:r>
          </w:p>
          <w:p w:rsidR="005B0A23" w:rsidRPr="00A22C9F" w:rsidRDefault="005B0A23" w:rsidP="0011343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2C9F">
              <w:rPr>
                <w:sz w:val="28"/>
                <w:szCs w:val="28"/>
              </w:rPr>
              <w:t>2016 г. - 7254,7 тыс. рублей;</w:t>
            </w:r>
          </w:p>
          <w:p w:rsidR="005B0A23" w:rsidRPr="00A22C9F" w:rsidRDefault="005B0A23" w:rsidP="0011343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2C9F">
              <w:rPr>
                <w:sz w:val="28"/>
                <w:szCs w:val="28"/>
              </w:rPr>
              <w:t>2017 г. - 972,0 тыс. рублей;</w:t>
            </w:r>
          </w:p>
          <w:p w:rsidR="005B0A23" w:rsidRPr="00A22C9F" w:rsidRDefault="005B0A23" w:rsidP="0011343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2C9F">
              <w:rPr>
                <w:sz w:val="28"/>
                <w:szCs w:val="28"/>
              </w:rPr>
              <w:t>2018 г. - 0,0 тыс. рублей;</w:t>
            </w:r>
          </w:p>
          <w:p w:rsidR="005B0A23" w:rsidRPr="00A22C9F" w:rsidRDefault="005B0A23" w:rsidP="0011343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г. - 9980,4 </w:t>
            </w:r>
            <w:r w:rsidRPr="00A22C9F">
              <w:rPr>
                <w:sz w:val="28"/>
                <w:szCs w:val="28"/>
              </w:rPr>
              <w:t>тыс. рублей;</w:t>
            </w:r>
          </w:p>
          <w:p w:rsidR="005B0A23" w:rsidRPr="00A22C9F" w:rsidRDefault="005B0A23" w:rsidP="0011343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2C9F">
              <w:rPr>
                <w:sz w:val="28"/>
                <w:szCs w:val="28"/>
              </w:rPr>
              <w:t>2020 г. - 5</w:t>
            </w:r>
            <w:r>
              <w:rPr>
                <w:sz w:val="28"/>
                <w:szCs w:val="28"/>
              </w:rPr>
              <w:t>99</w:t>
            </w:r>
            <w:r w:rsidRPr="00A22C9F">
              <w:rPr>
                <w:sz w:val="28"/>
                <w:szCs w:val="28"/>
              </w:rPr>
              <w:t>0,0 тыс. рублей;</w:t>
            </w:r>
          </w:p>
          <w:p w:rsidR="005B0A23" w:rsidRPr="00A22C9F" w:rsidRDefault="005B0A23" w:rsidP="0011343B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2C9F">
              <w:rPr>
                <w:sz w:val="28"/>
                <w:szCs w:val="28"/>
              </w:rPr>
              <w:t>2021 г. - 19400,0 тыс. рублей;</w:t>
            </w:r>
          </w:p>
          <w:p w:rsidR="005B0A23" w:rsidRPr="002E2422" w:rsidRDefault="005B0A23" w:rsidP="00F868AA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2C9F">
              <w:rPr>
                <w:sz w:val="28"/>
                <w:szCs w:val="28"/>
              </w:rPr>
              <w:t>2022 г. - 20200,0 тыс. рублей</w:t>
            </w:r>
            <w:r>
              <w:rPr>
                <w:sz w:val="28"/>
                <w:szCs w:val="28"/>
              </w:rPr>
              <w:t>"</w:t>
            </w:r>
            <w:r w:rsidR="00A16A59">
              <w:rPr>
                <w:sz w:val="28"/>
                <w:szCs w:val="28"/>
              </w:rPr>
              <w:t>.</w:t>
            </w:r>
          </w:p>
        </w:tc>
      </w:tr>
    </w:tbl>
    <w:p w:rsidR="00A16A59" w:rsidRPr="00A16A59" w:rsidRDefault="00A16A59" w:rsidP="003466DE">
      <w:pPr>
        <w:spacing w:line="221" w:lineRule="auto"/>
        <w:ind w:firstLine="709"/>
        <w:jc w:val="both"/>
        <w:rPr>
          <w:sz w:val="10"/>
          <w:szCs w:val="10"/>
        </w:rPr>
      </w:pPr>
    </w:p>
    <w:p w:rsidR="003466DE" w:rsidRPr="00A16A59" w:rsidRDefault="003466DE" w:rsidP="00A16A59">
      <w:pPr>
        <w:ind w:firstLine="709"/>
        <w:jc w:val="both"/>
        <w:rPr>
          <w:sz w:val="28"/>
          <w:szCs w:val="28"/>
        </w:rPr>
      </w:pPr>
      <w:r w:rsidRPr="00A16A59">
        <w:rPr>
          <w:sz w:val="28"/>
          <w:szCs w:val="28"/>
        </w:rPr>
        <w:t xml:space="preserve">1.6. В разделе </w:t>
      </w:r>
      <w:r w:rsidR="00182858" w:rsidRPr="00A16A59">
        <w:rPr>
          <w:sz w:val="28"/>
          <w:szCs w:val="28"/>
        </w:rPr>
        <w:t>"</w:t>
      </w:r>
      <w:r w:rsidRPr="00A16A59">
        <w:rPr>
          <w:sz w:val="28"/>
          <w:szCs w:val="28"/>
        </w:rPr>
        <w:t>Приоритеты государственной политики, цели, задачи, основные мероприятия в сфере социально-экономического развития, в рамках которой реализуется государственная программа</w:t>
      </w:r>
      <w:r w:rsidR="00182858" w:rsidRPr="00A16A59">
        <w:rPr>
          <w:sz w:val="28"/>
          <w:szCs w:val="28"/>
        </w:rPr>
        <w:t>"</w:t>
      </w:r>
      <w:r w:rsidRPr="00A16A59">
        <w:rPr>
          <w:sz w:val="28"/>
          <w:szCs w:val="28"/>
        </w:rPr>
        <w:t>:</w:t>
      </w:r>
    </w:p>
    <w:p w:rsidR="003466DE" w:rsidRPr="00A16A59" w:rsidRDefault="00A16A59" w:rsidP="00A16A59">
      <w:pPr>
        <w:ind w:firstLine="709"/>
        <w:jc w:val="both"/>
        <w:rPr>
          <w:sz w:val="28"/>
          <w:szCs w:val="28"/>
        </w:rPr>
      </w:pPr>
      <w:r w:rsidRPr="00A16A59">
        <w:rPr>
          <w:sz w:val="28"/>
          <w:szCs w:val="28"/>
        </w:rPr>
        <w:t>1.6.1. п</w:t>
      </w:r>
      <w:r w:rsidR="003466DE" w:rsidRPr="00A16A59">
        <w:rPr>
          <w:sz w:val="28"/>
          <w:szCs w:val="28"/>
        </w:rPr>
        <w:t>осле абзаца тридцать первого дополнить абзацами следующего содержания:</w:t>
      </w:r>
    </w:p>
    <w:p w:rsidR="003466DE" w:rsidRPr="00A16A59" w:rsidRDefault="00182858" w:rsidP="00A16A59">
      <w:pPr>
        <w:ind w:firstLine="709"/>
        <w:jc w:val="both"/>
        <w:rPr>
          <w:sz w:val="28"/>
          <w:szCs w:val="28"/>
        </w:rPr>
      </w:pPr>
      <w:r w:rsidRPr="00A16A59">
        <w:rPr>
          <w:sz w:val="28"/>
          <w:szCs w:val="28"/>
        </w:rPr>
        <w:t>"</w:t>
      </w:r>
      <w:r w:rsidR="003466DE" w:rsidRPr="00A16A59">
        <w:rPr>
          <w:sz w:val="28"/>
          <w:szCs w:val="28"/>
        </w:rPr>
        <w:t xml:space="preserve">В составе национального </w:t>
      </w:r>
      <w:hyperlink r:id="rId10" w:history="1">
        <w:r w:rsidR="003466DE" w:rsidRPr="00A16A59">
          <w:rPr>
            <w:sz w:val="28"/>
            <w:szCs w:val="28"/>
          </w:rPr>
          <w:t>проекта</w:t>
        </w:r>
      </w:hyperlink>
      <w:r w:rsidR="003466DE" w:rsidRPr="00A16A59">
        <w:rPr>
          <w:sz w:val="28"/>
          <w:szCs w:val="28"/>
        </w:rPr>
        <w:t xml:space="preserve"> "Экология" реализуются региональные </w:t>
      </w:r>
      <w:r w:rsidR="003466DE" w:rsidRPr="00AA7EA8">
        <w:rPr>
          <w:spacing w:val="-4"/>
          <w:sz w:val="28"/>
          <w:szCs w:val="28"/>
        </w:rPr>
        <w:t>проекты "Чистая страна" (Пензенская область), "Комплексная система обращения</w:t>
      </w:r>
      <w:r w:rsidR="003466DE" w:rsidRPr="00A16A59">
        <w:rPr>
          <w:sz w:val="28"/>
          <w:szCs w:val="28"/>
        </w:rPr>
        <w:t xml:space="preserve"> с твердыми коммунальными отходами (Пензенская область)", "Сохранение уникальных водных объектов (Пензенская область)".</w:t>
      </w:r>
    </w:p>
    <w:p w:rsidR="003466DE" w:rsidRPr="00A16A59" w:rsidRDefault="003466DE" w:rsidP="00A16A59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6A59">
        <w:rPr>
          <w:sz w:val="28"/>
          <w:szCs w:val="28"/>
        </w:rPr>
        <w:t>Целью регионального проекта "Чистая страна (Пензенская область)" является ликвидация всех выявленных на 1 января 2018 года несанкционированных свалок на территории Пензенской области до 31 декабря 2024 года.</w:t>
      </w:r>
    </w:p>
    <w:p w:rsidR="003466DE" w:rsidRPr="00A16A59" w:rsidRDefault="003466DE" w:rsidP="00A16A59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6A59">
        <w:rPr>
          <w:sz w:val="28"/>
          <w:szCs w:val="28"/>
        </w:rPr>
        <w:t>Основной задачей регионального проекта "Комплексная система обращения с твердыми коммунальными отходами (Пензенская область)" является формирование комплексной системы обращения с твердыми коммунальными отходами, создание условий для вторичной их переработки.</w:t>
      </w:r>
      <w:r w:rsidR="005635D5">
        <w:rPr>
          <w:sz w:val="28"/>
          <w:szCs w:val="28"/>
        </w:rPr>
        <w:br/>
      </w:r>
      <w:r w:rsidRPr="00A16A59">
        <w:rPr>
          <w:sz w:val="28"/>
          <w:szCs w:val="28"/>
        </w:rPr>
        <w:t>В рамках данного проекта планируется строительство объектов по сортировке, утилизации и обезвреживанию отходов.</w:t>
      </w:r>
      <w:r w:rsidR="00182858" w:rsidRPr="00A16A59">
        <w:rPr>
          <w:sz w:val="28"/>
          <w:szCs w:val="28"/>
        </w:rPr>
        <w:t>"</w:t>
      </w:r>
      <w:r w:rsidRPr="00A16A59">
        <w:rPr>
          <w:sz w:val="28"/>
          <w:szCs w:val="28"/>
        </w:rPr>
        <w:t>.</w:t>
      </w:r>
    </w:p>
    <w:p w:rsidR="003466DE" w:rsidRPr="00A16A59" w:rsidRDefault="003466DE" w:rsidP="00101609">
      <w:pPr>
        <w:widowControl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A16A59">
        <w:rPr>
          <w:sz w:val="28"/>
          <w:szCs w:val="28"/>
        </w:rPr>
        <w:lastRenderedPageBreak/>
        <w:t xml:space="preserve">1.7. В приложении </w:t>
      </w:r>
      <w:r w:rsidR="00A16A59">
        <w:rPr>
          <w:sz w:val="28"/>
          <w:szCs w:val="28"/>
        </w:rPr>
        <w:t xml:space="preserve">№ </w:t>
      </w:r>
      <w:r w:rsidRPr="00A16A59">
        <w:rPr>
          <w:sz w:val="28"/>
          <w:szCs w:val="28"/>
        </w:rPr>
        <w:t xml:space="preserve">1 </w:t>
      </w:r>
      <w:r w:rsidR="00182858" w:rsidRPr="00A16A59">
        <w:rPr>
          <w:sz w:val="28"/>
          <w:szCs w:val="28"/>
        </w:rPr>
        <w:t>"</w:t>
      </w:r>
      <w:r w:rsidRPr="00A16A59">
        <w:rPr>
          <w:sz w:val="28"/>
          <w:szCs w:val="28"/>
        </w:rPr>
        <w:t xml:space="preserve">Перечень целевых показателей государственной программы Пензенской области </w:t>
      </w:r>
      <w:r w:rsidR="00182858" w:rsidRPr="00A16A59">
        <w:rPr>
          <w:sz w:val="28"/>
          <w:szCs w:val="28"/>
        </w:rPr>
        <w:t>"</w:t>
      </w:r>
      <w:r w:rsidRPr="00A16A59">
        <w:rPr>
          <w:sz w:val="28"/>
          <w:szCs w:val="28"/>
        </w:rPr>
        <w:t>Охрана, воспроизводство и использование природных ресурсов в Пензенской области на 2014 - 2022 годы</w:t>
      </w:r>
      <w:r w:rsidR="00182858" w:rsidRPr="00A16A59">
        <w:rPr>
          <w:sz w:val="28"/>
          <w:szCs w:val="28"/>
        </w:rPr>
        <w:t>"</w:t>
      </w:r>
      <w:r w:rsidRPr="00A16A59">
        <w:rPr>
          <w:sz w:val="28"/>
          <w:szCs w:val="28"/>
        </w:rPr>
        <w:t xml:space="preserve"> Программы:</w:t>
      </w:r>
    </w:p>
    <w:p w:rsidR="003466DE" w:rsidRPr="00A16A59" w:rsidRDefault="00A16A59" w:rsidP="00101609">
      <w:pPr>
        <w:widowControl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1.7.1. п</w:t>
      </w:r>
      <w:r w:rsidR="003466DE" w:rsidRPr="00A16A59">
        <w:rPr>
          <w:sz w:val="28"/>
          <w:szCs w:val="28"/>
        </w:rPr>
        <w:t>ункт 2 изложить в следующей редакции:</w:t>
      </w:r>
    </w:p>
    <w:p w:rsidR="003466DE" w:rsidRPr="00A16A59" w:rsidRDefault="003466DE" w:rsidP="00101609">
      <w:pPr>
        <w:widowControl/>
        <w:autoSpaceDE w:val="0"/>
        <w:autoSpaceDN w:val="0"/>
        <w:adjustRightInd w:val="0"/>
        <w:spacing w:line="228" w:lineRule="auto"/>
        <w:ind w:firstLine="539"/>
        <w:jc w:val="both"/>
        <w:rPr>
          <w:sz w:val="10"/>
          <w:szCs w:val="10"/>
        </w:rPr>
      </w:pPr>
    </w:p>
    <w:tbl>
      <w:tblPr>
        <w:tblStyle w:val="aa"/>
        <w:tblW w:w="10031" w:type="dxa"/>
        <w:tblLook w:val="04A0" w:firstRow="1" w:lastRow="0" w:firstColumn="1" w:lastColumn="0" w:noHBand="0" w:noVBand="1"/>
      </w:tblPr>
      <w:tblGrid>
        <w:gridCol w:w="315"/>
        <w:gridCol w:w="375"/>
        <w:gridCol w:w="2116"/>
        <w:gridCol w:w="716"/>
        <w:gridCol w:w="740"/>
        <w:gridCol w:w="740"/>
        <w:gridCol w:w="740"/>
        <w:gridCol w:w="740"/>
        <w:gridCol w:w="717"/>
        <w:gridCol w:w="649"/>
        <w:gridCol w:w="672"/>
        <w:gridCol w:w="672"/>
        <w:gridCol w:w="414"/>
        <w:gridCol w:w="425"/>
      </w:tblGrid>
      <w:tr w:rsidR="003466DE" w:rsidTr="00A16A59">
        <w:trPr>
          <w:trHeight w:val="60"/>
        </w:trPr>
        <w:tc>
          <w:tcPr>
            <w:tcW w:w="315" w:type="dxa"/>
            <w:tcBorders>
              <w:top w:val="nil"/>
              <w:left w:val="nil"/>
              <w:bottom w:val="nil"/>
            </w:tcBorders>
          </w:tcPr>
          <w:p w:rsidR="003466DE" w:rsidRPr="00D2455E" w:rsidRDefault="00182858" w:rsidP="00101609">
            <w:pPr>
              <w:widowControl/>
              <w:autoSpaceDE w:val="0"/>
              <w:autoSpaceDN w:val="0"/>
              <w:adjustRightInd w:val="0"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</w:p>
        </w:tc>
        <w:tc>
          <w:tcPr>
            <w:tcW w:w="375" w:type="dxa"/>
          </w:tcPr>
          <w:p w:rsidR="003466DE" w:rsidRPr="00D2455E" w:rsidRDefault="003466DE" w:rsidP="00101609">
            <w:pPr>
              <w:widowControl/>
              <w:autoSpaceDE w:val="0"/>
              <w:autoSpaceDN w:val="0"/>
              <w:adjustRightInd w:val="0"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16" w:type="dxa"/>
          </w:tcPr>
          <w:p w:rsidR="003466DE" w:rsidRPr="00D2455E" w:rsidRDefault="003466DE" w:rsidP="0010160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коли</w:t>
            </w:r>
            <w:r w:rsidR="00A16A5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чества выявлен</w:t>
            </w:r>
            <w:r w:rsidR="00A16A5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ных участков недр на обще</w:t>
            </w:r>
            <w:r w:rsidR="00A16A5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распространенные полезные ископаемые</w:t>
            </w:r>
          </w:p>
        </w:tc>
        <w:tc>
          <w:tcPr>
            <w:tcW w:w="716" w:type="dxa"/>
          </w:tcPr>
          <w:p w:rsidR="003466DE" w:rsidRPr="00D2455E" w:rsidRDefault="003466DE" w:rsidP="0010160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740" w:type="dxa"/>
          </w:tcPr>
          <w:p w:rsidR="003466DE" w:rsidRPr="00D2455E" w:rsidRDefault="003466DE" w:rsidP="0010160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0" w:type="dxa"/>
          </w:tcPr>
          <w:p w:rsidR="003466DE" w:rsidRPr="00D2455E" w:rsidRDefault="003466DE" w:rsidP="0010160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0" w:type="dxa"/>
          </w:tcPr>
          <w:p w:rsidR="003466DE" w:rsidRPr="00D2455E" w:rsidRDefault="003466DE" w:rsidP="0010160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0" w:type="dxa"/>
          </w:tcPr>
          <w:p w:rsidR="003466DE" w:rsidRPr="00D2455E" w:rsidRDefault="003466DE" w:rsidP="0010160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3466DE" w:rsidRPr="00D2455E" w:rsidRDefault="003466DE" w:rsidP="0010160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9" w:type="dxa"/>
          </w:tcPr>
          <w:p w:rsidR="003466DE" w:rsidRPr="00D2455E" w:rsidRDefault="003466DE" w:rsidP="0010160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72" w:type="dxa"/>
          </w:tcPr>
          <w:p w:rsidR="003466DE" w:rsidRPr="00D2455E" w:rsidRDefault="003466DE" w:rsidP="0010160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72" w:type="dxa"/>
          </w:tcPr>
          <w:p w:rsidR="003466DE" w:rsidRPr="00D2455E" w:rsidRDefault="003466DE" w:rsidP="0010160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4" w:type="dxa"/>
          </w:tcPr>
          <w:p w:rsidR="003466DE" w:rsidRPr="00D2455E" w:rsidRDefault="003466DE" w:rsidP="0010160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3466DE" w:rsidRPr="00A16A59" w:rsidRDefault="003466DE" w:rsidP="00101609">
            <w:pPr>
              <w:widowControl/>
              <w:spacing w:line="228" w:lineRule="auto"/>
              <w:rPr>
                <w:sz w:val="24"/>
                <w:szCs w:val="24"/>
              </w:rPr>
            </w:pPr>
          </w:p>
          <w:p w:rsidR="003466DE" w:rsidRPr="00A16A59" w:rsidRDefault="003466DE" w:rsidP="00101609">
            <w:pPr>
              <w:widowControl/>
              <w:spacing w:line="228" w:lineRule="auto"/>
              <w:rPr>
                <w:sz w:val="24"/>
                <w:szCs w:val="24"/>
              </w:rPr>
            </w:pPr>
          </w:p>
          <w:p w:rsidR="003466DE" w:rsidRPr="00A16A59" w:rsidRDefault="003466DE" w:rsidP="00101609">
            <w:pPr>
              <w:widowControl/>
              <w:spacing w:line="228" w:lineRule="auto"/>
              <w:rPr>
                <w:sz w:val="24"/>
                <w:szCs w:val="24"/>
              </w:rPr>
            </w:pPr>
          </w:p>
          <w:p w:rsidR="00A16A59" w:rsidRDefault="00A16A59" w:rsidP="00101609">
            <w:pPr>
              <w:widowControl/>
              <w:spacing w:line="228" w:lineRule="auto"/>
              <w:rPr>
                <w:sz w:val="24"/>
                <w:szCs w:val="24"/>
              </w:rPr>
            </w:pPr>
          </w:p>
          <w:p w:rsidR="00A16A59" w:rsidRDefault="00A16A59" w:rsidP="00101609">
            <w:pPr>
              <w:widowControl/>
              <w:spacing w:line="228" w:lineRule="auto"/>
              <w:rPr>
                <w:sz w:val="24"/>
                <w:szCs w:val="24"/>
              </w:rPr>
            </w:pPr>
          </w:p>
          <w:p w:rsidR="00A16A59" w:rsidRPr="00A16A59" w:rsidRDefault="00A16A59" w:rsidP="00101609">
            <w:pPr>
              <w:widowControl/>
              <w:spacing w:line="228" w:lineRule="auto"/>
              <w:rPr>
                <w:sz w:val="24"/>
                <w:szCs w:val="24"/>
              </w:rPr>
            </w:pPr>
          </w:p>
          <w:p w:rsidR="003466DE" w:rsidRPr="00F868C8" w:rsidRDefault="00182858" w:rsidP="00101609">
            <w:pPr>
              <w:widowControl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="00A16A59">
              <w:rPr>
                <w:sz w:val="24"/>
                <w:szCs w:val="24"/>
              </w:rPr>
              <w:t>;</w:t>
            </w:r>
          </w:p>
        </w:tc>
      </w:tr>
    </w:tbl>
    <w:p w:rsidR="003466DE" w:rsidRPr="00A16A59" w:rsidRDefault="003466DE" w:rsidP="00101609">
      <w:pPr>
        <w:widowControl/>
        <w:autoSpaceDE w:val="0"/>
        <w:autoSpaceDN w:val="0"/>
        <w:adjustRightInd w:val="0"/>
        <w:spacing w:line="228" w:lineRule="auto"/>
        <w:ind w:firstLine="539"/>
        <w:jc w:val="both"/>
        <w:rPr>
          <w:sz w:val="10"/>
          <w:szCs w:val="10"/>
        </w:rPr>
      </w:pPr>
    </w:p>
    <w:p w:rsidR="003466DE" w:rsidRDefault="00AA7EA8" w:rsidP="00101609">
      <w:pPr>
        <w:widowControl/>
        <w:autoSpaceDE w:val="0"/>
        <w:autoSpaceDN w:val="0"/>
        <w:adjustRightInd w:val="0"/>
        <w:spacing w:line="22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1.7.2. п</w:t>
      </w:r>
      <w:r w:rsidR="003466DE">
        <w:rPr>
          <w:sz w:val="28"/>
          <w:szCs w:val="28"/>
        </w:rPr>
        <w:t>ункт 5 изложить в следующей редакции:</w:t>
      </w:r>
    </w:p>
    <w:p w:rsidR="003466DE" w:rsidRPr="00A16A59" w:rsidRDefault="003466DE" w:rsidP="00101609">
      <w:pPr>
        <w:widowControl/>
        <w:autoSpaceDE w:val="0"/>
        <w:autoSpaceDN w:val="0"/>
        <w:adjustRightInd w:val="0"/>
        <w:spacing w:line="228" w:lineRule="auto"/>
        <w:ind w:firstLine="539"/>
        <w:jc w:val="both"/>
        <w:rPr>
          <w:sz w:val="10"/>
          <w:szCs w:val="10"/>
        </w:rPr>
      </w:pPr>
    </w:p>
    <w:tbl>
      <w:tblPr>
        <w:tblStyle w:val="aa"/>
        <w:tblW w:w="10102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280"/>
        <w:gridCol w:w="385"/>
        <w:gridCol w:w="1985"/>
        <w:gridCol w:w="425"/>
        <w:gridCol w:w="647"/>
        <w:gridCol w:w="777"/>
        <w:gridCol w:w="777"/>
        <w:gridCol w:w="777"/>
        <w:gridCol w:w="748"/>
        <w:gridCol w:w="682"/>
        <w:gridCol w:w="706"/>
        <w:gridCol w:w="706"/>
        <w:gridCol w:w="711"/>
        <w:gridCol w:w="496"/>
      </w:tblGrid>
      <w:tr w:rsidR="003466DE" w:rsidTr="00AA7EA8"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466DE" w:rsidRPr="00D2455E" w:rsidRDefault="00182858" w:rsidP="00101609">
            <w:pPr>
              <w:widowControl/>
              <w:autoSpaceDE w:val="0"/>
              <w:autoSpaceDN w:val="0"/>
              <w:adjustRightInd w:val="0"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</w:p>
        </w:tc>
        <w:tc>
          <w:tcPr>
            <w:tcW w:w="385" w:type="dxa"/>
            <w:tcBorders>
              <w:left w:val="single" w:sz="4" w:space="0" w:color="auto"/>
            </w:tcBorders>
          </w:tcPr>
          <w:p w:rsidR="003466DE" w:rsidRPr="00D2455E" w:rsidRDefault="003466DE" w:rsidP="00101609">
            <w:pPr>
              <w:widowControl/>
              <w:autoSpaceDE w:val="0"/>
              <w:autoSpaceDN w:val="0"/>
              <w:adjustRightInd w:val="0"/>
              <w:spacing w:line="228" w:lineRule="auto"/>
              <w:jc w:val="both"/>
              <w:rPr>
                <w:sz w:val="24"/>
                <w:szCs w:val="24"/>
              </w:rPr>
            </w:pPr>
            <w:r w:rsidRPr="00D2455E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3466DE" w:rsidRPr="00D2455E" w:rsidRDefault="003466DE" w:rsidP="0010160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D2455E">
              <w:rPr>
                <w:sz w:val="24"/>
                <w:szCs w:val="24"/>
              </w:rPr>
              <w:t>Доля протяжен</w:t>
            </w:r>
            <w:r w:rsidR="00AA7EA8">
              <w:rPr>
                <w:sz w:val="24"/>
                <w:szCs w:val="24"/>
              </w:rPr>
              <w:t>-</w:t>
            </w:r>
            <w:r w:rsidRPr="00D2455E">
              <w:rPr>
                <w:sz w:val="24"/>
                <w:szCs w:val="24"/>
              </w:rPr>
              <w:t>ности участков русел рек, на которых осуществлены работы по оптимизации их пропускной способности, к общей протяженности участков русел рек, нужда</w:t>
            </w:r>
            <w:r w:rsidR="00AA7EA8">
              <w:rPr>
                <w:sz w:val="24"/>
                <w:szCs w:val="24"/>
              </w:rPr>
              <w:t>-</w:t>
            </w:r>
            <w:r w:rsidRPr="00D2455E">
              <w:rPr>
                <w:sz w:val="24"/>
                <w:szCs w:val="24"/>
              </w:rPr>
              <w:t>ющихся в увеличении пропускной способности</w:t>
            </w:r>
          </w:p>
        </w:tc>
        <w:tc>
          <w:tcPr>
            <w:tcW w:w="425" w:type="dxa"/>
          </w:tcPr>
          <w:p w:rsidR="003466DE" w:rsidRPr="00D2455E" w:rsidRDefault="003466DE" w:rsidP="0010160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D2455E">
              <w:rPr>
                <w:sz w:val="24"/>
                <w:szCs w:val="24"/>
              </w:rPr>
              <w:t>%</w:t>
            </w:r>
          </w:p>
        </w:tc>
        <w:tc>
          <w:tcPr>
            <w:tcW w:w="647" w:type="dxa"/>
          </w:tcPr>
          <w:p w:rsidR="003466DE" w:rsidRPr="00D2455E" w:rsidRDefault="003466DE" w:rsidP="0010160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D2455E">
              <w:rPr>
                <w:sz w:val="24"/>
                <w:szCs w:val="24"/>
              </w:rPr>
              <w:t>3,89</w:t>
            </w:r>
          </w:p>
        </w:tc>
        <w:tc>
          <w:tcPr>
            <w:tcW w:w="777" w:type="dxa"/>
          </w:tcPr>
          <w:p w:rsidR="003466DE" w:rsidRPr="00D2455E" w:rsidRDefault="003466DE" w:rsidP="0010160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D2455E">
              <w:rPr>
                <w:sz w:val="24"/>
                <w:szCs w:val="24"/>
              </w:rPr>
              <w:t>4,19</w:t>
            </w:r>
          </w:p>
        </w:tc>
        <w:tc>
          <w:tcPr>
            <w:tcW w:w="777" w:type="dxa"/>
          </w:tcPr>
          <w:p w:rsidR="003466DE" w:rsidRPr="00D2455E" w:rsidRDefault="003466DE" w:rsidP="0010160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D2455E">
              <w:rPr>
                <w:sz w:val="24"/>
                <w:szCs w:val="24"/>
              </w:rPr>
              <w:t>4,38</w:t>
            </w:r>
          </w:p>
        </w:tc>
        <w:tc>
          <w:tcPr>
            <w:tcW w:w="777" w:type="dxa"/>
          </w:tcPr>
          <w:p w:rsidR="003466DE" w:rsidRPr="00D2455E" w:rsidRDefault="003466DE" w:rsidP="0010160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4,84</w:t>
            </w:r>
          </w:p>
        </w:tc>
        <w:tc>
          <w:tcPr>
            <w:tcW w:w="748" w:type="dxa"/>
          </w:tcPr>
          <w:p w:rsidR="003466DE" w:rsidRPr="00D2455E" w:rsidRDefault="003466DE" w:rsidP="0010160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</w:t>
            </w:r>
          </w:p>
        </w:tc>
        <w:tc>
          <w:tcPr>
            <w:tcW w:w="682" w:type="dxa"/>
          </w:tcPr>
          <w:p w:rsidR="003466DE" w:rsidRPr="00D2455E" w:rsidRDefault="003466DE" w:rsidP="0010160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5,48</w:t>
            </w:r>
          </w:p>
        </w:tc>
        <w:tc>
          <w:tcPr>
            <w:tcW w:w="706" w:type="dxa"/>
          </w:tcPr>
          <w:p w:rsidR="003466DE" w:rsidRPr="00D2455E" w:rsidRDefault="003466DE" w:rsidP="0010160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5,55</w:t>
            </w:r>
          </w:p>
        </w:tc>
        <w:tc>
          <w:tcPr>
            <w:tcW w:w="706" w:type="dxa"/>
          </w:tcPr>
          <w:p w:rsidR="003466DE" w:rsidRPr="00D2455E" w:rsidRDefault="003466DE" w:rsidP="0010160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5,68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3466DE" w:rsidRPr="00D2455E" w:rsidRDefault="003466DE" w:rsidP="0010160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5,87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466DE" w:rsidRDefault="003466DE" w:rsidP="00101609">
            <w:pPr>
              <w:widowControl/>
              <w:spacing w:line="228" w:lineRule="auto"/>
              <w:rPr>
                <w:sz w:val="28"/>
                <w:szCs w:val="28"/>
              </w:rPr>
            </w:pPr>
          </w:p>
          <w:p w:rsidR="003466DE" w:rsidRDefault="003466DE" w:rsidP="00101609">
            <w:pPr>
              <w:widowControl/>
              <w:spacing w:line="228" w:lineRule="auto"/>
              <w:rPr>
                <w:sz w:val="28"/>
                <w:szCs w:val="28"/>
              </w:rPr>
            </w:pPr>
          </w:p>
          <w:p w:rsidR="003466DE" w:rsidRDefault="003466DE" w:rsidP="00101609">
            <w:pPr>
              <w:widowControl/>
              <w:spacing w:line="228" w:lineRule="auto"/>
              <w:rPr>
                <w:sz w:val="28"/>
                <w:szCs w:val="28"/>
              </w:rPr>
            </w:pPr>
          </w:p>
          <w:p w:rsidR="003466DE" w:rsidRDefault="003466DE" w:rsidP="00101609">
            <w:pPr>
              <w:widowControl/>
              <w:spacing w:line="228" w:lineRule="auto"/>
              <w:rPr>
                <w:sz w:val="28"/>
                <w:szCs w:val="28"/>
              </w:rPr>
            </w:pPr>
          </w:p>
          <w:p w:rsidR="003466DE" w:rsidRDefault="003466DE" w:rsidP="00101609">
            <w:pPr>
              <w:widowControl/>
              <w:spacing w:line="228" w:lineRule="auto"/>
              <w:rPr>
                <w:sz w:val="28"/>
                <w:szCs w:val="28"/>
              </w:rPr>
            </w:pPr>
          </w:p>
          <w:p w:rsidR="003466DE" w:rsidRDefault="003466DE" w:rsidP="00101609">
            <w:pPr>
              <w:widowControl/>
              <w:spacing w:line="228" w:lineRule="auto"/>
              <w:rPr>
                <w:sz w:val="28"/>
                <w:szCs w:val="28"/>
              </w:rPr>
            </w:pPr>
          </w:p>
          <w:p w:rsidR="003466DE" w:rsidRDefault="003466DE" w:rsidP="00101609">
            <w:pPr>
              <w:widowControl/>
              <w:spacing w:line="228" w:lineRule="auto"/>
              <w:rPr>
                <w:sz w:val="28"/>
                <w:szCs w:val="28"/>
              </w:rPr>
            </w:pPr>
          </w:p>
          <w:p w:rsidR="003466DE" w:rsidRDefault="003466DE" w:rsidP="00101609">
            <w:pPr>
              <w:widowControl/>
              <w:spacing w:line="228" w:lineRule="auto"/>
              <w:rPr>
                <w:sz w:val="28"/>
                <w:szCs w:val="28"/>
              </w:rPr>
            </w:pPr>
          </w:p>
          <w:p w:rsidR="003466DE" w:rsidRDefault="003466DE" w:rsidP="00101609">
            <w:pPr>
              <w:widowControl/>
              <w:spacing w:line="228" w:lineRule="auto"/>
              <w:rPr>
                <w:sz w:val="28"/>
                <w:szCs w:val="28"/>
              </w:rPr>
            </w:pPr>
          </w:p>
          <w:p w:rsidR="003466DE" w:rsidRDefault="003466DE" w:rsidP="00101609">
            <w:pPr>
              <w:widowControl/>
              <w:spacing w:line="228" w:lineRule="auto"/>
              <w:rPr>
                <w:sz w:val="28"/>
                <w:szCs w:val="28"/>
              </w:rPr>
            </w:pPr>
          </w:p>
          <w:p w:rsidR="003466DE" w:rsidRDefault="003466DE" w:rsidP="00101609">
            <w:pPr>
              <w:widowControl/>
              <w:spacing w:line="228" w:lineRule="auto"/>
              <w:rPr>
                <w:sz w:val="28"/>
                <w:szCs w:val="28"/>
              </w:rPr>
            </w:pPr>
          </w:p>
          <w:p w:rsidR="003466DE" w:rsidRDefault="003466DE" w:rsidP="00101609">
            <w:pPr>
              <w:widowControl/>
              <w:spacing w:line="228" w:lineRule="auto"/>
              <w:rPr>
                <w:sz w:val="28"/>
                <w:szCs w:val="28"/>
              </w:rPr>
            </w:pPr>
          </w:p>
          <w:p w:rsidR="003466DE" w:rsidRDefault="003466DE" w:rsidP="00101609">
            <w:pPr>
              <w:widowControl/>
              <w:spacing w:line="228" w:lineRule="auto"/>
              <w:rPr>
                <w:sz w:val="28"/>
                <w:szCs w:val="28"/>
              </w:rPr>
            </w:pPr>
          </w:p>
          <w:p w:rsidR="003466DE" w:rsidRDefault="003466DE" w:rsidP="00101609">
            <w:pPr>
              <w:widowControl/>
              <w:spacing w:line="228" w:lineRule="auto"/>
              <w:rPr>
                <w:sz w:val="28"/>
                <w:szCs w:val="28"/>
              </w:rPr>
            </w:pPr>
          </w:p>
          <w:p w:rsidR="003466DE" w:rsidRPr="00F868C8" w:rsidRDefault="00182858" w:rsidP="00101609">
            <w:pPr>
              <w:widowControl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="003466DE" w:rsidRPr="00F868C8">
              <w:rPr>
                <w:sz w:val="24"/>
                <w:szCs w:val="24"/>
              </w:rPr>
              <w:t>.</w:t>
            </w:r>
          </w:p>
        </w:tc>
      </w:tr>
    </w:tbl>
    <w:p w:rsidR="003466DE" w:rsidRPr="00AA7EA8" w:rsidRDefault="003466DE" w:rsidP="00101609">
      <w:pPr>
        <w:widowControl/>
        <w:autoSpaceDE w:val="0"/>
        <w:autoSpaceDN w:val="0"/>
        <w:adjustRightInd w:val="0"/>
        <w:spacing w:line="228" w:lineRule="auto"/>
        <w:ind w:firstLine="539"/>
        <w:jc w:val="both"/>
        <w:rPr>
          <w:sz w:val="10"/>
          <w:szCs w:val="10"/>
        </w:rPr>
      </w:pPr>
    </w:p>
    <w:p w:rsidR="003466DE" w:rsidRDefault="003466DE" w:rsidP="00101609">
      <w:pPr>
        <w:widowControl/>
        <w:autoSpaceDE w:val="0"/>
        <w:autoSpaceDN w:val="0"/>
        <w:adjustRightInd w:val="0"/>
        <w:spacing w:line="22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1.7.3. Пункт 20 изложить в следующей редакции:</w:t>
      </w:r>
    </w:p>
    <w:p w:rsidR="00282DC0" w:rsidRPr="00282DC0" w:rsidRDefault="00282DC0" w:rsidP="00101609">
      <w:pPr>
        <w:widowControl/>
        <w:autoSpaceDE w:val="0"/>
        <w:autoSpaceDN w:val="0"/>
        <w:adjustRightInd w:val="0"/>
        <w:spacing w:line="228" w:lineRule="auto"/>
        <w:ind w:firstLine="539"/>
        <w:jc w:val="both"/>
        <w:rPr>
          <w:sz w:val="10"/>
          <w:szCs w:val="10"/>
        </w:rPr>
      </w:pPr>
    </w:p>
    <w:tbl>
      <w:tblPr>
        <w:tblStyle w:val="aa"/>
        <w:tblW w:w="10102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266"/>
        <w:gridCol w:w="378"/>
        <w:gridCol w:w="2006"/>
        <w:gridCol w:w="425"/>
        <w:gridCol w:w="775"/>
        <w:gridCol w:w="784"/>
        <w:gridCol w:w="807"/>
        <w:gridCol w:w="702"/>
        <w:gridCol w:w="691"/>
        <w:gridCol w:w="816"/>
        <w:gridCol w:w="679"/>
        <w:gridCol w:w="644"/>
        <w:gridCol w:w="686"/>
        <w:gridCol w:w="443"/>
      </w:tblGrid>
      <w:tr w:rsidR="00101609" w:rsidTr="00101609"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466DE" w:rsidRPr="00D2455E" w:rsidRDefault="00182858" w:rsidP="00101609">
            <w:pPr>
              <w:widowControl/>
              <w:autoSpaceDE w:val="0"/>
              <w:autoSpaceDN w:val="0"/>
              <w:adjustRightInd w:val="0"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3466DE" w:rsidRPr="00D2455E" w:rsidRDefault="003466DE" w:rsidP="00101609">
            <w:pPr>
              <w:widowControl/>
              <w:autoSpaceDE w:val="0"/>
              <w:autoSpaceDN w:val="0"/>
              <w:adjustRightInd w:val="0"/>
              <w:spacing w:line="228" w:lineRule="auto"/>
              <w:ind w:left="-134" w:right="-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006" w:type="dxa"/>
          </w:tcPr>
          <w:p w:rsidR="003466DE" w:rsidRPr="00D2455E" w:rsidRDefault="003466DE" w:rsidP="0010160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протяженности участков русел рек на территории Пензенской области, на которых осуществлены работы по оптимизации их пропускной способности</w:t>
            </w:r>
          </w:p>
        </w:tc>
        <w:tc>
          <w:tcPr>
            <w:tcW w:w="425" w:type="dxa"/>
          </w:tcPr>
          <w:p w:rsidR="003466DE" w:rsidRPr="00E034D1" w:rsidRDefault="003466DE" w:rsidP="00101609">
            <w:pPr>
              <w:widowControl/>
              <w:autoSpaceDE w:val="0"/>
              <w:autoSpaceDN w:val="0"/>
              <w:adjustRightInd w:val="0"/>
              <w:spacing w:line="228" w:lineRule="auto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</w:t>
            </w:r>
          </w:p>
        </w:tc>
        <w:tc>
          <w:tcPr>
            <w:tcW w:w="775" w:type="dxa"/>
          </w:tcPr>
          <w:p w:rsidR="003466DE" w:rsidRPr="00101609" w:rsidRDefault="003466DE" w:rsidP="00101609">
            <w:pPr>
              <w:widowControl/>
              <w:autoSpaceDE w:val="0"/>
              <w:autoSpaceDN w:val="0"/>
              <w:adjustRightInd w:val="0"/>
              <w:spacing w:line="228" w:lineRule="auto"/>
              <w:ind w:left="-11" w:right="-26"/>
              <w:jc w:val="center"/>
              <w:rPr>
                <w:spacing w:val="-14"/>
                <w:sz w:val="24"/>
                <w:szCs w:val="24"/>
              </w:rPr>
            </w:pPr>
            <w:r w:rsidRPr="00101609">
              <w:rPr>
                <w:spacing w:val="-14"/>
                <w:sz w:val="24"/>
                <w:szCs w:val="24"/>
              </w:rPr>
              <w:t>67,595</w:t>
            </w:r>
          </w:p>
        </w:tc>
        <w:tc>
          <w:tcPr>
            <w:tcW w:w="784" w:type="dxa"/>
          </w:tcPr>
          <w:p w:rsidR="003466DE" w:rsidRPr="00D2455E" w:rsidRDefault="003466DE" w:rsidP="0010160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70,82</w:t>
            </w:r>
          </w:p>
        </w:tc>
        <w:tc>
          <w:tcPr>
            <w:tcW w:w="807" w:type="dxa"/>
          </w:tcPr>
          <w:p w:rsidR="003466DE" w:rsidRPr="00D2455E" w:rsidRDefault="003466DE" w:rsidP="00101609">
            <w:pPr>
              <w:widowControl/>
              <w:autoSpaceDE w:val="0"/>
              <w:autoSpaceDN w:val="0"/>
              <w:adjustRightInd w:val="0"/>
              <w:spacing w:line="228" w:lineRule="auto"/>
              <w:ind w:left="-11" w:right="-26"/>
              <w:jc w:val="center"/>
              <w:rPr>
                <w:sz w:val="24"/>
                <w:szCs w:val="24"/>
              </w:rPr>
            </w:pPr>
            <w:r w:rsidRPr="00101609">
              <w:rPr>
                <w:spacing w:val="-14"/>
                <w:sz w:val="24"/>
                <w:szCs w:val="24"/>
              </w:rPr>
              <w:t>74,045</w:t>
            </w:r>
          </w:p>
        </w:tc>
        <w:tc>
          <w:tcPr>
            <w:tcW w:w="702" w:type="dxa"/>
          </w:tcPr>
          <w:p w:rsidR="003466DE" w:rsidRPr="00D2455E" w:rsidRDefault="003466DE" w:rsidP="0010160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</w:t>
            </w:r>
          </w:p>
        </w:tc>
        <w:tc>
          <w:tcPr>
            <w:tcW w:w="691" w:type="dxa"/>
          </w:tcPr>
          <w:p w:rsidR="003466DE" w:rsidRPr="00D2455E" w:rsidRDefault="003466DE" w:rsidP="0010160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78,0</w:t>
            </w:r>
          </w:p>
        </w:tc>
        <w:tc>
          <w:tcPr>
            <w:tcW w:w="816" w:type="dxa"/>
          </w:tcPr>
          <w:p w:rsidR="003466DE" w:rsidRPr="00D2455E" w:rsidRDefault="003466DE" w:rsidP="0010160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84,8,0</w:t>
            </w:r>
          </w:p>
        </w:tc>
        <w:tc>
          <w:tcPr>
            <w:tcW w:w="679" w:type="dxa"/>
          </w:tcPr>
          <w:p w:rsidR="003466DE" w:rsidRPr="00D2455E" w:rsidRDefault="003466DE" w:rsidP="0010160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86,0</w:t>
            </w:r>
          </w:p>
        </w:tc>
        <w:tc>
          <w:tcPr>
            <w:tcW w:w="644" w:type="dxa"/>
          </w:tcPr>
          <w:p w:rsidR="003466DE" w:rsidRPr="00D2455E" w:rsidRDefault="003466DE" w:rsidP="0010160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88,0</w:t>
            </w:r>
          </w:p>
        </w:tc>
        <w:tc>
          <w:tcPr>
            <w:tcW w:w="686" w:type="dxa"/>
            <w:tcBorders>
              <w:right w:val="single" w:sz="4" w:space="0" w:color="auto"/>
            </w:tcBorders>
          </w:tcPr>
          <w:p w:rsidR="003466DE" w:rsidRPr="00D2455E" w:rsidRDefault="003466DE" w:rsidP="00101609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91,0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466DE" w:rsidRPr="00101609" w:rsidRDefault="003466DE" w:rsidP="00101609">
            <w:pPr>
              <w:widowControl/>
              <w:spacing w:line="228" w:lineRule="auto"/>
              <w:rPr>
                <w:sz w:val="24"/>
                <w:szCs w:val="24"/>
              </w:rPr>
            </w:pPr>
          </w:p>
          <w:p w:rsidR="003466DE" w:rsidRPr="00101609" w:rsidRDefault="003466DE" w:rsidP="00101609">
            <w:pPr>
              <w:widowControl/>
              <w:spacing w:line="228" w:lineRule="auto"/>
              <w:rPr>
                <w:sz w:val="24"/>
                <w:szCs w:val="24"/>
              </w:rPr>
            </w:pPr>
          </w:p>
          <w:p w:rsidR="003466DE" w:rsidRPr="00101609" w:rsidRDefault="003466DE" w:rsidP="00101609">
            <w:pPr>
              <w:widowControl/>
              <w:spacing w:line="228" w:lineRule="auto"/>
              <w:rPr>
                <w:sz w:val="24"/>
                <w:szCs w:val="24"/>
              </w:rPr>
            </w:pPr>
          </w:p>
          <w:p w:rsidR="003466DE" w:rsidRPr="00101609" w:rsidRDefault="003466DE" w:rsidP="00101609">
            <w:pPr>
              <w:widowControl/>
              <w:spacing w:line="228" w:lineRule="auto"/>
              <w:rPr>
                <w:sz w:val="24"/>
                <w:szCs w:val="24"/>
              </w:rPr>
            </w:pPr>
          </w:p>
          <w:p w:rsidR="003466DE" w:rsidRPr="00101609" w:rsidRDefault="003466DE" w:rsidP="00101609">
            <w:pPr>
              <w:widowControl/>
              <w:spacing w:line="228" w:lineRule="auto"/>
              <w:rPr>
                <w:sz w:val="24"/>
                <w:szCs w:val="24"/>
              </w:rPr>
            </w:pPr>
          </w:p>
          <w:p w:rsidR="003466DE" w:rsidRPr="00101609" w:rsidRDefault="003466DE" w:rsidP="00101609">
            <w:pPr>
              <w:widowControl/>
              <w:spacing w:line="228" w:lineRule="auto"/>
              <w:rPr>
                <w:sz w:val="24"/>
                <w:szCs w:val="24"/>
              </w:rPr>
            </w:pPr>
          </w:p>
          <w:p w:rsidR="003466DE" w:rsidRPr="00101609" w:rsidRDefault="003466DE" w:rsidP="00101609">
            <w:pPr>
              <w:widowControl/>
              <w:spacing w:line="228" w:lineRule="auto"/>
              <w:rPr>
                <w:sz w:val="24"/>
                <w:szCs w:val="24"/>
              </w:rPr>
            </w:pPr>
          </w:p>
          <w:p w:rsidR="003466DE" w:rsidRPr="00101609" w:rsidRDefault="003466DE" w:rsidP="00101609">
            <w:pPr>
              <w:widowControl/>
              <w:spacing w:line="228" w:lineRule="auto"/>
              <w:rPr>
                <w:sz w:val="24"/>
                <w:szCs w:val="24"/>
              </w:rPr>
            </w:pPr>
          </w:p>
          <w:p w:rsidR="003466DE" w:rsidRDefault="003466DE" w:rsidP="00101609">
            <w:pPr>
              <w:widowControl/>
              <w:spacing w:line="228" w:lineRule="auto"/>
              <w:rPr>
                <w:sz w:val="24"/>
                <w:szCs w:val="24"/>
              </w:rPr>
            </w:pPr>
          </w:p>
          <w:p w:rsidR="00101609" w:rsidRPr="00101609" w:rsidRDefault="00101609" w:rsidP="00101609">
            <w:pPr>
              <w:widowControl/>
              <w:spacing w:line="228" w:lineRule="auto"/>
              <w:rPr>
                <w:sz w:val="24"/>
                <w:szCs w:val="24"/>
              </w:rPr>
            </w:pPr>
          </w:p>
          <w:p w:rsidR="003466DE" w:rsidRPr="00101609" w:rsidRDefault="003466DE" w:rsidP="00101609">
            <w:pPr>
              <w:widowControl/>
              <w:spacing w:line="228" w:lineRule="auto"/>
              <w:rPr>
                <w:sz w:val="24"/>
                <w:szCs w:val="24"/>
              </w:rPr>
            </w:pPr>
          </w:p>
          <w:p w:rsidR="003466DE" w:rsidRPr="00101609" w:rsidRDefault="003466DE" w:rsidP="00101609">
            <w:pPr>
              <w:widowControl/>
              <w:spacing w:line="228" w:lineRule="auto"/>
              <w:rPr>
                <w:sz w:val="24"/>
                <w:szCs w:val="24"/>
              </w:rPr>
            </w:pPr>
          </w:p>
          <w:p w:rsidR="003466DE" w:rsidRPr="00F868C8" w:rsidRDefault="00182858" w:rsidP="00101609">
            <w:pPr>
              <w:widowControl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="003466DE" w:rsidRPr="00F868C8">
              <w:rPr>
                <w:sz w:val="24"/>
                <w:szCs w:val="24"/>
              </w:rPr>
              <w:t>.</w:t>
            </w:r>
          </w:p>
        </w:tc>
      </w:tr>
    </w:tbl>
    <w:p w:rsidR="003466DE" w:rsidRPr="00101609" w:rsidRDefault="003466DE" w:rsidP="00101609">
      <w:pPr>
        <w:widowControl/>
        <w:autoSpaceDE w:val="0"/>
        <w:autoSpaceDN w:val="0"/>
        <w:adjustRightInd w:val="0"/>
        <w:spacing w:line="228" w:lineRule="auto"/>
        <w:ind w:firstLine="539"/>
        <w:jc w:val="both"/>
        <w:rPr>
          <w:sz w:val="10"/>
          <w:szCs w:val="10"/>
          <w:lang w:val="en-US"/>
        </w:rPr>
      </w:pPr>
    </w:p>
    <w:p w:rsidR="003466DE" w:rsidRDefault="003466DE" w:rsidP="00101609">
      <w:pPr>
        <w:widowControl/>
        <w:autoSpaceDE w:val="0"/>
        <w:autoSpaceDN w:val="0"/>
        <w:adjustRightInd w:val="0"/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Приложение 3.2 </w:t>
      </w:r>
      <w:r w:rsidR="00182858">
        <w:rPr>
          <w:sz w:val="28"/>
          <w:szCs w:val="28"/>
        </w:rPr>
        <w:t>"</w:t>
      </w:r>
      <w:r w:rsidRPr="005D47B7">
        <w:rPr>
          <w:sz w:val="28"/>
          <w:szCs w:val="28"/>
        </w:rPr>
        <w:t>Прогноз сводных показателей государственных заданий на оказание государственных услуг (выполнение работ)</w:t>
      </w:r>
      <w:r>
        <w:rPr>
          <w:sz w:val="28"/>
          <w:szCs w:val="28"/>
        </w:rPr>
        <w:t xml:space="preserve"> государ</w:t>
      </w:r>
      <w:r w:rsidR="00101609">
        <w:rPr>
          <w:sz w:val="28"/>
          <w:szCs w:val="28"/>
        </w:rPr>
        <w:t>-</w:t>
      </w:r>
      <w:r>
        <w:rPr>
          <w:sz w:val="28"/>
          <w:szCs w:val="28"/>
        </w:rPr>
        <w:t>ственными учреждениями П</w:t>
      </w:r>
      <w:r w:rsidRPr="005D47B7">
        <w:rPr>
          <w:sz w:val="28"/>
          <w:szCs w:val="28"/>
        </w:rPr>
        <w:t>ензенской области по государственной программе пензен</w:t>
      </w:r>
      <w:r>
        <w:rPr>
          <w:sz w:val="28"/>
          <w:szCs w:val="28"/>
        </w:rPr>
        <w:t xml:space="preserve">ской области </w:t>
      </w:r>
      <w:r w:rsidR="00182858">
        <w:rPr>
          <w:sz w:val="28"/>
          <w:szCs w:val="28"/>
        </w:rPr>
        <w:t>"</w:t>
      </w:r>
      <w:r>
        <w:rPr>
          <w:sz w:val="28"/>
          <w:szCs w:val="28"/>
        </w:rPr>
        <w:t>О</w:t>
      </w:r>
      <w:r w:rsidRPr="005D47B7">
        <w:rPr>
          <w:sz w:val="28"/>
          <w:szCs w:val="28"/>
        </w:rPr>
        <w:t>храна, воспроизводство и испо</w:t>
      </w:r>
      <w:r>
        <w:rPr>
          <w:sz w:val="28"/>
          <w:szCs w:val="28"/>
        </w:rPr>
        <w:t>льзование природных ресурсов в П</w:t>
      </w:r>
      <w:r w:rsidRPr="005D47B7">
        <w:rPr>
          <w:sz w:val="28"/>
          <w:szCs w:val="28"/>
        </w:rPr>
        <w:t>ензенс</w:t>
      </w:r>
      <w:r>
        <w:rPr>
          <w:sz w:val="28"/>
          <w:szCs w:val="28"/>
        </w:rPr>
        <w:t>кой области на 2014 - 2022 годы</w:t>
      </w:r>
      <w:r w:rsidR="00182858">
        <w:rPr>
          <w:sz w:val="28"/>
          <w:szCs w:val="28"/>
        </w:rPr>
        <w:t>"</w:t>
      </w:r>
      <w:r>
        <w:rPr>
          <w:sz w:val="28"/>
          <w:szCs w:val="28"/>
        </w:rPr>
        <w:t xml:space="preserve"> изложить в новой редакции согласно приложению № 1 к настоящему постановлению</w:t>
      </w:r>
      <w:r w:rsidR="00182858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:rsidR="00101609" w:rsidRDefault="00101609" w:rsidP="00101609">
      <w:pPr>
        <w:widowControl/>
        <w:autoSpaceDE w:val="0"/>
        <w:autoSpaceDN w:val="0"/>
        <w:adjustRightInd w:val="0"/>
        <w:spacing w:line="228" w:lineRule="auto"/>
        <w:ind w:firstLine="708"/>
        <w:jc w:val="both"/>
        <w:rPr>
          <w:sz w:val="28"/>
          <w:szCs w:val="28"/>
        </w:rPr>
      </w:pPr>
    </w:p>
    <w:p w:rsidR="003466DE" w:rsidRPr="00474D2C" w:rsidRDefault="003466DE" w:rsidP="003466DE">
      <w:pPr>
        <w:spacing w:line="22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1.9.</w:t>
      </w:r>
      <w:r w:rsidRPr="004416DD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Приложение № 4.2</w:t>
      </w:r>
      <w:r w:rsidRPr="00474D2C">
        <w:rPr>
          <w:spacing w:val="-4"/>
          <w:sz w:val="28"/>
          <w:szCs w:val="28"/>
        </w:rPr>
        <w:t xml:space="preserve"> </w:t>
      </w:r>
      <w:r w:rsidR="00182858">
        <w:rPr>
          <w:spacing w:val="-4"/>
          <w:sz w:val="28"/>
          <w:szCs w:val="28"/>
        </w:rPr>
        <w:t>"</w:t>
      </w:r>
      <w:r w:rsidRPr="00474D2C">
        <w:rPr>
          <w:spacing w:val="-4"/>
          <w:sz w:val="28"/>
          <w:szCs w:val="28"/>
        </w:rPr>
        <w:t>Ресурсное обеспечение реализации государ</w:t>
      </w:r>
      <w:r w:rsidR="00101609">
        <w:rPr>
          <w:spacing w:val="-4"/>
          <w:sz w:val="28"/>
          <w:szCs w:val="28"/>
        </w:rPr>
        <w:t>-</w:t>
      </w:r>
      <w:r w:rsidRPr="00474D2C">
        <w:rPr>
          <w:spacing w:val="-4"/>
          <w:sz w:val="28"/>
          <w:szCs w:val="28"/>
        </w:rPr>
        <w:t>ственной</w:t>
      </w:r>
      <w:r>
        <w:rPr>
          <w:sz w:val="28"/>
          <w:szCs w:val="28"/>
        </w:rPr>
        <w:t xml:space="preserve"> программы Пензенской области </w:t>
      </w:r>
      <w:r w:rsidR="00182858">
        <w:rPr>
          <w:sz w:val="28"/>
          <w:szCs w:val="28"/>
        </w:rPr>
        <w:t>"</w:t>
      </w:r>
      <w:r w:rsidRPr="00474D2C">
        <w:rPr>
          <w:sz w:val="28"/>
          <w:szCs w:val="28"/>
        </w:rPr>
        <w:t>Охрана, воспроизводство и использование природных ресурсов в Пензе</w:t>
      </w:r>
      <w:r>
        <w:rPr>
          <w:sz w:val="28"/>
          <w:szCs w:val="28"/>
        </w:rPr>
        <w:t>нской области на 2014</w:t>
      </w:r>
      <w:r w:rsidR="00101609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101609">
        <w:rPr>
          <w:sz w:val="28"/>
          <w:szCs w:val="28"/>
        </w:rPr>
        <w:t xml:space="preserve"> </w:t>
      </w:r>
      <w:r>
        <w:rPr>
          <w:sz w:val="28"/>
          <w:szCs w:val="28"/>
        </w:rPr>
        <w:t>2022 годы</w:t>
      </w:r>
      <w:r w:rsidR="00182858">
        <w:rPr>
          <w:sz w:val="28"/>
          <w:szCs w:val="28"/>
        </w:rPr>
        <w:t>"</w:t>
      </w:r>
      <w:r w:rsidRPr="00474D2C">
        <w:rPr>
          <w:sz w:val="28"/>
          <w:szCs w:val="28"/>
        </w:rPr>
        <w:t xml:space="preserve"> за счет всех источников фин</w:t>
      </w:r>
      <w:r>
        <w:rPr>
          <w:sz w:val="28"/>
          <w:szCs w:val="28"/>
        </w:rPr>
        <w:t>ансирования</w:t>
      </w:r>
      <w:r w:rsidR="00182858">
        <w:rPr>
          <w:sz w:val="28"/>
          <w:szCs w:val="28"/>
        </w:rPr>
        <w:t>"</w:t>
      </w:r>
      <w:r w:rsidRPr="00474D2C">
        <w:rPr>
          <w:sz w:val="28"/>
          <w:szCs w:val="28"/>
        </w:rPr>
        <w:t xml:space="preserve"> </w:t>
      </w:r>
      <w:r w:rsidRPr="00474D2C">
        <w:rPr>
          <w:spacing w:val="-2"/>
          <w:sz w:val="28"/>
          <w:szCs w:val="28"/>
        </w:rPr>
        <w:t>к Программе изложить в новой редакции согласно</w:t>
      </w:r>
      <w:r w:rsidRPr="00474D2C">
        <w:rPr>
          <w:sz w:val="28"/>
          <w:szCs w:val="28"/>
        </w:rPr>
        <w:t xml:space="preserve"> приложению № </w:t>
      </w:r>
      <w:r>
        <w:rPr>
          <w:sz w:val="28"/>
          <w:szCs w:val="28"/>
        </w:rPr>
        <w:t>2</w:t>
      </w:r>
      <w:r w:rsidRPr="00474D2C">
        <w:rPr>
          <w:sz w:val="28"/>
          <w:szCs w:val="28"/>
        </w:rPr>
        <w:t xml:space="preserve"> к настоящему постановлению.</w:t>
      </w:r>
    </w:p>
    <w:p w:rsidR="003466DE" w:rsidRDefault="003466DE" w:rsidP="003466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1.10. Приложение № 5.2 </w:t>
      </w:r>
      <w:r w:rsidR="00182858">
        <w:rPr>
          <w:spacing w:val="-10"/>
          <w:sz w:val="28"/>
          <w:szCs w:val="28"/>
        </w:rPr>
        <w:t>"</w:t>
      </w:r>
      <w:r w:rsidRPr="00474D2C">
        <w:rPr>
          <w:spacing w:val="-10"/>
          <w:sz w:val="28"/>
          <w:szCs w:val="28"/>
        </w:rPr>
        <w:t>Ресурсное обеспечение реализации государственной</w:t>
      </w:r>
      <w:r>
        <w:rPr>
          <w:sz w:val="28"/>
          <w:szCs w:val="28"/>
        </w:rPr>
        <w:t xml:space="preserve"> программы Пензенской области </w:t>
      </w:r>
      <w:r w:rsidR="00182858">
        <w:rPr>
          <w:sz w:val="28"/>
          <w:szCs w:val="28"/>
        </w:rPr>
        <w:t>"</w:t>
      </w:r>
      <w:r w:rsidRPr="00474D2C">
        <w:rPr>
          <w:sz w:val="28"/>
          <w:szCs w:val="28"/>
        </w:rPr>
        <w:t>Охрана, воспроизводство и использование природных ресурсов в Пензен</w:t>
      </w:r>
      <w:r>
        <w:rPr>
          <w:sz w:val="28"/>
          <w:szCs w:val="28"/>
        </w:rPr>
        <w:t>ской области на 2014 -2022 годы</w:t>
      </w:r>
      <w:r w:rsidR="00182858">
        <w:rPr>
          <w:sz w:val="28"/>
          <w:szCs w:val="28"/>
        </w:rPr>
        <w:t>"</w:t>
      </w:r>
      <w:r w:rsidRPr="00474D2C">
        <w:rPr>
          <w:sz w:val="28"/>
          <w:szCs w:val="28"/>
        </w:rPr>
        <w:t xml:space="preserve"> за счет средств бюджета Пензенс</w:t>
      </w:r>
      <w:r>
        <w:rPr>
          <w:sz w:val="28"/>
          <w:szCs w:val="28"/>
        </w:rPr>
        <w:t>кой области</w:t>
      </w:r>
      <w:r w:rsidR="00182858">
        <w:rPr>
          <w:sz w:val="28"/>
          <w:szCs w:val="28"/>
        </w:rPr>
        <w:t>"</w:t>
      </w:r>
      <w:r>
        <w:rPr>
          <w:sz w:val="28"/>
          <w:szCs w:val="28"/>
        </w:rPr>
        <w:t xml:space="preserve"> к Программе изложить </w:t>
      </w:r>
      <w:r w:rsidRPr="00474D2C">
        <w:rPr>
          <w:sz w:val="28"/>
          <w:szCs w:val="28"/>
        </w:rPr>
        <w:t>в новой редакции согласно прило</w:t>
      </w:r>
      <w:r>
        <w:rPr>
          <w:sz w:val="28"/>
          <w:szCs w:val="28"/>
        </w:rPr>
        <w:t>жению № 3</w:t>
      </w:r>
      <w:r w:rsidRPr="00474D2C">
        <w:rPr>
          <w:sz w:val="28"/>
          <w:szCs w:val="28"/>
        </w:rPr>
        <w:t xml:space="preserve"> к настоящему постановлению.</w:t>
      </w:r>
    </w:p>
    <w:p w:rsidR="003466DE" w:rsidRDefault="003466DE" w:rsidP="003466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1.11.</w:t>
      </w:r>
      <w:r w:rsidRPr="004416DD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</w:t>
      </w:r>
      <w:r w:rsidRPr="008D1B70">
        <w:rPr>
          <w:sz w:val="28"/>
          <w:szCs w:val="28"/>
        </w:rPr>
        <w:t xml:space="preserve"> № </w:t>
      </w:r>
      <w:r w:rsidRPr="008D1B70">
        <w:rPr>
          <w:spacing w:val="-8"/>
          <w:sz w:val="28"/>
          <w:szCs w:val="28"/>
        </w:rPr>
        <w:t>6.1</w:t>
      </w:r>
      <w:r>
        <w:rPr>
          <w:spacing w:val="-8"/>
          <w:sz w:val="28"/>
          <w:szCs w:val="28"/>
        </w:rPr>
        <w:t xml:space="preserve">.1 </w:t>
      </w:r>
      <w:r w:rsidR="00182858">
        <w:rPr>
          <w:spacing w:val="-8"/>
          <w:sz w:val="28"/>
          <w:szCs w:val="28"/>
        </w:rPr>
        <w:t>"</w:t>
      </w:r>
      <w:r>
        <w:rPr>
          <w:spacing w:val="-8"/>
          <w:sz w:val="28"/>
          <w:szCs w:val="28"/>
        </w:rPr>
        <w:t xml:space="preserve">Перечень основных мероприятий (региональных проектов), </w:t>
      </w:r>
      <w:r w:rsidRPr="002E223B">
        <w:rPr>
          <w:spacing w:val="-8"/>
          <w:sz w:val="28"/>
          <w:szCs w:val="28"/>
        </w:rPr>
        <w:t xml:space="preserve">мероприятий государственной программы </w:t>
      </w:r>
      <w:r w:rsidRPr="002E223B">
        <w:rPr>
          <w:sz w:val="28"/>
          <w:szCs w:val="28"/>
        </w:rPr>
        <w:t xml:space="preserve">Пензенской области </w:t>
      </w:r>
      <w:r w:rsidR="00182858">
        <w:rPr>
          <w:sz w:val="28"/>
          <w:szCs w:val="28"/>
        </w:rPr>
        <w:t>"</w:t>
      </w:r>
      <w:r w:rsidRPr="002E223B">
        <w:rPr>
          <w:sz w:val="28"/>
          <w:szCs w:val="28"/>
        </w:rPr>
        <w:t>Охрана, воспроизводство и использование природных ресурсов в Пензенской области на 2014</w:t>
      </w:r>
      <w:r>
        <w:rPr>
          <w:sz w:val="28"/>
          <w:szCs w:val="28"/>
        </w:rPr>
        <w:t> - </w:t>
      </w:r>
      <w:r w:rsidRPr="002E223B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Pr="002E223B">
        <w:rPr>
          <w:sz w:val="28"/>
          <w:szCs w:val="28"/>
        </w:rPr>
        <w:t xml:space="preserve"> годы</w:t>
      </w:r>
      <w:r w:rsidR="00182858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Pr="002E223B">
        <w:rPr>
          <w:sz w:val="28"/>
          <w:szCs w:val="28"/>
        </w:rPr>
        <w:t>к Программе</w:t>
      </w:r>
      <w:r>
        <w:rPr>
          <w:sz w:val="28"/>
          <w:szCs w:val="28"/>
        </w:rPr>
        <w:t xml:space="preserve"> изложить в новой редакции согласно приложению № 4 к настоящему постановлению.</w:t>
      </w:r>
    </w:p>
    <w:p w:rsidR="003466DE" w:rsidRPr="008D2E4C" w:rsidRDefault="003466DE" w:rsidP="003466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D2E4C">
        <w:rPr>
          <w:sz w:val="28"/>
          <w:szCs w:val="28"/>
        </w:rPr>
        <w:t>. Настоящее постановление действует в части, не противоречащей закону Пензенской области о бюджете Пензенской области на очередной финансовый год и плановый период.</w:t>
      </w:r>
    </w:p>
    <w:p w:rsidR="003466DE" w:rsidRPr="008D2E4C" w:rsidRDefault="003466DE" w:rsidP="003466DE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28"/>
          <w:szCs w:val="28"/>
        </w:rPr>
      </w:pPr>
      <w:r>
        <w:rPr>
          <w:sz w:val="28"/>
          <w:szCs w:val="28"/>
        </w:rPr>
        <w:t>3</w:t>
      </w:r>
      <w:r w:rsidRPr="008D2E4C">
        <w:rPr>
          <w:sz w:val="28"/>
          <w:szCs w:val="28"/>
        </w:rPr>
        <w:t xml:space="preserve">. </w:t>
      </w:r>
      <w:r w:rsidRPr="008D2E4C">
        <w:rPr>
          <w:color w:val="000000"/>
          <w:spacing w:val="-10"/>
          <w:sz w:val="28"/>
          <w:szCs w:val="28"/>
        </w:rPr>
        <w:t>Настоящее поста</w:t>
      </w:r>
      <w:r>
        <w:rPr>
          <w:color w:val="000000"/>
          <w:spacing w:val="-10"/>
          <w:sz w:val="28"/>
          <w:szCs w:val="28"/>
        </w:rPr>
        <w:t xml:space="preserve">новление опубликовать в газете </w:t>
      </w:r>
      <w:r w:rsidR="00182858">
        <w:rPr>
          <w:color w:val="000000"/>
          <w:spacing w:val="-10"/>
          <w:sz w:val="28"/>
          <w:szCs w:val="28"/>
        </w:rPr>
        <w:t>"</w:t>
      </w:r>
      <w:r w:rsidRPr="008D2E4C">
        <w:rPr>
          <w:color w:val="000000"/>
          <w:spacing w:val="-10"/>
          <w:sz w:val="28"/>
          <w:szCs w:val="28"/>
        </w:rPr>
        <w:t>Пензенские губернские</w:t>
      </w:r>
      <w:r>
        <w:rPr>
          <w:color w:val="000000"/>
          <w:sz w:val="28"/>
          <w:szCs w:val="28"/>
        </w:rPr>
        <w:t xml:space="preserve"> ведомости</w:t>
      </w:r>
      <w:r w:rsidR="00182858">
        <w:rPr>
          <w:color w:val="000000"/>
          <w:sz w:val="28"/>
          <w:szCs w:val="28"/>
        </w:rPr>
        <w:t>"</w:t>
      </w:r>
      <w:r w:rsidRPr="008D2E4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разместить (опубликовать) на </w:t>
      </w:r>
      <w:r w:rsidR="00182858">
        <w:rPr>
          <w:color w:val="000000"/>
          <w:sz w:val="28"/>
          <w:szCs w:val="28"/>
        </w:rPr>
        <w:t>"</w:t>
      </w:r>
      <w:r w:rsidRPr="008D2E4C">
        <w:rPr>
          <w:color w:val="000000"/>
          <w:sz w:val="28"/>
          <w:szCs w:val="28"/>
        </w:rPr>
        <w:t xml:space="preserve">Официальном интернет-портале </w:t>
      </w:r>
      <w:r w:rsidRPr="008D2E4C">
        <w:rPr>
          <w:color w:val="000000"/>
          <w:spacing w:val="-10"/>
          <w:sz w:val="28"/>
          <w:szCs w:val="28"/>
        </w:rPr>
        <w:t>правовой информации</w:t>
      </w:r>
      <w:r w:rsidR="00182858">
        <w:rPr>
          <w:color w:val="000000"/>
          <w:spacing w:val="-10"/>
          <w:sz w:val="28"/>
          <w:szCs w:val="28"/>
        </w:rPr>
        <w:t>"</w:t>
      </w:r>
      <w:r w:rsidRPr="008D2E4C">
        <w:rPr>
          <w:color w:val="000000"/>
          <w:spacing w:val="-10"/>
          <w:sz w:val="28"/>
          <w:szCs w:val="28"/>
        </w:rPr>
        <w:t xml:space="preserve"> (www.pravo.gov.ru) и на официальном сайте Правительства </w:t>
      </w:r>
      <w:r w:rsidRPr="008D2E4C">
        <w:rPr>
          <w:color w:val="000000"/>
          <w:spacing w:val="-6"/>
          <w:sz w:val="28"/>
          <w:szCs w:val="28"/>
        </w:rPr>
        <w:t>Пензенской области в информаци</w:t>
      </w:r>
      <w:r>
        <w:rPr>
          <w:color w:val="000000"/>
          <w:spacing w:val="-6"/>
          <w:sz w:val="28"/>
          <w:szCs w:val="28"/>
        </w:rPr>
        <w:t xml:space="preserve">онно-телекоммуникационной сети </w:t>
      </w:r>
      <w:r w:rsidR="00182858">
        <w:rPr>
          <w:color w:val="000000"/>
          <w:spacing w:val="-6"/>
          <w:sz w:val="28"/>
          <w:szCs w:val="28"/>
        </w:rPr>
        <w:t>"</w:t>
      </w:r>
      <w:r>
        <w:rPr>
          <w:color w:val="000000"/>
          <w:spacing w:val="-6"/>
          <w:sz w:val="28"/>
          <w:szCs w:val="28"/>
        </w:rPr>
        <w:t>Интернет</w:t>
      </w:r>
      <w:r w:rsidR="00182858">
        <w:rPr>
          <w:color w:val="000000"/>
          <w:spacing w:val="-6"/>
          <w:sz w:val="28"/>
          <w:szCs w:val="28"/>
        </w:rPr>
        <w:t>"</w:t>
      </w:r>
      <w:r w:rsidRPr="008D2E4C">
        <w:rPr>
          <w:color w:val="000000"/>
          <w:spacing w:val="-6"/>
          <w:sz w:val="28"/>
          <w:szCs w:val="28"/>
        </w:rPr>
        <w:t>.</w:t>
      </w:r>
    </w:p>
    <w:p w:rsidR="003466DE" w:rsidRDefault="003466DE" w:rsidP="003466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D2E4C">
        <w:rPr>
          <w:sz w:val="28"/>
          <w:szCs w:val="28"/>
        </w:rPr>
        <w:t xml:space="preserve">. Контроль за исполнением настоящего постановления возложить на </w:t>
      </w:r>
      <w:r w:rsidRPr="008D2E4C">
        <w:rPr>
          <w:spacing w:val="-4"/>
          <w:sz w:val="28"/>
          <w:szCs w:val="28"/>
        </w:rPr>
        <w:t>заместителя Председателя Правительства Пензенской области, координирующего</w:t>
      </w:r>
      <w:r w:rsidRPr="008D2E4C">
        <w:rPr>
          <w:sz w:val="28"/>
          <w:szCs w:val="28"/>
        </w:rPr>
        <w:t xml:space="preserve"> вопросы охраны окружающей среды и природопользования.</w:t>
      </w:r>
    </w:p>
    <w:p w:rsidR="00BA5A70" w:rsidRDefault="00BA5A70">
      <w:pPr>
        <w:jc w:val="both"/>
        <w:rPr>
          <w:sz w:val="28"/>
        </w:rPr>
      </w:pPr>
    </w:p>
    <w:p w:rsidR="00BA5A70" w:rsidRDefault="00BA5A70">
      <w:pPr>
        <w:jc w:val="both"/>
        <w:rPr>
          <w:sz w:val="28"/>
        </w:rPr>
      </w:pPr>
    </w:p>
    <w:p w:rsidR="00426FF1" w:rsidRDefault="00426FF1">
      <w:pPr>
        <w:jc w:val="both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60"/>
        <w:gridCol w:w="7194"/>
      </w:tblGrid>
      <w:tr w:rsidR="00426FF1" w:rsidTr="00DD74B0">
        <w:tc>
          <w:tcPr>
            <w:tcW w:w="2660" w:type="dxa"/>
          </w:tcPr>
          <w:p w:rsidR="00426FF1" w:rsidRDefault="00426FF1" w:rsidP="006F4247">
            <w:pPr>
              <w:pStyle w:val="4"/>
            </w:pPr>
            <w:r>
              <w:t>Губернатор</w:t>
            </w:r>
            <w:r w:rsidR="006F4247">
              <w:br/>
            </w:r>
            <w:r>
              <w:t>Пензенской области</w:t>
            </w:r>
          </w:p>
        </w:tc>
        <w:tc>
          <w:tcPr>
            <w:tcW w:w="7194" w:type="dxa"/>
          </w:tcPr>
          <w:p w:rsidR="00426FF1" w:rsidRDefault="00426FF1">
            <w:pPr>
              <w:jc w:val="right"/>
              <w:rPr>
                <w:sz w:val="28"/>
              </w:rPr>
            </w:pPr>
          </w:p>
          <w:p w:rsidR="00426FF1" w:rsidRDefault="0033084D" w:rsidP="0033084D">
            <w:pPr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3F4EA4">
              <w:rPr>
                <w:sz w:val="28"/>
              </w:rPr>
              <w:t>И.А. Белозерцев</w:t>
            </w:r>
          </w:p>
        </w:tc>
      </w:tr>
    </w:tbl>
    <w:p w:rsidR="00182858" w:rsidRDefault="00182858">
      <w:pPr>
        <w:jc w:val="both"/>
        <w:rPr>
          <w:sz w:val="28"/>
        </w:rPr>
        <w:sectPr w:rsidR="00182858" w:rsidSect="00182858">
          <w:headerReference w:type="default" r:id="rId11"/>
          <w:footerReference w:type="default" r:id="rId12"/>
          <w:endnotePr>
            <w:numFmt w:val="decimal"/>
          </w:endnotePr>
          <w:pgSz w:w="11907" w:h="16840" w:code="9"/>
          <w:pgMar w:top="1134" w:right="567" w:bottom="1134" w:left="1701" w:header="720" w:footer="720" w:gutter="0"/>
          <w:cols w:space="720"/>
          <w:titlePg/>
        </w:sectPr>
      </w:pPr>
    </w:p>
    <w:tbl>
      <w:tblPr>
        <w:tblpPr w:leftFromText="180" w:rightFromText="180" w:vertAnchor="text" w:horzAnchor="margin" w:tblpXSpec="right" w:tblpY="-165"/>
        <w:tblW w:w="0" w:type="auto"/>
        <w:tblLook w:val="04A0" w:firstRow="1" w:lastRow="0" w:firstColumn="1" w:lastColumn="0" w:noHBand="0" w:noVBand="1"/>
      </w:tblPr>
      <w:tblGrid>
        <w:gridCol w:w="5749"/>
      </w:tblGrid>
      <w:tr w:rsidR="00182858" w:rsidRPr="00E94514" w:rsidTr="0011343B">
        <w:tc>
          <w:tcPr>
            <w:tcW w:w="5749" w:type="dxa"/>
            <w:shd w:val="clear" w:color="auto" w:fill="auto"/>
          </w:tcPr>
          <w:p w:rsidR="00182858" w:rsidRPr="00E94514" w:rsidRDefault="00182858" w:rsidP="00FA18B9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94514">
              <w:rPr>
                <w:color w:val="000000"/>
                <w:sz w:val="24"/>
                <w:szCs w:val="24"/>
              </w:rPr>
              <w:lastRenderedPageBreak/>
              <w:t>Пр</w:t>
            </w:r>
            <w:r>
              <w:rPr>
                <w:color w:val="000000"/>
                <w:sz w:val="24"/>
                <w:szCs w:val="24"/>
              </w:rPr>
              <w:t>иложение № 1</w:t>
            </w:r>
          </w:p>
          <w:p w:rsidR="00182858" w:rsidRPr="00E94514" w:rsidRDefault="00182858" w:rsidP="00FA18B9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94514">
              <w:rPr>
                <w:color w:val="000000"/>
                <w:sz w:val="24"/>
                <w:szCs w:val="24"/>
              </w:rPr>
              <w:t xml:space="preserve">к постановлению Правительства </w:t>
            </w:r>
          </w:p>
          <w:p w:rsidR="00182858" w:rsidRPr="00E94514" w:rsidRDefault="00182858" w:rsidP="00FA18B9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94514">
              <w:rPr>
                <w:color w:val="000000"/>
                <w:sz w:val="24"/>
                <w:szCs w:val="24"/>
              </w:rPr>
              <w:t xml:space="preserve">Пензенской области  </w:t>
            </w:r>
          </w:p>
          <w:p w:rsidR="00182858" w:rsidRPr="00E94514" w:rsidRDefault="00282DC0" w:rsidP="0033084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33084D">
              <w:rPr>
                <w:color w:val="000000"/>
                <w:sz w:val="24"/>
                <w:szCs w:val="24"/>
              </w:rPr>
              <w:t>26.03.2020</w:t>
            </w:r>
            <w:r>
              <w:rPr>
                <w:color w:val="000000"/>
                <w:sz w:val="24"/>
                <w:szCs w:val="24"/>
              </w:rPr>
              <w:t xml:space="preserve">     </w:t>
            </w:r>
            <w:r w:rsidR="00182858">
              <w:rPr>
                <w:color w:val="000000"/>
                <w:sz w:val="24"/>
                <w:szCs w:val="24"/>
              </w:rPr>
              <w:t xml:space="preserve">№ </w:t>
            </w:r>
            <w:r w:rsidR="0033084D">
              <w:rPr>
                <w:color w:val="000000"/>
                <w:sz w:val="24"/>
                <w:szCs w:val="24"/>
              </w:rPr>
              <w:t xml:space="preserve"> 181-пП</w:t>
            </w:r>
          </w:p>
        </w:tc>
      </w:tr>
      <w:tr w:rsidR="00182858" w:rsidRPr="002A0321" w:rsidTr="0011343B">
        <w:tc>
          <w:tcPr>
            <w:tcW w:w="5749" w:type="dxa"/>
            <w:shd w:val="clear" w:color="auto" w:fill="auto"/>
          </w:tcPr>
          <w:p w:rsidR="00182858" w:rsidRPr="002A0321" w:rsidRDefault="00182858" w:rsidP="00FA18B9">
            <w:pPr>
              <w:spacing w:line="216" w:lineRule="auto"/>
              <w:jc w:val="center"/>
              <w:rPr>
                <w:color w:val="000000"/>
                <w:sz w:val="10"/>
                <w:szCs w:val="10"/>
              </w:rPr>
            </w:pPr>
          </w:p>
        </w:tc>
      </w:tr>
      <w:tr w:rsidR="00182858" w:rsidRPr="00E94514" w:rsidTr="0011343B">
        <w:tc>
          <w:tcPr>
            <w:tcW w:w="5749" w:type="dxa"/>
            <w:shd w:val="clear" w:color="auto" w:fill="auto"/>
          </w:tcPr>
          <w:p w:rsidR="00182858" w:rsidRPr="00E94514" w:rsidRDefault="00182858" w:rsidP="00FA18B9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Приложение № 3</w:t>
            </w:r>
            <w:r w:rsidRPr="00E94514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E94514">
              <w:rPr>
                <w:color w:val="000000"/>
                <w:sz w:val="24"/>
                <w:szCs w:val="24"/>
              </w:rPr>
              <w:t xml:space="preserve"> </w:t>
            </w:r>
          </w:p>
          <w:p w:rsidR="00182858" w:rsidRDefault="00182858" w:rsidP="00FA18B9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 государственной </w:t>
            </w:r>
            <w:r w:rsidRPr="00E94514">
              <w:rPr>
                <w:color w:val="000000"/>
                <w:sz w:val="24"/>
                <w:szCs w:val="24"/>
              </w:rPr>
              <w:t xml:space="preserve">программе </w:t>
            </w:r>
            <w:r>
              <w:rPr>
                <w:sz w:val="24"/>
                <w:szCs w:val="24"/>
              </w:rPr>
              <w:t>Пензенской области "</w:t>
            </w:r>
            <w:r w:rsidRPr="00E94514">
              <w:rPr>
                <w:sz w:val="24"/>
                <w:szCs w:val="24"/>
              </w:rPr>
              <w:t xml:space="preserve">Охрана, воспроизводство и использование </w:t>
            </w:r>
          </w:p>
          <w:p w:rsidR="00182858" w:rsidRDefault="00182858" w:rsidP="00FA18B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E94514">
              <w:rPr>
                <w:sz w:val="24"/>
                <w:szCs w:val="24"/>
              </w:rPr>
              <w:t>природных ресурсов в Пензенской области</w:t>
            </w:r>
          </w:p>
          <w:p w:rsidR="00182858" w:rsidRPr="00E94514" w:rsidRDefault="00182858" w:rsidP="00FA18B9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94514">
              <w:rPr>
                <w:sz w:val="24"/>
                <w:szCs w:val="24"/>
              </w:rPr>
              <w:t xml:space="preserve"> на 2014 - 2022 годы</w:t>
            </w:r>
            <w:r>
              <w:rPr>
                <w:sz w:val="24"/>
                <w:szCs w:val="24"/>
              </w:rPr>
              <w:t>"</w:t>
            </w:r>
          </w:p>
        </w:tc>
      </w:tr>
    </w:tbl>
    <w:p w:rsidR="00182858" w:rsidRDefault="00182858" w:rsidP="00FA18B9">
      <w:pPr>
        <w:widowControl/>
        <w:autoSpaceDE w:val="0"/>
        <w:autoSpaceDN w:val="0"/>
        <w:adjustRightInd w:val="0"/>
        <w:spacing w:line="216" w:lineRule="auto"/>
        <w:jc w:val="center"/>
        <w:rPr>
          <w:bCs/>
          <w:sz w:val="24"/>
          <w:szCs w:val="24"/>
        </w:rPr>
      </w:pPr>
    </w:p>
    <w:p w:rsidR="00730778" w:rsidRDefault="00730778" w:rsidP="00FA18B9">
      <w:pPr>
        <w:widowControl/>
        <w:autoSpaceDE w:val="0"/>
        <w:autoSpaceDN w:val="0"/>
        <w:adjustRightInd w:val="0"/>
        <w:spacing w:line="216" w:lineRule="auto"/>
        <w:jc w:val="center"/>
        <w:rPr>
          <w:bCs/>
          <w:sz w:val="24"/>
          <w:szCs w:val="24"/>
        </w:rPr>
      </w:pPr>
    </w:p>
    <w:p w:rsidR="00730778" w:rsidRDefault="00730778" w:rsidP="00FA18B9">
      <w:pPr>
        <w:widowControl/>
        <w:autoSpaceDE w:val="0"/>
        <w:autoSpaceDN w:val="0"/>
        <w:adjustRightInd w:val="0"/>
        <w:spacing w:line="216" w:lineRule="auto"/>
        <w:jc w:val="center"/>
        <w:rPr>
          <w:bCs/>
          <w:sz w:val="24"/>
          <w:szCs w:val="24"/>
        </w:rPr>
      </w:pPr>
    </w:p>
    <w:p w:rsidR="00730778" w:rsidRDefault="00730778" w:rsidP="00FA18B9">
      <w:pPr>
        <w:widowControl/>
        <w:autoSpaceDE w:val="0"/>
        <w:autoSpaceDN w:val="0"/>
        <w:adjustRightInd w:val="0"/>
        <w:spacing w:line="216" w:lineRule="auto"/>
        <w:jc w:val="center"/>
        <w:rPr>
          <w:bCs/>
          <w:sz w:val="24"/>
          <w:szCs w:val="24"/>
        </w:rPr>
      </w:pPr>
    </w:p>
    <w:p w:rsidR="00730778" w:rsidRDefault="00730778" w:rsidP="00FA18B9">
      <w:pPr>
        <w:widowControl/>
        <w:autoSpaceDE w:val="0"/>
        <w:autoSpaceDN w:val="0"/>
        <w:adjustRightInd w:val="0"/>
        <w:spacing w:line="216" w:lineRule="auto"/>
        <w:jc w:val="center"/>
        <w:rPr>
          <w:bCs/>
          <w:sz w:val="24"/>
          <w:szCs w:val="24"/>
        </w:rPr>
      </w:pPr>
    </w:p>
    <w:p w:rsidR="00730778" w:rsidRDefault="00730778" w:rsidP="00FA18B9">
      <w:pPr>
        <w:widowControl/>
        <w:autoSpaceDE w:val="0"/>
        <w:autoSpaceDN w:val="0"/>
        <w:adjustRightInd w:val="0"/>
        <w:spacing w:line="216" w:lineRule="auto"/>
        <w:jc w:val="center"/>
        <w:rPr>
          <w:bCs/>
          <w:sz w:val="24"/>
          <w:szCs w:val="24"/>
        </w:rPr>
      </w:pPr>
    </w:p>
    <w:p w:rsidR="00730778" w:rsidRDefault="00730778" w:rsidP="00FA18B9">
      <w:pPr>
        <w:widowControl/>
        <w:autoSpaceDE w:val="0"/>
        <w:autoSpaceDN w:val="0"/>
        <w:adjustRightInd w:val="0"/>
        <w:spacing w:line="216" w:lineRule="auto"/>
        <w:jc w:val="center"/>
        <w:rPr>
          <w:bCs/>
          <w:sz w:val="24"/>
          <w:szCs w:val="24"/>
        </w:rPr>
      </w:pPr>
    </w:p>
    <w:p w:rsidR="00730778" w:rsidRDefault="00730778" w:rsidP="00FA18B9">
      <w:pPr>
        <w:widowControl/>
        <w:autoSpaceDE w:val="0"/>
        <w:autoSpaceDN w:val="0"/>
        <w:adjustRightInd w:val="0"/>
        <w:spacing w:line="216" w:lineRule="auto"/>
        <w:jc w:val="center"/>
        <w:rPr>
          <w:bCs/>
          <w:sz w:val="24"/>
          <w:szCs w:val="24"/>
        </w:rPr>
      </w:pPr>
    </w:p>
    <w:p w:rsidR="00730778" w:rsidRDefault="00730778" w:rsidP="00FA18B9">
      <w:pPr>
        <w:widowControl/>
        <w:autoSpaceDE w:val="0"/>
        <w:autoSpaceDN w:val="0"/>
        <w:adjustRightInd w:val="0"/>
        <w:spacing w:line="216" w:lineRule="auto"/>
        <w:jc w:val="center"/>
        <w:rPr>
          <w:bCs/>
          <w:sz w:val="24"/>
          <w:szCs w:val="24"/>
        </w:rPr>
      </w:pPr>
    </w:p>
    <w:p w:rsidR="00282DC0" w:rsidRDefault="00282DC0" w:rsidP="00FA18B9">
      <w:pPr>
        <w:widowControl/>
        <w:autoSpaceDE w:val="0"/>
        <w:autoSpaceDN w:val="0"/>
        <w:adjustRightInd w:val="0"/>
        <w:spacing w:line="216" w:lineRule="auto"/>
        <w:jc w:val="center"/>
        <w:rPr>
          <w:b/>
          <w:bCs/>
          <w:sz w:val="24"/>
          <w:szCs w:val="24"/>
        </w:rPr>
      </w:pPr>
    </w:p>
    <w:p w:rsidR="00182858" w:rsidRPr="00282DC0" w:rsidRDefault="00282DC0" w:rsidP="00FA18B9">
      <w:pPr>
        <w:widowControl/>
        <w:autoSpaceDE w:val="0"/>
        <w:autoSpaceDN w:val="0"/>
        <w:adjustRightInd w:val="0"/>
        <w:spacing w:line="216" w:lineRule="auto"/>
        <w:jc w:val="center"/>
        <w:rPr>
          <w:b/>
          <w:bCs/>
          <w:sz w:val="24"/>
          <w:szCs w:val="24"/>
        </w:rPr>
      </w:pPr>
      <w:r w:rsidRPr="00282DC0">
        <w:rPr>
          <w:b/>
          <w:bCs/>
          <w:sz w:val="24"/>
          <w:szCs w:val="24"/>
        </w:rPr>
        <w:t>П</w:t>
      </w:r>
      <w:r>
        <w:rPr>
          <w:b/>
          <w:bCs/>
          <w:sz w:val="24"/>
          <w:szCs w:val="24"/>
        </w:rPr>
        <w:t xml:space="preserve"> </w:t>
      </w:r>
      <w:r w:rsidRPr="00282DC0">
        <w:rPr>
          <w:b/>
          <w:bCs/>
          <w:sz w:val="24"/>
          <w:szCs w:val="24"/>
        </w:rPr>
        <w:t>Р</w:t>
      </w:r>
      <w:r>
        <w:rPr>
          <w:b/>
          <w:bCs/>
          <w:sz w:val="24"/>
          <w:szCs w:val="24"/>
        </w:rPr>
        <w:t xml:space="preserve"> </w:t>
      </w:r>
      <w:r w:rsidRPr="00282DC0">
        <w:rPr>
          <w:b/>
          <w:bCs/>
          <w:sz w:val="24"/>
          <w:szCs w:val="24"/>
        </w:rPr>
        <w:t>О</w:t>
      </w:r>
      <w:r>
        <w:rPr>
          <w:b/>
          <w:bCs/>
          <w:sz w:val="24"/>
          <w:szCs w:val="24"/>
        </w:rPr>
        <w:t xml:space="preserve"> </w:t>
      </w:r>
      <w:r w:rsidRPr="00282DC0">
        <w:rPr>
          <w:b/>
          <w:bCs/>
          <w:sz w:val="24"/>
          <w:szCs w:val="24"/>
        </w:rPr>
        <w:t>Г</w:t>
      </w:r>
      <w:r>
        <w:rPr>
          <w:b/>
          <w:bCs/>
          <w:sz w:val="24"/>
          <w:szCs w:val="24"/>
        </w:rPr>
        <w:t xml:space="preserve"> </w:t>
      </w:r>
      <w:r w:rsidRPr="00282DC0">
        <w:rPr>
          <w:b/>
          <w:bCs/>
          <w:sz w:val="24"/>
          <w:szCs w:val="24"/>
        </w:rPr>
        <w:t>Н</w:t>
      </w:r>
      <w:r>
        <w:rPr>
          <w:b/>
          <w:bCs/>
          <w:sz w:val="24"/>
          <w:szCs w:val="24"/>
        </w:rPr>
        <w:t xml:space="preserve"> </w:t>
      </w:r>
      <w:r w:rsidRPr="00282DC0">
        <w:rPr>
          <w:b/>
          <w:bCs/>
          <w:sz w:val="24"/>
          <w:szCs w:val="24"/>
        </w:rPr>
        <w:t>О</w:t>
      </w:r>
      <w:r>
        <w:rPr>
          <w:b/>
          <w:bCs/>
          <w:sz w:val="24"/>
          <w:szCs w:val="24"/>
        </w:rPr>
        <w:t xml:space="preserve"> </w:t>
      </w:r>
      <w:r w:rsidRPr="00282DC0">
        <w:rPr>
          <w:b/>
          <w:bCs/>
          <w:sz w:val="24"/>
          <w:szCs w:val="24"/>
        </w:rPr>
        <w:t>З</w:t>
      </w:r>
    </w:p>
    <w:p w:rsidR="00182858" w:rsidRPr="00282DC0" w:rsidRDefault="00182858" w:rsidP="00FA18B9">
      <w:pPr>
        <w:widowControl/>
        <w:autoSpaceDE w:val="0"/>
        <w:autoSpaceDN w:val="0"/>
        <w:adjustRightInd w:val="0"/>
        <w:spacing w:line="216" w:lineRule="auto"/>
        <w:jc w:val="center"/>
        <w:rPr>
          <w:b/>
          <w:bCs/>
          <w:sz w:val="24"/>
          <w:szCs w:val="24"/>
        </w:rPr>
      </w:pPr>
      <w:r w:rsidRPr="00282DC0">
        <w:rPr>
          <w:b/>
          <w:bCs/>
          <w:sz w:val="24"/>
          <w:szCs w:val="24"/>
        </w:rPr>
        <w:t>сводных показателей государственных заданий на оказание</w:t>
      </w:r>
      <w:r w:rsidR="00282DC0">
        <w:rPr>
          <w:b/>
          <w:bCs/>
          <w:sz w:val="24"/>
          <w:szCs w:val="24"/>
        </w:rPr>
        <w:t xml:space="preserve"> </w:t>
      </w:r>
      <w:r w:rsidRPr="00282DC0">
        <w:rPr>
          <w:b/>
          <w:bCs/>
          <w:sz w:val="24"/>
          <w:szCs w:val="24"/>
        </w:rPr>
        <w:t>государственных услуг (выполнение работ) государственными</w:t>
      </w:r>
    </w:p>
    <w:p w:rsidR="00182858" w:rsidRPr="00282DC0" w:rsidRDefault="00182858" w:rsidP="00FA18B9">
      <w:pPr>
        <w:widowControl/>
        <w:autoSpaceDE w:val="0"/>
        <w:autoSpaceDN w:val="0"/>
        <w:adjustRightInd w:val="0"/>
        <w:spacing w:line="216" w:lineRule="auto"/>
        <w:jc w:val="center"/>
        <w:rPr>
          <w:b/>
          <w:bCs/>
          <w:sz w:val="24"/>
          <w:szCs w:val="24"/>
        </w:rPr>
      </w:pPr>
      <w:r w:rsidRPr="00282DC0">
        <w:rPr>
          <w:b/>
          <w:bCs/>
          <w:sz w:val="24"/>
          <w:szCs w:val="24"/>
        </w:rPr>
        <w:t>учреждениями Пензенской области по государственной программе</w:t>
      </w:r>
      <w:r w:rsidR="00282DC0">
        <w:rPr>
          <w:b/>
          <w:bCs/>
          <w:sz w:val="24"/>
          <w:szCs w:val="24"/>
        </w:rPr>
        <w:t xml:space="preserve"> </w:t>
      </w:r>
      <w:r w:rsidRPr="00282DC0">
        <w:rPr>
          <w:b/>
          <w:bCs/>
          <w:sz w:val="24"/>
          <w:szCs w:val="24"/>
        </w:rPr>
        <w:t>Пензенской области "Охр</w:t>
      </w:r>
      <w:r w:rsidR="00282DC0">
        <w:rPr>
          <w:b/>
          <w:bCs/>
          <w:sz w:val="24"/>
          <w:szCs w:val="24"/>
        </w:rPr>
        <w:t>ана, воспроизводство и</w:t>
      </w:r>
      <w:r w:rsidR="00282DC0">
        <w:rPr>
          <w:b/>
          <w:bCs/>
          <w:sz w:val="24"/>
          <w:szCs w:val="24"/>
        </w:rPr>
        <w:br/>
      </w:r>
      <w:r w:rsidRPr="00282DC0">
        <w:rPr>
          <w:b/>
          <w:bCs/>
          <w:sz w:val="24"/>
          <w:szCs w:val="24"/>
        </w:rPr>
        <w:t>использование</w:t>
      </w:r>
      <w:r w:rsidR="00282DC0">
        <w:rPr>
          <w:b/>
          <w:bCs/>
          <w:sz w:val="24"/>
          <w:szCs w:val="24"/>
        </w:rPr>
        <w:t xml:space="preserve"> </w:t>
      </w:r>
      <w:r w:rsidRPr="00282DC0">
        <w:rPr>
          <w:b/>
          <w:bCs/>
          <w:sz w:val="24"/>
          <w:szCs w:val="24"/>
        </w:rPr>
        <w:t>природных ресурсов в Пензенской области на 2014 - 2022 годы"</w:t>
      </w:r>
    </w:p>
    <w:p w:rsidR="00182858" w:rsidRPr="000A4F55" w:rsidRDefault="00182858" w:rsidP="00FA18B9">
      <w:pPr>
        <w:widowControl/>
        <w:autoSpaceDE w:val="0"/>
        <w:autoSpaceDN w:val="0"/>
        <w:adjustRightInd w:val="0"/>
        <w:spacing w:line="216" w:lineRule="auto"/>
        <w:rPr>
          <w:sz w:val="24"/>
          <w:szCs w:val="24"/>
        </w:rPr>
      </w:pPr>
    </w:p>
    <w:tbl>
      <w:tblPr>
        <w:tblStyle w:val="aa"/>
        <w:tblW w:w="15134" w:type="dxa"/>
        <w:tblLayout w:type="fixed"/>
        <w:tblLook w:val="0000" w:firstRow="0" w:lastRow="0" w:firstColumn="0" w:lastColumn="0" w:noHBand="0" w:noVBand="0"/>
      </w:tblPr>
      <w:tblGrid>
        <w:gridCol w:w="567"/>
        <w:gridCol w:w="2974"/>
        <w:gridCol w:w="1449"/>
        <w:gridCol w:w="1693"/>
        <w:gridCol w:w="1008"/>
        <w:gridCol w:w="1162"/>
        <w:gridCol w:w="1036"/>
        <w:gridCol w:w="1054"/>
        <w:gridCol w:w="1072"/>
        <w:gridCol w:w="993"/>
        <w:gridCol w:w="1134"/>
        <w:gridCol w:w="992"/>
      </w:tblGrid>
      <w:tr w:rsidR="00182858" w:rsidRPr="00282DC0" w:rsidTr="00282DC0">
        <w:trPr>
          <w:trHeight w:val="539"/>
        </w:trPr>
        <w:tc>
          <w:tcPr>
            <w:tcW w:w="6683" w:type="dxa"/>
            <w:gridSpan w:val="4"/>
          </w:tcPr>
          <w:p w:rsidR="00182858" w:rsidRPr="00282DC0" w:rsidRDefault="00182858" w:rsidP="00FA18B9">
            <w:pPr>
              <w:widowControl/>
              <w:autoSpaceDE w:val="0"/>
              <w:autoSpaceDN w:val="0"/>
              <w:adjustRightInd w:val="0"/>
              <w:spacing w:line="216" w:lineRule="auto"/>
              <w:rPr>
                <w:bCs/>
                <w:sz w:val="24"/>
                <w:szCs w:val="24"/>
              </w:rPr>
            </w:pPr>
          </w:p>
        </w:tc>
        <w:tc>
          <w:tcPr>
            <w:tcW w:w="8451" w:type="dxa"/>
            <w:gridSpan w:val="8"/>
          </w:tcPr>
          <w:p w:rsidR="00182858" w:rsidRPr="00282DC0" w:rsidRDefault="00182858" w:rsidP="00FA18B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 xml:space="preserve">Министерство лесного, охотничьего хозяйства и природопользования Пензенской области </w:t>
            </w:r>
          </w:p>
        </w:tc>
      </w:tr>
      <w:tr w:rsidR="00182858" w:rsidRPr="00282DC0" w:rsidTr="00282DC0">
        <w:trPr>
          <w:trHeight w:val="777"/>
        </w:trPr>
        <w:tc>
          <w:tcPr>
            <w:tcW w:w="567" w:type="dxa"/>
            <w:vMerge w:val="restart"/>
          </w:tcPr>
          <w:p w:rsidR="00182858" w:rsidRPr="00282DC0" w:rsidRDefault="00282DC0" w:rsidP="00FA18B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  <w:r w:rsidR="00182858" w:rsidRPr="00282DC0">
              <w:rPr>
                <w:bCs/>
                <w:sz w:val="24"/>
                <w:szCs w:val="24"/>
              </w:rPr>
              <w:t xml:space="preserve"> п/п </w:t>
            </w:r>
          </w:p>
        </w:tc>
        <w:tc>
          <w:tcPr>
            <w:tcW w:w="2974" w:type="dxa"/>
            <w:vMerge w:val="restart"/>
          </w:tcPr>
          <w:p w:rsidR="00182858" w:rsidRPr="00282DC0" w:rsidRDefault="00182858" w:rsidP="00FA18B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 xml:space="preserve">Наименование государственной услуги (работы) </w:t>
            </w:r>
          </w:p>
        </w:tc>
        <w:tc>
          <w:tcPr>
            <w:tcW w:w="1449" w:type="dxa"/>
            <w:vMerge w:val="restart"/>
          </w:tcPr>
          <w:p w:rsidR="00182858" w:rsidRPr="00282DC0" w:rsidRDefault="00182858" w:rsidP="00FA18B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 xml:space="preserve">Наимено-вание показателя, характери-зующего объем услуги (работы) </w:t>
            </w:r>
          </w:p>
        </w:tc>
        <w:tc>
          <w:tcPr>
            <w:tcW w:w="1693" w:type="dxa"/>
            <w:vMerge w:val="restart"/>
          </w:tcPr>
          <w:p w:rsidR="00182858" w:rsidRPr="00282DC0" w:rsidRDefault="00182858" w:rsidP="00FA18B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 xml:space="preserve">Единица измерения объема государствен-ной услуги </w:t>
            </w:r>
          </w:p>
        </w:tc>
        <w:tc>
          <w:tcPr>
            <w:tcW w:w="4260" w:type="dxa"/>
            <w:gridSpan w:val="4"/>
          </w:tcPr>
          <w:p w:rsidR="00182858" w:rsidRPr="00282DC0" w:rsidRDefault="00182858" w:rsidP="00FA18B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 xml:space="preserve">Объем государственной услуги </w:t>
            </w:r>
          </w:p>
        </w:tc>
        <w:tc>
          <w:tcPr>
            <w:tcW w:w="4191" w:type="dxa"/>
            <w:gridSpan w:val="4"/>
          </w:tcPr>
          <w:p w:rsidR="00182858" w:rsidRPr="00282DC0" w:rsidRDefault="00182858" w:rsidP="00FA18B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 xml:space="preserve">Расходы бюджета Пензенской области на оказание государственной услуги (выполнение работы), тыс. рублей </w:t>
            </w:r>
          </w:p>
        </w:tc>
      </w:tr>
      <w:tr w:rsidR="00182858" w:rsidRPr="00282DC0" w:rsidTr="00282DC0">
        <w:tc>
          <w:tcPr>
            <w:tcW w:w="567" w:type="dxa"/>
            <w:vMerge/>
          </w:tcPr>
          <w:p w:rsidR="00182858" w:rsidRPr="00282DC0" w:rsidRDefault="00182858" w:rsidP="00FA18B9">
            <w:pPr>
              <w:widowControl/>
              <w:autoSpaceDE w:val="0"/>
              <w:autoSpaceDN w:val="0"/>
              <w:adjustRightInd w:val="0"/>
              <w:spacing w:line="216" w:lineRule="auto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974" w:type="dxa"/>
            <w:vMerge/>
          </w:tcPr>
          <w:p w:rsidR="00182858" w:rsidRPr="00282DC0" w:rsidRDefault="00182858" w:rsidP="00FA18B9">
            <w:pPr>
              <w:widowControl/>
              <w:autoSpaceDE w:val="0"/>
              <w:autoSpaceDN w:val="0"/>
              <w:adjustRightInd w:val="0"/>
              <w:spacing w:line="216" w:lineRule="auto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182858" w:rsidRPr="00282DC0" w:rsidRDefault="00182858" w:rsidP="00FA18B9">
            <w:pPr>
              <w:widowControl/>
              <w:autoSpaceDE w:val="0"/>
              <w:autoSpaceDN w:val="0"/>
              <w:adjustRightInd w:val="0"/>
              <w:spacing w:line="216" w:lineRule="auto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:rsidR="00182858" w:rsidRPr="00282DC0" w:rsidRDefault="00182858" w:rsidP="00FA18B9">
            <w:pPr>
              <w:widowControl/>
              <w:autoSpaceDE w:val="0"/>
              <w:autoSpaceDN w:val="0"/>
              <w:adjustRightInd w:val="0"/>
              <w:spacing w:line="216" w:lineRule="auto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008" w:type="dxa"/>
          </w:tcPr>
          <w:p w:rsidR="00182858" w:rsidRPr="00282DC0" w:rsidRDefault="00182858" w:rsidP="00FA18B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 xml:space="preserve">2019 г. </w:t>
            </w:r>
          </w:p>
        </w:tc>
        <w:tc>
          <w:tcPr>
            <w:tcW w:w="1162" w:type="dxa"/>
          </w:tcPr>
          <w:p w:rsidR="00182858" w:rsidRPr="00282DC0" w:rsidRDefault="00182858" w:rsidP="00FA18B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 xml:space="preserve">2020 г. </w:t>
            </w:r>
          </w:p>
        </w:tc>
        <w:tc>
          <w:tcPr>
            <w:tcW w:w="1036" w:type="dxa"/>
          </w:tcPr>
          <w:p w:rsidR="00182858" w:rsidRPr="00282DC0" w:rsidRDefault="00182858" w:rsidP="00FA18B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 xml:space="preserve">2021 г. </w:t>
            </w:r>
          </w:p>
        </w:tc>
        <w:tc>
          <w:tcPr>
            <w:tcW w:w="1054" w:type="dxa"/>
          </w:tcPr>
          <w:p w:rsidR="00182858" w:rsidRPr="00282DC0" w:rsidRDefault="00182858" w:rsidP="00FA18B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 xml:space="preserve">2022 г. </w:t>
            </w:r>
          </w:p>
        </w:tc>
        <w:tc>
          <w:tcPr>
            <w:tcW w:w="1072" w:type="dxa"/>
          </w:tcPr>
          <w:p w:rsidR="00182858" w:rsidRPr="00282DC0" w:rsidRDefault="00182858" w:rsidP="00FA18B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 xml:space="preserve">2019 г. </w:t>
            </w:r>
          </w:p>
        </w:tc>
        <w:tc>
          <w:tcPr>
            <w:tcW w:w="993" w:type="dxa"/>
          </w:tcPr>
          <w:p w:rsidR="00182858" w:rsidRPr="00282DC0" w:rsidRDefault="00182858" w:rsidP="00FA18B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 xml:space="preserve">2020 г. </w:t>
            </w:r>
          </w:p>
        </w:tc>
        <w:tc>
          <w:tcPr>
            <w:tcW w:w="1134" w:type="dxa"/>
          </w:tcPr>
          <w:p w:rsidR="00182858" w:rsidRPr="00282DC0" w:rsidRDefault="00182858" w:rsidP="00FA18B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 xml:space="preserve">2021 г. </w:t>
            </w:r>
          </w:p>
        </w:tc>
        <w:tc>
          <w:tcPr>
            <w:tcW w:w="992" w:type="dxa"/>
          </w:tcPr>
          <w:p w:rsidR="00182858" w:rsidRPr="00282DC0" w:rsidRDefault="00182858" w:rsidP="00FA18B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 xml:space="preserve">2022 г. </w:t>
            </w:r>
          </w:p>
        </w:tc>
      </w:tr>
    </w:tbl>
    <w:p w:rsidR="00FA18B9" w:rsidRPr="00FA18B9" w:rsidRDefault="00FA18B9" w:rsidP="00FA18B9">
      <w:pPr>
        <w:spacing w:line="216" w:lineRule="auto"/>
        <w:rPr>
          <w:sz w:val="4"/>
          <w:szCs w:val="4"/>
        </w:rPr>
      </w:pPr>
    </w:p>
    <w:tbl>
      <w:tblPr>
        <w:tblStyle w:val="aa"/>
        <w:tblW w:w="15134" w:type="dxa"/>
        <w:tblLayout w:type="fixed"/>
        <w:tblLook w:val="0000" w:firstRow="0" w:lastRow="0" w:firstColumn="0" w:lastColumn="0" w:noHBand="0" w:noVBand="0"/>
      </w:tblPr>
      <w:tblGrid>
        <w:gridCol w:w="567"/>
        <w:gridCol w:w="2974"/>
        <w:gridCol w:w="1449"/>
        <w:gridCol w:w="1683"/>
        <w:gridCol w:w="10"/>
        <w:gridCol w:w="1008"/>
        <w:gridCol w:w="1162"/>
        <w:gridCol w:w="1036"/>
        <w:gridCol w:w="1054"/>
        <w:gridCol w:w="1072"/>
        <w:gridCol w:w="993"/>
        <w:gridCol w:w="1134"/>
        <w:gridCol w:w="992"/>
      </w:tblGrid>
      <w:tr w:rsidR="00182858" w:rsidRPr="00282DC0" w:rsidTr="00FA18B9">
        <w:trPr>
          <w:tblHeader/>
        </w:trPr>
        <w:tc>
          <w:tcPr>
            <w:tcW w:w="567" w:type="dxa"/>
          </w:tcPr>
          <w:p w:rsidR="00182858" w:rsidRPr="00282DC0" w:rsidRDefault="00182858" w:rsidP="00FA18B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2974" w:type="dxa"/>
          </w:tcPr>
          <w:p w:rsidR="00182858" w:rsidRPr="00282DC0" w:rsidRDefault="00182858" w:rsidP="00FA18B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1449" w:type="dxa"/>
          </w:tcPr>
          <w:p w:rsidR="00182858" w:rsidRPr="00282DC0" w:rsidRDefault="00182858" w:rsidP="00FA18B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 xml:space="preserve">3 </w:t>
            </w:r>
          </w:p>
        </w:tc>
        <w:tc>
          <w:tcPr>
            <w:tcW w:w="1693" w:type="dxa"/>
            <w:gridSpan w:val="2"/>
          </w:tcPr>
          <w:p w:rsidR="00182858" w:rsidRPr="00282DC0" w:rsidRDefault="00182858" w:rsidP="00FA18B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 xml:space="preserve">4 </w:t>
            </w:r>
          </w:p>
        </w:tc>
        <w:tc>
          <w:tcPr>
            <w:tcW w:w="1008" w:type="dxa"/>
          </w:tcPr>
          <w:p w:rsidR="00182858" w:rsidRPr="00282DC0" w:rsidRDefault="00182858" w:rsidP="00FA18B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 xml:space="preserve">5 </w:t>
            </w:r>
          </w:p>
        </w:tc>
        <w:tc>
          <w:tcPr>
            <w:tcW w:w="1162" w:type="dxa"/>
          </w:tcPr>
          <w:p w:rsidR="00182858" w:rsidRPr="00282DC0" w:rsidRDefault="00182858" w:rsidP="00FA18B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 xml:space="preserve">6 </w:t>
            </w:r>
          </w:p>
        </w:tc>
        <w:tc>
          <w:tcPr>
            <w:tcW w:w="1036" w:type="dxa"/>
          </w:tcPr>
          <w:p w:rsidR="00182858" w:rsidRPr="00282DC0" w:rsidRDefault="00182858" w:rsidP="00FA18B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 xml:space="preserve">7 </w:t>
            </w:r>
          </w:p>
        </w:tc>
        <w:tc>
          <w:tcPr>
            <w:tcW w:w="1054" w:type="dxa"/>
          </w:tcPr>
          <w:p w:rsidR="00182858" w:rsidRPr="00282DC0" w:rsidRDefault="00182858" w:rsidP="00FA18B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 xml:space="preserve">8 </w:t>
            </w:r>
          </w:p>
        </w:tc>
        <w:tc>
          <w:tcPr>
            <w:tcW w:w="1072" w:type="dxa"/>
          </w:tcPr>
          <w:p w:rsidR="00182858" w:rsidRPr="00282DC0" w:rsidRDefault="00182858" w:rsidP="00FA18B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 xml:space="preserve">9 </w:t>
            </w:r>
          </w:p>
        </w:tc>
        <w:tc>
          <w:tcPr>
            <w:tcW w:w="993" w:type="dxa"/>
          </w:tcPr>
          <w:p w:rsidR="00182858" w:rsidRPr="00282DC0" w:rsidRDefault="00182858" w:rsidP="00FA18B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 xml:space="preserve">10 </w:t>
            </w:r>
          </w:p>
        </w:tc>
        <w:tc>
          <w:tcPr>
            <w:tcW w:w="1134" w:type="dxa"/>
          </w:tcPr>
          <w:p w:rsidR="00182858" w:rsidRPr="00282DC0" w:rsidRDefault="00182858" w:rsidP="00FA18B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 xml:space="preserve">11 </w:t>
            </w:r>
          </w:p>
        </w:tc>
        <w:tc>
          <w:tcPr>
            <w:tcW w:w="992" w:type="dxa"/>
          </w:tcPr>
          <w:p w:rsidR="00182858" w:rsidRPr="00282DC0" w:rsidRDefault="00182858" w:rsidP="00FA18B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 xml:space="preserve">12 </w:t>
            </w:r>
          </w:p>
        </w:tc>
      </w:tr>
      <w:tr w:rsidR="00182858" w:rsidRPr="00282DC0" w:rsidTr="00282DC0">
        <w:tc>
          <w:tcPr>
            <w:tcW w:w="15134" w:type="dxa"/>
            <w:gridSpan w:val="13"/>
          </w:tcPr>
          <w:p w:rsidR="00182858" w:rsidRPr="00282DC0" w:rsidRDefault="00182858" w:rsidP="00FA18B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 xml:space="preserve">Подпрограмма 3 "Охрана, использование и воспроизводство объектов животного мира, в том числе охотничьих ресурсов, на территории Пензенской области на 2014 - 2022 годы" </w:t>
            </w:r>
          </w:p>
        </w:tc>
      </w:tr>
      <w:tr w:rsidR="00182858" w:rsidRPr="00282DC0" w:rsidTr="00282DC0">
        <w:tc>
          <w:tcPr>
            <w:tcW w:w="15134" w:type="dxa"/>
            <w:gridSpan w:val="13"/>
          </w:tcPr>
          <w:p w:rsidR="00182858" w:rsidRPr="00282DC0" w:rsidRDefault="00182858" w:rsidP="00FA18B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1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 xml:space="preserve">Министерство лесного, охотничьего хозяйства и природопользования Пензенской области (ГАУ ПО "Никольский лесхоз") </w:t>
            </w:r>
          </w:p>
        </w:tc>
      </w:tr>
      <w:tr w:rsidR="00182858" w:rsidRPr="00282DC0" w:rsidTr="00282DC0">
        <w:tc>
          <w:tcPr>
            <w:tcW w:w="15134" w:type="dxa"/>
            <w:gridSpan w:val="13"/>
          </w:tcPr>
          <w:p w:rsidR="00182858" w:rsidRPr="00FA18B9" w:rsidRDefault="00182858" w:rsidP="00FA18B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2"/>
              <w:rPr>
                <w:bCs/>
                <w:spacing w:val="-6"/>
                <w:sz w:val="24"/>
                <w:szCs w:val="24"/>
              </w:rPr>
            </w:pPr>
            <w:r w:rsidRPr="00FA18B9">
              <w:rPr>
                <w:bCs/>
                <w:spacing w:val="-6"/>
                <w:sz w:val="24"/>
                <w:szCs w:val="24"/>
              </w:rPr>
              <w:t>Основное мероприятие 3.3 "Содержание и разведение охотничьих животных в полувольных условиях</w:t>
            </w:r>
            <w:r w:rsidR="00FA18B9" w:rsidRPr="00FA18B9">
              <w:rPr>
                <w:bCs/>
                <w:spacing w:val="-6"/>
                <w:sz w:val="24"/>
                <w:szCs w:val="24"/>
              </w:rPr>
              <w:t xml:space="preserve"> </w:t>
            </w:r>
            <w:r w:rsidRPr="00FA18B9">
              <w:rPr>
                <w:bCs/>
                <w:spacing w:val="-6"/>
                <w:sz w:val="24"/>
                <w:szCs w:val="24"/>
              </w:rPr>
              <w:t xml:space="preserve"> и искусственно созданной среде обитания" </w:t>
            </w:r>
          </w:p>
        </w:tc>
      </w:tr>
      <w:tr w:rsidR="00182858" w:rsidRPr="00282DC0" w:rsidTr="00282DC0">
        <w:tc>
          <w:tcPr>
            <w:tcW w:w="15134" w:type="dxa"/>
            <w:gridSpan w:val="13"/>
          </w:tcPr>
          <w:p w:rsidR="00182858" w:rsidRPr="00282DC0" w:rsidRDefault="00182858" w:rsidP="00FA18B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3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 xml:space="preserve">Мероприятие 3.3.1. "Организация работ по разведению охотничьих животных в полувольных условиях и искусственно созданной среде обитания и их содержанию" </w:t>
            </w:r>
          </w:p>
        </w:tc>
      </w:tr>
      <w:tr w:rsidR="00182858" w:rsidRPr="00282DC0" w:rsidTr="00FA18B9">
        <w:tc>
          <w:tcPr>
            <w:tcW w:w="567" w:type="dxa"/>
            <w:vMerge w:val="restart"/>
          </w:tcPr>
          <w:p w:rsidR="00182858" w:rsidRPr="00282DC0" w:rsidRDefault="00182858" w:rsidP="00FA18B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2974" w:type="dxa"/>
            <w:vMerge w:val="restart"/>
          </w:tcPr>
          <w:p w:rsidR="00182858" w:rsidRPr="00282DC0" w:rsidRDefault="00182858" w:rsidP="00D83FF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>Сохранение и поддержание видового разнообразия объектов животного мира, относящихся к охотничьим ресурсам,</w:t>
            </w:r>
            <w:r w:rsidR="00D83FF9">
              <w:rPr>
                <w:bCs/>
                <w:sz w:val="24"/>
                <w:szCs w:val="24"/>
              </w:rPr>
              <w:br/>
            </w:r>
            <w:r w:rsidRPr="00282DC0">
              <w:rPr>
                <w:bCs/>
                <w:sz w:val="24"/>
                <w:szCs w:val="24"/>
              </w:rPr>
              <w:lastRenderedPageBreak/>
              <w:t xml:space="preserve">на территории общедоступных охотничьих угодий, ООПТ и иных природных территориях (вольеры) </w:t>
            </w:r>
          </w:p>
        </w:tc>
        <w:tc>
          <w:tcPr>
            <w:tcW w:w="1449" w:type="dxa"/>
          </w:tcPr>
          <w:p w:rsidR="00182858" w:rsidRPr="00282DC0" w:rsidRDefault="00182858" w:rsidP="00FA18B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lastRenderedPageBreak/>
              <w:t xml:space="preserve">олень благород-ный </w:t>
            </w:r>
          </w:p>
        </w:tc>
        <w:tc>
          <w:tcPr>
            <w:tcW w:w="1683" w:type="dxa"/>
            <w:vMerge w:val="restart"/>
          </w:tcPr>
          <w:p w:rsidR="00182858" w:rsidRPr="00282DC0" w:rsidRDefault="00182858" w:rsidP="00FA18B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 xml:space="preserve">особей </w:t>
            </w:r>
          </w:p>
        </w:tc>
        <w:tc>
          <w:tcPr>
            <w:tcW w:w="1018" w:type="dxa"/>
            <w:gridSpan w:val="2"/>
          </w:tcPr>
          <w:p w:rsidR="00182858" w:rsidRPr="00282DC0" w:rsidRDefault="00182858" w:rsidP="00FA18B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 xml:space="preserve">57 </w:t>
            </w:r>
          </w:p>
        </w:tc>
        <w:tc>
          <w:tcPr>
            <w:tcW w:w="1162" w:type="dxa"/>
          </w:tcPr>
          <w:p w:rsidR="00182858" w:rsidRPr="00282DC0" w:rsidRDefault="00182858" w:rsidP="00FA18B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1036" w:type="dxa"/>
          </w:tcPr>
          <w:p w:rsidR="00182858" w:rsidRPr="00282DC0" w:rsidRDefault="00182858" w:rsidP="00FA18B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1054" w:type="dxa"/>
          </w:tcPr>
          <w:p w:rsidR="00182858" w:rsidRPr="00282DC0" w:rsidRDefault="00182858" w:rsidP="00FA18B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1072" w:type="dxa"/>
            <w:vMerge w:val="restart"/>
          </w:tcPr>
          <w:p w:rsidR="00182858" w:rsidRPr="00282DC0" w:rsidRDefault="00182858" w:rsidP="00FA18B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>3771,4</w:t>
            </w:r>
          </w:p>
        </w:tc>
        <w:tc>
          <w:tcPr>
            <w:tcW w:w="993" w:type="dxa"/>
            <w:vMerge w:val="restart"/>
          </w:tcPr>
          <w:p w:rsidR="00182858" w:rsidRPr="00282DC0" w:rsidRDefault="00182858" w:rsidP="00FA18B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>3951,7</w:t>
            </w:r>
          </w:p>
        </w:tc>
        <w:tc>
          <w:tcPr>
            <w:tcW w:w="1134" w:type="dxa"/>
            <w:vMerge w:val="restart"/>
          </w:tcPr>
          <w:p w:rsidR="00182858" w:rsidRPr="00282DC0" w:rsidRDefault="00182858" w:rsidP="00FA18B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>4044,8</w:t>
            </w:r>
          </w:p>
        </w:tc>
        <w:tc>
          <w:tcPr>
            <w:tcW w:w="992" w:type="dxa"/>
            <w:vMerge w:val="restart"/>
          </w:tcPr>
          <w:p w:rsidR="00182858" w:rsidRPr="00282DC0" w:rsidRDefault="00182858" w:rsidP="00FA18B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>4194,6</w:t>
            </w:r>
          </w:p>
        </w:tc>
      </w:tr>
      <w:tr w:rsidR="00182858" w:rsidRPr="00282DC0" w:rsidTr="00FA18B9">
        <w:tc>
          <w:tcPr>
            <w:tcW w:w="567" w:type="dxa"/>
            <w:vMerge/>
          </w:tcPr>
          <w:p w:rsidR="00182858" w:rsidRPr="00282DC0" w:rsidRDefault="00182858" w:rsidP="00FA18B9">
            <w:pPr>
              <w:widowControl/>
              <w:autoSpaceDE w:val="0"/>
              <w:autoSpaceDN w:val="0"/>
              <w:adjustRightInd w:val="0"/>
              <w:spacing w:line="216" w:lineRule="auto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974" w:type="dxa"/>
            <w:vMerge/>
          </w:tcPr>
          <w:p w:rsidR="00182858" w:rsidRPr="00282DC0" w:rsidRDefault="00182858" w:rsidP="00FA18B9">
            <w:pPr>
              <w:widowControl/>
              <w:autoSpaceDE w:val="0"/>
              <w:autoSpaceDN w:val="0"/>
              <w:adjustRightInd w:val="0"/>
              <w:spacing w:line="216" w:lineRule="auto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449" w:type="dxa"/>
          </w:tcPr>
          <w:p w:rsidR="00182858" w:rsidRPr="00282DC0" w:rsidRDefault="00182858" w:rsidP="00FA18B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 xml:space="preserve">кабан </w:t>
            </w:r>
          </w:p>
        </w:tc>
        <w:tc>
          <w:tcPr>
            <w:tcW w:w="1683" w:type="dxa"/>
            <w:vMerge/>
          </w:tcPr>
          <w:p w:rsidR="00182858" w:rsidRPr="00282DC0" w:rsidRDefault="00182858" w:rsidP="00FA18B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18" w:type="dxa"/>
            <w:gridSpan w:val="2"/>
          </w:tcPr>
          <w:p w:rsidR="00182858" w:rsidRPr="00282DC0" w:rsidRDefault="00182858" w:rsidP="00FA18B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162" w:type="dxa"/>
          </w:tcPr>
          <w:p w:rsidR="00182858" w:rsidRPr="00282DC0" w:rsidRDefault="00182858" w:rsidP="00FA18B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036" w:type="dxa"/>
          </w:tcPr>
          <w:p w:rsidR="00182858" w:rsidRPr="00282DC0" w:rsidRDefault="00182858" w:rsidP="00FA18B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054" w:type="dxa"/>
          </w:tcPr>
          <w:p w:rsidR="00182858" w:rsidRPr="00282DC0" w:rsidRDefault="00182858" w:rsidP="00FA18B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072" w:type="dxa"/>
            <w:vMerge/>
          </w:tcPr>
          <w:p w:rsidR="00182858" w:rsidRPr="00282DC0" w:rsidRDefault="00182858" w:rsidP="00FA18B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82858" w:rsidRPr="00282DC0" w:rsidRDefault="00182858" w:rsidP="00FA18B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82858" w:rsidRPr="00282DC0" w:rsidRDefault="00182858" w:rsidP="00FA18B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82858" w:rsidRPr="00282DC0" w:rsidRDefault="00182858" w:rsidP="00FA18B9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82858" w:rsidRPr="00282DC0" w:rsidTr="00FA18B9">
        <w:trPr>
          <w:trHeight w:val="2473"/>
        </w:trPr>
        <w:tc>
          <w:tcPr>
            <w:tcW w:w="567" w:type="dxa"/>
          </w:tcPr>
          <w:p w:rsidR="00182858" w:rsidRPr="00282DC0" w:rsidRDefault="00182858" w:rsidP="0011343B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2974" w:type="dxa"/>
          </w:tcPr>
          <w:p w:rsidR="00182858" w:rsidRPr="00282DC0" w:rsidRDefault="00182858" w:rsidP="00D83FF9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 xml:space="preserve">Изучение состояния объектов животного мира, отнесенных к объектам охоты, являющихся носителями возбудителей природных инфекций, опасных для человека, сельскохозяйственных и диких животных </w:t>
            </w:r>
          </w:p>
        </w:tc>
        <w:tc>
          <w:tcPr>
            <w:tcW w:w="1449" w:type="dxa"/>
          </w:tcPr>
          <w:p w:rsidR="00182858" w:rsidRPr="00282DC0" w:rsidRDefault="00182858" w:rsidP="00D83FF9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 xml:space="preserve">площадь охотничьих угодий, охваченная работами </w:t>
            </w:r>
          </w:p>
        </w:tc>
        <w:tc>
          <w:tcPr>
            <w:tcW w:w="1683" w:type="dxa"/>
          </w:tcPr>
          <w:p w:rsidR="00182858" w:rsidRPr="00282DC0" w:rsidRDefault="00182858" w:rsidP="00D83FF9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 xml:space="preserve">гектаров </w:t>
            </w:r>
          </w:p>
        </w:tc>
        <w:tc>
          <w:tcPr>
            <w:tcW w:w="1018" w:type="dxa"/>
            <w:gridSpan w:val="2"/>
          </w:tcPr>
          <w:p w:rsidR="00182858" w:rsidRPr="00282DC0" w:rsidRDefault="00182858" w:rsidP="00D83FF9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 xml:space="preserve">150,4 </w:t>
            </w:r>
          </w:p>
        </w:tc>
        <w:tc>
          <w:tcPr>
            <w:tcW w:w="1162" w:type="dxa"/>
          </w:tcPr>
          <w:p w:rsidR="00182858" w:rsidRPr="00282DC0" w:rsidRDefault="00182858" w:rsidP="00D83FF9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 xml:space="preserve">150,4 </w:t>
            </w:r>
          </w:p>
        </w:tc>
        <w:tc>
          <w:tcPr>
            <w:tcW w:w="1036" w:type="dxa"/>
          </w:tcPr>
          <w:p w:rsidR="00182858" w:rsidRPr="00282DC0" w:rsidRDefault="00182858" w:rsidP="00D83FF9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 xml:space="preserve">150,4 </w:t>
            </w:r>
          </w:p>
        </w:tc>
        <w:tc>
          <w:tcPr>
            <w:tcW w:w="1054" w:type="dxa"/>
          </w:tcPr>
          <w:p w:rsidR="00182858" w:rsidRPr="00282DC0" w:rsidRDefault="00182858" w:rsidP="00D83FF9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 xml:space="preserve">150,4 </w:t>
            </w:r>
          </w:p>
        </w:tc>
        <w:tc>
          <w:tcPr>
            <w:tcW w:w="1072" w:type="dxa"/>
          </w:tcPr>
          <w:p w:rsidR="00182858" w:rsidRPr="00282DC0" w:rsidRDefault="00182858" w:rsidP="00D83FF9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 xml:space="preserve">479,6 </w:t>
            </w:r>
          </w:p>
        </w:tc>
        <w:tc>
          <w:tcPr>
            <w:tcW w:w="993" w:type="dxa"/>
          </w:tcPr>
          <w:p w:rsidR="00182858" w:rsidRPr="00282DC0" w:rsidRDefault="00182858" w:rsidP="00D83FF9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>536,8</w:t>
            </w:r>
          </w:p>
        </w:tc>
        <w:tc>
          <w:tcPr>
            <w:tcW w:w="1134" w:type="dxa"/>
          </w:tcPr>
          <w:p w:rsidR="00182858" w:rsidRPr="00282DC0" w:rsidRDefault="00182858" w:rsidP="00D83FF9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>549,8</w:t>
            </w:r>
          </w:p>
        </w:tc>
        <w:tc>
          <w:tcPr>
            <w:tcW w:w="992" w:type="dxa"/>
          </w:tcPr>
          <w:p w:rsidR="00182858" w:rsidRPr="00282DC0" w:rsidRDefault="00182858" w:rsidP="00D83FF9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>570,2</w:t>
            </w:r>
          </w:p>
        </w:tc>
      </w:tr>
      <w:tr w:rsidR="00182858" w:rsidRPr="00282DC0" w:rsidTr="00FA18B9">
        <w:tc>
          <w:tcPr>
            <w:tcW w:w="567" w:type="dxa"/>
          </w:tcPr>
          <w:p w:rsidR="00182858" w:rsidRPr="00282DC0" w:rsidRDefault="00182858" w:rsidP="0011343B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 xml:space="preserve">3 </w:t>
            </w:r>
          </w:p>
        </w:tc>
        <w:tc>
          <w:tcPr>
            <w:tcW w:w="2974" w:type="dxa"/>
          </w:tcPr>
          <w:p w:rsidR="00182858" w:rsidRPr="00282DC0" w:rsidRDefault="00182858" w:rsidP="00D83FF9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 xml:space="preserve">Учет объектов животного мира, отнесенных к объектам охоты, и среды их обитания </w:t>
            </w:r>
          </w:p>
        </w:tc>
        <w:tc>
          <w:tcPr>
            <w:tcW w:w="1449" w:type="dxa"/>
          </w:tcPr>
          <w:p w:rsidR="00182858" w:rsidRPr="00282DC0" w:rsidRDefault="00182858" w:rsidP="00D83FF9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 xml:space="preserve">площадь охотничьих угодий, охваченная работами </w:t>
            </w:r>
          </w:p>
        </w:tc>
        <w:tc>
          <w:tcPr>
            <w:tcW w:w="1683" w:type="dxa"/>
          </w:tcPr>
          <w:p w:rsidR="00182858" w:rsidRPr="00282DC0" w:rsidRDefault="00182858" w:rsidP="00D83FF9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 xml:space="preserve">гектаров </w:t>
            </w:r>
          </w:p>
        </w:tc>
        <w:tc>
          <w:tcPr>
            <w:tcW w:w="1018" w:type="dxa"/>
            <w:gridSpan w:val="2"/>
          </w:tcPr>
          <w:p w:rsidR="00182858" w:rsidRPr="00282DC0" w:rsidRDefault="00182858" w:rsidP="00D83FF9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 xml:space="preserve">150,4 </w:t>
            </w:r>
          </w:p>
        </w:tc>
        <w:tc>
          <w:tcPr>
            <w:tcW w:w="1162" w:type="dxa"/>
          </w:tcPr>
          <w:p w:rsidR="00182858" w:rsidRPr="00282DC0" w:rsidRDefault="00182858" w:rsidP="00D83FF9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 xml:space="preserve">150,4 </w:t>
            </w:r>
          </w:p>
        </w:tc>
        <w:tc>
          <w:tcPr>
            <w:tcW w:w="1036" w:type="dxa"/>
          </w:tcPr>
          <w:p w:rsidR="00182858" w:rsidRPr="00282DC0" w:rsidRDefault="00182858" w:rsidP="00D83FF9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 xml:space="preserve">150,4 </w:t>
            </w:r>
          </w:p>
        </w:tc>
        <w:tc>
          <w:tcPr>
            <w:tcW w:w="1054" w:type="dxa"/>
          </w:tcPr>
          <w:p w:rsidR="00182858" w:rsidRPr="00282DC0" w:rsidRDefault="00182858" w:rsidP="00D83FF9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 xml:space="preserve">150,4 </w:t>
            </w:r>
          </w:p>
        </w:tc>
        <w:tc>
          <w:tcPr>
            <w:tcW w:w="1072" w:type="dxa"/>
          </w:tcPr>
          <w:p w:rsidR="00182858" w:rsidRPr="00282DC0" w:rsidRDefault="00182858" w:rsidP="00D83FF9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 xml:space="preserve">1483,5 </w:t>
            </w:r>
          </w:p>
        </w:tc>
        <w:tc>
          <w:tcPr>
            <w:tcW w:w="993" w:type="dxa"/>
          </w:tcPr>
          <w:p w:rsidR="00182858" w:rsidRPr="00282DC0" w:rsidRDefault="00182858" w:rsidP="00D83FF9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>1560,3</w:t>
            </w:r>
          </w:p>
        </w:tc>
        <w:tc>
          <w:tcPr>
            <w:tcW w:w="1134" w:type="dxa"/>
          </w:tcPr>
          <w:p w:rsidR="00182858" w:rsidRPr="00282DC0" w:rsidRDefault="00182858" w:rsidP="00D83FF9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>1597,7</w:t>
            </w:r>
          </w:p>
        </w:tc>
        <w:tc>
          <w:tcPr>
            <w:tcW w:w="992" w:type="dxa"/>
          </w:tcPr>
          <w:p w:rsidR="00182858" w:rsidRPr="00282DC0" w:rsidRDefault="00182858" w:rsidP="00D83FF9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>1656,8</w:t>
            </w:r>
          </w:p>
        </w:tc>
      </w:tr>
      <w:tr w:rsidR="00182858" w:rsidRPr="00282DC0" w:rsidTr="00FA18B9">
        <w:tc>
          <w:tcPr>
            <w:tcW w:w="567" w:type="dxa"/>
          </w:tcPr>
          <w:p w:rsidR="00182858" w:rsidRPr="00282DC0" w:rsidRDefault="00182858" w:rsidP="0011343B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 xml:space="preserve">4 </w:t>
            </w:r>
          </w:p>
        </w:tc>
        <w:tc>
          <w:tcPr>
            <w:tcW w:w="2974" w:type="dxa"/>
          </w:tcPr>
          <w:p w:rsidR="00182858" w:rsidRPr="00282DC0" w:rsidRDefault="00182858" w:rsidP="00D83FF9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 xml:space="preserve">Подготовка материалов по вопросам проведения мониторинга и обследований в сфере учета объектов животного мира, отнесенных к объектам охоты, и среды их обитания </w:t>
            </w:r>
          </w:p>
        </w:tc>
        <w:tc>
          <w:tcPr>
            <w:tcW w:w="1449" w:type="dxa"/>
          </w:tcPr>
          <w:p w:rsidR="00182858" w:rsidRPr="00282DC0" w:rsidRDefault="00182858" w:rsidP="00D83FF9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 xml:space="preserve">количество видов учетных работ </w:t>
            </w:r>
          </w:p>
        </w:tc>
        <w:tc>
          <w:tcPr>
            <w:tcW w:w="1683" w:type="dxa"/>
          </w:tcPr>
          <w:p w:rsidR="00182858" w:rsidRPr="00282DC0" w:rsidRDefault="00182858" w:rsidP="00D83FF9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 xml:space="preserve">учетных работ </w:t>
            </w:r>
          </w:p>
        </w:tc>
        <w:tc>
          <w:tcPr>
            <w:tcW w:w="1018" w:type="dxa"/>
            <w:gridSpan w:val="2"/>
          </w:tcPr>
          <w:p w:rsidR="00182858" w:rsidRPr="00282DC0" w:rsidRDefault="00182858" w:rsidP="00D83FF9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 xml:space="preserve">16 </w:t>
            </w:r>
          </w:p>
        </w:tc>
        <w:tc>
          <w:tcPr>
            <w:tcW w:w="1162" w:type="dxa"/>
          </w:tcPr>
          <w:p w:rsidR="00182858" w:rsidRPr="00282DC0" w:rsidRDefault="00182858" w:rsidP="00D83FF9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036" w:type="dxa"/>
          </w:tcPr>
          <w:p w:rsidR="00182858" w:rsidRPr="00282DC0" w:rsidRDefault="00182858" w:rsidP="00D83FF9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 xml:space="preserve">16 </w:t>
            </w:r>
          </w:p>
        </w:tc>
        <w:tc>
          <w:tcPr>
            <w:tcW w:w="1054" w:type="dxa"/>
          </w:tcPr>
          <w:p w:rsidR="00182858" w:rsidRPr="00282DC0" w:rsidRDefault="00182858" w:rsidP="00D83FF9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 xml:space="preserve">16 </w:t>
            </w:r>
          </w:p>
        </w:tc>
        <w:tc>
          <w:tcPr>
            <w:tcW w:w="1072" w:type="dxa"/>
          </w:tcPr>
          <w:p w:rsidR="00182858" w:rsidRPr="00282DC0" w:rsidRDefault="00182858" w:rsidP="00D83FF9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 xml:space="preserve">2384,4 </w:t>
            </w:r>
          </w:p>
        </w:tc>
        <w:tc>
          <w:tcPr>
            <w:tcW w:w="993" w:type="dxa"/>
          </w:tcPr>
          <w:p w:rsidR="00182858" w:rsidRPr="00282DC0" w:rsidRDefault="00182858" w:rsidP="00D83FF9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>2455,5</w:t>
            </w:r>
          </w:p>
        </w:tc>
        <w:tc>
          <w:tcPr>
            <w:tcW w:w="1134" w:type="dxa"/>
          </w:tcPr>
          <w:p w:rsidR="00182858" w:rsidRPr="00282DC0" w:rsidRDefault="00182858" w:rsidP="00D83FF9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>2513,9</w:t>
            </w:r>
          </w:p>
        </w:tc>
        <w:tc>
          <w:tcPr>
            <w:tcW w:w="992" w:type="dxa"/>
          </w:tcPr>
          <w:p w:rsidR="00182858" w:rsidRPr="00282DC0" w:rsidRDefault="00182858" w:rsidP="00D83FF9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>2607,1</w:t>
            </w:r>
          </w:p>
        </w:tc>
      </w:tr>
      <w:tr w:rsidR="00182858" w:rsidRPr="00282DC0" w:rsidTr="00FA18B9">
        <w:tc>
          <w:tcPr>
            <w:tcW w:w="567" w:type="dxa"/>
          </w:tcPr>
          <w:p w:rsidR="00182858" w:rsidRPr="00282DC0" w:rsidRDefault="00182858" w:rsidP="0011343B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 xml:space="preserve">5 </w:t>
            </w:r>
          </w:p>
        </w:tc>
        <w:tc>
          <w:tcPr>
            <w:tcW w:w="2974" w:type="dxa"/>
          </w:tcPr>
          <w:p w:rsidR="00182858" w:rsidRPr="00282DC0" w:rsidRDefault="00182858" w:rsidP="00D83FF9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 xml:space="preserve">Биотехнические мероприятия. Устройство кормовых полей, подкормочных площадок, водопоев, привад, солонцов, искусственных гнездовий </w:t>
            </w:r>
          </w:p>
        </w:tc>
        <w:tc>
          <w:tcPr>
            <w:tcW w:w="1449" w:type="dxa"/>
          </w:tcPr>
          <w:p w:rsidR="00182858" w:rsidRPr="00282DC0" w:rsidRDefault="00182858" w:rsidP="00D83FF9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 xml:space="preserve">площадь охотничьих угодий, охваченная работами </w:t>
            </w:r>
          </w:p>
        </w:tc>
        <w:tc>
          <w:tcPr>
            <w:tcW w:w="1683" w:type="dxa"/>
          </w:tcPr>
          <w:p w:rsidR="00182858" w:rsidRPr="00282DC0" w:rsidRDefault="00182858" w:rsidP="00D83FF9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 xml:space="preserve">гектаров </w:t>
            </w:r>
          </w:p>
        </w:tc>
        <w:tc>
          <w:tcPr>
            <w:tcW w:w="1018" w:type="dxa"/>
            <w:gridSpan w:val="2"/>
          </w:tcPr>
          <w:p w:rsidR="00182858" w:rsidRPr="00282DC0" w:rsidRDefault="00182858" w:rsidP="00D83FF9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 xml:space="preserve">50 </w:t>
            </w:r>
          </w:p>
        </w:tc>
        <w:tc>
          <w:tcPr>
            <w:tcW w:w="1162" w:type="dxa"/>
          </w:tcPr>
          <w:p w:rsidR="00182858" w:rsidRPr="00282DC0" w:rsidRDefault="00182858" w:rsidP="00D83FF9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 xml:space="preserve">50 </w:t>
            </w:r>
          </w:p>
        </w:tc>
        <w:tc>
          <w:tcPr>
            <w:tcW w:w="1036" w:type="dxa"/>
          </w:tcPr>
          <w:p w:rsidR="00182858" w:rsidRPr="00282DC0" w:rsidRDefault="00182858" w:rsidP="00D83FF9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 xml:space="preserve">50 </w:t>
            </w:r>
          </w:p>
        </w:tc>
        <w:tc>
          <w:tcPr>
            <w:tcW w:w="1054" w:type="dxa"/>
          </w:tcPr>
          <w:p w:rsidR="00182858" w:rsidRPr="00282DC0" w:rsidRDefault="00182858" w:rsidP="00D83FF9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 xml:space="preserve">50 </w:t>
            </w:r>
          </w:p>
        </w:tc>
        <w:tc>
          <w:tcPr>
            <w:tcW w:w="1072" w:type="dxa"/>
          </w:tcPr>
          <w:p w:rsidR="00182858" w:rsidRPr="00282DC0" w:rsidRDefault="00182858" w:rsidP="00D83FF9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 xml:space="preserve">1967,9 </w:t>
            </w:r>
          </w:p>
        </w:tc>
        <w:tc>
          <w:tcPr>
            <w:tcW w:w="993" w:type="dxa"/>
          </w:tcPr>
          <w:p w:rsidR="00182858" w:rsidRPr="00282DC0" w:rsidRDefault="00182858" w:rsidP="00D83FF9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>2027,1</w:t>
            </w:r>
          </w:p>
        </w:tc>
        <w:tc>
          <w:tcPr>
            <w:tcW w:w="1134" w:type="dxa"/>
          </w:tcPr>
          <w:p w:rsidR="00182858" w:rsidRPr="00282DC0" w:rsidRDefault="00182858" w:rsidP="00D83FF9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>2074,1</w:t>
            </w:r>
          </w:p>
        </w:tc>
        <w:tc>
          <w:tcPr>
            <w:tcW w:w="992" w:type="dxa"/>
          </w:tcPr>
          <w:p w:rsidR="00182858" w:rsidRPr="00282DC0" w:rsidRDefault="00182858" w:rsidP="00D83FF9">
            <w:pPr>
              <w:widowControl/>
              <w:autoSpaceDE w:val="0"/>
              <w:autoSpaceDN w:val="0"/>
              <w:adjustRightInd w:val="0"/>
              <w:spacing w:line="204" w:lineRule="auto"/>
              <w:jc w:val="center"/>
              <w:rPr>
                <w:bCs/>
                <w:sz w:val="24"/>
                <w:szCs w:val="24"/>
              </w:rPr>
            </w:pPr>
            <w:r w:rsidRPr="00282DC0">
              <w:rPr>
                <w:bCs/>
                <w:sz w:val="24"/>
                <w:szCs w:val="24"/>
              </w:rPr>
              <w:t>2150,9</w:t>
            </w:r>
          </w:p>
        </w:tc>
      </w:tr>
    </w:tbl>
    <w:p w:rsidR="00426FF1" w:rsidRDefault="00D83FF9" w:rsidP="00D83FF9">
      <w:pPr>
        <w:widowControl/>
        <w:jc w:val="center"/>
        <w:rPr>
          <w:sz w:val="28"/>
        </w:rPr>
      </w:pPr>
      <w:r>
        <w:rPr>
          <w:sz w:val="28"/>
        </w:rPr>
        <w:t>____________</w:t>
      </w:r>
    </w:p>
    <w:p w:rsidR="00182858" w:rsidRDefault="00182858">
      <w:pPr>
        <w:jc w:val="both"/>
        <w:rPr>
          <w:sz w:val="28"/>
        </w:rPr>
        <w:sectPr w:rsidR="00182858" w:rsidSect="00FA18B9">
          <w:endnotePr>
            <w:numFmt w:val="decimal"/>
          </w:endnotePr>
          <w:pgSz w:w="16840" w:h="11907" w:orient="landscape" w:code="9"/>
          <w:pgMar w:top="1701" w:right="1134" w:bottom="567" w:left="1134" w:header="720" w:footer="720" w:gutter="0"/>
          <w:pgNumType w:start="1"/>
          <w:cols w:space="720"/>
          <w:titlePg/>
        </w:sectPr>
      </w:pPr>
    </w:p>
    <w:tbl>
      <w:tblPr>
        <w:tblpPr w:leftFromText="180" w:rightFromText="180" w:vertAnchor="page" w:horzAnchor="margin" w:tblpXSpec="right" w:tblpY="1066"/>
        <w:tblW w:w="0" w:type="auto"/>
        <w:tblLook w:val="04A0" w:firstRow="1" w:lastRow="0" w:firstColumn="1" w:lastColumn="0" w:noHBand="0" w:noVBand="1"/>
      </w:tblPr>
      <w:tblGrid>
        <w:gridCol w:w="5749"/>
      </w:tblGrid>
      <w:tr w:rsidR="00182858" w:rsidRPr="00E94514" w:rsidTr="0011343B">
        <w:tc>
          <w:tcPr>
            <w:tcW w:w="5749" w:type="dxa"/>
            <w:shd w:val="clear" w:color="auto" w:fill="auto"/>
          </w:tcPr>
          <w:p w:rsidR="00182858" w:rsidRPr="00E94514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  <w:r w:rsidRPr="00E94514">
              <w:rPr>
                <w:color w:val="000000"/>
                <w:sz w:val="24"/>
                <w:szCs w:val="24"/>
              </w:rPr>
              <w:lastRenderedPageBreak/>
              <w:t>Пр</w:t>
            </w:r>
            <w:r>
              <w:rPr>
                <w:color w:val="000000"/>
                <w:sz w:val="24"/>
                <w:szCs w:val="24"/>
              </w:rPr>
              <w:t>иложение № 2</w:t>
            </w:r>
          </w:p>
          <w:p w:rsidR="00182858" w:rsidRPr="00E94514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  <w:r w:rsidRPr="00E94514">
              <w:rPr>
                <w:color w:val="000000"/>
                <w:sz w:val="24"/>
                <w:szCs w:val="24"/>
              </w:rPr>
              <w:t xml:space="preserve">к постановлению Правительства </w:t>
            </w:r>
          </w:p>
          <w:p w:rsidR="00182858" w:rsidRPr="00E94514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  <w:r w:rsidRPr="00E94514">
              <w:rPr>
                <w:color w:val="000000"/>
                <w:sz w:val="24"/>
                <w:szCs w:val="24"/>
              </w:rPr>
              <w:t xml:space="preserve">Пензенской области  </w:t>
            </w:r>
          </w:p>
          <w:p w:rsidR="00182858" w:rsidRPr="00E94514" w:rsidRDefault="0033084D" w:rsidP="00D83F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26.03.2020</w:t>
            </w:r>
            <w:r w:rsidR="00D83FF9">
              <w:rPr>
                <w:color w:val="000000"/>
                <w:sz w:val="24"/>
                <w:szCs w:val="24"/>
              </w:rPr>
              <w:t xml:space="preserve">    </w:t>
            </w:r>
            <w:r w:rsidR="00182858"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 xml:space="preserve"> 181-пП</w:t>
            </w:r>
          </w:p>
        </w:tc>
      </w:tr>
      <w:tr w:rsidR="00182858" w:rsidRPr="00D83FF9" w:rsidTr="0011343B">
        <w:tc>
          <w:tcPr>
            <w:tcW w:w="5749" w:type="dxa"/>
            <w:shd w:val="clear" w:color="auto" w:fill="auto"/>
          </w:tcPr>
          <w:p w:rsidR="00182858" w:rsidRPr="00D83FF9" w:rsidRDefault="00182858" w:rsidP="0011343B">
            <w:pPr>
              <w:jc w:val="center"/>
              <w:rPr>
                <w:color w:val="000000"/>
                <w:sz w:val="10"/>
                <w:szCs w:val="10"/>
              </w:rPr>
            </w:pPr>
          </w:p>
        </w:tc>
      </w:tr>
      <w:tr w:rsidR="00182858" w:rsidRPr="00E94514" w:rsidTr="0011343B">
        <w:tc>
          <w:tcPr>
            <w:tcW w:w="5749" w:type="dxa"/>
            <w:shd w:val="clear" w:color="auto" w:fill="auto"/>
          </w:tcPr>
          <w:p w:rsidR="00182858" w:rsidRPr="00E94514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  <w:r w:rsidRPr="00E94514">
              <w:rPr>
                <w:color w:val="000000"/>
                <w:sz w:val="24"/>
                <w:szCs w:val="24"/>
              </w:rPr>
              <w:t>Приложение № 4.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E94514">
              <w:rPr>
                <w:color w:val="000000"/>
                <w:sz w:val="24"/>
                <w:szCs w:val="24"/>
              </w:rPr>
              <w:t xml:space="preserve"> </w:t>
            </w:r>
          </w:p>
          <w:p w:rsidR="00182858" w:rsidRDefault="00182858" w:rsidP="0011343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 государственной </w:t>
            </w:r>
            <w:r w:rsidRPr="00E94514">
              <w:rPr>
                <w:color w:val="000000"/>
                <w:sz w:val="24"/>
                <w:szCs w:val="24"/>
              </w:rPr>
              <w:t xml:space="preserve">программе </w:t>
            </w:r>
            <w:r>
              <w:rPr>
                <w:sz w:val="24"/>
                <w:szCs w:val="24"/>
              </w:rPr>
              <w:t>Пензенской области "</w:t>
            </w:r>
            <w:r w:rsidRPr="00E94514">
              <w:rPr>
                <w:sz w:val="24"/>
                <w:szCs w:val="24"/>
              </w:rPr>
              <w:t xml:space="preserve">Охрана, воспроизводство и использование </w:t>
            </w:r>
          </w:p>
          <w:p w:rsidR="00182858" w:rsidRDefault="00182858" w:rsidP="0011343B">
            <w:pPr>
              <w:jc w:val="center"/>
              <w:rPr>
                <w:sz w:val="24"/>
                <w:szCs w:val="24"/>
              </w:rPr>
            </w:pPr>
            <w:r w:rsidRPr="00E94514">
              <w:rPr>
                <w:sz w:val="24"/>
                <w:szCs w:val="24"/>
              </w:rPr>
              <w:t>природных ресурсов в Пензенской области</w:t>
            </w:r>
          </w:p>
          <w:p w:rsidR="00182858" w:rsidRPr="00E94514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  <w:r w:rsidRPr="00E94514">
              <w:rPr>
                <w:sz w:val="24"/>
                <w:szCs w:val="24"/>
              </w:rPr>
              <w:t xml:space="preserve"> на 2014 - 2022 годы</w:t>
            </w:r>
            <w:r>
              <w:rPr>
                <w:sz w:val="24"/>
                <w:szCs w:val="24"/>
              </w:rPr>
              <w:t>"</w:t>
            </w:r>
          </w:p>
        </w:tc>
      </w:tr>
    </w:tbl>
    <w:p w:rsidR="00182858" w:rsidRDefault="00182858" w:rsidP="00182858">
      <w:pPr>
        <w:jc w:val="center"/>
        <w:rPr>
          <w:b/>
          <w:bCs/>
          <w:color w:val="000000"/>
          <w:sz w:val="24"/>
          <w:szCs w:val="24"/>
        </w:rPr>
      </w:pPr>
    </w:p>
    <w:p w:rsidR="00182858" w:rsidRDefault="00182858" w:rsidP="00182858">
      <w:pPr>
        <w:jc w:val="center"/>
        <w:rPr>
          <w:b/>
          <w:bCs/>
          <w:color w:val="000000"/>
          <w:sz w:val="24"/>
          <w:szCs w:val="24"/>
        </w:rPr>
      </w:pPr>
    </w:p>
    <w:p w:rsidR="00182858" w:rsidRDefault="00182858" w:rsidP="00182858">
      <w:pPr>
        <w:jc w:val="center"/>
        <w:rPr>
          <w:b/>
          <w:bCs/>
          <w:color w:val="000000"/>
          <w:sz w:val="24"/>
          <w:szCs w:val="24"/>
        </w:rPr>
      </w:pPr>
    </w:p>
    <w:p w:rsidR="00182858" w:rsidRDefault="00182858" w:rsidP="00182858">
      <w:pPr>
        <w:jc w:val="center"/>
        <w:rPr>
          <w:b/>
          <w:bCs/>
          <w:color w:val="000000"/>
          <w:sz w:val="24"/>
          <w:szCs w:val="24"/>
        </w:rPr>
      </w:pPr>
    </w:p>
    <w:p w:rsidR="00182858" w:rsidRDefault="00182858" w:rsidP="00182858">
      <w:pPr>
        <w:spacing w:line="228" w:lineRule="auto"/>
        <w:jc w:val="center"/>
        <w:rPr>
          <w:b/>
          <w:bCs/>
          <w:color w:val="000000"/>
          <w:sz w:val="24"/>
          <w:szCs w:val="24"/>
        </w:rPr>
      </w:pPr>
    </w:p>
    <w:p w:rsidR="00182858" w:rsidRDefault="00182858" w:rsidP="00182858">
      <w:pPr>
        <w:spacing w:line="228" w:lineRule="auto"/>
        <w:jc w:val="center"/>
        <w:rPr>
          <w:b/>
          <w:bCs/>
          <w:color w:val="000000"/>
          <w:sz w:val="24"/>
          <w:szCs w:val="24"/>
        </w:rPr>
      </w:pPr>
    </w:p>
    <w:p w:rsidR="00182858" w:rsidRDefault="00182858" w:rsidP="00182858">
      <w:pPr>
        <w:spacing w:line="228" w:lineRule="auto"/>
        <w:jc w:val="center"/>
        <w:rPr>
          <w:b/>
          <w:bCs/>
          <w:color w:val="000000"/>
          <w:sz w:val="24"/>
          <w:szCs w:val="24"/>
        </w:rPr>
      </w:pPr>
    </w:p>
    <w:p w:rsidR="00182858" w:rsidRDefault="00182858" w:rsidP="00182858">
      <w:pPr>
        <w:spacing w:line="228" w:lineRule="auto"/>
        <w:jc w:val="center"/>
        <w:rPr>
          <w:b/>
          <w:bCs/>
          <w:color w:val="000000"/>
          <w:sz w:val="24"/>
          <w:szCs w:val="24"/>
        </w:rPr>
      </w:pPr>
    </w:p>
    <w:p w:rsidR="00182858" w:rsidRDefault="00182858" w:rsidP="00182858">
      <w:pPr>
        <w:spacing w:line="228" w:lineRule="auto"/>
        <w:jc w:val="center"/>
        <w:rPr>
          <w:b/>
          <w:bCs/>
          <w:color w:val="000000"/>
          <w:sz w:val="24"/>
          <w:szCs w:val="24"/>
        </w:rPr>
      </w:pPr>
    </w:p>
    <w:p w:rsidR="00175A2D" w:rsidRDefault="00175A2D" w:rsidP="00182858">
      <w:pPr>
        <w:spacing w:line="228" w:lineRule="auto"/>
        <w:jc w:val="center"/>
        <w:rPr>
          <w:b/>
          <w:bCs/>
          <w:color w:val="000000"/>
          <w:sz w:val="24"/>
          <w:szCs w:val="24"/>
        </w:rPr>
      </w:pPr>
    </w:p>
    <w:p w:rsidR="00182858" w:rsidRPr="00D83FF9" w:rsidRDefault="00182858" w:rsidP="00175A2D">
      <w:pPr>
        <w:spacing w:line="242" w:lineRule="auto"/>
        <w:jc w:val="center"/>
        <w:rPr>
          <w:b/>
          <w:bCs/>
          <w:color w:val="000000"/>
          <w:sz w:val="24"/>
          <w:szCs w:val="24"/>
        </w:rPr>
      </w:pPr>
      <w:r w:rsidRPr="00D83FF9">
        <w:rPr>
          <w:b/>
          <w:bCs/>
          <w:color w:val="000000"/>
          <w:sz w:val="24"/>
          <w:szCs w:val="24"/>
        </w:rPr>
        <w:t xml:space="preserve">РЕСУРСНОЕ ОБЕСПЕЧЕНИЕ </w:t>
      </w:r>
    </w:p>
    <w:p w:rsidR="00182858" w:rsidRPr="00D83FF9" w:rsidRDefault="00182858" w:rsidP="00175A2D">
      <w:pPr>
        <w:spacing w:line="242" w:lineRule="auto"/>
        <w:jc w:val="center"/>
        <w:rPr>
          <w:b/>
          <w:bCs/>
          <w:color w:val="000000"/>
          <w:sz w:val="24"/>
          <w:szCs w:val="24"/>
        </w:rPr>
      </w:pPr>
      <w:r w:rsidRPr="00D83FF9">
        <w:rPr>
          <w:b/>
          <w:bCs/>
          <w:color w:val="000000"/>
          <w:sz w:val="24"/>
          <w:szCs w:val="24"/>
        </w:rPr>
        <w:t xml:space="preserve">реализации государственной программы Пензенской области </w:t>
      </w:r>
    </w:p>
    <w:p w:rsidR="00182858" w:rsidRPr="00D83FF9" w:rsidRDefault="00182858" w:rsidP="00175A2D">
      <w:pPr>
        <w:spacing w:line="242" w:lineRule="auto"/>
        <w:jc w:val="center"/>
        <w:rPr>
          <w:b/>
          <w:bCs/>
          <w:sz w:val="24"/>
          <w:szCs w:val="24"/>
        </w:rPr>
      </w:pPr>
      <w:r w:rsidRPr="00D83FF9">
        <w:rPr>
          <w:b/>
          <w:bCs/>
          <w:sz w:val="24"/>
          <w:szCs w:val="24"/>
        </w:rPr>
        <w:t>"Охрана, воспроизводство и использование природных ресурсов в Пензенской области на 2014 - 2022 годы"</w:t>
      </w:r>
    </w:p>
    <w:p w:rsidR="00182858" w:rsidRPr="00D83FF9" w:rsidRDefault="00182858" w:rsidP="00175A2D">
      <w:pPr>
        <w:spacing w:line="242" w:lineRule="auto"/>
        <w:jc w:val="center"/>
        <w:rPr>
          <w:b/>
          <w:bCs/>
          <w:color w:val="000000"/>
          <w:sz w:val="24"/>
          <w:szCs w:val="24"/>
        </w:rPr>
      </w:pPr>
      <w:r w:rsidRPr="00D83FF9">
        <w:rPr>
          <w:b/>
          <w:bCs/>
          <w:color w:val="000000"/>
          <w:sz w:val="24"/>
          <w:szCs w:val="24"/>
        </w:rPr>
        <w:t xml:space="preserve">за счет всех источников финансирования </w:t>
      </w:r>
    </w:p>
    <w:p w:rsidR="00182858" w:rsidRPr="00B974B6" w:rsidRDefault="00182858" w:rsidP="00175A2D">
      <w:pPr>
        <w:spacing w:line="242" w:lineRule="auto"/>
        <w:jc w:val="center"/>
        <w:rPr>
          <w:b/>
          <w:bCs/>
          <w:color w:val="000000"/>
          <w:sz w:val="24"/>
          <w:szCs w:val="24"/>
        </w:rPr>
      </w:pPr>
    </w:p>
    <w:tbl>
      <w:tblPr>
        <w:tblStyle w:val="aa"/>
        <w:tblW w:w="14850" w:type="dxa"/>
        <w:tblLayout w:type="fixed"/>
        <w:tblLook w:val="0000" w:firstRow="0" w:lastRow="0" w:firstColumn="0" w:lastColumn="0" w:noHBand="0" w:noVBand="0"/>
      </w:tblPr>
      <w:tblGrid>
        <w:gridCol w:w="709"/>
        <w:gridCol w:w="1974"/>
        <w:gridCol w:w="4088"/>
        <w:gridCol w:w="3118"/>
        <w:gridCol w:w="1276"/>
        <w:gridCol w:w="1134"/>
        <w:gridCol w:w="1276"/>
        <w:gridCol w:w="1275"/>
      </w:tblGrid>
      <w:tr w:rsidR="00182858" w:rsidRPr="0098238F" w:rsidTr="0011343B">
        <w:trPr>
          <w:trHeight w:val="65"/>
        </w:trPr>
        <w:tc>
          <w:tcPr>
            <w:tcW w:w="6771" w:type="dxa"/>
            <w:gridSpan w:val="3"/>
          </w:tcPr>
          <w:p w:rsidR="00182858" w:rsidRPr="0098238F" w:rsidRDefault="00182858" w:rsidP="00175A2D">
            <w:pPr>
              <w:spacing w:line="242" w:lineRule="auto"/>
              <w:ind w:left="112" w:hanging="112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 xml:space="preserve">Ответственный исполнитель </w:t>
            </w:r>
          </w:p>
          <w:p w:rsidR="00182858" w:rsidRPr="0098238F" w:rsidRDefault="00182858" w:rsidP="00175A2D">
            <w:pPr>
              <w:spacing w:line="242" w:lineRule="auto"/>
              <w:ind w:left="112" w:hanging="112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государственной программы</w:t>
            </w:r>
          </w:p>
        </w:tc>
        <w:tc>
          <w:tcPr>
            <w:tcW w:w="8079" w:type="dxa"/>
            <w:gridSpan w:val="5"/>
          </w:tcPr>
          <w:p w:rsidR="00182858" w:rsidRPr="0098238F" w:rsidRDefault="00182858" w:rsidP="00175A2D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Министерство лесного, охотничьего хозяйства</w:t>
            </w:r>
          </w:p>
          <w:p w:rsidR="00182858" w:rsidRPr="0098238F" w:rsidRDefault="00182858" w:rsidP="00175A2D">
            <w:pPr>
              <w:widowControl/>
              <w:spacing w:line="242" w:lineRule="auto"/>
              <w:jc w:val="center"/>
              <w:rPr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и природопользования Пензенской области</w:t>
            </w:r>
          </w:p>
        </w:tc>
      </w:tr>
      <w:tr w:rsidR="00182858" w:rsidRPr="0098238F" w:rsidTr="0011343B">
        <w:trPr>
          <w:trHeight w:val="65"/>
        </w:trPr>
        <w:tc>
          <w:tcPr>
            <w:tcW w:w="709" w:type="dxa"/>
            <w:vMerge w:val="restart"/>
          </w:tcPr>
          <w:p w:rsidR="00182858" w:rsidRPr="0098238F" w:rsidRDefault="00182858" w:rsidP="00175A2D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 xml:space="preserve">№ </w:t>
            </w:r>
          </w:p>
          <w:p w:rsidR="00182858" w:rsidRPr="0098238F" w:rsidRDefault="00182858" w:rsidP="00175A2D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974" w:type="dxa"/>
            <w:vMerge w:val="restart"/>
          </w:tcPr>
          <w:p w:rsidR="00182858" w:rsidRPr="0098238F" w:rsidRDefault="00182858" w:rsidP="00175A2D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4088" w:type="dxa"/>
            <w:vMerge w:val="restart"/>
          </w:tcPr>
          <w:p w:rsidR="00182858" w:rsidRPr="0098238F" w:rsidRDefault="00182858" w:rsidP="00175A2D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Наименование государственной программы, подпрограммы, основного мероприятия (регионального проекта)</w:t>
            </w:r>
          </w:p>
        </w:tc>
        <w:tc>
          <w:tcPr>
            <w:tcW w:w="3118" w:type="dxa"/>
            <w:vMerge w:val="restart"/>
          </w:tcPr>
          <w:p w:rsidR="00182858" w:rsidRPr="0098238F" w:rsidRDefault="00182858" w:rsidP="00175A2D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4961" w:type="dxa"/>
            <w:gridSpan w:val="4"/>
          </w:tcPr>
          <w:p w:rsidR="00182858" w:rsidRPr="0098238F" w:rsidRDefault="00182858" w:rsidP="00175A2D">
            <w:pPr>
              <w:widowControl/>
              <w:spacing w:line="242" w:lineRule="auto"/>
              <w:jc w:val="center"/>
              <w:rPr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Оценка расходов, тыс. рублей</w:t>
            </w:r>
          </w:p>
        </w:tc>
      </w:tr>
      <w:tr w:rsidR="00182858" w:rsidRPr="0098238F" w:rsidTr="0011343B">
        <w:trPr>
          <w:trHeight w:val="65"/>
        </w:trPr>
        <w:tc>
          <w:tcPr>
            <w:tcW w:w="709" w:type="dxa"/>
            <w:vMerge/>
          </w:tcPr>
          <w:p w:rsidR="00182858" w:rsidRPr="0098238F" w:rsidRDefault="00182858" w:rsidP="00175A2D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:rsidR="00182858" w:rsidRPr="0098238F" w:rsidRDefault="00182858" w:rsidP="00175A2D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88" w:type="dxa"/>
            <w:vMerge/>
          </w:tcPr>
          <w:p w:rsidR="00182858" w:rsidRPr="0098238F" w:rsidRDefault="00182858" w:rsidP="00175A2D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82858" w:rsidRPr="0098238F" w:rsidRDefault="00182858" w:rsidP="00175A2D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2858" w:rsidRPr="0098238F" w:rsidRDefault="00182858" w:rsidP="00175A2D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2019 г.</w:t>
            </w:r>
          </w:p>
        </w:tc>
        <w:tc>
          <w:tcPr>
            <w:tcW w:w="1134" w:type="dxa"/>
          </w:tcPr>
          <w:p w:rsidR="00182858" w:rsidRPr="0098238F" w:rsidRDefault="00182858" w:rsidP="00175A2D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2020 г.</w:t>
            </w:r>
          </w:p>
        </w:tc>
        <w:tc>
          <w:tcPr>
            <w:tcW w:w="1276" w:type="dxa"/>
          </w:tcPr>
          <w:p w:rsidR="00182858" w:rsidRPr="0098238F" w:rsidRDefault="00182858" w:rsidP="00175A2D">
            <w:pPr>
              <w:widowControl/>
              <w:spacing w:line="242" w:lineRule="auto"/>
              <w:jc w:val="center"/>
              <w:rPr>
                <w:sz w:val="24"/>
                <w:szCs w:val="24"/>
              </w:rPr>
            </w:pPr>
            <w:r w:rsidRPr="0098238F">
              <w:rPr>
                <w:sz w:val="24"/>
                <w:szCs w:val="24"/>
              </w:rPr>
              <w:t>2021 г.</w:t>
            </w:r>
          </w:p>
        </w:tc>
        <w:tc>
          <w:tcPr>
            <w:tcW w:w="1275" w:type="dxa"/>
          </w:tcPr>
          <w:p w:rsidR="00182858" w:rsidRPr="0098238F" w:rsidRDefault="00182858" w:rsidP="00175A2D">
            <w:pPr>
              <w:widowControl/>
              <w:spacing w:line="242" w:lineRule="auto"/>
              <w:jc w:val="center"/>
              <w:rPr>
                <w:sz w:val="24"/>
                <w:szCs w:val="24"/>
              </w:rPr>
            </w:pPr>
            <w:r w:rsidRPr="0098238F">
              <w:rPr>
                <w:sz w:val="24"/>
                <w:szCs w:val="24"/>
              </w:rPr>
              <w:t>2022 г.</w:t>
            </w:r>
          </w:p>
        </w:tc>
      </w:tr>
    </w:tbl>
    <w:p w:rsidR="00182858" w:rsidRPr="002842C3" w:rsidRDefault="00182858" w:rsidP="00175A2D">
      <w:pPr>
        <w:spacing w:line="242" w:lineRule="auto"/>
        <w:rPr>
          <w:sz w:val="4"/>
          <w:szCs w:val="4"/>
        </w:rPr>
      </w:pPr>
    </w:p>
    <w:tbl>
      <w:tblPr>
        <w:tblStyle w:val="aa"/>
        <w:tblW w:w="14850" w:type="dxa"/>
        <w:tblLayout w:type="fixed"/>
        <w:tblLook w:val="0000" w:firstRow="0" w:lastRow="0" w:firstColumn="0" w:lastColumn="0" w:noHBand="0" w:noVBand="0"/>
      </w:tblPr>
      <w:tblGrid>
        <w:gridCol w:w="709"/>
        <w:gridCol w:w="1974"/>
        <w:gridCol w:w="11"/>
        <w:gridCol w:w="4077"/>
        <w:gridCol w:w="3118"/>
        <w:gridCol w:w="1276"/>
        <w:gridCol w:w="1134"/>
        <w:gridCol w:w="1276"/>
        <w:gridCol w:w="1275"/>
      </w:tblGrid>
      <w:tr w:rsidR="00182858" w:rsidRPr="0098238F" w:rsidTr="0011343B">
        <w:trPr>
          <w:trHeight w:val="65"/>
          <w:tblHeader/>
        </w:trPr>
        <w:tc>
          <w:tcPr>
            <w:tcW w:w="709" w:type="dxa"/>
          </w:tcPr>
          <w:p w:rsidR="00182858" w:rsidRPr="0098238F" w:rsidRDefault="00182858" w:rsidP="00175A2D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74" w:type="dxa"/>
          </w:tcPr>
          <w:p w:rsidR="00182858" w:rsidRPr="0098238F" w:rsidRDefault="00182858" w:rsidP="00175A2D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088" w:type="dxa"/>
            <w:gridSpan w:val="2"/>
          </w:tcPr>
          <w:p w:rsidR="00182858" w:rsidRPr="0098238F" w:rsidRDefault="00182858" w:rsidP="00175A2D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182858" w:rsidRPr="0098238F" w:rsidRDefault="00182858" w:rsidP="00175A2D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82858" w:rsidRPr="0098238F" w:rsidRDefault="00182858" w:rsidP="00175A2D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82858" w:rsidRPr="0098238F" w:rsidRDefault="00182858" w:rsidP="00175A2D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82858" w:rsidRPr="0098238F" w:rsidRDefault="00182858" w:rsidP="00175A2D">
            <w:pPr>
              <w:widowControl/>
              <w:spacing w:line="24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182858" w:rsidRPr="0098238F" w:rsidRDefault="00182858" w:rsidP="00175A2D">
            <w:pPr>
              <w:widowControl/>
              <w:spacing w:line="24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82858" w:rsidRPr="0098238F" w:rsidTr="0011343B">
        <w:tc>
          <w:tcPr>
            <w:tcW w:w="709" w:type="dxa"/>
            <w:vMerge w:val="restart"/>
          </w:tcPr>
          <w:p w:rsidR="00182858" w:rsidRPr="0098238F" w:rsidRDefault="00182858" w:rsidP="00175A2D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175A2D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175A2D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175A2D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175A2D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175A2D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175A2D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175A2D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175A2D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175A2D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175A2D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175A2D">
            <w:pPr>
              <w:spacing w:line="24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182858" w:rsidRPr="0098238F" w:rsidRDefault="00182858" w:rsidP="00175A2D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Государственная программа</w:t>
            </w:r>
          </w:p>
          <w:p w:rsidR="00182858" w:rsidRPr="0098238F" w:rsidRDefault="00182858" w:rsidP="00175A2D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175A2D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175A2D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175A2D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175A2D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175A2D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175A2D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175A2D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175A2D">
            <w:pPr>
              <w:spacing w:line="24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 w:val="restart"/>
          </w:tcPr>
          <w:p w:rsidR="00182858" w:rsidRPr="0098238F" w:rsidRDefault="00182858" w:rsidP="00175A2D">
            <w:pPr>
              <w:spacing w:line="242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Охрана, воспроизводство и использование природных ресурсов в Пензенской области</w:t>
            </w:r>
          </w:p>
          <w:p w:rsidR="00182858" w:rsidRPr="0098238F" w:rsidRDefault="00182858" w:rsidP="00175A2D">
            <w:pPr>
              <w:spacing w:line="242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на 2014 - 2022 годы</w:t>
            </w:r>
          </w:p>
          <w:p w:rsidR="00182858" w:rsidRPr="0098238F" w:rsidRDefault="00182858" w:rsidP="00175A2D">
            <w:pPr>
              <w:spacing w:line="242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175A2D">
            <w:pPr>
              <w:spacing w:line="242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175A2D">
            <w:pPr>
              <w:spacing w:line="242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175A2D">
            <w:pPr>
              <w:spacing w:line="242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175A2D">
            <w:pPr>
              <w:spacing w:line="242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175A2D">
            <w:pPr>
              <w:spacing w:line="242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175A2D">
            <w:pPr>
              <w:spacing w:line="242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175A2D">
            <w:pPr>
              <w:spacing w:line="242" w:lineRule="auto"/>
              <w:ind w:right="48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175A2D">
            <w:pPr>
              <w:spacing w:line="242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</w:tcPr>
          <w:p w:rsidR="00182858" w:rsidRPr="00FC38E8" w:rsidRDefault="00182858" w:rsidP="00175A2D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  <w:r w:rsidRPr="00FC38E8"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4"/>
                <w:szCs w:val="24"/>
              </w:rPr>
              <w:t>8739,0</w:t>
            </w:r>
          </w:p>
        </w:tc>
        <w:tc>
          <w:tcPr>
            <w:tcW w:w="1134" w:type="dxa"/>
          </w:tcPr>
          <w:p w:rsidR="00182858" w:rsidRPr="0098238F" w:rsidRDefault="00182858" w:rsidP="00175A2D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137478,2</w:t>
            </w:r>
          </w:p>
        </w:tc>
        <w:tc>
          <w:tcPr>
            <w:tcW w:w="1276" w:type="dxa"/>
          </w:tcPr>
          <w:p w:rsidR="00182858" w:rsidRPr="0098238F" w:rsidRDefault="00182858" w:rsidP="00175A2D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137445,8</w:t>
            </w:r>
          </w:p>
        </w:tc>
        <w:tc>
          <w:tcPr>
            <w:tcW w:w="1275" w:type="dxa"/>
          </w:tcPr>
          <w:p w:rsidR="00182858" w:rsidRPr="0098238F" w:rsidRDefault="00182858" w:rsidP="00175A2D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235860,2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175A2D">
            <w:pPr>
              <w:spacing w:after="100" w:afterAutospacing="1" w:line="24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175A2D">
            <w:pPr>
              <w:spacing w:after="100" w:afterAutospacing="1" w:line="24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175A2D">
            <w:pPr>
              <w:spacing w:after="100" w:afterAutospacing="1" w:line="24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175A2D">
            <w:pPr>
              <w:spacing w:line="242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182858" w:rsidRPr="00FC38E8" w:rsidRDefault="00182858" w:rsidP="00175A2D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  <w:r w:rsidRPr="00FC38E8">
              <w:rPr>
                <w:color w:val="000000"/>
                <w:sz w:val="24"/>
                <w:szCs w:val="24"/>
              </w:rPr>
              <w:t>55808,3</w:t>
            </w:r>
          </w:p>
        </w:tc>
        <w:tc>
          <w:tcPr>
            <w:tcW w:w="1134" w:type="dxa"/>
          </w:tcPr>
          <w:p w:rsidR="00182858" w:rsidRPr="0098238F" w:rsidRDefault="00182858" w:rsidP="00175A2D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53392,8</w:t>
            </w:r>
          </w:p>
        </w:tc>
        <w:tc>
          <w:tcPr>
            <w:tcW w:w="1276" w:type="dxa"/>
          </w:tcPr>
          <w:p w:rsidR="00182858" w:rsidRPr="0098238F" w:rsidRDefault="00182858" w:rsidP="00175A2D">
            <w:pPr>
              <w:spacing w:after="100" w:afterAutospacing="1" w:line="24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39650,2</w:t>
            </w:r>
          </w:p>
        </w:tc>
        <w:tc>
          <w:tcPr>
            <w:tcW w:w="1275" w:type="dxa"/>
          </w:tcPr>
          <w:p w:rsidR="00182858" w:rsidRPr="0098238F" w:rsidRDefault="00182858" w:rsidP="00175A2D">
            <w:pPr>
              <w:spacing w:after="100" w:afterAutospacing="1" w:line="24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135545,8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175A2D">
            <w:pPr>
              <w:spacing w:after="100" w:afterAutospacing="1" w:line="24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175A2D">
            <w:pPr>
              <w:spacing w:after="100" w:afterAutospacing="1" w:line="24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175A2D">
            <w:pPr>
              <w:spacing w:after="100" w:afterAutospacing="1" w:line="24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175A2D">
            <w:pPr>
              <w:spacing w:line="242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бюджет</w:t>
            </w:r>
          </w:p>
          <w:p w:rsidR="00182858" w:rsidRPr="0098238F" w:rsidRDefault="00182858" w:rsidP="00175A2D">
            <w:pPr>
              <w:spacing w:line="242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76" w:type="dxa"/>
          </w:tcPr>
          <w:p w:rsidR="00182858" w:rsidRPr="00FC38E8" w:rsidRDefault="00182858" w:rsidP="00175A2D">
            <w:pPr>
              <w:spacing w:after="100" w:afterAutospacing="1" w:line="24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91430,7</w:t>
            </w:r>
          </w:p>
        </w:tc>
        <w:tc>
          <w:tcPr>
            <w:tcW w:w="1134" w:type="dxa"/>
          </w:tcPr>
          <w:p w:rsidR="00182858" w:rsidRPr="0098238F" w:rsidRDefault="00182858" w:rsidP="00175A2D">
            <w:pPr>
              <w:spacing w:after="100" w:afterAutospacing="1" w:line="24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82585,4</w:t>
            </w:r>
          </w:p>
        </w:tc>
        <w:tc>
          <w:tcPr>
            <w:tcW w:w="1276" w:type="dxa"/>
          </w:tcPr>
          <w:p w:rsidR="00182858" w:rsidRPr="0098238F" w:rsidRDefault="00182858" w:rsidP="00175A2D">
            <w:pPr>
              <w:spacing w:after="100" w:afterAutospacing="1" w:line="24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96295,6</w:t>
            </w:r>
          </w:p>
        </w:tc>
        <w:tc>
          <w:tcPr>
            <w:tcW w:w="1275" w:type="dxa"/>
          </w:tcPr>
          <w:p w:rsidR="00182858" w:rsidRPr="0098238F" w:rsidRDefault="00182858" w:rsidP="00175A2D">
            <w:pPr>
              <w:spacing w:after="100" w:afterAutospacing="1" w:line="24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98814,4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175A2D">
            <w:pPr>
              <w:spacing w:after="100" w:afterAutospacing="1" w:line="24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175A2D">
            <w:pPr>
              <w:spacing w:after="100" w:afterAutospacing="1" w:line="24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175A2D">
            <w:pPr>
              <w:spacing w:after="100" w:afterAutospacing="1" w:line="24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175A2D">
            <w:pPr>
              <w:spacing w:line="242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Территориальный фонд обязательного медицинского страхования</w:t>
            </w:r>
          </w:p>
          <w:p w:rsidR="00182858" w:rsidRPr="0098238F" w:rsidRDefault="00182858" w:rsidP="00175A2D">
            <w:pPr>
              <w:spacing w:line="242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76" w:type="dxa"/>
          </w:tcPr>
          <w:p w:rsidR="00182858" w:rsidRPr="0098238F" w:rsidRDefault="00182858" w:rsidP="00175A2D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858" w:rsidRPr="0098238F" w:rsidRDefault="00182858" w:rsidP="00175A2D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98238F" w:rsidRDefault="00182858" w:rsidP="00175A2D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98238F" w:rsidRDefault="00182858" w:rsidP="00175A2D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175A2D">
            <w:pPr>
              <w:spacing w:after="100" w:afterAutospacing="1" w:line="24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175A2D">
            <w:pPr>
              <w:spacing w:after="100" w:afterAutospacing="1" w:line="24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175A2D">
            <w:pPr>
              <w:spacing w:after="100" w:afterAutospacing="1" w:line="24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175A2D">
            <w:pPr>
              <w:spacing w:line="242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бюджеты муниципальных образований Пензенской области</w:t>
            </w:r>
          </w:p>
        </w:tc>
        <w:tc>
          <w:tcPr>
            <w:tcW w:w="1276" w:type="dxa"/>
          </w:tcPr>
          <w:p w:rsidR="00182858" w:rsidRPr="0098238F" w:rsidRDefault="00182858" w:rsidP="00175A2D">
            <w:pPr>
              <w:spacing w:after="100" w:afterAutospacing="1" w:line="242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858" w:rsidRPr="0098238F" w:rsidRDefault="00182858" w:rsidP="00175A2D">
            <w:pPr>
              <w:spacing w:after="100" w:afterAutospacing="1" w:line="242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98238F" w:rsidRDefault="00182858" w:rsidP="00175A2D">
            <w:pPr>
              <w:spacing w:after="100" w:afterAutospacing="1" w:line="242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98238F" w:rsidRDefault="00182858" w:rsidP="00175A2D">
            <w:pPr>
              <w:spacing w:after="100" w:afterAutospacing="1" w:line="242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175A2D">
            <w:pPr>
              <w:spacing w:after="100" w:afterAutospacing="1" w:line="24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175A2D">
            <w:pPr>
              <w:spacing w:after="100" w:afterAutospacing="1" w:line="24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175A2D">
            <w:pPr>
              <w:spacing w:after="100" w:afterAutospacing="1" w:line="24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175A2D">
            <w:pPr>
              <w:spacing w:line="242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иные источники</w:t>
            </w:r>
          </w:p>
        </w:tc>
        <w:tc>
          <w:tcPr>
            <w:tcW w:w="1276" w:type="dxa"/>
          </w:tcPr>
          <w:p w:rsidR="00182858" w:rsidRPr="0098238F" w:rsidRDefault="00182858" w:rsidP="00175A2D">
            <w:pPr>
              <w:spacing w:after="100" w:afterAutospacing="1" w:line="242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182858" w:rsidRPr="0098238F" w:rsidRDefault="00182858" w:rsidP="00175A2D">
            <w:pPr>
              <w:spacing w:after="100" w:afterAutospacing="1" w:line="242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276" w:type="dxa"/>
          </w:tcPr>
          <w:p w:rsidR="00182858" w:rsidRPr="0098238F" w:rsidRDefault="00182858" w:rsidP="00175A2D">
            <w:pPr>
              <w:spacing w:after="100" w:afterAutospacing="1" w:line="242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275" w:type="dxa"/>
          </w:tcPr>
          <w:p w:rsidR="00182858" w:rsidRPr="0098238F" w:rsidRDefault="00182858" w:rsidP="00175A2D">
            <w:pPr>
              <w:spacing w:after="100" w:afterAutospacing="1" w:line="242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1500,0</w:t>
            </w:r>
          </w:p>
        </w:tc>
      </w:tr>
      <w:tr w:rsidR="00182858" w:rsidRPr="0098238F" w:rsidTr="0011343B">
        <w:tc>
          <w:tcPr>
            <w:tcW w:w="709" w:type="dxa"/>
            <w:vMerge w:val="restart"/>
          </w:tcPr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lastRenderedPageBreak/>
              <w:t>1.</w:t>
            </w:r>
          </w:p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Подпрограмма 1</w:t>
            </w:r>
          </w:p>
          <w:p w:rsidR="00182858" w:rsidRPr="0098238F" w:rsidRDefault="00182858" w:rsidP="002D3E71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182858" w:rsidRPr="0098238F" w:rsidRDefault="00182858" w:rsidP="002D3E71">
            <w:pPr>
              <w:spacing w:line="228" w:lineRule="auto"/>
              <w:ind w:firstLine="708"/>
              <w:jc w:val="center"/>
              <w:rPr>
                <w:sz w:val="24"/>
                <w:szCs w:val="24"/>
                <w:lang w:val="en-US"/>
              </w:rPr>
            </w:pPr>
          </w:p>
          <w:p w:rsidR="00182858" w:rsidRPr="0098238F" w:rsidRDefault="00182858" w:rsidP="002D3E71">
            <w:pPr>
              <w:spacing w:line="228" w:lineRule="auto"/>
              <w:ind w:firstLine="708"/>
              <w:jc w:val="center"/>
              <w:rPr>
                <w:sz w:val="24"/>
                <w:szCs w:val="24"/>
                <w:lang w:val="en-US"/>
              </w:rPr>
            </w:pPr>
          </w:p>
          <w:p w:rsidR="00182858" w:rsidRPr="0098238F" w:rsidRDefault="00182858" w:rsidP="002D3E71">
            <w:pPr>
              <w:spacing w:line="228" w:lineRule="auto"/>
              <w:ind w:firstLine="708"/>
              <w:jc w:val="center"/>
              <w:rPr>
                <w:sz w:val="24"/>
                <w:szCs w:val="24"/>
                <w:lang w:val="en-US"/>
              </w:rPr>
            </w:pPr>
          </w:p>
          <w:p w:rsidR="00182858" w:rsidRPr="0098238F" w:rsidRDefault="00182858" w:rsidP="002D3E71">
            <w:pPr>
              <w:spacing w:line="228" w:lineRule="auto"/>
              <w:ind w:firstLine="708"/>
              <w:jc w:val="center"/>
              <w:rPr>
                <w:sz w:val="24"/>
                <w:szCs w:val="24"/>
                <w:lang w:val="en-US"/>
              </w:rPr>
            </w:pPr>
          </w:p>
          <w:p w:rsidR="00182858" w:rsidRPr="0098238F" w:rsidRDefault="00182858" w:rsidP="002D3E71">
            <w:pPr>
              <w:spacing w:line="228" w:lineRule="auto"/>
              <w:ind w:firstLine="708"/>
              <w:jc w:val="center"/>
              <w:rPr>
                <w:sz w:val="24"/>
                <w:szCs w:val="24"/>
                <w:lang w:val="en-US"/>
              </w:rPr>
            </w:pPr>
          </w:p>
          <w:p w:rsidR="00182858" w:rsidRPr="0098238F" w:rsidRDefault="00182858" w:rsidP="002D3E71">
            <w:pPr>
              <w:spacing w:line="228" w:lineRule="auto"/>
              <w:ind w:firstLine="708"/>
              <w:jc w:val="center"/>
              <w:rPr>
                <w:sz w:val="24"/>
                <w:szCs w:val="24"/>
                <w:lang w:val="en-US"/>
              </w:rPr>
            </w:pPr>
          </w:p>
          <w:p w:rsidR="00182858" w:rsidRPr="0098238F" w:rsidRDefault="00182858" w:rsidP="002D3E71">
            <w:pPr>
              <w:spacing w:line="228" w:lineRule="auto"/>
              <w:ind w:firstLine="708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077" w:type="dxa"/>
            <w:vMerge w:val="restart"/>
          </w:tcPr>
          <w:p w:rsidR="00182858" w:rsidRPr="0098238F" w:rsidRDefault="00182858" w:rsidP="002D3E71">
            <w:pPr>
              <w:spacing w:line="228" w:lineRule="auto"/>
              <w:ind w:left="90" w:right="48"/>
              <w:jc w:val="center"/>
              <w:rPr>
                <w:sz w:val="24"/>
                <w:szCs w:val="24"/>
              </w:rPr>
            </w:pPr>
            <w:r w:rsidRPr="0098238F">
              <w:rPr>
                <w:sz w:val="24"/>
                <w:szCs w:val="24"/>
              </w:rPr>
              <w:t xml:space="preserve">Развитие водохозяйственного комплекса Пензенской области </w:t>
            </w:r>
            <w:r w:rsidRPr="0098238F">
              <w:rPr>
                <w:sz w:val="24"/>
                <w:szCs w:val="24"/>
              </w:rPr>
              <w:br/>
              <w:t>в 2014 - 2022 годах</w:t>
            </w:r>
          </w:p>
          <w:p w:rsidR="00182858" w:rsidRPr="0098238F" w:rsidRDefault="00182858" w:rsidP="002D3E71">
            <w:pPr>
              <w:spacing w:line="228" w:lineRule="auto"/>
              <w:ind w:left="90" w:right="48"/>
              <w:jc w:val="center"/>
              <w:rPr>
                <w:sz w:val="24"/>
                <w:szCs w:val="24"/>
              </w:rPr>
            </w:pPr>
          </w:p>
          <w:p w:rsidR="00182858" w:rsidRPr="0098238F" w:rsidRDefault="00182858" w:rsidP="002D3E71">
            <w:pPr>
              <w:spacing w:line="228" w:lineRule="auto"/>
              <w:ind w:left="90" w:right="48"/>
              <w:jc w:val="center"/>
              <w:rPr>
                <w:sz w:val="24"/>
                <w:szCs w:val="24"/>
              </w:rPr>
            </w:pPr>
          </w:p>
          <w:p w:rsidR="00182858" w:rsidRPr="0098238F" w:rsidRDefault="00182858" w:rsidP="002D3E71">
            <w:pPr>
              <w:spacing w:line="228" w:lineRule="auto"/>
              <w:ind w:left="90" w:right="48"/>
              <w:jc w:val="center"/>
              <w:rPr>
                <w:sz w:val="24"/>
                <w:szCs w:val="24"/>
              </w:rPr>
            </w:pPr>
          </w:p>
          <w:p w:rsidR="00182858" w:rsidRPr="0098238F" w:rsidRDefault="00182858" w:rsidP="002D3E71">
            <w:pPr>
              <w:spacing w:line="228" w:lineRule="auto"/>
              <w:ind w:left="90" w:right="48"/>
              <w:jc w:val="center"/>
              <w:rPr>
                <w:sz w:val="24"/>
                <w:szCs w:val="24"/>
              </w:rPr>
            </w:pPr>
          </w:p>
          <w:p w:rsidR="00182858" w:rsidRPr="0098238F" w:rsidRDefault="00182858" w:rsidP="002D3E71">
            <w:pPr>
              <w:spacing w:line="228" w:lineRule="auto"/>
              <w:ind w:left="90" w:right="48"/>
              <w:jc w:val="center"/>
              <w:rPr>
                <w:sz w:val="24"/>
                <w:szCs w:val="24"/>
              </w:rPr>
            </w:pPr>
          </w:p>
          <w:p w:rsidR="00182858" w:rsidRPr="0098238F" w:rsidRDefault="00182858" w:rsidP="002D3E71">
            <w:pPr>
              <w:spacing w:line="228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2D3E71">
            <w:pPr>
              <w:spacing w:line="228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25304,8</w:t>
            </w:r>
          </w:p>
        </w:tc>
        <w:tc>
          <w:tcPr>
            <w:tcW w:w="1134" w:type="dxa"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33971,7</w:t>
            </w:r>
          </w:p>
        </w:tc>
        <w:tc>
          <w:tcPr>
            <w:tcW w:w="1276" w:type="dxa"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17371,8</w:t>
            </w:r>
          </w:p>
        </w:tc>
        <w:tc>
          <w:tcPr>
            <w:tcW w:w="1275" w:type="dxa"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24719">
              <w:rPr>
                <w:color w:val="000000"/>
                <w:sz w:val="24"/>
                <w:szCs w:val="24"/>
              </w:rPr>
              <w:t>74544,1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2D3E71">
            <w:pPr>
              <w:spacing w:line="228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18938,2</w:t>
            </w:r>
          </w:p>
        </w:tc>
        <w:tc>
          <w:tcPr>
            <w:tcW w:w="1134" w:type="dxa"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24814,2</w:t>
            </w:r>
          </w:p>
        </w:tc>
        <w:tc>
          <w:tcPr>
            <w:tcW w:w="1276" w:type="dxa"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9541,8</w:t>
            </w:r>
          </w:p>
        </w:tc>
        <w:tc>
          <w:tcPr>
            <w:tcW w:w="1275" w:type="dxa"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62140,5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2D3E71">
            <w:pPr>
              <w:spacing w:line="228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бюджет</w:t>
            </w:r>
          </w:p>
          <w:p w:rsidR="00182858" w:rsidRPr="0098238F" w:rsidRDefault="00182858" w:rsidP="002D3E71">
            <w:pPr>
              <w:spacing w:line="228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76" w:type="dxa"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6366,6</w:t>
            </w:r>
          </w:p>
        </w:tc>
        <w:tc>
          <w:tcPr>
            <w:tcW w:w="1134" w:type="dxa"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9157,5</w:t>
            </w:r>
          </w:p>
        </w:tc>
        <w:tc>
          <w:tcPr>
            <w:tcW w:w="1276" w:type="dxa"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7830,0</w:t>
            </w:r>
          </w:p>
        </w:tc>
        <w:tc>
          <w:tcPr>
            <w:tcW w:w="1275" w:type="dxa"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12403,6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2D3E71">
            <w:pPr>
              <w:spacing w:line="228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Территориальный фонд обязательного медицинского страхования</w:t>
            </w:r>
          </w:p>
          <w:p w:rsidR="00182858" w:rsidRPr="0098238F" w:rsidRDefault="00182858" w:rsidP="002D3E71">
            <w:pPr>
              <w:spacing w:line="228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76" w:type="dxa"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2D3E71">
            <w:pPr>
              <w:spacing w:line="228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бю</w:t>
            </w:r>
            <w:r w:rsidR="00960C33">
              <w:rPr>
                <w:color w:val="000000"/>
                <w:sz w:val="24"/>
                <w:szCs w:val="24"/>
              </w:rPr>
              <w:t>джеты муниципальных образований</w:t>
            </w:r>
            <w:r w:rsidR="00960C33">
              <w:rPr>
                <w:color w:val="000000"/>
                <w:sz w:val="24"/>
                <w:szCs w:val="24"/>
              </w:rPr>
              <w:br/>
            </w:r>
            <w:r w:rsidRPr="0098238F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76" w:type="dxa"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2D3E71">
            <w:pPr>
              <w:spacing w:line="228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иные источники</w:t>
            </w:r>
          </w:p>
        </w:tc>
        <w:tc>
          <w:tcPr>
            <w:tcW w:w="1276" w:type="dxa"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11343B">
        <w:tc>
          <w:tcPr>
            <w:tcW w:w="709" w:type="dxa"/>
            <w:vMerge w:val="restart"/>
          </w:tcPr>
          <w:p w:rsidR="00182858" w:rsidRPr="0098238F" w:rsidRDefault="00182858" w:rsidP="0011343B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98238F">
              <w:rPr>
                <w:color w:val="000000"/>
                <w:spacing w:val="-6"/>
                <w:sz w:val="24"/>
                <w:szCs w:val="24"/>
              </w:rPr>
              <w:t>1.1.</w:t>
            </w:r>
          </w:p>
        </w:tc>
        <w:tc>
          <w:tcPr>
            <w:tcW w:w="1985" w:type="dxa"/>
            <w:gridSpan w:val="2"/>
            <w:vMerge w:val="restart"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Основное мероприятие 1.1.</w:t>
            </w:r>
          </w:p>
        </w:tc>
        <w:tc>
          <w:tcPr>
            <w:tcW w:w="4077" w:type="dxa"/>
            <w:vMerge w:val="restart"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Осуществление разработки проектно-сметной документации</w:t>
            </w:r>
          </w:p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sz w:val="24"/>
                <w:szCs w:val="24"/>
              </w:rPr>
              <w:t>на капитальный ремонт водохозяйственных систем и гидротехнических сооружений</w:t>
            </w:r>
          </w:p>
        </w:tc>
        <w:tc>
          <w:tcPr>
            <w:tcW w:w="3118" w:type="dxa"/>
          </w:tcPr>
          <w:p w:rsidR="00182858" w:rsidRPr="0098238F" w:rsidRDefault="00182858" w:rsidP="002D3E71">
            <w:pPr>
              <w:spacing w:line="228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</w:tcPr>
          <w:p w:rsidR="00182858" w:rsidRPr="00720883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4719,8</w:t>
            </w:r>
          </w:p>
        </w:tc>
        <w:tc>
          <w:tcPr>
            <w:tcW w:w="1134" w:type="dxa"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7000,0</w:t>
            </w:r>
          </w:p>
        </w:tc>
        <w:tc>
          <w:tcPr>
            <w:tcW w:w="1276" w:type="dxa"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7000,0</w:t>
            </w:r>
          </w:p>
        </w:tc>
        <w:tc>
          <w:tcPr>
            <w:tcW w:w="1275" w:type="dxa"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7000,0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2D3E71">
            <w:pPr>
              <w:spacing w:line="228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182858" w:rsidRPr="00720883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72088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2D3E71">
            <w:pPr>
              <w:spacing w:line="228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бюджет</w:t>
            </w:r>
          </w:p>
          <w:p w:rsidR="00182858" w:rsidRPr="0098238F" w:rsidRDefault="00182858" w:rsidP="002D3E71">
            <w:pPr>
              <w:spacing w:line="228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76" w:type="dxa"/>
          </w:tcPr>
          <w:p w:rsidR="00182858" w:rsidRPr="00720883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4719,8</w:t>
            </w:r>
          </w:p>
        </w:tc>
        <w:tc>
          <w:tcPr>
            <w:tcW w:w="1134" w:type="dxa"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7000,0</w:t>
            </w:r>
          </w:p>
        </w:tc>
        <w:tc>
          <w:tcPr>
            <w:tcW w:w="1276" w:type="dxa"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7000,0</w:t>
            </w:r>
          </w:p>
        </w:tc>
        <w:tc>
          <w:tcPr>
            <w:tcW w:w="1275" w:type="dxa"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7000,0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2D3E71">
            <w:pPr>
              <w:spacing w:line="228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Территориальный фонд обязательного медицинского страхования</w:t>
            </w:r>
          </w:p>
          <w:p w:rsidR="00182858" w:rsidRPr="0098238F" w:rsidRDefault="00182858" w:rsidP="002D3E71">
            <w:pPr>
              <w:spacing w:line="228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76" w:type="dxa"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2D3E71">
            <w:pPr>
              <w:spacing w:line="228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бюджеты муниципальных образований Пензенской области</w:t>
            </w:r>
          </w:p>
        </w:tc>
        <w:tc>
          <w:tcPr>
            <w:tcW w:w="1276" w:type="dxa"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11343B">
        <w:trPr>
          <w:trHeight w:val="264"/>
        </w:trPr>
        <w:tc>
          <w:tcPr>
            <w:tcW w:w="709" w:type="dxa"/>
            <w:vMerge/>
          </w:tcPr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2D3E71">
            <w:pPr>
              <w:spacing w:line="228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иные источники</w:t>
            </w:r>
          </w:p>
        </w:tc>
        <w:tc>
          <w:tcPr>
            <w:tcW w:w="1276" w:type="dxa"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11343B">
        <w:tc>
          <w:tcPr>
            <w:tcW w:w="709" w:type="dxa"/>
            <w:vMerge w:val="restart"/>
          </w:tcPr>
          <w:p w:rsidR="00182858" w:rsidRPr="0098238F" w:rsidRDefault="00182858" w:rsidP="0011343B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98238F">
              <w:rPr>
                <w:color w:val="000000"/>
                <w:spacing w:val="-6"/>
                <w:sz w:val="24"/>
                <w:szCs w:val="24"/>
              </w:rPr>
              <w:t>1.2.</w:t>
            </w:r>
          </w:p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Основное мероприятие 1.2.</w:t>
            </w:r>
          </w:p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 w:val="restart"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 xml:space="preserve">Осуществление капитального ремонта </w:t>
            </w:r>
            <w:r w:rsidRPr="0098238F">
              <w:rPr>
                <w:sz w:val="24"/>
                <w:szCs w:val="24"/>
              </w:rPr>
              <w:t>водохозяйственных</w:t>
            </w:r>
          </w:p>
          <w:p w:rsidR="00182858" w:rsidRPr="0098238F" w:rsidRDefault="00182858" w:rsidP="002D3E71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8238F">
              <w:rPr>
                <w:sz w:val="24"/>
                <w:szCs w:val="24"/>
              </w:rPr>
              <w:t>систем и гидротехнических сооружений</w:t>
            </w:r>
          </w:p>
          <w:p w:rsidR="00182858" w:rsidRPr="0098238F" w:rsidRDefault="00182858" w:rsidP="002D3E71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2D3E71">
            <w:pPr>
              <w:spacing w:line="228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20585,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26971,7</w:t>
            </w:r>
          </w:p>
        </w:tc>
        <w:tc>
          <w:tcPr>
            <w:tcW w:w="1276" w:type="dxa"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10371,8</w:t>
            </w:r>
          </w:p>
        </w:tc>
        <w:tc>
          <w:tcPr>
            <w:tcW w:w="1275" w:type="dxa"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67544,1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2D3E71">
            <w:pPr>
              <w:spacing w:line="228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федеральный</w:t>
            </w:r>
            <w:r w:rsidRPr="0098238F">
              <w:rPr>
                <w:color w:val="000000"/>
                <w:sz w:val="24"/>
                <w:szCs w:val="24"/>
              </w:rPr>
              <w:br/>
              <w:t>бюджет</w:t>
            </w:r>
          </w:p>
        </w:tc>
        <w:tc>
          <w:tcPr>
            <w:tcW w:w="1276" w:type="dxa"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18938,2</w:t>
            </w:r>
          </w:p>
        </w:tc>
        <w:tc>
          <w:tcPr>
            <w:tcW w:w="1134" w:type="dxa"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24814,2</w:t>
            </w:r>
          </w:p>
        </w:tc>
        <w:tc>
          <w:tcPr>
            <w:tcW w:w="1276" w:type="dxa"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9541,8</w:t>
            </w:r>
          </w:p>
        </w:tc>
        <w:tc>
          <w:tcPr>
            <w:tcW w:w="1275" w:type="dxa"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62140,5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2D3E71">
            <w:pPr>
              <w:spacing w:line="228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бюджет</w:t>
            </w:r>
          </w:p>
          <w:p w:rsidR="00182858" w:rsidRPr="0098238F" w:rsidRDefault="00182858" w:rsidP="002D3E71">
            <w:pPr>
              <w:spacing w:line="228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76" w:type="dxa"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1646,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2157,5</w:t>
            </w:r>
          </w:p>
        </w:tc>
        <w:tc>
          <w:tcPr>
            <w:tcW w:w="1276" w:type="dxa"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830,0</w:t>
            </w:r>
          </w:p>
        </w:tc>
        <w:tc>
          <w:tcPr>
            <w:tcW w:w="1275" w:type="dxa"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5403,6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2D3E71">
            <w:pPr>
              <w:spacing w:line="228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Территориальный фонд обязательного медицинского страхования</w:t>
            </w:r>
          </w:p>
          <w:p w:rsidR="00182858" w:rsidRPr="0098238F" w:rsidRDefault="00182858" w:rsidP="002D3E71">
            <w:pPr>
              <w:spacing w:line="228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76" w:type="dxa"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98238F" w:rsidRDefault="00182858" w:rsidP="002D3E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11343B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11343B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11343B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11343B">
            <w:pPr>
              <w:spacing w:line="247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бю</w:t>
            </w:r>
            <w:r w:rsidR="002D3E71">
              <w:rPr>
                <w:color w:val="000000"/>
                <w:sz w:val="24"/>
                <w:szCs w:val="24"/>
              </w:rPr>
              <w:t>джеты муниципальных образований</w:t>
            </w:r>
            <w:r w:rsidR="002D3E71">
              <w:rPr>
                <w:color w:val="000000"/>
                <w:sz w:val="24"/>
                <w:szCs w:val="24"/>
              </w:rPr>
              <w:br/>
            </w:r>
            <w:r w:rsidRPr="0098238F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76" w:type="dxa"/>
          </w:tcPr>
          <w:p w:rsidR="00182858" w:rsidRPr="0098238F" w:rsidRDefault="00182858" w:rsidP="0011343B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858" w:rsidRPr="0098238F" w:rsidRDefault="00182858" w:rsidP="0011343B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98238F" w:rsidRDefault="00182858" w:rsidP="0011343B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98238F" w:rsidRDefault="00182858" w:rsidP="0011343B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11343B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11343B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11343B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11343B">
            <w:pPr>
              <w:spacing w:line="247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иные источники</w:t>
            </w:r>
          </w:p>
        </w:tc>
        <w:tc>
          <w:tcPr>
            <w:tcW w:w="1276" w:type="dxa"/>
          </w:tcPr>
          <w:p w:rsidR="00182858" w:rsidRPr="0098238F" w:rsidRDefault="00182858" w:rsidP="0011343B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858" w:rsidRPr="0098238F" w:rsidRDefault="00182858" w:rsidP="0011343B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98238F" w:rsidRDefault="00182858" w:rsidP="0011343B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98238F" w:rsidRDefault="00182858" w:rsidP="0011343B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11343B">
        <w:tc>
          <w:tcPr>
            <w:tcW w:w="709" w:type="dxa"/>
            <w:vMerge w:val="restart"/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2.</w:t>
            </w:r>
          </w:p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Подпрограмма 2</w:t>
            </w:r>
          </w:p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 w:val="restart"/>
          </w:tcPr>
          <w:p w:rsidR="00182858" w:rsidRPr="0098238F" w:rsidRDefault="00182858" w:rsidP="005635D5">
            <w:pPr>
              <w:spacing w:line="257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Охрана окружающей среды и развитие минерально-сырьевой базы Пензенской области</w:t>
            </w:r>
            <w:r w:rsidRPr="0098238F">
              <w:rPr>
                <w:color w:val="000000"/>
                <w:sz w:val="24"/>
                <w:szCs w:val="24"/>
              </w:rPr>
              <w:br/>
              <w:t>на 2014 - 2022 годы</w:t>
            </w:r>
          </w:p>
          <w:p w:rsidR="00182858" w:rsidRPr="0098238F" w:rsidRDefault="00182858" w:rsidP="005635D5">
            <w:pPr>
              <w:spacing w:line="257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5635D5">
            <w:pPr>
              <w:spacing w:line="257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5635D5">
            <w:pPr>
              <w:spacing w:line="257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5635D5">
            <w:pPr>
              <w:spacing w:line="257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5635D5">
            <w:pPr>
              <w:spacing w:line="257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5635D5">
            <w:pPr>
              <w:spacing w:line="257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5635D5">
            <w:pPr>
              <w:spacing w:line="257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</w:tcPr>
          <w:p w:rsidR="00182858" w:rsidRPr="0098238F" w:rsidRDefault="00182858" w:rsidP="005635D5">
            <w:pPr>
              <w:spacing w:line="257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12916,6</w:t>
            </w:r>
          </w:p>
        </w:tc>
        <w:tc>
          <w:tcPr>
            <w:tcW w:w="1134" w:type="dxa"/>
          </w:tcPr>
          <w:p w:rsidR="00182858" w:rsidRPr="0098238F" w:rsidRDefault="00182858" w:rsidP="005635D5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276" w:type="dxa"/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275" w:type="dxa"/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1000,0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5635D5">
            <w:pPr>
              <w:spacing w:line="257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5635D5">
            <w:pPr>
              <w:spacing w:line="257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федеральный</w:t>
            </w:r>
            <w:r w:rsidRPr="0098238F">
              <w:rPr>
                <w:color w:val="000000"/>
                <w:sz w:val="24"/>
                <w:szCs w:val="24"/>
              </w:rPr>
              <w:br/>
              <w:t>бюджет</w:t>
            </w:r>
          </w:p>
        </w:tc>
        <w:tc>
          <w:tcPr>
            <w:tcW w:w="1276" w:type="dxa"/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5635D5">
            <w:pPr>
              <w:spacing w:line="257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5635D5">
            <w:pPr>
              <w:spacing w:line="257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бюджет</w:t>
            </w:r>
          </w:p>
          <w:p w:rsidR="00182858" w:rsidRPr="0098238F" w:rsidRDefault="00182858" w:rsidP="005635D5">
            <w:pPr>
              <w:spacing w:line="257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76" w:type="dxa"/>
          </w:tcPr>
          <w:p w:rsidR="00182858" w:rsidRPr="0098238F" w:rsidRDefault="00182858" w:rsidP="005635D5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2916,6</w:t>
            </w:r>
          </w:p>
        </w:tc>
        <w:tc>
          <w:tcPr>
            <w:tcW w:w="1134" w:type="dxa"/>
          </w:tcPr>
          <w:p w:rsidR="00182858" w:rsidRPr="0098238F" w:rsidRDefault="00182858" w:rsidP="005635D5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276" w:type="dxa"/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275" w:type="dxa"/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1000,0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5635D5">
            <w:pPr>
              <w:spacing w:line="257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5635D5">
            <w:pPr>
              <w:spacing w:line="257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Территориальный фонд обязательного медицинского страхования</w:t>
            </w:r>
          </w:p>
          <w:p w:rsidR="00182858" w:rsidRPr="0098238F" w:rsidRDefault="00182858" w:rsidP="005635D5">
            <w:pPr>
              <w:spacing w:line="257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76" w:type="dxa"/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5635D5">
            <w:pPr>
              <w:spacing w:line="257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Default="00182858" w:rsidP="005635D5">
            <w:pPr>
              <w:spacing w:line="257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 xml:space="preserve">бюджеты муниципальных образований </w:t>
            </w:r>
          </w:p>
          <w:p w:rsidR="00182858" w:rsidRPr="0098238F" w:rsidRDefault="00182858" w:rsidP="005635D5">
            <w:pPr>
              <w:spacing w:line="257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76" w:type="dxa"/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11343B">
        <w:tc>
          <w:tcPr>
            <w:tcW w:w="709" w:type="dxa"/>
            <w:vMerge/>
            <w:tcBorders>
              <w:bottom w:val="nil"/>
            </w:tcBorders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  <w:tcBorders>
              <w:bottom w:val="nil"/>
            </w:tcBorders>
          </w:tcPr>
          <w:p w:rsidR="00182858" w:rsidRPr="0098238F" w:rsidRDefault="00182858" w:rsidP="005635D5">
            <w:pPr>
              <w:spacing w:line="257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:rsidR="00182858" w:rsidRPr="0098238F" w:rsidRDefault="00182858" w:rsidP="005635D5">
            <w:pPr>
              <w:spacing w:line="257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иные источники</w:t>
            </w:r>
          </w:p>
        </w:tc>
        <w:tc>
          <w:tcPr>
            <w:tcW w:w="1276" w:type="dxa"/>
            <w:tcBorders>
              <w:bottom w:val="nil"/>
            </w:tcBorders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11343B">
        <w:tc>
          <w:tcPr>
            <w:tcW w:w="709" w:type="dxa"/>
            <w:vMerge w:val="restart"/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2.1</w:t>
            </w:r>
            <w:r w:rsidRPr="0098238F">
              <w:rPr>
                <w:color w:val="000000"/>
                <w:spacing w:val="-8"/>
                <w:sz w:val="24"/>
                <w:szCs w:val="24"/>
              </w:rPr>
              <w:t>.</w:t>
            </w:r>
          </w:p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Основное мероприятие 2.2.</w:t>
            </w:r>
          </w:p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 w:val="restart"/>
          </w:tcPr>
          <w:p w:rsidR="00182858" w:rsidRPr="0098238F" w:rsidRDefault="00182858" w:rsidP="005635D5">
            <w:pPr>
              <w:spacing w:line="257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Организация проведения мероприятий, направленных</w:t>
            </w:r>
          </w:p>
          <w:p w:rsidR="00182858" w:rsidRPr="0098238F" w:rsidRDefault="00182858" w:rsidP="005635D5">
            <w:pPr>
              <w:spacing w:line="257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на повышение экологической культуры</w:t>
            </w:r>
          </w:p>
          <w:p w:rsidR="00182858" w:rsidRPr="0098238F" w:rsidRDefault="00182858" w:rsidP="005635D5">
            <w:pPr>
              <w:spacing w:line="257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5635D5">
            <w:pPr>
              <w:spacing w:line="257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5635D5">
            <w:pPr>
              <w:spacing w:line="257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5635D5">
            <w:pPr>
              <w:spacing w:line="257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5635D5">
            <w:pPr>
              <w:spacing w:line="257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5635D5">
            <w:pPr>
              <w:spacing w:line="257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5635D5">
            <w:pPr>
              <w:spacing w:line="257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5635D5">
            <w:pPr>
              <w:spacing w:line="257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5635D5">
            <w:pPr>
              <w:spacing w:line="257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5635D5">
            <w:pPr>
              <w:spacing w:line="257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316,6</w:t>
            </w:r>
          </w:p>
        </w:tc>
        <w:tc>
          <w:tcPr>
            <w:tcW w:w="1134" w:type="dxa"/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76" w:type="dxa"/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75" w:type="dxa"/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5635D5">
            <w:pPr>
              <w:spacing w:line="257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5635D5">
            <w:pPr>
              <w:spacing w:line="257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федеральный</w:t>
            </w:r>
            <w:r w:rsidRPr="0098238F">
              <w:rPr>
                <w:color w:val="000000"/>
                <w:sz w:val="24"/>
                <w:szCs w:val="24"/>
              </w:rPr>
              <w:br/>
              <w:t>бюджет</w:t>
            </w:r>
          </w:p>
        </w:tc>
        <w:tc>
          <w:tcPr>
            <w:tcW w:w="1276" w:type="dxa"/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5635D5">
            <w:pPr>
              <w:spacing w:line="257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5635D5">
            <w:pPr>
              <w:spacing w:line="257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бюджет</w:t>
            </w:r>
          </w:p>
          <w:p w:rsidR="00182858" w:rsidRPr="0098238F" w:rsidRDefault="00182858" w:rsidP="005635D5">
            <w:pPr>
              <w:spacing w:line="257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76" w:type="dxa"/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316,6</w:t>
            </w:r>
          </w:p>
        </w:tc>
        <w:tc>
          <w:tcPr>
            <w:tcW w:w="1134" w:type="dxa"/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76" w:type="dxa"/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75" w:type="dxa"/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5635D5">
            <w:pPr>
              <w:spacing w:line="257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5635D5">
            <w:pPr>
              <w:spacing w:line="257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Территориальный фонд обязательного медицинского страхования</w:t>
            </w:r>
          </w:p>
          <w:p w:rsidR="00182858" w:rsidRPr="0098238F" w:rsidRDefault="00182858" w:rsidP="005635D5">
            <w:pPr>
              <w:spacing w:line="257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76" w:type="dxa"/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5635D5">
            <w:pPr>
              <w:spacing w:line="257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5635D5">
            <w:pPr>
              <w:spacing w:line="257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бю</w:t>
            </w:r>
            <w:r w:rsidR="003E44C9">
              <w:rPr>
                <w:color w:val="000000"/>
                <w:sz w:val="24"/>
                <w:szCs w:val="24"/>
              </w:rPr>
              <w:t>джеты муниципальных образований</w:t>
            </w:r>
            <w:r w:rsidR="003E44C9">
              <w:rPr>
                <w:color w:val="000000"/>
                <w:sz w:val="24"/>
                <w:szCs w:val="24"/>
              </w:rPr>
              <w:br/>
            </w:r>
            <w:r w:rsidRPr="0098238F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76" w:type="dxa"/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5635D5">
            <w:pPr>
              <w:spacing w:line="257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5635D5">
            <w:pPr>
              <w:spacing w:line="257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иные источники</w:t>
            </w:r>
          </w:p>
        </w:tc>
        <w:tc>
          <w:tcPr>
            <w:tcW w:w="1276" w:type="dxa"/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11343B">
        <w:tc>
          <w:tcPr>
            <w:tcW w:w="709" w:type="dxa"/>
            <w:vMerge w:val="restart"/>
          </w:tcPr>
          <w:p w:rsidR="00182858" w:rsidRDefault="00182858" w:rsidP="00D017A1">
            <w:pPr>
              <w:spacing w:line="214" w:lineRule="auto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98238F">
              <w:rPr>
                <w:color w:val="000000"/>
                <w:spacing w:val="-8"/>
                <w:sz w:val="24"/>
                <w:szCs w:val="24"/>
              </w:rPr>
              <w:lastRenderedPageBreak/>
              <w:t>2.</w:t>
            </w:r>
            <w:r>
              <w:rPr>
                <w:color w:val="000000"/>
                <w:spacing w:val="-8"/>
                <w:sz w:val="24"/>
                <w:szCs w:val="24"/>
              </w:rPr>
              <w:t>2</w:t>
            </w:r>
            <w:r w:rsidRPr="0098238F">
              <w:rPr>
                <w:color w:val="000000"/>
                <w:spacing w:val="-8"/>
                <w:sz w:val="24"/>
                <w:szCs w:val="24"/>
              </w:rPr>
              <w:t>.</w:t>
            </w:r>
          </w:p>
          <w:p w:rsidR="00182858" w:rsidRDefault="00182858" w:rsidP="00D017A1">
            <w:pPr>
              <w:spacing w:line="214" w:lineRule="auto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  <w:p w:rsidR="00182858" w:rsidRDefault="00182858" w:rsidP="00D017A1">
            <w:pPr>
              <w:spacing w:line="214" w:lineRule="auto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  <w:p w:rsidR="00182858" w:rsidRDefault="00182858" w:rsidP="00D017A1">
            <w:pPr>
              <w:spacing w:line="214" w:lineRule="auto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  <w:p w:rsidR="00182858" w:rsidRDefault="00182858" w:rsidP="00D017A1">
            <w:pPr>
              <w:spacing w:line="214" w:lineRule="auto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  <w:p w:rsidR="00182858" w:rsidRDefault="00182858" w:rsidP="00D017A1">
            <w:pPr>
              <w:spacing w:line="214" w:lineRule="auto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  <w:p w:rsidR="00182858" w:rsidRDefault="00182858" w:rsidP="00D017A1">
            <w:pPr>
              <w:spacing w:line="214" w:lineRule="auto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  <w:p w:rsidR="00182858" w:rsidRDefault="00182858" w:rsidP="00D017A1">
            <w:pPr>
              <w:spacing w:line="214" w:lineRule="auto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  <w:p w:rsidR="00182858" w:rsidRDefault="00182858" w:rsidP="00D017A1">
            <w:pPr>
              <w:spacing w:line="214" w:lineRule="auto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  <w:p w:rsidR="00182858" w:rsidRDefault="00182858" w:rsidP="00D017A1">
            <w:pPr>
              <w:spacing w:line="214" w:lineRule="auto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  <w:p w:rsidR="00182858" w:rsidRDefault="00182858" w:rsidP="00D017A1">
            <w:pPr>
              <w:spacing w:line="214" w:lineRule="auto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  <w:p w:rsidR="00182858" w:rsidRPr="0098238F" w:rsidRDefault="00182858" w:rsidP="00D017A1">
            <w:pPr>
              <w:spacing w:line="21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182858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Основное мероприятие 2.3.</w:t>
            </w:r>
          </w:p>
          <w:p w:rsidR="00182858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 w:val="restart"/>
          </w:tcPr>
          <w:p w:rsidR="00182858" w:rsidRDefault="00182858" w:rsidP="00D017A1">
            <w:pPr>
              <w:spacing w:line="214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Определение нанесенного вреда окружающей среде</w:t>
            </w:r>
          </w:p>
          <w:p w:rsidR="00182858" w:rsidRDefault="00182858" w:rsidP="00D017A1">
            <w:pPr>
              <w:spacing w:line="214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  <w:p w:rsidR="00182858" w:rsidRDefault="00182858" w:rsidP="00D017A1">
            <w:pPr>
              <w:spacing w:line="214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  <w:p w:rsidR="00182858" w:rsidRDefault="00182858" w:rsidP="00D017A1">
            <w:pPr>
              <w:spacing w:line="214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  <w:p w:rsidR="00182858" w:rsidRDefault="00182858" w:rsidP="00D017A1">
            <w:pPr>
              <w:spacing w:line="214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  <w:p w:rsidR="00182858" w:rsidRDefault="00182858" w:rsidP="00D017A1">
            <w:pPr>
              <w:spacing w:line="214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  <w:p w:rsidR="00182858" w:rsidRDefault="00182858" w:rsidP="00D017A1">
            <w:pPr>
              <w:spacing w:line="214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  <w:p w:rsidR="00182858" w:rsidRDefault="00182858" w:rsidP="00D017A1">
            <w:pPr>
              <w:spacing w:line="214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D017A1">
            <w:pPr>
              <w:spacing w:line="214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D017A1">
            <w:pPr>
              <w:spacing w:line="214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76" w:type="dxa"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75" w:type="dxa"/>
          </w:tcPr>
          <w:p w:rsidR="00182858" w:rsidRPr="0098238F" w:rsidRDefault="00182858" w:rsidP="005635D5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D017A1">
            <w:pPr>
              <w:spacing w:line="214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D017A1">
            <w:pPr>
              <w:spacing w:line="214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федеральный</w:t>
            </w:r>
            <w:r w:rsidRPr="0098238F">
              <w:rPr>
                <w:color w:val="000000"/>
                <w:sz w:val="24"/>
                <w:szCs w:val="24"/>
              </w:rPr>
              <w:br/>
              <w:t>бюджет</w:t>
            </w:r>
          </w:p>
        </w:tc>
        <w:tc>
          <w:tcPr>
            <w:tcW w:w="1276" w:type="dxa"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98238F" w:rsidRDefault="00182858" w:rsidP="0011343B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D017A1">
            <w:pPr>
              <w:spacing w:line="214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D017A1">
            <w:pPr>
              <w:spacing w:line="214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бюджет</w:t>
            </w:r>
          </w:p>
          <w:p w:rsidR="00182858" w:rsidRPr="0098238F" w:rsidRDefault="00182858" w:rsidP="00D017A1">
            <w:pPr>
              <w:spacing w:line="214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76" w:type="dxa"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76" w:type="dxa"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75" w:type="dxa"/>
          </w:tcPr>
          <w:p w:rsidR="00182858" w:rsidRPr="0098238F" w:rsidRDefault="00182858" w:rsidP="0011343B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D017A1">
            <w:pPr>
              <w:spacing w:line="214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D017A1">
            <w:pPr>
              <w:spacing w:line="214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Территориальный фонд обязательного медицинского страхования</w:t>
            </w:r>
          </w:p>
          <w:p w:rsidR="00182858" w:rsidRPr="0098238F" w:rsidRDefault="00182858" w:rsidP="00D017A1">
            <w:pPr>
              <w:spacing w:line="214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76" w:type="dxa"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98238F" w:rsidRDefault="00182858" w:rsidP="0011343B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D017A1">
            <w:pPr>
              <w:spacing w:line="214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Default="00182858" w:rsidP="00D017A1">
            <w:pPr>
              <w:spacing w:line="214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 xml:space="preserve">бюджеты муниципальных образований </w:t>
            </w:r>
          </w:p>
          <w:p w:rsidR="00182858" w:rsidRPr="0098238F" w:rsidRDefault="00182858" w:rsidP="00D017A1">
            <w:pPr>
              <w:spacing w:line="214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76" w:type="dxa"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D017A1">
            <w:pPr>
              <w:spacing w:line="214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D017A1">
            <w:pPr>
              <w:spacing w:line="214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иные источники</w:t>
            </w:r>
          </w:p>
        </w:tc>
        <w:tc>
          <w:tcPr>
            <w:tcW w:w="1276" w:type="dxa"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11343B">
        <w:tc>
          <w:tcPr>
            <w:tcW w:w="709" w:type="dxa"/>
            <w:vMerge w:val="restart"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2.3</w:t>
            </w:r>
            <w:r w:rsidRPr="0098238F">
              <w:rPr>
                <w:color w:val="000000"/>
                <w:spacing w:val="-8"/>
                <w:sz w:val="24"/>
                <w:szCs w:val="24"/>
              </w:rPr>
              <w:t>.</w:t>
            </w:r>
          </w:p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Основное мероприятие 2.4</w:t>
            </w:r>
          </w:p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 w:val="restart"/>
          </w:tcPr>
          <w:p w:rsidR="00182858" w:rsidRPr="0098238F" w:rsidRDefault="00182858" w:rsidP="00D017A1">
            <w:pPr>
              <w:spacing w:line="214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Обеспечение  проведения мероприятий по определению границ зон затопления и подтопления</w:t>
            </w:r>
          </w:p>
          <w:p w:rsidR="00182858" w:rsidRPr="0098238F" w:rsidRDefault="00182858" w:rsidP="00D017A1">
            <w:pPr>
              <w:spacing w:line="214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D017A1">
            <w:pPr>
              <w:spacing w:line="214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D017A1">
            <w:pPr>
              <w:spacing w:line="214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D017A1">
            <w:pPr>
              <w:spacing w:line="214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D017A1">
            <w:pPr>
              <w:spacing w:line="214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D017A1">
            <w:pPr>
              <w:spacing w:line="214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D017A1">
            <w:pPr>
              <w:spacing w:line="214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D017A1">
            <w:pPr>
              <w:spacing w:line="214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D017A1">
            <w:pPr>
              <w:spacing w:line="214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D017A1">
            <w:pPr>
              <w:spacing w:line="214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12100,0</w:t>
            </w:r>
          </w:p>
        </w:tc>
        <w:tc>
          <w:tcPr>
            <w:tcW w:w="1134" w:type="dxa"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98238F" w:rsidRDefault="00182858" w:rsidP="0011343B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D017A1">
            <w:pPr>
              <w:spacing w:line="214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D017A1">
            <w:pPr>
              <w:spacing w:line="214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федеральный</w:t>
            </w:r>
            <w:r w:rsidRPr="0098238F">
              <w:rPr>
                <w:color w:val="000000"/>
                <w:sz w:val="24"/>
                <w:szCs w:val="24"/>
              </w:rPr>
              <w:br/>
              <w:t>бюджет</w:t>
            </w:r>
          </w:p>
        </w:tc>
        <w:tc>
          <w:tcPr>
            <w:tcW w:w="1276" w:type="dxa"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98238F" w:rsidRDefault="00182858" w:rsidP="0011343B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D017A1">
            <w:pPr>
              <w:spacing w:line="214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D017A1">
            <w:pPr>
              <w:spacing w:line="214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бюджет</w:t>
            </w:r>
          </w:p>
          <w:p w:rsidR="00182858" w:rsidRPr="0098238F" w:rsidRDefault="00182858" w:rsidP="00D017A1">
            <w:pPr>
              <w:spacing w:line="214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76" w:type="dxa"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12100,0</w:t>
            </w:r>
          </w:p>
        </w:tc>
        <w:tc>
          <w:tcPr>
            <w:tcW w:w="1134" w:type="dxa"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98238F" w:rsidRDefault="00182858" w:rsidP="0011343B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D017A1">
            <w:pPr>
              <w:spacing w:line="214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D017A1">
            <w:pPr>
              <w:spacing w:line="214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Территориальный фонд обязательного медицинского страхования</w:t>
            </w:r>
          </w:p>
          <w:p w:rsidR="00182858" w:rsidRPr="0098238F" w:rsidRDefault="00182858" w:rsidP="00D017A1">
            <w:pPr>
              <w:spacing w:line="214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76" w:type="dxa"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98238F" w:rsidRDefault="00182858" w:rsidP="0011343B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D017A1">
            <w:pPr>
              <w:spacing w:line="214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D017A1">
            <w:pPr>
              <w:spacing w:line="214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бюджеты муниципальных образований Пензенской области</w:t>
            </w:r>
          </w:p>
        </w:tc>
        <w:tc>
          <w:tcPr>
            <w:tcW w:w="1276" w:type="dxa"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98238F" w:rsidRDefault="00182858" w:rsidP="0011343B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D017A1">
            <w:pPr>
              <w:spacing w:line="214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D017A1">
            <w:pPr>
              <w:spacing w:line="214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иные источники</w:t>
            </w:r>
          </w:p>
        </w:tc>
        <w:tc>
          <w:tcPr>
            <w:tcW w:w="1276" w:type="dxa"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98238F" w:rsidRDefault="00182858" w:rsidP="0011343B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11343B">
        <w:trPr>
          <w:trHeight w:val="341"/>
        </w:trPr>
        <w:tc>
          <w:tcPr>
            <w:tcW w:w="709" w:type="dxa"/>
            <w:vMerge w:val="restart"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gridSpan w:val="2"/>
            <w:vMerge w:val="restart"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Подпрограмма 3</w:t>
            </w:r>
          </w:p>
        </w:tc>
        <w:tc>
          <w:tcPr>
            <w:tcW w:w="4077" w:type="dxa"/>
            <w:vMerge w:val="restart"/>
          </w:tcPr>
          <w:p w:rsidR="00182858" w:rsidRPr="0098238F" w:rsidRDefault="00182858" w:rsidP="00D017A1">
            <w:pPr>
              <w:spacing w:line="214" w:lineRule="auto"/>
              <w:ind w:left="90" w:right="48"/>
              <w:jc w:val="center"/>
              <w:rPr>
                <w:sz w:val="24"/>
                <w:szCs w:val="24"/>
              </w:rPr>
            </w:pPr>
            <w:r w:rsidRPr="0098238F">
              <w:rPr>
                <w:sz w:val="24"/>
                <w:szCs w:val="24"/>
              </w:rPr>
              <w:t xml:space="preserve">Охрана, использование и воспроизводство объектов животного мира, в том числе охотничьих ресурсов, </w:t>
            </w:r>
            <w:r w:rsidRPr="0098238F">
              <w:rPr>
                <w:sz w:val="24"/>
                <w:szCs w:val="24"/>
              </w:rPr>
              <w:br/>
              <w:t xml:space="preserve">на территории </w:t>
            </w:r>
            <w:r w:rsidRPr="0098238F">
              <w:rPr>
                <w:sz w:val="24"/>
                <w:szCs w:val="24"/>
              </w:rPr>
              <w:br/>
              <w:t xml:space="preserve">Пензенской области </w:t>
            </w:r>
            <w:r w:rsidRPr="0098238F">
              <w:rPr>
                <w:sz w:val="24"/>
                <w:szCs w:val="24"/>
              </w:rPr>
              <w:br/>
              <w:t>на 2014 - 2022 годы</w:t>
            </w:r>
          </w:p>
          <w:p w:rsidR="00182858" w:rsidRPr="0098238F" w:rsidRDefault="00182858" w:rsidP="00D017A1">
            <w:pPr>
              <w:spacing w:line="214" w:lineRule="auto"/>
              <w:ind w:left="90" w:right="48"/>
              <w:jc w:val="center"/>
              <w:rPr>
                <w:sz w:val="24"/>
                <w:szCs w:val="24"/>
              </w:rPr>
            </w:pPr>
          </w:p>
          <w:p w:rsidR="00182858" w:rsidRPr="0098238F" w:rsidRDefault="00182858" w:rsidP="00D017A1">
            <w:pPr>
              <w:spacing w:line="214" w:lineRule="auto"/>
              <w:ind w:left="90" w:right="4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D017A1">
            <w:pPr>
              <w:spacing w:line="214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33942,1</w:t>
            </w:r>
          </w:p>
        </w:tc>
        <w:tc>
          <w:tcPr>
            <w:tcW w:w="1134" w:type="dxa"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40399,9</w:t>
            </w:r>
          </w:p>
        </w:tc>
        <w:tc>
          <w:tcPr>
            <w:tcW w:w="1276" w:type="dxa"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41157,3</w:t>
            </w:r>
          </w:p>
        </w:tc>
        <w:tc>
          <w:tcPr>
            <w:tcW w:w="1275" w:type="dxa"/>
          </w:tcPr>
          <w:p w:rsidR="00182858" w:rsidRPr="0098238F" w:rsidRDefault="00182858" w:rsidP="0011343B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3714</w:t>
            </w:r>
            <w:r w:rsidRPr="0098238F">
              <w:rPr>
                <w:color w:val="000000"/>
                <w:sz w:val="24"/>
                <w:szCs w:val="24"/>
              </w:rPr>
              <w:t>4,7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D017A1">
            <w:pPr>
              <w:spacing w:line="214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D017A1">
            <w:pPr>
              <w:spacing w:line="214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федеральный</w:t>
            </w:r>
            <w:r w:rsidRPr="0098238F">
              <w:rPr>
                <w:color w:val="000000"/>
                <w:sz w:val="24"/>
                <w:szCs w:val="24"/>
              </w:rPr>
              <w:br/>
              <w:t>бюджет</w:t>
            </w:r>
          </w:p>
        </w:tc>
        <w:tc>
          <w:tcPr>
            <w:tcW w:w="1276" w:type="dxa"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10529,3</w:t>
            </w:r>
          </w:p>
        </w:tc>
        <w:tc>
          <w:tcPr>
            <w:tcW w:w="1134" w:type="dxa"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11067,6</w:t>
            </w:r>
          </w:p>
        </w:tc>
        <w:tc>
          <w:tcPr>
            <w:tcW w:w="1276" w:type="dxa"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11346,5</w:t>
            </w:r>
          </w:p>
        </w:tc>
        <w:tc>
          <w:tcPr>
            <w:tcW w:w="1275" w:type="dxa"/>
          </w:tcPr>
          <w:p w:rsidR="00182858" w:rsidRPr="0098238F" w:rsidRDefault="00182858" w:rsidP="0011343B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11643,4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D017A1">
            <w:pPr>
              <w:spacing w:line="214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D017A1">
            <w:pPr>
              <w:spacing w:line="214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бюджет</w:t>
            </w:r>
          </w:p>
          <w:p w:rsidR="00182858" w:rsidRPr="0098238F" w:rsidRDefault="00182858" w:rsidP="00D017A1">
            <w:pPr>
              <w:spacing w:line="214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76" w:type="dxa"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21912,8</w:t>
            </w:r>
          </w:p>
        </w:tc>
        <w:tc>
          <w:tcPr>
            <w:tcW w:w="1134" w:type="dxa"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27832,3</w:t>
            </w:r>
          </w:p>
        </w:tc>
        <w:tc>
          <w:tcPr>
            <w:tcW w:w="1276" w:type="dxa"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28310,8</w:t>
            </w:r>
          </w:p>
        </w:tc>
        <w:tc>
          <w:tcPr>
            <w:tcW w:w="1275" w:type="dxa"/>
          </w:tcPr>
          <w:p w:rsidR="00182858" w:rsidRPr="0098238F" w:rsidRDefault="00182858" w:rsidP="0011343B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24001,3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D017A1">
            <w:pPr>
              <w:spacing w:line="214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D017A1">
            <w:pPr>
              <w:spacing w:line="214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Территориальный фонд обязательного медицинского страхования</w:t>
            </w:r>
          </w:p>
          <w:p w:rsidR="00182858" w:rsidRPr="0098238F" w:rsidRDefault="00182858" w:rsidP="00D017A1">
            <w:pPr>
              <w:spacing w:line="214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76" w:type="dxa"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98238F" w:rsidRDefault="00182858" w:rsidP="00D017A1">
            <w:pPr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98238F" w:rsidRDefault="00182858" w:rsidP="0011343B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11343B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11343B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11343B">
            <w:pPr>
              <w:spacing w:line="216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11343B">
            <w:pPr>
              <w:spacing w:line="216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бюджеты муниципальных образований Пензенской области</w:t>
            </w:r>
          </w:p>
        </w:tc>
        <w:tc>
          <w:tcPr>
            <w:tcW w:w="1276" w:type="dxa"/>
          </w:tcPr>
          <w:p w:rsidR="00182858" w:rsidRPr="0098238F" w:rsidRDefault="00182858" w:rsidP="0011343B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858" w:rsidRPr="0098238F" w:rsidRDefault="00182858" w:rsidP="0011343B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98238F" w:rsidRDefault="00182858" w:rsidP="0011343B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98238F" w:rsidRDefault="00182858" w:rsidP="0011343B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11343B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11343B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11343B">
            <w:pPr>
              <w:spacing w:line="216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11343B">
            <w:pPr>
              <w:spacing w:line="216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иные источники</w:t>
            </w:r>
          </w:p>
        </w:tc>
        <w:tc>
          <w:tcPr>
            <w:tcW w:w="1276" w:type="dxa"/>
          </w:tcPr>
          <w:p w:rsidR="00182858" w:rsidRPr="0098238F" w:rsidRDefault="00182858" w:rsidP="0011343B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182858" w:rsidRPr="0098238F" w:rsidRDefault="00182858" w:rsidP="0011343B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276" w:type="dxa"/>
          </w:tcPr>
          <w:p w:rsidR="00182858" w:rsidRPr="0098238F" w:rsidRDefault="00182858" w:rsidP="0011343B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275" w:type="dxa"/>
          </w:tcPr>
          <w:p w:rsidR="00182858" w:rsidRPr="0098238F" w:rsidRDefault="00182858" w:rsidP="0011343B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1500,0</w:t>
            </w:r>
          </w:p>
        </w:tc>
      </w:tr>
      <w:tr w:rsidR="00182858" w:rsidRPr="0098238F" w:rsidTr="0011343B">
        <w:tc>
          <w:tcPr>
            <w:tcW w:w="709" w:type="dxa"/>
            <w:vMerge w:val="restart"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98238F">
              <w:rPr>
                <w:color w:val="000000"/>
                <w:spacing w:val="-8"/>
                <w:sz w:val="24"/>
                <w:szCs w:val="24"/>
              </w:rPr>
              <w:t>3.1.</w:t>
            </w:r>
          </w:p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Основное мероприятие 3.1.</w:t>
            </w:r>
          </w:p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 w:val="restart"/>
          </w:tcPr>
          <w:p w:rsidR="00182858" w:rsidRPr="0098238F" w:rsidRDefault="00182858" w:rsidP="00D017A1">
            <w:pPr>
              <w:spacing w:line="257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Обеспечение эффективного исполнения переданных полномочий Российской Федерации в области охоты и сохранения охотничьих ресурсов</w:t>
            </w:r>
          </w:p>
        </w:tc>
        <w:tc>
          <w:tcPr>
            <w:tcW w:w="3118" w:type="dxa"/>
          </w:tcPr>
          <w:p w:rsidR="00182858" w:rsidRPr="0098238F" w:rsidRDefault="00182858" w:rsidP="00D017A1">
            <w:pPr>
              <w:spacing w:line="257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10529,3</w:t>
            </w:r>
          </w:p>
        </w:tc>
        <w:tc>
          <w:tcPr>
            <w:tcW w:w="1134" w:type="dxa"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6067,5</w:t>
            </w:r>
          </w:p>
        </w:tc>
        <w:tc>
          <w:tcPr>
            <w:tcW w:w="1276" w:type="dxa"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16346,5</w:t>
            </w:r>
          </w:p>
        </w:tc>
        <w:tc>
          <w:tcPr>
            <w:tcW w:w="1275" w:type="dxa"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11643,4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D017A1">
            <w:pPr>
              <w:spacing w:line="257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D017A1">
            <w:pPr>
              <w:spacing w:line="257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федеральный</w:t>
            </w:r>
            <w:r w:rsidRPr="0098238F">
              <w:rPr>
                <w:color w:val="000000"/>
                <w:sz w:val="24"/>
                <w:szCs w:val="24"/>
              </w:rPr>
              <w:br/>
              <w:t>бюджет</w:t>
            </w:r>
          </w:p>
        </w:tc>
        <w:tc>
          <w:tcPr>
            <w:tcW w:w="1276" w:type="dxa"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10529,3</w:t>
            </w:r>
          </w:p>
        </w:tc>
        <w:tc>
          <w:tcPr>
            <w:tcW w:w="1134" w:type="dxa"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11067,5</w:t>
            </w:r>
          </w:p>
        </w:tc>
        <w:tc>
          <w:tcPr>
            <w:tcW w:w="1276" w:type="dxa"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11346,5</w:t>
            </w:r>
          </w:p>
        </w:tc>
        <w:tc>
          <w:tcPr>
            <w:tcW w:w="1275" w:type="dxa"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11643,4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D017A1">
            <w:pPr>
              <w:spacing w:line="257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D017A1">
            <w:pPr>
              <w:spacing w:line="257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бюджет</w:t>
            </w:r>
          </w:p>
          <w:p w:rsidR="00182858" w:rsidRPr="0098238F" w:rsidRDefault="00182858" w:rsidP="00D017A1">
            <w:pPr>
              <w:spacing w:line="257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76" w:type="dxa"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1276" w:type="dxa"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1275" w:type="dxa"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D017A1">
            <w:pPr>
              <w:spacing w:line="257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D017A1">
            <w:pPr>
              <w:spacing w:line="257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Территориальный фонд обязательного медицинского страхования</w:t>
            </w:r>
          </w:p>
          <w:p w:rsidR="00182858" w:rsidRPr="0098238F" w:rsidRDefault="00182858" w:rsidP="00D017A1">
            <w:pPr>
              <w:spacing w:line="257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76" w:type="dxa"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D017A1">
            <w:pPr>
              <w:spacing w:line="257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D017A1">
            <w:pPr>
              <w:spacing w:line="257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бюджеты муниципальных образований Пензенской области</w:t>
            </w:r>
          </w:p>
        </w:tc>
        <w:tc>
          <w:tcPr>
            <w:tcW w:w="1276" w:type="dxa"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11343B">
        <w:trPr>
          <w:trHeight w:val="307"/>
        </w:trPr>
        <w:tc>
          <w:tcPr>
            <w:tcW w:w="709" w:type="dxa"/>
            <w:vMerge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D017A1">
            <w:pPr>
              <w:spacing w:line="257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D017A1">
            <w:pPr>
              <w:spacing w:line="257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иные источники</w:t>
            </w:r>
          </w:p>
        </w:tc>
        <w:tc>
          <w:tcPr>
            <w:tcW w:w="1276" w:type="dxa"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82858" w:rsidRPr="0098238F" w:rsidTr="0011343B">
        <w:trPr>
          <w:trHeight w:val="100"/>
        </w:trPr>
        <w:tc>
          <w:tcPr>
            <w:tcW w:w="709" w:type="dxa"/>
            <w:vMerge w:val="restart"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pacing w:val="-8"/>
                <w:sz w:val="24"/>
                <w:szCs w:val="24"/>
              </w:rPr>
              <w:t>3.2.</w:t>
            </w:r>
          </w:p>
        </w:tc>
        <w:tc>
          <w:tcPr>
            <w:tcW w:w="1985" w:type="dxa"/>
            <w:gridSpan w:val="2"/>
            <w:vMerge w:val="restart"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Основное мероприятие 3.2.</w:t>
            </w:r>
          </w:p>
        </w:tc>
        <w:tc>
          <w:tcPr>
            <w:tcW w:w="4077" w:type="dxa"/>
            <w:vMerge w:val="restart"/>
          </w:tcPr>
          <w:p w:rsidR="00182858" w:rsidRPr="0098238F" w:rsidRDefault="00182858" w:rsidP="00D017A1">
            <w:pPr>
              <w:spacing w:line="257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sz w:val="24"/>
                <w:szCs w:val="24"/>
              </w:rPr>
              <w:t xml:space="preserve">Обеспечение сохранения природных комплексов и объектов, расположенных </w:t>
            </w:r>
            <w:r w:rsidRPr="0098238F">
              <w:rPr>
                <w:sz w:val="24"/>
                <w:szCs w:val="24"/>
              </w:rPr>
              <w:br/>
              <w:t>на особо охраняемых природных территориях регионального значения</w:t>
            </w:r>
          </w:p>
        </w:tc>
        <w:tc>
          <w:tcPr>
            <w:tcW w:w="3118" w:type="dxa"/>
          </w:tcPr>
          <w:p w:rsidR="00182858" w:rsidRPr="0098238F" w:rsidRDefault="00182858" w:rsidP="00D017A1">
            <w:pPr>
              <w:spacing w:line="257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1182</w:t>
            </w:r>
            <w:r w:rsidRPr="0098238F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134" w:type="dxa"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12300,9</w:t>
            </w:r>
          </w:p>
        </w:tc>
        <w:tc>
          <w:tcPr>
            <w:tcW w:w="1276" w:type="dxa"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12530,5</w:t>
            </w:r>
          </w:p>
        </w:tc>
        <w:tc>
          <w:tcPr>
            <w:tcW w:w="1275" w:type="dxa"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12821,7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D017A1">
            <w:pPr>
              <w:spacing w:line="257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федеральный</w:t>
            </w:r>
            <w:r w:rsidRPr="0098238F">
              <w:rPr>
                <w:color w:val="000000"/>
                <w:sz w:val="24"/>
                <w:szCs w:val="24"/>
              </w:rPr>
              <w:br/>
              <w:t>бюджет</w:t>
            </w:r>
          </w:p>
        </w:tc>
        <w:tc>
          <w:tcPr>
            <w:tcW w:w="1276" w:type="dxa"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D017A1">
            <w:pPr>
              <w:spacing w:line="257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бюджет</w:t>
            </w:r>
          </w:p>
          <w:p w:rsidR="00182858" w:rsidRPr="0098238F" w:rsidRDefault="00182858" w:rsidP="00D017A1">
            <w:pPr>
              <w:spacing w:line="257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76" w:type="dxa"/>
          </w:tcPr>
          <w:p w:rsidR="00182858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826,0</w:t>
            </w:r>
          </w:p>
          <w:p w:rsidR="00182858" w:rsidRPr="0098238F" w:rsidRDefault="00182858" w:rsidP="00D017A1">
            <w:pPr>
              <w:spacing w:line="257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12300,9</w:t>
            </w:r>
          </w:p>
        </w:tc>
        <w:tc>
          <w:tcPr>
            <w:tcW w:w="1276" w:type="dxa"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12530,5</w:t>
            </w:r>
          </w:p>
        </w:tc>
        <w:tc>
          <w:tcPr>
            <w:tcW w:w="1275" w:type="dxa"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12821,7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D017A1">
            <w:pPr>
              <w:spacing w:line="257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D017A1">
            <w:pPr>
              <w:spacing w:line="257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Территориальный фонд обязательного медицинского страхования</w:t>
            </w:r>
          </w:p>
          <w:p w:rsidR="00182858" w:rsidRPr="0098238F" w:rsidRDefault="00182858" w:rsidP="00D017A1">
            <w:pPr>
              <w:spacing w:line="257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76" w:type="dxa"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11343B">
        <w:trPr>
          <w:trHeight w:val="859"/>
        </w:trPr>
        <w:tc>
          <w:tcPr>
            <w:tcW w:w="709" w:type="dxa"/>
            <w:vMerge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D017A1">
            <w:pPr>
              <w:spacing w:line="257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D017A1">
            <w:pPr>
              <w:spacing w:line="257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бюджеты муниципальных образований Пензенской области</w:t>
            </w:r>
          </w:p>
        </w:tc>
        <w:tc>
          <w:tcPr>
            <w:tcW w:w="1276" w:type="dxa"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D017A1">
            <w:pPr>
              <w:spacing w:line="257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D017A1">
            <w:pPr>
              <w:spacing w:line="257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иные источники</w:t>
            </w:r>
          </w:p>
        </w:tc>
        <w:tc>
          <w:tcPr>
            <w:tcW w:w="1276" w:type="dxa"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98238F" w:rsidRDefault="00182858" w:rsidP="00D017A1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11343B">
        <w:tc>
          <w:tcPr>
            <w:tcW w:w="709" w:type="dxa"/>
            <w:vMerge w:val="restart"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pacing w:val="-8"/>
                <w:sz w:val="24"/>
                <w:szCs w:val="24"/>
              </w:rPr>
              <w:lastRenderedPageBreak/>
              <w:t>3.3</w:t>
            </w:r>
            <w:r w:rsidRPr="0098238F">
              <w:rPr>
                <w:color w:val="000000"/>
                <w:sz w:val="24"/>
                <w:szCs w:val="24"/>
              </w:rPr>
              <w:t>.</w:t>
            </w:r>
          </w:p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Основное мероприятие 3.3.</w:t>
            </w:r>
          </w:p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 w:val="restart"/>
          </w:tcPr>
          <w:p w:rsidR="00182858" w:rsidRPr="0098238F" w:rsidRDefault="00182858" w:rsidP="002D57CD">
            <w:pPr>
              <w:spacing w:line="216" w:lineRule="auto"/>
              <w:ind w:left="90" w:right="48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 xml:space="preserve">Содержание и разведение охотничьих животных </w:t>
            </w:r>
            <w:r w:rsidRPr="0098238F">
              <w:rPr>
                <w:color w:val="000000"/>
                <w:sz w:val="24"/>
                <w:szCs w:val="24"/>
              </w:rPr>
              <w:br/>
              <w:t xml:space="preserve">в полувольных условиях и искусственно </w:t>
            </w:r>
            <w:r w:rsidRPr="0098238F">
              <w:rPr>
                <w:color w:val="000000"/>
                <w:spacing w:val="-2"/>
                <w:sz w:val="24"/>
                <w:szCs w:val="24"/>
              </w:rPr>
              <w:t>созданной</w:t>
            </w:r>
            <w:r w:rsidRPr="0098238F">
              <w:rPr>
                <w:color w:val="000000"/>
                <w:spacing w:val="-2"/>
                <w:sz w:val="24"/>
                <w:szCs w:val="24"/>
              </w:rPr>
              <w:br/>
              <w:t>среде обитания</w:t>
            </w:r>
          </w:p>
          <w:p w:rsidR="00182858" w:rsidRPr="0098238F" w:rsidRDefault="00182858" w:rsidP="002D57CD">
            <w:pPr>
              <w:spacing w:line="216" w:lineRule="auto"/>
              <w:ind w:left="90" w:right="48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  <w:p w:rsidR="00182858" w:rsidRPr="0098238F" w:rsidRDefault="00182858" w:rsidP="002D57CD">
            <w:pPr>
              <w:spacing w:line="216" w:lineRule="auto"/>
              <w:ind w:left="90" w:right="48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  <w:p w:rsidR="00182858" w:rsidRPr="0098238F" w:rsidRDefault="00182858" w:rsidP="002D57CD">
            <w:pPr>
              <w:spacing w:line="216" w:lineRule="auto"/>
              <w:ind w:left="90" w:right="48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  <w:p w:rsidR="00182858" w:rsidRPr="0098238F" w:rsidRDefault="00182858" w:rsidP="002D57CD">
            <w:pPr>
              <w:spacing w:line="216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2D57CD">
            <w:pPr>
              <w:spacing w:line="216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11586,8</w:t>
            </w:r>
          </w:p>
        </w:tc>
        <w:tc>
          <w:tcPr>
            <w:tcW w:w="1134" w:type="dxa"/>
          </w:tcPr>
          <w:p w:rsidR="00182858" w:rsidRPr="0098238F" w:rsidRDefault="00182858" w:rsidP="002D57CD">
            <w:pP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12031,4</w:t>
            </w:r>
          </w:p>
        </w:tc>
        <w:tc>
          <w:tcPr>
            <w:tcW w:w="1276" w:type="dxa"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12280,3</w:t>
            </w:r>
          </w:p>
        </w:tc>
        <w:tc>
          <w:tcPr>
            <w:tcW w:w="1275" w:type="dxa"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12679,6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2D57CD">
            <w:pPr>
              <w:spacing w:line="216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2D57CD">
            <w:pPr>
              <w:spacing w:line="216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федеральный</w:t>
            </w:r>
            <w:r w:rsidRPr="0098238F">
              <w:rPr>
                <w:color w:val="000000"/>
                <w:sz w:val="24"/>
                <w:szCs w:val="24"/>
              </w:rPr>
              <w:br/>
              <w:t>бюджет</w:t>
            </w:r>
          </w:p>
        </w:tc>
        <w:tc>
          <w:tcPr>
            <w:tcW w:w="1276" w:type="dxa"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2D57CD">
            <w:pPr>
              <w:spacing w:line="216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2D57CD">
            <w:pPr>
              <w:spacing w:line="216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бюджет</w:t>
            </w:r>
          </w:p>
          <w:p w:rsidR="00182858" w:rsidRPr="0098238F" w:rsidRDefault="00182858" w:rsidP="002D57CD">
            <w:pPr>
              <w:spacing w:line="216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76" w:type="dxa"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10086,8</w:t>
            </w:r>
          </w:p>
        </w:tc>
        <w:tc>
          <w:tcPr>
            <w:tcW w:w="1134" w:type="dxa"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10531,4</w:t>
            </w:r>
          </w:p>
        </w:tc>
        <w:tc>
          <w:tcPr>
            <w:tcW w:w="1276" w:type="dxa"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10780,3</w:t>
            </w:r>
          </w:p>
        </w:tc>
        <w:tc>
          <w:tcPr>
            <w:tcW w:w="1275" w:type="dxa"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11179,6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2D57CD">
            <w:pPr>
              <w:spacing w:line="216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2D57CD">
            <w:pPr>
              <w:spacing w:line="216" w:lineRule="auto"/>
              <w:ind w:left="-23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Территориальный фонд обязательного медицинского страхования</w:t>
            </w:r>
          </w:p>
          <w:p w:rsidR="00182858" w:rsidRPr="0098238F" w:rsidRDefault="00182858" w:rsidP="002D57CD">
            <w:pPr>
              <w:spacing w:line="216" w:lineRule="auto"/>
              <w:ind w:left="-23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76" w:type="dxa"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2D57CD">
            <w:pPr>
              <w:spacing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2D57CD">
            <w:pPr>
              <w:spacing w:line="216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2D57CD">
            <w:pPr>
              <w:spacing w:line="216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бюджеты муниципальных образований Пензенской области</w:t>
            </w:r>
          </w:p>
        </w:tc>
        <w:tc>
          <w:tcPr>
            <w:tcW w:w="1276" w:type="dxa"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2D57CD">
            <w:pPr>
              <w:spacing w:line="216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2D57CD">
            <w:pPr>
              <w:spacing w:line="216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иные источники</w:t>
            </w:r>
          </w:p>
        </w:tc>
        <w:tc>
          <w:tcPr>
            <w:tcW w:w="1276" w:type="dxa"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276" w:type="dxa"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275" w:type="dxa"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1500,0</w:t>
            </w:r>
          </w:p>
        </w:tc>
      </w:tr>
      <w:tr w:rsidR="00182858" w:rsidRPr="0098238F" w:rsidTr="0011343B">
        <w:tc>
          <w:tcPr>
            <w:tcW w:w="709" w:type="dxa"/>
            <w:vMerge w:val="restart"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985" w:type="dxa"/>
            <w:gridSpan w:val="2"/>
            <w:vMerge w:val="restart"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Подпрограмма 4</w:t>
            </w:r>
          </w:p>
        </w:tc>
        <w:tc>
          <w:tcPr>
            <w:tcW w:w="4077" w:type="dxa"/>
            <w:vMerge w:val="restart"/>
          </w:tcPr>
          <w:p w:rsidR="00182858" w:rsidRPr="0098238F" w:rsidRDefault="00182858" w:rsidP="002D57CD">
            <w:pPr>
              <w:spacing w:line="216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sz w:val="24"/>
                <w:szCs w:val="24"/>
              </w:rPr>
              <w:t>Изучение и охрана природных ресурсов, обеспечение экологической безопасности</w:t>
            </w:r>
            <w:r w:rsidRPr="0098238F">
              <w:rPr>
                <w:sz w:val="24"/>
                <w:szCs w:val="24"/>
              </w:rPr>
              <w:br/>
              <w:t>на 2014 - 2022 годы</w:t>
            </w:r>
          </w:p>
        </w:tc>
        <w:tc>
          <w:tcPr>
            <w:tcW w:w="3118" w:type="dxa"/>
          </w:tcPr>
          <w:p w:rsidR="00182858" w:rsidRPr="0098238F" w:rsidRDefault="00182858" w:rsidP="002D57CD">
            <w:pPr>
              <w:spacing w:line="216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</w:tcPr>
          <w:p w:rsidR="00182858" w:rsidRPr="00FC38E8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66595,1</w:t>
            </w:r>
          </w:p>
        </w:tc>
        <w:tc>
          <w:tcPr>
            <w:tcW w:w="1134" w:type="dxa"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56116,6</w:t>
            </w:r>
          </w:p>
        </w:tc>
        <w:tc>
          <w:tcPr>
            <w:tcW w:w="1276" w:type="dxa"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58516,7</w:t>
            </w:r>
          </w:p>
        </w:tc>
        <w:tc>
          <w:tcPr>
            <w:tcW w:w="1275" w:type="dxa"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102971,4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2D57CD">
            <w:pPr>
              <w:spacing w:line="216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федеральный</w:t>
            </w:r>
            <w:r w:rsidRPr="0098238F">
              <w:rPr>
                <w:color w:val="000000"/>
                <w:sz w:val="24"/>
                <w:szCs w:val="24"/>
              </w:rPr>
              <w:br/>
              <w:t>бюджет</w:t>
            </w:r>
          </w:p>
        </w:tc>
        <w:tc>
          <w:tcPr>
            <w:tcW w:w="1276" w:type="dxa"/>
          </w:tcPr>
          <w:p w:rsidR="00182858" w:rsidRPr="00FC38E8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FC38E8">
              <w:rPr>
                <w:color w:val="000000"/>
                <w:sz w:val="24"/>
                <w:szCs w:val="24"/>
              </w:rPr>
              <w:t>26340,8</w:t>
            </w:r>
          </w:p>
        </w:tc>
        <w:tc>
          <w:tcPr>
            <w:tcW w:w="1134" w:type="dxa"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17511,0</w:t>
            </w:r>
          </w:p>
        </w:tc>
        <w:tc>
          <w:tcPr>
            <w:tcW w:w="1276" w:type="dxa"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18761,9</w:t>
            </w:r>
          </w:p>
        </w:tc>
        <w:tc>
          <w:tcPr>
            <w:tcW w:w="1275" w:type="dxa"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61761,9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2D57CD">
            <w:pPr>
              <w:spacing w:line="216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бюджет</w:t>
            </w:r>
          </w:p>
          <w:p w:rsidR="00182858" w:rsidRPr="0098238F" w:rsidRDefault="00182858" w:rsidP="002D57CD">
            <w:pPr>
              <w:spacing w:line="216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76" w:type="dxa"/>
          </w:tcPr>
          <w:p w:rsidR="00182858" w:rsidRPr="00442546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40254,3</w:t>
            </w:r>
          </w:p>
        </w:tc>
        <w:tc>
          <w:tcPr>
            <w:tcW w:w="1134" w:type="dxa"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38605,6</w:t>
            </w:r>
          </w:p>
        </w:tc>
        <w:tc>
          <w:tcPr>
            <w:tcW w:w="1276" w:type="dxa"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39754,8</w:t>
            </w:r>
          </w:p>
        </w:tc>
        <w:tc>
          <w:tcPr>
            <w:tcW w:w="1275" w:type="dxa"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41209,5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2D57CD">
            <w:pPr>
              <w:spacing w:line="216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Территориальный фонд обязательного медицинского страхования</w:t>
            </w:r>
          </w:p>
          <w:p w:rsidR="00182858" w:rsidRPr="0098238F" w:rsidRDefault="00182858" w:rsidP="002D57CD">
            <w:pPr>
              <w:spacing w:line="216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76" w:type="dxa"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Default="00182858" w:rsidP="002D57CD">
            <w:pPr>
              <w:spacing w:line="216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 xml:space="preserve">бюджеты муниципальных образований </w:t>
            </w:r>
          </w:p>
          <w:p w:rsidR="00182858" w:rsidRPr="0098238F" w:rsidRDefault="00182858" w:rsidP="002D57CD">
            <w:pPr>
              <w:spacing w:line="216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76" w:type="dxa"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2D57CD">
            <w:pPr>
              <w:spacing w:line="216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иные источники</w:t>
            </w:r>
          </w:p>
        </w:tc>
        <w:tc>
          <w:tcPr>
            <w:tcW w:w="1276" w:type="dxa"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11343B">
        <w:tc>
          <w:tcPr>
            <w:tcW w:w="709" w:type="dxa"/>
            <w:vMerge w:val="restart"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98238F">
              <w:rPr>
                <w:color w:val="000000"/>
                <w:spacing w:val="-8"/>
                <w:sz w:val="24"/>
                <w:szCs w:val="24"/>
              </w:rPr>
              <w:t>4.1.</w:t>
            </w:r>
          </w:p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lastRenderedPageBreak/>
              <w:t>Основное мероприятие 4.1.</w:t>
            </w:r>
          </w:p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 w:val="restart"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lastRenderedPageBreak/>
              <w:t>Проведение водоохранных мероприятий, содействующих защите населения и объектов экономики от негативного воздействия вод</w:t>
            </w:r>
          </w:p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2D57CD">
            <w:pPr>
              <w:spacing w:line="216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1276" w:type="dxa"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17560,8</w:t>
            </w:r>
          </w:p>
        </w:tc>
        <w:tc>
          <w:tcPr>
            <w:tcW w:w="1134" w:type="dxa"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17511,0</w:t>
            </w:r>
          </w:p>
        </w:tc>
        <w:tc>
          <w:tcPr>
            <w:tcW w:w="1276" w:type="dxa"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18761,9</w:t>
            </w:r>
          </w:p>
        </w:tc>
        <w:tc>
          <w:tcPr>
            <w:tcW w:w="1275" w:type="dxa"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18761,9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2D57CD">
            <w:pPr>
              <w:spacing w:line="216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федеральный</w:t>
            </w:r>
            <w:r w:rsidRPr="0098238F">
              <w:rPr>
                <w:color w:val="000000"/>
                <w:sz w:val="24"/>
                <w:szCs w:val="24"/>
              </w:rPr>
              <w:br/>
              <w:t>бюджет</w:t>
            </w:r>
          </w:p>
        </w:tc>
        <w:tc>
          <w:tcPr>
            <w:tcW w:w="1276" w:type="dxa"/>
          </w:tcPr>
          <w:p w:rsidR="00182858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5924B4">
              <w:rPr>
                <w:color w:val="000000"/>
                <w:sz w:val="24"/>
                <w:szCs w:val="24"/>
              </w:rPr>
              <w:t>17560,8</w:t>
            </w:r>
          </w:p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17511,0</w:t>
            </w:r>
          </w:p>
        </w:tc>
        <w:tc>
          <w:tcPr>
            <w:tcW w:w="1276" w:type="dxa"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18761,9</w:t>
            </w:r>
          </w:p>
        </w:tc>
        <w:tc>
          <w:tcPr>
            <w:tcW w:w="1275" w:type="dxa"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18761,9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2D57CD">
            <w:pPr>
              <w:spacing w:line="216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бюджет</w:t>
            </w:r>
          </w:p>
          <w:p w:rsidR="00182858" w:rsidRPr="0098238F" w:rsidRDefault="00182858" w:rsidP="002D57CD">
            <w:pPr>
              <w:spacing w:line="216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76" w:type="dxa"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98238F" w:rsidRDefault="00182858" w:rsidP="002D57CD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11343B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11343B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11343B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11343B">
            <w:pPr>
              <w:spacing w:line="223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Территориальный фонд обязательного медицинского страхования</w:t>
            </w:r>
          </w:p>
          <w:p w:rsidR="00182858" w:rsidRPr="0098238F" w:rsidRDefault="00182858" w:rsidP="0011343B">
            <w:pPr>
              <w:spacing w:line="223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76" w:type="dxa"/>
          </w:tcPr>
          <w:p w:rsidR="00182858" w:rsidRPr="0098238F" w:rsidRDefault="00182858" w:rsidP="0011343B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858" w:rsidRPr="0098238F" w:rsidRDefault="00182858" w:rsidP="0011343B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98238F" w:rsidRDefault="00182858" w:rsidP="0011343B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98238F" w:rsidRDefault="00182858" w:rsidP="0011343B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11343B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11343B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11343B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11343B">
            <w:pPr>
              <w:spacing w:line="223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бюджеты муниципальных образований Пензенской области</w:t>
            </w:r>
          </w:p>
        </w:tc>
        <w:tc>
          <w:tcPr>
            <w:tcW w:w="1276" w:type="dxa"/>
          </w:tcPr>
          <w:p w:rsidR="00182858" w:rsidRPr="0098238F" w:rsidRDefault="00182858" w:rsidP="0011343B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858" w:rsidRPr="0098238F" w:rsidRDefault="00182858" w:rsidP="0011343B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98238F" w:rsidRDefault="00182858" w:rsidP="0011343B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98238F" w:rsidRDefault="00182858" w:rsidP="0011343B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11343B">
        <w:trPr>
          <w:trHeight w:val="313"/>
        </w:trPr>
        <w:tc>
          <w:tcPr>
            <w:tcW w:w="709" w:type="dxa"/>
            <w:vMerge/>
          </w:tcPr>
          <w:p w:rsidR="00182858" w:rsidRPr="0098238F" w:rsidRDefault="00182858" w:rsidP="0011343B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11343B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11343B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2D57CD">
            <w:pPr>
              <w:spacing w:line="223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иные источники</w:t>
            </w:r>
          </w:p>
        </w:tc>
        <w:tc>
          <w:tcPr>
            <w:tcW w:w="1276" w:type="dxa"/>
          </w:tcPr>
          <w:p w:rsidR="00182858" w:rsidRPr="0098238F" w:rsidRDefault="00182858" w:rsidP="0011343B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858" w:rsidRPr="0098238F" w:rsidRDefault="00182858" w:rsidP="0011343B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98238F" w:rsidRDefault="00182858" w:rsidP="0011343B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98238F" w:rsidRDefault="00182858" w:rsidP="0011343B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11343B">
        <w:tc>
          <w:tcPr>
            <w:tcW w:w="709" w:type="dxa"/>
            <w:vMerge w:val="restart"/>
          </w:tcPr>
          <w:p w:rsidR="00182858" w:rsidRDefault="00182858" w:rsidP="002D57CD">
            <w:pPr>
              <w:spacing w:line="252" w:lineRule="auto"/>
              <w:jc w:val="center"/>
              <w:rPr>
                <w:color w:val="000000"/>
                <w:spacing w:val="-10"/>
                <w:sz w:val="24"/>
                <w:szCs w:val="24"/>
              </w:rPr>
            </w:pPr>
            <w:r w:rsidRPr="0098238F">
              <w:rPr>
                <w:color w:val="000000"/>
                <w:spacing w:val="-10"/>
                <w:sz w:val="24"/>
                <w:szCs w:val="24"/>
              </w:rPr>
              <w:t>4.2.</w:t>
            </w:r>
          </w:p>
          <w:p w:rsidR="00182858" w:rsidRDefault="00182858" w:rsidP="002D57CD">
            <w:pPr>
              <w:spacing w:line="252" w:lineRule="auto"/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  <w:p w:rsidR="00182858" w:rsidRDefault="00182858" w:rsidP="002D57CD">
            <w:pPr>
              <w:spacing w:line="252" w:lineRule="auto"/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  <w:p w:rsidR="00182858" w:rsidRDefault="00182858" w:rsidP="002D57CD">
            <w:pPr>
              <w:spacing w:line="252" w:lineRule="auto"/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  <w:p w:rsidR="00182858" w:rsidRDefault="00182858" w:rsidP="002D57CD">
            <w:pPr>
              <w:spacing w:line="252" w:lineRule="auto"/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  <w:p w:rsidR="00182858" w:rsidRDefault="00182858" w:rsidP="002D57CD">
            <w:pPr>
              <w:spacing w:line="252" w:lineRule="auto"/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  <w:p w:rsidR="00182858" w:rsidRDefault="00182858" w:rsidP="002D57CD">
            <w:pPr>
              <w:spacing w:line="252" w:lineRule="auto"/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  <w:p w:rsidR="00182858" w:rsidRPr="0098238F" w:rsidRDefault="00182858" w:rsidP="002D57CD">
            <w:pPr>
              <w:spacing w:line="252" w:lineRule="auto"/>
              <w:rPr>
                <w:color w:val="000000"/>
                <w:spacing w:val="-10"/>
                <w:sz w:val="24"/>
                <w:szCs w:val="24"/>
              </w:rPr>
            </w:pPr>
          </w:p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182858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Основное мероприятие 4.2.</w:t>
            </w:r>
          </w:p>
          <w:p w:rsidR="00182858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2D57CD">
            <w:pPr>
              <w:spacing w:line="252" w:lineRule="auto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 w:val="restart"/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Обеспечение деятельности</w:t>
            </w:r>
          </w:p>
          <w:p w:rsidR="00182858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по охране окружающей среды и рациональному использованию природных ресурсов</w:t>
            </w:r>
          </w:p>
          <w:p w:rsidR="00182858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2D57CD">
            <w:pPr>
              <w:spacing w:line="25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2D57CD">
            <w:pPr>
              <w:spacing w:line="252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</w:tcPr>
          <w:p w:rsidR="00182858" w:rsidRPr="00442546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40254,3</w:t>
            </w:r>
          </w:p>
        </w:tc>
        <w:tc>
          <w:tcPr>
            <w:tcW w:w="1134" w:type="dxa"/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38605,6</w:t>
            </w:r>
          </w:p>
        </w:tc>
        <w:tc>
          <w:tcPr>
            <w:tcW w:w="1276" w:type="dxa"/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39754,8</w:t>
            </w:r>
          </w:p>
        </w:tc>
        <w:tc>
          <w:tcPr>
            <w:tcW w:w="1275" w:type="dxa"/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41209,5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2D57CD">
            <w:pPr>
              <w:spacing w:line="252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федеральный</w:t>
            </w:r>
            <w:r w:rsidRPr="0098238F">
              <w:rPr>
                <w:color w:val="000000"/>
                <w:sz w:val="24"/>
                <w:szCs w:val="24"/>
              </w:rPr>
              <w:br/>
              <w:t>бюджет</w:t>
            </w:r>
          </w:p>
        </w:tc>
        <w:tc>
          <w:tcPr>
            <w:tcW w:w="1276" w:type="dxa"/>
          </w:tcPr>
          <w:p w:rsidR="00182858" w:rsidRPr="00442546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44254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2D57CD">
            <w:pPr>
              <w:spacing w:line="252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бюджет</w:t>
            </w:r>
          </w:p>
          <w:p w:rsidR="00182858" w:rsidRPr="0098238F" w:rsidRDefault="00182858" w:rsidP="002D57CD">
            <w:pPr>
              <w:spacing w:line="252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76" w:type="dxa"/>
          </w:tcPr>
          <w:p w:rsidR="00182858" w:rsidRPr="00442546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40254,3</w:t>
            </w:r>
          </w:p>
        </w:tc>
        <w:tc>
          <w:tcPr>
            <w:tcW w:w="1134" w:type="dxa"/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38605,6</w:t>
            </w:r>
          </w:p>
        </w:tc>
        <w:tc>
          <w:tcPr>
            <w:tcW w:w="1276" w:type="dxa"/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39754,8</w:t>
            </w:r>
          </w:p>
        </w:tc>
        <w:tc>
          <w:tcPr>
            <w:tcW w:w="1275" w:type="dxa"/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41209,5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2D57CD">
            <w:pPr>
              <w:spacing w:line="252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Территориальный фонд обязательного медицинского страхования</w:t>
            </w:r>
          </w:p>
          <w:p w:rsidR="00182858" w:rsidRPr="0098238F" w:rsidRDefault="00182858" w:rsidP="002D57CD">
            <w:pPr>
              <w:spacing w:line="252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76" w:type="dxa"/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2D57CD">
            <w:pPr>
              <w:spacing w:line="252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бюджеты муниципальных образований Пензенской области</w:t>
            </w:r>
          </w:p>
        </w:tc>
        <w:tc>
          <w:tcPr>
            <w:tcW w:w="1276" w:type="dxa"/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2D57CD">
            <w:pPr>
              <w:spacing w:line="252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иные источники</w:t>
            </w:r>
          </w:p>
        </w:tc>
        <w:tc>
          <w:tcPr>
            <w:tcW w:w="1276" w:type="dxa"/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11343B">
        <w:trPr>
          <w:trHeight w:val="289"/>
        </w:trPr>
        <w:tc>
          <w:tcPr>
            <w:tcW w:w="709" w:type="dxa"/>
            <w:vMerge w:val="restart"/>
          </w:tcPr>
          <w:p w:rsidR="00182858" w:rsidRPr="0098238F" w:rsidRDefault="00182858" w:rsidP="002D57CD">
            <w:pPr>
              <w:spacing w:line="25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4.</w:t>
            </w:r>
            <w:r>
              <w:rPr>
                <w:color w:val="000000"/>
                <w:sz w:val="24"/>
                <w:szCs w:val="24"/>
              </w:rPr>
              <w:t>3</w:t>
            </w:r>
            <w:r w:rsidRPr="0098238F">
              <w:rPr>
                <w:color w:val="000000"/>
                <w:sz w:val="24"/>
                <w:szCs w:val="24"/>
              </w:rPr>
              <w:t>.</w:t>
            </w:r>
          </w:p>
          <w:p w:rsidR="00182858" w:rsidRPr="0098238F" w:rsidRDefault="00182858" w:rsidP="002D57CD">
            <w:pPr>
              <w:spacing w:line="252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182858" w:rsidRPr="00BA64D4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A64D4">
              <w:rPr>
                <w:color w:val="000000"/>
                <w:sz w:val="24"/>
                <w:szCs w:val="24"/>
              </w:rPr>
              <w:t>Региональный проект</w:t>
            </w:r>
          </w:p>
          <w:p w:rsidR="00182858" w:rsidRPr="00BA64D4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A64D4">
              <w:rPr>
                <w:color w:val="000000"/>
                <w:sz w:val="24"/>
                <w:szCs w:val="24"/>
              </w:rPr>
              <w:t xml:space="preserve"> (Н05-8)</w:t>
            </w:r>
          </w:p>
          <w:p w:rsidR="00182858" w:rsidRPr="00BA64D4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 w:val="restart"/>
          </w:tcPr>
          <w:p w:rsidR="00182858" w:rsidRPr="00BA64D4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A64D4">
              <w:rPr>
                <w:color w:val="000000"/>
                <w:sz w:val="24"/>
                <w:szCs w:val="24"/>
              </w:rPr>
              <w:t>Сохранение уникальных водных объектов по Пензенской области</w:t>
            </w:r>
          </w:p>
        </w:tc>
        <w:tc>
          <w:tcPr>
            <w:tcW w:w="3118" w:type="dxa"/>
          </w:tcPr>
          <w:p w:rsidR="00182858" w:rsidRPr="0098238F" w:rsidRDefault="00182858" w:rsidP="002D57CD">
            <w:pPr>
              <w:spacing w:line="252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8780,0</w:t>
            </w:r>
          </w:p>
        </w:tc>
        <w:tc>
          <w:tcPr>
            <w:tcW w:w="1134" w:type="dxa"/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43000,0</w:t>
            </w:r>
          </w:p>
        </w:tc>
      </w:tr>
      <w:tr w:rsidR="00182858" w:rsidRPr="0098238F" w:rsidTr="0011343B">
        <w:trPr>
          <w:trHeight w:val="289"/>
        </w:trPr>
        <w:tc>
          <w:tcPr>
            <w:tcW w:w="709" w:type="dxa"/>
            <w:vMerge/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2D57CD">
            <w:pPr>
              <w:spacing w:line="252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федеральный</w:t>
            </w:r>
            <w:r w:rsidRPr="0098238F">
              <w:rPr>
                <w:color w:val="000000"/>
                <w:sz w:val="24"/>
                <w:szCs w:val="24"/>
              </w:rPr>
              <w:br/>
              <w:t>бюджет</w:t>
            </w:r>
          </w:p>
        </w:tc>
        <w:tc>
          <w:tcPr>
            <w:tcW w:w="1276" w:type="dxa"/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8780,0</w:t>
            </w:r>
          </w:p>
        </w:tc>
        <w:tc>
          <w:tcPr>
            <w:tcW w:w="1134" w:type="dxa"/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43000,0</w:t>
            </w:r>
          </w:p>
        </w:tc>
      </w:tr>
      <w:tr w:rsidR="00182858" w:rsidRPr="0098238F" w:rsidTr="0011343B">
        <w:trPr>
          <w:trHeight w:val="289"/>
        </w:trPr>
        <w:tc>
          <w:tcPr>
            <w:tcW w:w="709" w:type="dxa"/>
            <w:vMerge/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2D57CD">
            <w:pPr>
              <w:spacing w:line="252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бюджет</w:t>
            </w:r>
          </w:p>
          <w:p w:rsidR="00182858" w:rsidRPr="0098238F" w:rsidRDefault="00182858" w:rsidP="002D57CD">
            <w:pPr>
              <w:spacing w:line="252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76" w:type="dxa"/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11343B">
        <w:trPr>
          <w:trHeight w:val="289"/>
        </w:trPr>
        <w:tc>
          <w:tcPr>
            <w:tcW w:w="709" w:type="dxa"/>
            <w:vMerge/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2D57CD">
            <w:pPr>
              <w:spacing w:line="252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Территориальный фонд обязательного медицинского страхования</w:t>
            </w:r>
          </w:p>
          <w:p w:rsidR="00182858" w:rsidRPr="0098238F" w:rsidRDefault="00182858" w:rsidP="002D57CD">
            <w:pPr>
              <w:spacing w:line="252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76" w:type="dxa"/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2D57CD">
        <w:trPr>
          <w:trHeight w:val="289"/>
        </w:trPr>
        <w:tc>
          <w:tcPr>
            <w:tcW w:w="709" w:type="dxa"/>
            <w:vMerge/>
            <w:tcBorders>
              <w:bottom w:val="nil"/>
            </w:tcBorders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  <w:tcBorders>
              <w:bottom w:val="nil"/>
            </w:tcBorders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82858" w:rsidRPr="0098238F" w:rsidRDefault="00182858" w:rsidP="002D57CD">
            <w:pPr>
              <w:spacing w:line="252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бюджеты муниципальных образований Пензенской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82858" w:rsidRPr="0098238F" w:rsidRDefault="00182858" w:rsidP="002D57CD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2D57CD">
        <w:trPr>
          <w:trHeight w:val="289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182858" w:rsidRPr="0098238F" w:rsidRDefault="00182858" w:rsidP="0011343B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single" w:sz="4" w:space="0" w:color="auto"/>
            </w:tcBorders>
          </w:tcPr>
          <w:p w:rsidR="00182858" w:rsidRPr="0098238F" w:rsidRDefault="00182858" w:rsidP="0011343B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nil"/>
              <w:bottom w:val="single" w:sz="4" w:space="0" w:color="auto"/>
            </w:tcBorders>
          </w:tcPr>
          <w:p w:rsidR="00182858" w:rsidRPr="0098238F" w:rsidRDefault="00182858" w:rsidP="0011343B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182858" w:rsidRPr="0098238F" w:rsidRDefault="00182858" w:rsidP="0011343B">
            <w:pPr>
              <w:spacing w:line="252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иные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2858" w:rsidRPr="0098238F" w:rsidRDefault="00182858" w:rsidP="0011343B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2858" w:rsidRPr="0098238F" w:rsidRDefault="00182858" w:rsidP="0011343B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2858" w:rsidRPr="0098238F" w:rsidRDefault="00182858" w:rsidP="0011343B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82858" w:rsidRPr="0098238F" w:rsidRDefault="00182858" w:rsidP="0011343B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2D57CD">
        <w:trPr>
          <w:trHeight w:val="204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lastRenderedPageBreak/>
              <w:t>5.</w:t>
            </w:r>
          </w:p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</w:tcBorders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Подпрограмма 5</w:t>
            </w:r>
          </w:p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 w:val="restart"/>
            <w:tcBorders>
              <w:top w:val="single" w:sz="4" w:space="0" w:color="auto"/>
            </w:tcBorders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 xml:space="preserve">Развитие системы обращения </w:t>
            </w:r>
            <w:r w:rsidRPr="0098238F">
              <w:rPr>
                <w:color w:val="000000"/>
                <w:sz w:val="24"/>
                <w:szCs w:val="24"/>
              </w:rPr>
              <w:br/>
              <w:t xml:space="preserve">с отходами и ликвидация накопленного вреда окружающей среде </w:t>
            </w:r>
            <w:r w:rsidR="00B85B92">
              <w:rPr>
                <w:color w:val="000000"/>
                <w:sz w:val="24"/>
                <w:szCs w:val="24"/>
              </w:rPr>
              <w:t xml:space="preserve"> </w:t>
            </w:r>
            <w:r w:rsidRPr="0098238F">
              <w:rPr>
                <w:color w:val="000000"/>
                <w:sz w:val="24"/>
                <w:szCs w:val="24"/>
              </w:rPr>
              <w:t>на территории</w:t>
            </w:r>
          </w:p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Пензенской области</w:t>
            </w:r>
          </w:p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182858" w:rsidRPr="0098238F" w:rsidRDefault="00182858" w:rsidP="00B85B92">
            <w:pPr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82858" w:rsidRPr="00442546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998</w:t>
            </w:r>
            <w:r w:rsidRPr="00442546"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5990,0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19400,0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20200,0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B85B92">
            <w:pPr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федеральный</w:t>
            </w:r>
            <w:r w:rsidRPr="0098238F">
              <w:rPr>
                <w:color w:val="000000"/>
                <w:sz w:val="24"/>
                <w:szCs w:val="24"/>
              </w:rPr>
              <w:br/>
              <w:t>бюджет</w:t>
            </w:r>
          </w:p>
        </w:tc>
        <w:tc>
          <w:tcPr>
            <w:tcW w:w="1276" w:type="dxa"/>
          </w:tcPr>
          <w:p w:rsidR="00182858" w:rsidRPr="00442546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  <w:r w:rsidRPr="0044254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B85B92">
            <w:pPr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бюджет</w:t>
            </w:r>
          </w:p>
          <w:p w:rsidR="00182858" w:rsidRPr="0098238F" w:rsidRDefault="00182858" w:rsidP="00B85B92">
            <w:pPr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76" w:type="dxa"/>
          </w:tcPr>
          <w:p w:rsidR="00182858" w:rsidRPr="00442546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998</w:t>
            </w:r>
            <w:r w:rsidRPr="00442546"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5990,0</w:t>
            </w:r>
          </w:p>
        </w:tc>
        <w:tc>
          <w:tcPr>
            <w:tcW w:w="1276" w:type="dxa"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19400,0</w:t>
            </w:r>
          </w:p>
        </w:tc>
        <w:tc>
          <w:tcPr>
            <w:tcW w:w="1275" w:type="dxa"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20200,0</w:t>
            </w:r>
          </w:p>
        </w:tc>
      </w:tr>
      <w:tr w:rsidR="00182858" w:rsidRPr="0098238F" w:rsidTr="0011343B">
        <w:trPr>
          <w:trHeight w:val="1034"/>
        </w:trPr>
        <w:tc>
          <w:tcPr>
            <w:tcW w:w="709" w:type="dxa"/>
            <w:vMerge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B85B92">
            <w:pPr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Территориальный фонд обязательного медицинского страхования</w:t>
            </w:r>
          </w:p>
          <w:p w:rsidR="00182858" w:rsidRPr="0098238F" w:rsidRDefault="00182858" w:rsidP="00B85B92">
            <w:pPr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76" w:type="dxa"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B85B92">
            <w:pPr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бюджеты муниципальных образований Пензенской области</w:t>
            </w:r>
          </w:p>
        </w:tc>
        <w:tc>
          <w:tcPr>
            <w:tcW w:w="1276" w:type="dxa"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B85B92">
            <w:pPr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иные источники</w:t>
            </w:r>
          </w:p>
        </w:tc>
        <w:tc>
          <w:tcPr>
            <w:tcW w:w="1276" w:type="dxa"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11343B">
        <w:tc>
          <w:tcPr>
            <w:tcW w:w="709" w:type="dxa"/>
            <w:vMerge w:val="restart"/>
          </w:tcPr>
          <w:p w:rsidR="00182858" w:rsidRPr="0098238F" w:rsidRDefault="00182858" w:rsidP="00B85B92">
            <w:pPr>
              <w:jc w:val="center"/>
              <w:rPr>
                <w:color w:val="000000"/>
                <w:spacing w:val="-10"/>
                <w:sz w:val="24"/>
                <w:szCs w:val="24"/>
              </w:rPr>
            </w:pPr>
            <w:r w:rsidRPr="0098238F">
              <w:rPr>
                <w:color w:val="000000"/>
                <w:spacing w:val="-10"/>
                <w:sz w:val="24"/>
                <w:szCs w:val="24"/>
              </w:rPr>
              <w:t>5.1.</w:t>
            </w:r>
          </w:p>
          <w:p w:rsidR="00182858" w:rsidRPr="0098238F" w:rsidRDefault="00182858" w:rsidP="00B85B92">
            <w:pPr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  <w:p w:rsidR="00182858" w:rsidRPr="0098238F" w:rsidRDefault="00182858" w:rsidP="00B85B92">
            <w:pPr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  <w:p w:rsidR="00182858" w:rsidRPr="0098238F" w:rsidRDefault="00182858" w:rsidP="00B85B92">
            <w:pPr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  <w:p w:rsidR="00182858" w:rsidRPr="0098238F" w:rsidRDefault="00182858" w:rsidP="00B85B92">
            <w:pPr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  <w:p w:rsidR="00182858" w:rsidRPr="0098238F" w:rsidRDefault="00182858" w:rsidP="00B85B92">
            <w:pPr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  <w:p w:rsidR="00182858" w:rsidRPr="0098238F" w:rsidRDefault="00182858" w:rsidP="00B85B92">
            <w:pPr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  <w:p w:rsidR="00182858" w:rsidRPr="0098238F" w:rsidRDefault="00182858" w:rsidP="00B85B92">
            <w:pPr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  <w:p w:rsidR="00182858" w:rsidRPr="0098238F" w:rsidRDefault="00182858" w:rsidP="00B85B92">
            <w:pPr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  <w:p w:rsidR="00182858" w:rsidRPr="0098238F" w:rsidRDefault="00182858" w:rsidP="00B85B92">
            <w:pPr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  <w:p w:rsidR="00182858" w:rsidRPr="0098238F" w:rsidRDefault="00182858" w:rsidP="00B85B92">
            <w:pPr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  <w:p w:rsidR="00182858" w:rsidRPr="0098238F" w:rsidRDefault="00182858" w:rsidP="00B85B92">
            <w:pPr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  <w:p w:rsidR="00182858" w:rsidRPr="0098238F" w:rsidRDefault="00182858" w:rsidP="00B85B92">
            <w:pPr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Основное мероприятие 5.1.</w:t>
            </w:r>
          </w:p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B85B9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 w:val="restart"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 xml:space="preserve">Формирование системы обращения с отходами, </w:t>
            </w:r>
            <w:r w:rsidRPr="0098238F">
              <w:rPr>
                <w:color w:val="000000"/>
                <w:sz w:val="24"/>
                <w:szCs w:val="24"/>
              </w:rPr>
              <w:br/>
              <w:t>в том числе с твердыми коммунальными отходами</w:t>
            </w:r>
          </w:p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82858" w:rsidRPr="0098238F" w:rsidRDefault="00182858" w:rsidP="00B85B9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B85B92">
            <w:pPr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5500,0</w:t>
            </w:r>
          </w:p>
        </w:tc>
        <w:tc>
          <w:tcPr>
            <w:tcW w:w="1134" w:type="dxa"/>
          </w:tcPr>
          <w:p w:rsidR="00182858" w:rsidRPr="00442546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  <w:r w:rsidRPr="00442546">
              <w:rPr>
                <w:color w:val="000000"/>
                <w:sz w:val="24"/>
                <w:szCs w:val="24"/>
              </w:rPr>
              <w:t>4700,0</w:t>
            </w:r>
          </w:p>
        </w:tc>
        <w:tc>
          <w:tcPr>
            <w:tcW w:w="1276" w:type="dxa"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B85B92">
            <w:pPr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федеральный</w:t>
            </w:r>
            <w:r w:rsidRPr="0098238F">
              <w:rPr>
                <w:color w:val="000000"/>
                <w:sz w:val="24"/>
                <w:szCs w:val="24"/>
              </w:rPr>
              <w:br/>
              <w:t>бюджет</w:t>
            </w:r>
          </w:p>
        </w:tc>
        <w:tc>
          <w:tcPr>
            <w:tcW w:w="1276" w:type="dxa"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858" w:rsidRPr="00442546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  <w:r w:rsidRPr="0044254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B85B92">
            <w:pPr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бюджет</w:t>
            </w:r>
          </w:p>
          <w:p w:rsidR="00182858" w:rsidRPr="0098238F" w:rsidRDefault="00182858" w:rsidP="00B85B92">
            <w:pPr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76" w:type="dxa"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5500,0</w:t>
            </w:r>
          </w:p>
        </w:tc>
        <w:tc>
          <w:tcPr>
            <w:tcW w:w="1134" w:type="dxa"/>
          </w:tcPr>
          <w:p w:rsidR="00182858" w:rsidRPr="00442546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  <w:r w:rsidRPr="00442546">
              <w:rPr>
                <w:color w:val="000000"/>
                <w:sz w:val="24"/>
                <w:szCs w:val="24"/>
              </w:rPr>
              <w:t>4700,0</w:t>
            </w:r>
          </w:p>
        </w:tc>
        <w:tc>
          <w:tcPr>
            <w:tcW w:w="1276" w:type="dxa"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B85B92">
            <w:pPr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Территориальный фонд обязательного медицинского страхования</w:t>
            </w:r>
          </w:p>
          <w:p w:rsidR="00182858" w:rsidRPr="0098238F" w:rsidRDefault="00182858" w:rsidP="00B85B92">
            <w:pPr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76" w:type="dxa"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B85B92">
            <w:pPr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бюджеты муниципальных образований Пензенской области</w:t>
            </w:r>
          </w:p>
        </w:tc>
        <w:tc>
          <w:tcPr>
            <w:tcW w:w="1276" w:type="dxa"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11343B">
        <w:trPr>
          <w:trHeight w:val="337"/>
        </w:trPr>
        <w:tc>
          <w:tcPr>
            <w:tcW w:w="709" w:type="dxa"/>
            <w:vMerge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B85B92">
            <w:pPr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иные источники</w:t>
            </w:r>
          </w:p>
        </w:tc>
        <w:tc>
          <w:tcPr>
            <w:tcW w:w="1276" w:type="dxa"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98238F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E7000E" w:rsidTr="0011343B">
        <w:tc>
          <w:tcPr>
            <w:tcW w:w="709" w:type="dxa"/>
            <w:vMerge w:val="restart"/>
          </w:tcPr>
          <w:p w:rsidR="00182858" w:rsidRPr="00E7000E" w:rsidRDefault="00182858" w:rsidP="00B85B92">
            <w:pPr>
              <w:jc w:val="center"/>
              <w:rPr>
                <w:color w:val="000000"/>
                <w:spacing w:val="-10"/>
                <w:sz w:val="24"/>
                <w:szCs w:val="24"/>
              </w:rPr>
            </w:pPr>
            <w:r w:rsidRPr="00E7000E">
              <w:rPr>
                <w:color w:val="000000"/>
                <w:spacing w:val="-10"/>
                <w:sz w:val="24"/>
                <w:szCs w:val="24"/>
              </w:rPr>
              <w:t>5.</w:t>
            </w:r>
            <w:r>
              <w:rPr>
                <w:color w:val="000000"/>
                <w:spacing w:val="-10"/>
                <w:sz w:val="24"/>
                <w:szCs w:val="24"/>
              </w:rPr>
              <w:t>2</w:t>
            </w:r>
            <w:r w:rsidRPr="00E7000E">
              <w:rPr>
                <w:color w:val="000000"/>
                <w:spacing w:val="-10"/>
                <w:sz w:val="24"/>
                <w:szCs w:val="24"/>
              </w:rPr>
              <w:t>.</w:t>
            </w:r>
          </w:p>
          <w:p w:rsidR="00182858" w:rsidRPr="00E7000E" w:rsidRDefault="00182858" w:rsidP="00B85B92">
            <w:pPr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  <w:p w:rsidR="00182858" w:rsidRPr="00E7000E" w:rsidRDefault="00182858" w:rsidP="00B85B92">
            <w:pPr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  <w:p w:rsidR="00182858" w:rsidRPr="00E7000E" w:rsidRDefault="00182858" w:rsidP="00B85B92">
            <w:pPr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  <w:p w:rsidR="00182858" w:rsidRPr="00E7000E" w:rsidRDefault="00182858" w:rsidP="00B85B92">
            <w:pPr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  <w:p w:rsidR="00182858" w:rsidRPr="00E7000E" w:rsidRDefault="00182858" w:rsidP="00B85B92">
            <w:pPr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  <w:p w:rsidR="00182858" w:rsidRPr="00E7000E" w:rsidRDefault="00182858" w:rsidP="00B85B92">
            <w:pPr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  <w:p w:rsidR="00182858" w:rsidRPr="00E7000E" w:rsidRDefault="00182858" w:rsidP="00B85B92">
            <w:pPr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  <w:p w:rsidR="00182858" w:rsidRPr="00E7000E" w:rsidRDefault="00182858" w:rsidP="00B85B92">
            <w:pPr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  <w:p w:rsidR="00182858" w:rsidRPr="00E7000E" w:rsidRDefault="00182858" w:rsidP="00B85B92">
            <w:pPr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  <w:p w:rsidR="00182858" w:rsidRPr="00E7000E" w:rsidRDefault="00182858" w:rsidP="00B85B92">
            <w:pPr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  <w:p w:rsidR="00182858" w:rsidRPr="00E7000E" w:rsidRDefault="00182858" w:rsidP="00B85B92">
            <w:pPr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  <w:p w:rsidR="00182858" w:rsidRPr="00E7000E" w:rsidRDefault="00182858" w:rsidP="00B85B9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182858" w:rsidRPr="00E7000E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  <w:r w:rsidRPr="00E7000E">
              <w:rPr>
                <w:color w:val="000000"/>
                <w:sz w:val="24"/>
                <w:szCs w:val="24"/>
              </w:rPr>
              <w:lastRenderedPageBreak/>
              <w:t>Региональный проект</w:t>
            </w:r>
          </w:p>
          <w:p w:rsidR="00182858" w:rsidRPr="00E7000E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(Н05-2)</w:t>
            </w:r>
          </w:p>
        </w:tc>
        <w:tc>
          <w:tcPr>
            <w:tcW w:w="4077" w:type="dxa"/>
            <w:vMerge w:val="restart"/>
          </w:tcPr>
          <w:p w:rsidR="00182858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Комплексная система обращения с твердыми коммунальными отходами</w:t>
            </w:r>
          </w:p>
          <w:p w:rsidR="00182858" w:rsidRPr="002F05C6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(Пензенская область)</w:t>
            </w:r>
          </w:p>
        </w:tc>
        <w:tc>
          <w:tcPr>
            <w:tcW w:w="3118" w:type="dxa"/>
          </w:tcPr>
          <w:p w:rsidR="00182858" w:rsidRPr="00E7000E" w:rsidRDefault="00182858" w:rsidP="00B85B92">
            <w:pPr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E7000E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</w:tcPr>
          <w:p w:rsidR="00182858" w:rsidRPr="00E7000E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858" w:rsidRPr="00E7000E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E7000E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1275" w:type="dxa"/>
          </w:tcPr>
          <w:p w:rsidR="00182858" w:rsidRPr="00E7000E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7000,0</w:t>
            </w:r>
          </w:p>
        </w:tc>
      </w:tr>
      <w:tr w:rsidR="00182858" w:rsidRPr="00E7000E" w:rsidTr="0011343B">
        <w:tc>
          <w:tcPr>
            <w:tcW w:w="709" w:type="dxa"/>
            <w:vMerge/>
          </w:tcPr>
          <w:p w:rsidR="00182858" w:rsidRPr="00E7000E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E7000E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E7000E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E7000E" w:rsidRDefault="00182858" w:rsidP="00B85B92">
            <w:pPr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E7000E">
              <w:rPr>
                <w:color w:val="000000"/>
                <w:sz w:val="24"/>
                <w:szCs w:val="24"/>
              </w:rPr>
              <w:t>федеральный</w:t>
            </w:r>
            <w:r w:rsidRPr="00E7000E">
              <w:rPr>
                <w:color w:val="000000"/>
                <w:sz w:val="24"/>
                <w:szCs w:val="24"/>
              </w:rPr>
              <w:br/>
              <w:t>бюджет</w:t>
            </w:r>
          </w:p>
        </w:tc>
        <w:tc>
          <w:tcPr>
            <w:tcW w:w="1276" w:type="dxa"/>
          </w:tcPr>
          <w:p w:rsidR="00182858" w:rsidRPr="00E7000E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  <w:r w:rsidRPr="00E700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858" w:rsidRPr="00E7000E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  <w:r w:rsidRPr="00E700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E7000E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  <w:r w:rsidRPr="00E700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E7000E" w:rsidRDefault="00182858" w:rsidP="00B85B92">
            <w:pPr>
              <w:jc w:val="center"/>
              <w:rPr>
                <w:color w:val="000000"/>
                <w:sz w:val="24"/>
                <w:szCs w:val="24"/>
              </w:rPr>
            </w:pPr>
            <w:r w:rsidRPr="00E7000E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E7000E" w:rsidTr="0011343B">
        <w:tc>
          <w:tcPr>
            <w:tcW w:w="709" w:type="dxa"/>
            <w:vMerge/>
          </w:tcPr>
          <w:p w:rsidR="00182858" w:rsidRPr="00E7000E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E7000E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E7000E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E7000E" w:rsidRDefault="00182858" w:rsidP="0011343B">
            <w:pPr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E7000E">
              <w:rPr>
                <w:color w:val="000000"/>
                <w:sz w:val="24"/>
                <w:szCs w:val="24"/>
              </w:rPr>
              <w:t>бюджет</w:t>
            </w:r>
          </w:p>
          <w:p w:rsidR="00182858" w:rsidRPr="00E7000E" w:rsidRDefault="00182858" w:rsidP="0011343B">
            <w:pPr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E7000E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76" w:type="dxa"/>
          </w:tcPr>
          <w:p w:rsidR="00182858" w:rsidRPr="00E7000E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  <w:r w:rsidRPr="00E700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858" w:rsidRPr="00E7000E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E7000E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1275" w:type="dxa"/>
          </w:tcPr>
          <w:p w:rsidR="00182858" w:rsidRPr="00E7000E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7000,0</w:t>
            </w:r>
          </w:p>
        </w:tc>
      </w:tr>
      <w:tr w:rsidR="00182858" w:rsidRPr="00E7000E" w:rsidTr="0011343B">
        <w:tc>
          <w:tcPr>
            <w:tcW w:w="709" w:type="dxa"/>
            <w:vMerge/>
          </w:tcPr>
          <w:p w:rsidR="00182858" w:rsidRPr="00E7000E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E7000E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E7000E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E7000E" w:rsidRDefault="00182858" w:rsidP="0011343B">
            <w:pPr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E7000E">
              <w:rPr>
                <w:color w:val="000000"/>
                <w:sz w:val="24"/>
                <w:szCs w:val="24"/>
              </w:rPr>
              <w:t>Территориальный фонд обязательного медицинского страхования</w:t>
            </w:r>
          </w:p>
          <w:p w:rsidR="00182858" w:rsidRPr="00E7000E" w:rsidRDefault="00182858" w:rsidP="0011343B">
            <w:pPr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E7000E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76" w:type="dxa"/>
          </w:tcPr>
          <w:p w:rsidR="00182858" w:rsidRPr="00E7000E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  <w:r w:rsidRPr="00E700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858" w:rsidRPr="00E7000E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  <w:r w:rsidRPr="00E700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E7000E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  <w:r w:rsidRPr="00E700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E7000E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  <w:r w:rsidRPr="00E7000E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E7000E" w:rsidTr="0011343B">
        <w:tc>
          <w:tcPr>
            <w:tcW w:w="709" w:type="dxa"/>
            <w:vMerge/>
          </w:tcPr>
          <w:p w:rsidR="00182858" w:rsidRPr="00E7000E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E7000E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E7000E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E7000E" w:rsidRDefault="00182858" w:rsidP="0011343B">
            <w:pPr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E7000E">
              <w:rPr>
                <w:color w:val="000000"/>
                <w:sz w:val="24"/>
                <w:szCs w:val="24"/>
              </w:rPr>
              <w:t>бюджеты муниципальных образований Пензенской области</w:t>
            </w:r>
          </w:p>
        </w:tc>
        <w:tc>
          <w:tcPr>
            <w:tcW w:w="1276" w:type="dxa"/>
          </w:tcPr>
          <w:p w:rsidR="00182858" w:rsidRPr="00E7000E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  <w:r w:rsidRPr="00E700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858" w:rsidRPr="00E7000E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  <w:r w:rsidRPr="00E700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E7000E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  <w:r w:rsidRPr="00E700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E7000E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  <w:r w:rsidRPr="00E7000E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11343B">
        <w:trPr>
          <w:trHeight w:val="282"/>
        </w:trPr>
        <w:tc>
          <w:tcPr>
            <w:tcW w:w="709" w:type="dxa"/>
            <w:vMerge/>
          </w:tcPr>
          <w:p w:rsidR="00182858" w:rsidRPr="00E7000E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E7000E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E7000E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E7000E" w:rsidRDefault="00182858" w:rsidP="0011343B">
            <w:pPr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E7000E">
              <w:rPr>
                <w:color w:val="000000"/>
                <w:sz w:val="24"/>
                <w:szCs w:val="24"/>
              </w:rPr>
              <w:t>иные источники</w:t>
            </w:r>
          </w:p>
        </w:tc>
        <w:tc>
          <w:tcPr>
            <w:tcW w:w="1276" w:type="dxa"/>
          </w:tcPr>
          <w:p w:rsidR="00182858" w:rsidRPr="00E7000E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  <w:r w:rsidRPr="00E700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858" w:rsidRPr="00E7000E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  <w:r w:rsidRPr="00E700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E7000E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  <w:r w:rsidRPr="00E7000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E7000E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  <w:r w:rsidRPr="00E7000E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11343B">
        <w:tc>
          <w:tcPr>
            <w:tcW w:w="709" w:type="dxa"/>
            <w:vMerge w:val="restart"/>
          </w:tcPr>
          <w:p w:rsidR="00182858" w:rsidRPr="0098238F" w:rsidRDefault="00182858" w:rsidP="0011343B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5.</w:t>
            </w:r>
            <w:r>
              <w:rPr>
                <w:color w:val="000000"/>
                <w:sz w:val="24"/>
                <w:szCs w:val="24"/>
              </w:rPr>
              <w:t>3</w:t>
            </w:r>
            <w:r w:rsidRPr="0098238F">
              <w:rPr>
                <w:color w:val="000000"/>
                <w:sz w:val="24"/>
                <w:szCs w:val="24"/>
              </w:rPr>
              <w:t>.</w:t>
            </w:r>
          </w:p>
          <w:p w:rsidR="00182858" w:rsidRPr="0098238F" w:rsidRDefault="00182858" w:rsidP="0011343B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Региональный проект</w:t>
            </w:r>
          </w:p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(Н05-1)</w:t>
            </w:r>
          </w:p>
        </w:tc>
        <w:tc>
          <w:tcPr>
            <w:tcW w:w="4077" w:type="dxa"/>
            <w:vMerge w:val="restart"/>
          </w:tcPr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Чистая страна (Пензенская область)</w:t>
            </w:r>
          </w:p>
        </w:tc>
        <w:tc>
          <w:tcPr>
            <w:tcW w:w="3118" w:type="dxa"/>
          </w:tcPr>
          <w:p w:rsidR="00182858" w:rsidRPr="0098238F" w:rsidRDefault="00182858" w:rsidP="0011343B">
            <w:pPr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</w:tcPr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4480,4</w:t>
            </w:r>
          </w:p>
        </w:tc>
        <w:tc>
          <w:tcPr>
            <w:tcW w:w="1134" w:type="dxa"/>
          </w:tcPr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1290,0</w:t>
            </w:r>
          </w:p>
        </w:tc>
        <w:tc>
          <w:tcPr>
            <w:tcW w:w="1276" w:type="dxa"/>
          </w:tcPr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14400,0</w:t>
            </w:r>
          </w:p>
        </w:tc>
        <w:tc>
          <w:tcPr>
            <w:tcW w:w="1275" w:type="dxa"/>
          </w:tcPr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13200,0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11343B">
            <w:pPr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федеральный</w:t>
            </w:r>
            <w:r w:rsidRPr="0098238F">
              <w:rPr>
                <w:color w:val="000000"/>
                <w:sz w:val="24"/>
                <w:szCs w:val="24"/>
              </w:rPr>
              <w:br/>
              <w:t>бюджет</w:t>
            </w:r>
          </w:p>
        </w:tc>
        <w:tc>
          <w:tcPr>
            <w:tcW w:w="1276" w:type="dxa"/>
          </w:tcPr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11343B">
            <w:pPr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бюджет</w:t>
            </w:r>
          </w:p>
          <w:p w:rsidR="00182858" w:rsidRPr="0098238F" w:rsidRDefault="00182858" w:rsidP="0011343B">
            <w:pPr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76" w:type="dxa"/>
          </w:tcPr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4480,4</w:t>
            </w:r>
          </w:p>
        </w:tc>
        <w:tc>
          <w:tcPr>
            <w:tcW w:w="1134" w:type="dxa"/>
          </w:tcPr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1290,0</w:t>
            </w:r>
          </w:p>
        </w:tc>
        <w:tc>
          <w:tcPr>
            <w:tcW w:w="1276" w:type="dxa"/>
          </w:tcPr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14400,0</w:t>
            </w:r>
          </w:p>
        </w:tc>
        <w:tc>
          <w:tcPr>
            <w:tcW w:w="1275" w:type="dxa"/>
          </w:tcPr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13200,0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11343B">
            <w:pPr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Территориальный фонд обязательного медицинского страхования</w:t>
            </w:r>
          </w:p>
          <w:p w:rsidR="00182858" w:rsidRPr="0098238F" w:rsidRDefault="00182858" w:rsidP="0011343B">
            <w:pPr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76" w:type="dxa"/>
          </w:tcPr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11343B">
            <w:pPr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бюджеты муниципальных образований Пензенской области</w:t>
            </w:r>
          </w:p>
        </w:tc>
        <w:tc>
          <w:tcPr>
            <w:tcW w:w="1276" w:type="dxa"/>
          </w:tcPr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82858" w:rsidRPr="0098238F" w:rsidTr="0011343B">
        <w:tc>
          <w:tcPr>
            <w:tcW w:w="709" w:type="dxa"/>
            <w:vMerge/>
          </w:tcPr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vMerge/>
          </w:tcPr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2858" w:rsidRPr="0098238F" w:rsidRDefault="00182858" w:rsidP="0011343B">
            <w:pPr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иные источники</w:t>
            </w:r>
          </w:p>
        </w:tc>
        <w:tc>
          <w:tcPr>
            <w:tcW w:w="1276" w:type="dxa"/>
          </w:tcPr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2858" w:rsidRPr="0098238F" w:rsidRDefault="00182858" w:rsidP="0011343B">
            <w:pPr>
              <w:jc w:val="center"/>
              <w:rPr>
                <w:color w:val="000000"/>
                <w:sz w:val="24"/>
                <w:szCs w:val="24"/>
              </w:rPr>
            </w:pPr>
            <w:r w:rsidRPr="0098238F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182858" w:rsidRDefault="00182858" w:rsidP="00182858">
      <w:pPr>
        <w:widowControl/>
        <w:rPr>
          <w:sz w:val="28"/>
        </w:rPr>
      </w:pPr>
    </w:p>
    <w:p w:rsidR="00202059" w:rsidRDefault="00202059" w:rsidP="00182858">
      <w:pPr>
        <w:widowControl/>
        <w:rPr>
          <w:sz w:val="28"/>
        </w:rPr>
      </w:pPr>
    </w:p>
    <w:p w:rsidR="00202059" w:rsidRDefault="00202059" w:rsidP="00182858">
      <w:pPr>
        <w:widowControl/>
        <w:rPr>
          <w:sz w:val="28"/>
        </w:rPr>
      </w:pPr>
    </w:p>
    <w:p w:rsidR="00202059" w:rsidRDefault="00202059" w:rsidP="00202059">
      <w:pPr>
        <w:widowControl/>
        <w:jc w:val="center"/>
        <w:rPr>
          <w:sz w:val="28"/>
        </w:rPr>
        <w:sectPr w:rsidR="00202059" w:rsidSect="00D83FF9">
          <w:endnotePr>
            <w:numFmt w:val="decimal"/>
          </w:endnotePr>
          <w:pgSz w:w="16840" w:h="11907" w:orient="landscape" w:code="9"/>
          <w:pgMar w:top="1701" w:right="1134" w:bottom="567" w:left="1134" w:header="720" w:footer="720" w:gutter="0"/>
          <w:pgNumType w:start="1"/>
          <w:cols w:space="720"/>
          <w:titlePg/>
        </w:sectPr>
      </w:pPr>
      <w:r>
        <w:rPr>
          <w:sz w:val="28"/>
        </w:rPr>
        <w:t>____________</w:t>
      </w:r>
    </w:p>
    <w:tbl>
      <w:tblPr>
        <w:tblW w:w="5813" w:type="dxa"/>
        <w:tblInd w:w="8613" w:type="dxa"/>
        <w:tblLayout w:type="fixed"/>
        <w:tblLook w:val="0000" w:firstRow="0" w:lastRow="0" w:firstColumn="0" w:lastColumn="0" w:noHBand="0" w:noVBand="0"/>
      </w:tblPr>
      <w:tblGrid>
        <w:gridCol w:w="5813"/>
      </w:tblGrid>
      <w:tr w:rsidR="00182858" w:rsidRPr="00B974B6" w:rsidTr="0011343B">
        <w:trPr>
          <w:trHeight w:val="853"/>
        </w:trPr>
        <w:tc>
          <w:tcPr>
            <w:tcW w:w="5813" w:type="dxa"/>
          </w:tcPr>
          <w:p w:rsidR="00182858" w:rsidRPr="00B974B6" w:rsidRDefault="00182858" w:rsidP="0011343B">
            <w:pPr>
              <w:spacing w:line="211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Приложение № 3</w:t>
            </w:r>
          </w:p>
          <w:p w:rsidR="00182858" w:rsidRPr="00B974B6" w:rsidRDefault="00182858" w:rsidP="0011343B">
            <w:pPr>
              <w:spacing w:line="211" w:lineRule="auto"/>
              <w:jc w:val="center"/>
              <w:rPr>
                <w:color w:val="000000"/>
                <w:sz w:val="24"/>
                <w:szCs w:val="24"/>
              </w:rPr>
            </w:pPr>
            <w:r w:rsidRPr="00B974B6">
              <w:rPr>
                <w:color w:val="000000"/>
                <w:sz w:val="24"/>
                <w:szCs w:val="24"/>
              </w:rPr>
              <w:t>к постановлению Правительства</w:t>
            </w:r>
          </w:p>
          <w:p w:rsidR="00182858" w:rsidRPr="00B974B6" w:rsidRDefault="00182858" w:rsidP="0011343B">
            <w:pPr>
              <w:spacing w:line="211" w:lineRule="auto"/>
              <w:jc w:val="center"/>
              <w:rPr>
                <w:color w:val="000000"/>
                <w:sz w:val="24"/>
                <w:szCs w:val="24"/>
              </w:rPr>
            </w:pPr>
            <w:r w:rsidRPr="00B974B6">
              <w:rPr>
                <w:color w:val="000000"/>
                <w:sz w:val="24"/>
                <w:szCs w:val="24"/>
              </w:rPr>
              <w:t>Пензенской области</w:t>
            </w:r>
          </w:p>
          <w:p w:rsidR="00182858" w:rsidRPr="00B974B6" w:rsidRDefault="00202059" w:rsidP="0033084D">
            <w:pPr>
              <w:widowControl/>
              <w:spacing w:line="211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  <w:r w:rsidR="0033084D">
              <w:rPr>
                <w:color w:val="000000"/>
                <w:sz w:val="24"/>
                <w:szCs w:val="24"/>
              </w:rPr>
              <w:t>26.03.2020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 w:rsidR="00182858">
              <w:rPr>
                <w:color w:val="000000"/>
                <w:sz w:val="24"/>
                <w:szCs w:val="24"/>
              </w:rPr>
              <w:t xml:space="preserve">№ </w:t>
            </w:r>
            <w:r w:rsidR="0033084D">
              <w:rPr>
                <w:color w:val="000000"/>
                <w:sz w:val="24"/>
                <w:szCs w:val="24"/>
              </w:rPr>
              <w:t xml:space="preserve"> 181-пП</w:t>
            </w:r>
            <w:r w:rsidR="00182858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82858" w:rsidRPr="00202059" w:rsidTr="0011343B">
        <w:trPr>
          <w:trHeight w:val="76"/>
        </w:trPr>
        <w:tc>
          <w:tcPr>
            <w:tcW w:w="5813" w:type="dxa"/>
          </w:tcPr>
          <w:p w:rsidR="00182858" w:rsidRPr="00202059" w:rsidRDefault="00182858" w:rsidP="0011343B">
            <w:pPr>
              <w:spacing w:line="211" w:lineRule="auto"/>
              <w:rPr>
                <w:color w:val="000000"/>
                <w:sz w:val="10"/>
                <w:szCs w:val="10"/>
              </w:rPr>
            </w:pPr>
          </w:p>
        </w:tc>
      </w:tr>
      <w:tr w:rsidR="00182858" w:rsidRPr="00201C3A" w:rsidTr="0011343B">
        <w:trPr>
          <w:trHeight w:val="484"/>
        </w:trPr>
        <w:tc>
          <w:tcPr>
            <w:tcW w:w="5813" w:type="dxa"/>
          </w:tcPr>
          <w:p w:rsidR="00182858" w:rsidRPr="00474D2C" w:rsidRDefault="00182858" w:rsidP="0011343B">
            <w:pPr>
              <w:spacing w:line="211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Приложение № 5.2</w:t>
            </w:r>
          </w:p>
          <w:p w:rsidR="00182858" w:rsidRPr="00474D2C" w:rsidRDefault="00182858" w:rsidP="0011343B">
            <w:pPr>
              <w:widowControl/>
              <w:spacing w:line="211" w:lineRule="auto"/>
              <w:jc w:val="center"/>
              <w:rPr>
                <w:color w:val="000000"/>
                <w:sz w:val="24"/>
                <w:szCs w:val="24"/>
              </w:rPr>
            </w:pPr>
            <w:r w:rsidRPr="00474D2C">
              <w:rPr>
                <w:color w:val="000000"/>
                <w:sz w:val="24"/>
                <w:szCs w:val="24"/>
              </w:rPr>
              <w:t xml:space="preserve">к государственной программе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74D2C">
              <w:rPr>
                <w:color w:val="000000"/>
                <w:sz w:val="24"/>
                <w:szCs w:val="24"/>
              </w:rPr>
              <w:t>Пензенской области</w:t>
            </w:r>
          </w:p>
          <w:p w:rsidR="00182858" w:rsidRDefault="00182858" w:rsidP="0011343B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Pr="00474D2C">
              <w:rPr>
                <w:sz w:val="24"/>
                <w:szCs w:val="24"/>
              </w:rPr>
              <w:t xml:space="preserve">Охрана, воспроизводство и использование </w:t>
            </w:r>
          </w:p>
          <w:p w:rsidR="00182858" w:rsidRDefault="00182858" w:rsidP="0011343B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474D2C">
              <w:rPr>
                <w:sz w:val="24"/>
                <w:szCs w:val="24"/>
              </w:rPr>
              <w:t xml:space="preserve">природных ресурсов </w:t>
            </w:r>
            <w:r>
              <w:rPr>
                <w:sz w:val="24"/>
                <w:szCs w:val="24"/>
              </w:rPr>
              <w:t xml:space="preserve"> </w:t>
            </w:r>
            <w:r w:rsidRPr="00474D2C">
              <w:rPr>
                <w:sz w:val="24"/>
                <w:szCs w:val="24"/>
              </w:rPr>
              <w:t>в П</w:t>
            </w:r>
            <w:r>
              <w:rPr>
                <w:sz w:val="24"/>
                <w:szCs w:val="24"/>
              </w:rPr>
              <w:t xml:space="preserve">ензенской области </w:t>
            </w:r>
          </w:p>
          <w:p w:rsidR="00182858" w:rsidRPr="00474D2C" w:rsidRDefault="00182858" w:rsidP="0011343B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2014 - 2022</w:t>
            </w:r>
            <w:r w:rsidRPr="00474D2C">
              <w:rPr>
                <w:sz w:val="24"/>
                <w:szCs w:val="24"/>
              </w:rPr>
              <w:t xml:space="preserve"> годы</w:t>
            </w:r>
            <w:r>
              <w:rPr>
                <w:sz w:val="24"/>
                <w:szCs w:val="24"/>
              </w:rPr>
              <w:t>"</w:t>
            </w:r>
          </w:p>
        </w:tc>
      </w:tr>
    </w:tbl>
    <w:p w:rsidR="00182858" w:rsidRDefault="00182858" w:rsidP="00182858">
      <w:pPr>
        <w:spacing w:line="216" w:lineRule="auto"/>
        <w:jc w:val="center"/>
        <w:rPr>
          <w:b/>
          <w:bCs/>
          <w:color w:val="000000"/>
          <w:sz w:val="24"/>
          <w:szCs w:val="24"/>
        </w:rPr>
      </w:pPr>
    </w:p>
    <w:p w:rsidR="00182858" w:rsidRDefault="00182858" w:rsidP="00182858">
      <w:pPr>
        <w:spacing w:line="216" w:lineRule="auto"/>
        <w:jc w:val="center"/>
        <w:rPr>
          <w:b/>
          <w:bCs/>
          <w:color w:val="000000"/>
          <w:sz w:val="24"/>
          <w:szCs w:val="24"/>
        </w:rPr>
      </w:pPr>
    </w:p>
    <w:p w:rsidR="00182858" w:rsidRPr="00DF2FDB" w:rsidRDefault="00182858" w:rsidP="00182858">
      <w:pPr>
        <w:spacing w:line="216" w:lineRule="auto"/>
        <w:jc w:val="center"/>
        <w:rPr>
          <w:b/>
          <w:bCs/>
          <w:color w:val="000000"/>
          <w:sz w:val="24"/>
          <w:szCs w:val="24"/>
        </w:rPr>
      </w:pPr>
      <w:r w:rsidRPr="00DF2FDB">
        <w:rPr>
          <w:b/>
          <w:bCs/>
          <w:color w:val="000000"/>
          <w:sz w:val="24"/>
          <w:szCs w:val="24"/>
        </w:rPr>
        <w:t xml:space="preserve">РЕСУРСНОЕ ОБЕСПЕЧЕНИЕ </w:t>
      </w:r>
    </w:p>
    <w:p w:rsidR="00182858" w:rsidRDefault="00182858" w:rsidP="00182858">
      <w:pPr>
        <w:spacing w:line="211" w:lineRule="auto"/>
        <w:ind w:left="-269" w:firstLine="269"/>
        <w:jc w:val="center"/>
        <w:rPr>
          <w:b/>
          <w:bCs/>
          <w:sz w:val="24"/>
          <w:szCs w:val="24"/>
        </w:rPr>
      </w:pPr>
      <w:r w:rsidRPr="00DF2FDB">
        <w:rPr>
          <w:b/>
          <w:bCs/>
          <w:color w:val="000000"/>
          <w:sz w:val="24"/>
          <w:szCs w:val="24"/>
        </w:rPr>
        <w:t>реализации государственной программы Пензенской области</w:t>
      </w:r>
    </w:p>
    <w:p w:rsidR="00182858" w:rsidRPr="00D9057F" w:rsidRDefault="00182858" w:rsidP="00182858">
      <w:pPr>
        <w:spacing w:line="211" w:lineRule="auto"/>
        <w:ind w:left="-269" w:firstLine="26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"</w:t>
      </w:r>
      <w:r w:rsidRPr="00DF2FDB">
        <w:rPr>
          <w:b/>
          <w:bCs/>
          <w:sz w:val="24"/>
          <w:szCs w:val="24"/>
        </w:rPr>
        <w:t xml:space="preserve">Охрана, воспроизводство и использование </w:t>
      </w:r>
      <w:r w:rsidRPr="00D9057F">
        <w:rPr>
          <w:b/>
          <w:bCs/>
          <w:sz w:val="24"/>
          <w:szCs w:val="24"/>
        </w:rPr>
        <w:t>природных ресурсов в Пензенской области на 2014</w:t>
      </w:r>
      <w:r>
        <w:rPr>
          <w:b/>
          <w:bCs/>
          <w:sz w:val="24"/>
          <w:szCs w:val="24"/>
        </w:rPr>
        <w:t xml:space="preserve"> </w:t>
      </w:r>
      <w:r w:rsidRPr="00D9057F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D9057F">
        <w:rPr>
          <w:b/>
          <w:bCs/>
          <w:sz w:val="24"/>
          <w:szCs w:val="24"/>
        </w:rPr>
        <w:t>2022 годы</w:t>
      </w:r>
      <w:r>
        <w:rPr>
          <w:b/>
          <w:bCs/>
          <w:sz w:val="24"/>
          <w:szCs w:val="24"/>
        </w:rPr>
        <w:t>"</w:t>
      </w:r>
    </w:p>
    <w:p w:rsidR="00182858" w:rsidRPr="00DF2FDB" w:rsidRDefault="00182858" w:rsidP="00182858">
      <w:pPr>
        <w:spacing w:line="211" w:lineRule="auto"/>
        <w:ind w:left="-269" w:firstLine="269"/>
        <w:jc w:val="center"/>
        <w:rPr>
          <w:b/>
          <w:bCs/>
          <w:sz w:val="24"/>
          <w:szCs w:val="24"/>
        </w:rPr>
      </w:pPr>
      <w:r w:rsidRPr="00D9057F">
        <w:rPr>
          <w:b/>
          <w:bCs/>
          <w:sz w:val="24"/>
          <w:szCs w:val="24"/>
        </w:rPr>
        <w:t>за счет средств бюджета Пензенской области</w:t>
      </w:r>
      <w:r>
        <w:rPr>
          <w:b/>
          <w:bCs/>
          <w:sz w:val="24"/>
          <w:szCs w:val="24"/>
        </w:rPr>
        <w:t xml:space="preserve"> </w:t>
      </w:r>
    </w:p>
    <w:p w:rsidR="00182858" w:rsidRPr="00F13C13" w:rsidRDefault="00182858" w:rsidP="00182858">
      <w:pPr>
        <w:spacing w:line="211" w:lineRule="auto"/>
        <w:jc w:val="both"/>
        <w:rPr>
          <w:sz w:val="22"/>
          <w:szCs w:val="22"/>
        </w:rPr>
      </w:pPr>
    </w:p>
    <w:tbl>
      <w:tblPr>
        <w:tblStyle w:val="aa"/>
        <w:tblW w:w="15026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567"/>
        <w:gridCol w:w="1985"/>
        <w:gridCol w:w="2126"/>
        <w:gridCol w:w="1849"/>
        <w:gridCol w:w="703"/>
        <w:gridCol w:w="567"/>
        <w:gridCol w:w="567"/>
        <w:gridCol w:w="850"/>
        <w:gridCol w:w="709"/>
        <w:gridCol w:w="1134"/>
        <w:gridCol w:w="1276"/>
        <w:gridCol w:w="1417"/>
        <w:gridCol w:w="1276"/>
      </w:tblGrid>
      <w:tr w:rsidR="00182858" w:rsidRPr="002F05C6" w:rsidTr="0011343B">
        <w:trPr>
          <w:trHeight w:val="300"/>
        </w:trPr>
        <w:tc>
          <w:tcPr>
            <w:tcW w:w="4678" w:type="dxa"/>
            <w:gridSpan w:val="3"/>
            <w:noWrap/>
          </w:tcPr>
          <w:p w:rsidR="00182858" w:rsidRPr="002F05C6" w:rsidRDefault="00182858" w:rsidP="0011343B">
            <w:pPr>
              <w:spacing w:line="211" w:lineRule="auto"/>
              <w:jc w:val="center"/>
              <w:rPr>
                <w:color w:val="000000"/>
                <w:sz w:val="24"/>
                <w:szCs w:val="24"/>
              </w:rPr>
            </w:pPr>
            <w:r w:rsidRPr="002F05C6">
              <w:rPr>
                <w:color w:val="000000"/>
                <w:sz w:val="24"/>
                <w:szCs w:val="24"/>
              </w:rPr>
              <w:t>Ответственный исполнитель государственной программы</w:t>
            </w:r>
          </w:p>
        </w:tc>
        <w:tc>
          <w:tcPr>
            <w:tcW w:w="10348" w:type="dxa"/>
            <w:gridSpan w:val="10"/>
          </w:tcPr>
          <w:p w:rsidR="00182858" w:rsidRPr="002F05C6" w:rsidRDefault="00182858" w:rsidP="0011343B">
            <w:pPr>
              <w:spacing w:line="211" w:lineRule="auto"/>
              <w:jc w:val="center"/>
              <w:rPr>
                <w:color w:val="000000"/>
                <w:sz w:val="24"/>
                <w:szCs w:val="24"/>
              </w:rPr>
            </w:pPr>
            <w:r w:rsidRPr="002F05C6">
              <w:rPr>
                <w:color w:val="000000"/>
                <w:sz w:val="24"/>
                <w:szCs w:val="24"/>
              </w:rPr>
              <w:t>Министерство лесного, охотничьего хозяйства</w:t>
            </w:r>
          </w:p>
          <w:p w:rsidR="00182858" w:rsidRPr="002F05C6" w:rsidRDefault="00182858" w:rsidP="0011343B">
            <w:pPr>
              <w:widowControl/>
              <w:spacing w:line="211" w:lineRule="auto"/>
              <w:jc w:val="center"/>
              <w:rPr>
                <w:sz w:val="24"/>
                <w:szCs w:val="24"/>
              </w:rPr>
            </w:pPr>
            <w:r w:rsidRPr="002F05C6">
              <w:rPr>
                <w:color w:val="000000"/>
                <w:sz w:val="24"/>
                <w:szCs w:val="24"/>
              </w:rPr>
              <w:t>и природопользования Пензенской области</w:t>
            </w:r>
          </w:p>
        </w:tc>
      </w:tr>
      <w:tr w:rsidR="00182858" w:rsidRPr="002F05C6" w:rsidTr="0011343B">
        <w:trPr>
          <w:trHeight w:val="300"/>
        </w:trPr>
        <w:tc>
          <w:tcPr>
            <w:tcW w:w="567" w:type="dxa"/>
            <w:vMerge w:val="restart"/>
            <w:noWrap/>
          </w:tcPr>
          <w:p w:rsidR="00182858" w:rsidRPr="002F05C6" w:rsidRDefault="00182858" w:rsidP="0011343B">
            <w:pPr>
              <w:spacing w:line="211" w:lineRule="auto"/>
              <w:ind w:left="-111" w:right="-66"/>
              <w:jc w:val="center"/>
              <w:rPr>
                <w:color w:val="000000"/>
                <w:sz w:val="24"/>
                <w:szCs w:val="24"/>
              </w:rPr>
            </w:pPr>
            <w:r w:rsidRPr="002F05C6">
              <w:rPr>
                <w:color w:val="000000"/>
                <w:sz w:val="24"/>
                <w:szCs w:val="24"/>
              </w:rPr>
              <w:t>№</w:t>
            </w:r>
          </w:p>
          <w:p w:rsidR="00182858" w:rsidRPr="002F05C6" w:rsidRDefault="00182858" w:rsidP="0011343B">
            <w:pPr>
              <w:spacing w:line="211" w:lineRule="auto"/>
              <w:ind w:left="-111" w:right="-66"/>
              <w:jc w:val="center"/>
              <w:rPr>
                <w:color w:val="000000"/>
                <w:sz w:val="24"/>
                <w:szCs w:val="24"/>
              </w:rPr>
            </w:pPr>
            <w:r w:rsidRPr="002F05C6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985" w:type="dxa"/>
            <w:vMerge w:val="restart"/>
          </w:tcPr>
          <w:p w:rsidR="00182858" w:rsidRPr="002F05C6" w:rsidRDefault="00182858" w:rsidP="0011343B">
            <w:pPr>
              <w:spacing w:line="211" w:lineRule="auto"/>
              <w:jc w:val="center"/>
              <w:rPr>
                <w:color w:val="000000"/>
                <w:sz w:val="24"/>
                <w:szCs w:val="24"/>
              </w:rPr>
            </w:pPr>
            <w:r w:rsidRPr="002F05C6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2126" w:type="dxa"/>
            <w:vMerge w:val="restart"/>
          </w:tcPr>
          <w:p w:rsidR="00182858" w:rsidRPr="002F05C6" w:rsidRDefault="00182858" w:rsidP="0011343B">
            <w:pPr>
              <w:spacing w:line="211" w:lineRule="auto"/>
              <w:ind w:left="-132" w:right="-107" w:firstLine="70"/>
              <w:jc w:val="center"/>
              <w:rPr>
                <w:color w:val="000000"/>
                <w:sz w:val="24"/>
                <w:szCs w:val="24"/>
              </w:rPr>
            </w:pPr>
            <w:r w:rsidRPr="002F05C6">
              <w:rPr>
                <w:color w:val="000000"/>
                <w:sz w:val="24"/>
                <w:szCs w:val="24"/>
              </w:rPr>
              <w:t xml:space="preserve">Наименование </w:t>
            </w:r>
            <w:r w:rsidRPr="002F05C6">
              <w:rPr>
                <w:color w:val="000000"/>
                <w:spacing w:val="-6"/>
                <w:sz w:val="24"/>
                <w:szCs w:val="24"/>
              </w:rPr>
              <w:t xml:space="preserve">государственной </w:t>
            </w:r>
            <w:r w:rsidRPr="002F05C6">
              <w:rPr>
                <w:color w:val="000000"/>
                <w:sz w:val="24"/>
                <w:szCs w:val="24"/>
              </w:rPr>
              <w:t xml:space="preserve">программы, подпрограммы, основного </w:t>
            </w:r>
          </w:p>
          <w:p w:rsidR="00182858" w:rsidRPr="002F05C6" w:rsidRDefault="00182858" w:rsidP="0011343B">
            <w:pPr>
              <w:spacing w:line="211" w:lineRule="auto"/>
              <w:ind w:left="-132" w:right="-107" w:firstLine="70"/>
              <w:jc w:val="center"/>
              <w:rPr>
                <w:color w:val="000000"/>
                <w:sz w:val="24"/>
                <w:szCs w:val="24"/>
              </w:rPr>
            </w:pPr>
            <w:r w:rsidRPr="002F05C6">
              <w:rPr>
                <w:color w:val="000000"/>
                <w:sz w:val="24"/>
                <w:szCs w:val="24"/>
              </w:rPr>
              <w:t>мероприятия</w:t>
            </w:r>
          </w:p>
          <w:p w:rsidR="00182858" w:rsidRPr="002F05C6" w:rsidRDefault="00182858" w:rsidP="0011343B">
            <w:pPr>
              <w:spacing w:line="211" w:lineRule="auto"/>
              <w:ind w:left="-132" w:right="-107" w:firstLine="70"/>
              <w:jc w:val="center"/>
              <w:rPr>
                <w:color w:val="000000"/>
                <w:sz w:val="24"/>
                <w:szCs w:val="24"/>
              </w:rPr>
            </w:pPr>
            <w:r w:rsidRPr="002F05C6">
              <w:rPr>
                <w:color w:val="000000"/>
                <w:sz w:val="24"/>
                <w:szCs w:val="24"/>
              </w:rPr>
              <w:t>(регионального проекта)</w:t>
            </w:r>
          </w:p>
        </w:tc>
        <w:tc>
          <w:tcPr>
            <w:tcW w:w="1849" w:type="dxa"/>
            <w:vMerge w:val="restart"/>
          </w:tcPr>
          <w:p w:rsidR="00182858" w:rsidRPr="002F05C6" w:rsidRDefault="00182858" w:rsidP="0011343B">
            <w:pPr>
              <w:spacing w:line="211" w:lineRule="auto"/>
              <w:jc w:val="center"/>
              <w:rPr>
                <w:color w:val="000000"/>
                <w:sz w:val="24"/>
                <w:szCs w:val="24"/>
              </w:rPr>
            </w:pPr>
            <w:r w:rsidRPr="002F05C6">
              <w:rPr>
                <w:color w:val="000000"/>
                <w:sz w:val="24"/>
                <w:szCs w:val="24"/>
              </w:rPr>
              <w:t>Ответственный исполнитель, соисполнитель</w:t>
            </w:r>
          </w:p>
          <w:p w:rsidR="00182858" w:rsidRPr="002F05C6" w:rsidRDefault="00182858" w:rsidP="0011343B">
            <w:pPr>
              <w:spacing w:line="211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96" w:type="dxa"/>
            <w:gridSpan w:val="5"/>
            <w:noWrap/>
          </w:tcPr>
          <w:p w:rsidR="00182858" w:rsidRPr="002F05C6" w:rsidRDefault="00182858" w:rsidP="0011343B">
            <w:pPr>
              <w:spacing w:line="211" w:lineRule="auto"/>
              <w:jc w:val="center"/>
              <w:rPr>
                <w:color w:val="000000"/>
                <w:sz w:val="24"/>
                <w:szCs w:val="24"/>
              </w:rPr>
            </w:pPr>
            <w:r w:rsidRPr="002F05C6">
              <w:rPr>
                <w:color w:val="000000"/>
                <w:sz w:val="24"/>
                <w:szCs w:val="24"/>
              </w:rPr>
              <w:t>Код бюджетной классификации &lt;1&gt;</w:t>
            </w:r>
          </w:p>
        </w:tc>
        <w:tc>
          <w:tcPr>
            <w:tcW w:w="5103" w:type="dxa"/>
            <w:gridSpan w:val="4"/>
          </w:tcPr>
          <w:p w:rsidR="00182858" w:rsidRPr="002F05C6" w:rsidRDefault="00182858" w:rsidP="0011343B">
            <w:pPr>
              <w:spacing w:line="211" w:lineRule="auto"/>
              <w:ind w:right="-171"/>
              <w:jc w:val="center"/>
              <w:rPr>
                <w:sz w:val="24"/>
                <w:szCs w:val="24"/>
              </w:rPr>
            </w:pPr>
            <w:r w:rsidRPr="002F05C6">
              <w:rPr>
                <w:color w:val="000000"/>
                <w:sz w:val="24"/>
                <w:szCs w:val="24"/>
              </w:rPr>
              <w:t>Расх</w:t>
            </w:r>
            <w:r w:rsidR="00567B22">
              <w:rPr>
                <w:color w:val="000000"/>
                <w:sz w:val="24"/>
                <w:szCs w:val="24"/>
              </w:rPr>
              <w:t>оды бюджета Пензенской области,</w:t>
            </w:r>
            <w:r w:rsidR="00567B22">
              <w:rPr>
                <w:color w:val="000000"/>
                <w:sz w:val="24"/>
                <w:szCs w:val="24"/>
              </w:rPr>
              <w:br/>
            </w:r>
            <w:r w:rsidRPr="002F05C6">
              <w:rPr>
                <w:color w:val="000000"/>
                <w:sz w:val="24"/>
                <w:szCs w:val="24"/>
              </w:rPr>
              <w:t>тыс. рублей</w:t>
            </w:r>
          </w:p>
        </w:tc>
      </w:tr>
      <w:tr w:rsidR="00182858" w:rsidRPr="002F05C6" w:rsidTr="0011343B">
        <w:trPr>
          <w:trHeight w:val="300"/>
        </w:trPr>
        <w:tc>
          <w:tcPr>
            <w:tcW w:w="567" w:type="dxa"/>
            <w:vMerge/>
            <w:noWrap/>
          </w:tcPr>
          <w:p w:rsidR="00182858" w:rsidRPr="002F05C6" w:rsidRDefault="00182858" w:rsidP="0011343B">
            <w:pPr>
              <w:spacing w:line="211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82858" w:rsidRPr="002F05C6" w:rsidRDefault="00182858" w:rsidP="0011343B">
            <w:pPr>
              <w:spacing w:line="211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2858" w:rsidRPr="002F05C6" w:rsidRDefault="00182858" w:rsidP="0011343B">
            <w:pPr>
              <w:spacing w:line="211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vMerge/>
          </w:tcPr>
          <w:p w:rsidR="00182858" w:rsidRPr="002F05C6" w:rsidRDefault="00182858" w:rsidP="0011343B">
            <w:pPr>
              <w:spacing w:line="211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noWrap/>
          </w:tcPr>
          <w:p w:rsidR="00182858" w:rsidRPr="002F05C6" w:rsidRDefault="00182858" w:rsidP="0011343B">
            <w:pPr>
              <w:spacing w:line="211" w:lineRule="auto"/>
              <w:ind w:left="-80" w:right="-122" w:hanging="94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2F05C6">
              <w:rPr>
                <w:color w:val="000000"/>
                <w:spacing w:val="-8"/>
                <w:sz w:val="24"/>
                <w:szCs w:val="24"/>
              </w:rPr>
              <w:t>ГРБС</w:t>
            </w:r>
          </w:p>
        </w:tc>
        <w:tc>
          <w:tcPr>
            <w:tcW w:w="567" w:type="dxa"/>
            <w:noWrap/>
          </w:tcPr>
          <w:p w:rsidR="00182858" w:rsidRPr="002F05C6" w:rsidRDefault="00182858" w:rsidP="0011343B">
            <w:pPr>
              <w:spacing w:line="211" w:lineRule="auto"/>
              <w:jc w:val="center"/>
              <w:rPr>
                <w:color w:val="000000"/>
                <w:sz w:val="24"/>
                <w:szCs w:val="24"/>
              </w:rPr>
            </w:pPr>
            <w:r w:rsidRPr="002F05C6">
              <w:rPr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67" w:type="dxa"/>
            <w:noWrap/>
          </w:tcPr>
          <w:p w:rsidR="00182858" w:rsidRPr="002F05C6" w:rsidRDefault="00182858" w:rsidP="0011343B">
            <w:pPr>
              <w:spacing w:line="211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2F05C6">
              <w:rPr>
                <w:color w:val="000000"/>
                <w:sz w:val="24"/>
                <w:szCs w:val="24"/>
              </w:rPr>
              <w:t>Пр</w:t>
            </w:r>
          </w:p>
        </w:tc>
        <w:tc>
          <w:tcPr>
            <w:tcW w:w="850" w:type="dxa"/>
            <w:noWrap/>
          </w:tcPr>
          <w:p w:rsidR="00182858" w:rsidRPr="002F05C6" w:rsidRDefault="00182858" w:rsidP="0011343B">
            <w:pPr>
              <w:spacing w:line="211" w:lineRule="auto"/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2F05C6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noWrap/>
          </w:tcPr>
          <w:p w:rsidR="00182858" w:rsidRPr="002F05C6" w:rsidRDefault="00182858" w:rsidP="0011343B">
            <w:pPr>
              <w:spacing w:line="211" w:lineRule="auto"/>
              <w:jc w:val="center"/>
              <w:rPr>
                <w:color w:val="000000"/>
                <w:sz w:val="24"/>
                <w:szCs w:val="24"/>
              </w:rPr>
            </w:pPr>
            <w:r w:rsidRPr="002F05C6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182858" w:rsidRPr="002F05C6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2F05C6">
              <w:rPr>
                <w:sz w:val="24"/>
                <w:szCs w:val="24"/>
              </w:rPr>
              <w:t>2019 г.</w:t>
            </w:r>
          </w:p>
        </w:tc>
        <w:tc>
          <w:tcPr>
            <w:tcW w:w="1276" w:type="dxa"/>
          </w:tcPr>
          <w:p w:rsidR="00182858" w:rsidRPr="002F05C6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2F05C6">
              <w:rPr>
                <w:sz w:val="24"/>
                <w:szCs w:val="24"/>
              </w:rPr>
              <w:t>2020 г.</w:t>
            </w:r>
          </w:p>
        </w:tc>
        <w:tc>
          <w:tcPr>
            <w:tcW w:w="1417" w:type="dxa"/>
          </w:tcPr>
          <w:p w:rsidR="00182858" w:rsidRPr="002F05C6" w:rsidRDefault="00182858" w:rsidP="0011343B">
            <w:pPr>
              <w:widowControl/>
              <w:spacing w:line="211" w:lineRule="auto"/>
              <w:jc w:val="center"/>
              <w:rPr>
                <w:sz w:val="24"/>
                <w:szCs w:val="24"/>
              </w:rPr>
            </w:pPr>
            <w:r w:rsidRPr="002F05C6">
              <w:rPr>
                <w:sz w:val="24"/>
                <w:szCs w:val="24"/>
              </w:rPr>
              <w:t>2021 г.</w:t>
            </w:r>
          </w:p>
        </w:tc>
        <w:tc>
          <w:tcPr>
            <w:tcW w:w="1276" w:type="dxa"/>
          </w:tcPr>
          <w:p w:rsidR="00182858" w:rsidRPr="002F05C6" w:rsidRDefault="00182858" w:rsidP="0011343B">
            <w:pPr>
              <w:widowControl/>
              <w:spacing w:line="211" w:lineRule="auto"/>
              <w:jc w:val="center"/>
              <w:rPr>
                <w:sz w:val="24"/>
                <w:szCs w:val="24"/>
              </w:rPr>
            </w:pPr>
            <w:r w:rsidRPr="002F05C6">
              <w:rPr>
                <w:sz w:val="24"/>
                <w:szCs w:val="24"/>
              </w:rPr>
              <w:t>2022 г.</w:t>
            </w:r>
          </w:p>
        </w:tc>
      </w:tr>
    </w:tbl>
    <w:p w:rsidR="00182858" w:rsidRPr="00782B39" w:rsidRDefault="00182858" w:rsidP="00182858">
      <w:pPr>
        <w:spacing w:line="211" w:lineRule="auto"/>
        <w:rPr>
          <w:sz w:val="4"/>
          <w:szCs w:val="4"/>
        </w:rPr>
      </w:pPr>
    </w:p>
    <w:tbl>
      <w:tblPr>
        <w:tblStyle w:val="aa"/>
        <w:tblW w:w="15026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567"/>
        <w:gridCol w:w="1985"/>
        <w:gridCol w:w="2126"/>
        <w:gridCol w:w="1869"/>
        <w:gridCol w:w="683"/>
        <w:gridCol w:w="567"/>
        <w:gridCol w:w="567"/>
        <w:gridCol w:w="850"/>
        <w:gridCol w:w="709"/>
        <w:gridCol w:w="1134"/>
        <w:gridCol w:w="1276"/>
        <w:gridCol w:w="1417"/>
        <w:gridCol w:w="1276"/>
      </w:tblGrid>
      <w:tr w:rsidR="00182858" w:rsidRPr="00202059" w:rsidTr="0011343B">
        <w:trPr>
          <w:tblHeader/>
        </w:trPr>
        <w:tc>
          <w:tcPr>
            <w:tcW w:w="567" w:type="dxa"/>
            <w:noWrap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4</w:t>
            </w:r>
          </w:p>
        </w:tc>
        <w:tc>
          <w:tcPr>
            <w:tcW w:w="683" w:type="dxa"/>
            <w:noWrap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noWrap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noWrap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noWrap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noWrap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13</w:t>
            </w:r>
          </w:p>
        </w:tc>
      </w:tr>
      <w:tr w:rsidR="00182858" w:rsidRPr="00202059" w:rsidTr="0011343B">
        <w:tc>
          <w:tcPr>
            <w:tcW w:w="567" w:type="dxa"/>
            <w:vMerge w:val="restart"/>
            <w:noWrap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lastRenderedPageBreak/>
              <w:t>Государственная программа</w:t>
            </w: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lastRenderedPageBreak/>
              <w:t>Охрана, воспроизводство</w:t>
            </w: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 xml:space="preserve"> и использование природных ресурсов </w:t>
            </w:r>
            <w:r w:rsidRPr="00202059">
              <w:rPr>
                <w:sz w:val="24"/>
                <w:szCs w:val="24"/>
              </w:rPr>
              <w:br/>
              <w:t>в Пензенской области на 2014 - 2022 годы</w:t>
            </w: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683" w:type="dxa"/>
            <w:noWrap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2858" w:rsidRPr="00202059" w:rsidRDefault="00182858" w:rsidP="0011343B">
            <w:pPr>
              <w:spacing w:line="211" w:lineRule="auto"/>
              <w:ind w:left="-95" w:right="-151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91430,7</w:t>
            </w:r>
          </w:p>
        </w:tc>
        <w:tc>
          <w:tcPr>
            <w:tcW w:w="1276" w:type="dxa"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82585,4</w:t>
            </w:r>
          </w:p>
        </w:tc>
        <w:tc>
          <w:tcPr>
            <w:tcW w:w="1417" w:type="dxa"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96295,6</w:t>
            </w:r>
          </w:p>
        </w:tc>
        <w:tc>
          <w:tcPr>
            <w:tcW w:w="1276" w:type="dxa"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98814,4</w:t>
            </w:r>
          </w:p>
        </w:tc>
      </w:tr>
      <w:tr w:rsidR="00182858" w:rsidRPr="00202059" w:rsidTr="0011343B">
        <w:tc>
          <w:tcPr>
            <w:tcW w:w="567" w:type="dxa"/>
            <w:vMerge/>
            <w:noWrap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в том числе:</w:t>
            </w:r>
          </w:p>
        </w:tc>
        <w:tc>
          <w:tcPr>
            <w:tcW w:w="683" w:type="dxa"/>
            <w:noWrap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2858" w:rsidRPr="00202059" w:rsidRDefault="00182858" w:rsidP="0011343B">
            <w:pPr>
              <w:spacing w:line="211" w:lineRule="auto"/>
              <w:ind w:left="-95" w:right="-15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</w:tc>
      </w:tr>
      <w:tr w:rsidR="00182858" w:rsidRPr="00202059" w:rsidTr="0011343B">
        <w:tc>
          <w:tcPr>
            <w:tcW w:w="567" w:type="dxa"/>
            <w:vMerge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Министерство лесного, охотничьего хозяйства и природо-пользования Пензенской области</w:t>
            </w:r>
          </w:p>
        </w:tc>
        <w:tc>
          <w:tcPr>
            <w:tcW w:w="683" w:type="dxa"/>
            <w:noWrap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812</w:t>
            </w:r>
          </w:p>
        </w:tc>
        <w:tc>
          <w:tcPr>
            <w:tcW w:w="567" w:type="dxa"/>
            <w:noWrap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06</w:t>
            </w:r>
          </w:p>
        </w:tc>
        <w:tc>
          <w:tcPr>
            <w:tcW w:w="850" w:type="dxa"/>
            <w:noWrap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07 1</w:t>
            </w: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01</w:t>
            </w: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40220</w:t>
            </w:r>
          </w:p>
        </w:tc>
        <w:tc>
          <w:tcPr>
            <w:tcW w:w="709" w:type="dxa"/>
            <w:noWrap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4719,8</w:t>
            </w:r>
          </w:p>
        </w:tc>
        <w:tc>
          <w:tcPr>
            <w:tcW w:w="1276" w:type="dxa"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7000,0</w:t>
            </w:r>
          </w:p>
        </w:tc>
        <w:tc>
          <w:tcPr>
            <w:tcW w:w="1417" w:type="dxa"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7000,0</w:t>
            </w:r>
          </w:p>
        </w:tc>
        <w:tc>
          <w:tcPr>
            <w:tcW w:w="1276" w:type="dxa"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7000,0</w:t>
            </w:r>
          </w:p>
        </w:tc>
      </w:tr>
      <w:tr w:rsidR="00182858" w:rsidRPr="00202059" w:rsidTr="0011343B">
        <w:tc>
          <w:tcPr>
            <w:tcW w:w="567" w:type="dxa"/>
            <w:vMerge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1985" w:type="dxa"/>
            <w:vMerge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2126" w:type="dxa"/>
            <w:vMerge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1869" w:type="dxa"/>
            <w:vMerge/>
          </w:tcPr>
          <w:p w:rsidR="00182858" w:rsidRPr="00202059" w:rsidRDefault="00182858" w:rsidP="0011343B">
            <w:pPr>
              <w:spacing w:line="211" w:lineRule="auto"/>
              <w:rPr>
                <w:sz w:val="24"/>
                <w:szCs w:val="24"/>
                <w:highlight w:val="cyan"/>
              </w:rPr>
            </w:pPr>
          </w:p>
        </w:tc>
        <w:tc>
          <w:tcPr>
            <w:tcW w:w="683" w:type="dxa"/>
            <w:vMerge w:val="restart"/>
            <w:noWrap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812</w:t>
            </w: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06</w:t>
            </w:r>
          </w:p>
        </w:tc>
        <w:tc>
          <w:tcPr>
            <w:tcW w:w="850" w:type="dxa"/>
            <w:noWrap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07 2</w:t>
            </w: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03</w:t>
            </w:r>
          </w:p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67110</w:t>
            </w:r>
          </w:p>
        </w:tc>
        <w:tc>
          <w:tcPr>
            <w:tcW w:w="709" w:type="dxa"/>
            <w:noWrap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500,0</w:t>
            </w:r>
          </w:p>
        </w:tc>
        <w:tc>
          <w:tcPr>
            <w:tcW w:w="1417" w:type="dxa"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500,0</w:t>
            </w:r>
          </w:p>
        </w:tc>
      </w:tr>
      <w:tr w:rsidR="00182858" w:rsidRPr="00202059" w:rsidTr="0011343B">
        <w:tc>
          <w:tcPr>
            <w:tcW w:w="567" w:type="dxa"/>
            <w:vMerge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1985" w:type="dxa"/>
            <w:vMerge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2126" w:type="dxa"/>
            <w:vMerge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1869" w:type="dxa"/>
            <w:vMerge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683" w:type="dxa"/>
            <w:vMerge/>
            <w:noWrap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noWrap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noWrap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07 2 04</w:t>
            </w:r>
          </w:p>
          <w:p w:rsidR="00182858" w:rsidRPr="00202059" w:rsidRDefault="00182858" w:rsidP="0011343B">
            <w:pPr>
              <w:spacing w:line="211" w:lineRule="auto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20750</w:t>
            </w:r>
          </w:p>
        </w:tc>
        <w:tc>
          <w:tcPr>
            <w:tcW w:w="709" w:type="dxa"/>
            <w:noWrap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12100,0</w:t>
            </w:r>
          </w:p>
        </w:tc>
        <w:tc>
          <w:tcPr>
            <w:tcW w:w="1276" w:type="dxa"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82858" w:rsidRPr="00202059" w:rsidRDefault="00182858" w:rsidP="0011343B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</w:tc>
      </w:tr>
      <w:tr w:rsidR="00182858" w:rsidRPr="00202059" w:rsidTr="0011343B">
        <w:tc>
          <w:tcPr>
            <w:tcW w:w="567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1985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2126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1869" w:type="dxa"/>
            <w:vMerge w:val="restart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  <w:highlight w:val="cyan"/>
              </w:rPr>
            </w:pPr>
            <w:r w:rsidRPr="00202059">
              <w:rPr>
                <w:sz w:val="24"/>
                <w:szCs w:val="24"/>
              </w:rPr>
              <w:t xml:space="preserve">Министерство лесного, охотничьего хозяйства и природо-пользования Пензенской области </w:t>
            </w:r>
          </w:p>
        </w:tc>
        <w:tc>
          <w:tcPr>
            <w:tcW w:w="683" w:type="dxa"/>
            <w:vMerge w:val="restart"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567B22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06</w:t>
            </w:r>
          </w:p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03</w:t>
            </w:r>
          </w:p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07 2</w:t>
            </w:r>
          </w:p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02</w:t>
            </w:r>
          </w:p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67110</w:t>
            </w:r>
          </w:p>
        </w:tc>
        <w:tc>
          <w:tcPr>
            <w:tcW w:w="709" w:type="dxa"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316,6</w:t>
            </w:r>
          </w:p>
        </w:tc>
        <w:tc>
          <w:tcPr>
            <w:tcW w:w="1276" w:type="dxa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500,0</w:t>
            </w:r>
          </w:p>
        </w:tc>
        <w:tc>
          <w:tcPr>
            <w:tcW w:w="1417" w:type="dxa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500,0</w:t>
            </w:r>
          </w:p>
        </w:tc>
      </w:tr>
      <w:tr w:rsidR="00182858" w:rsidRPr="00202059" w:rsidTr="0011343B">
        <w:tc>
          <w:tcPr>
            <w:tcW w:w="567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1985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2126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1869" w:type="dxa"/>
            <w:vMerge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683" w:type="dxa"/>
            <w:vMerge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07 3</w:t>
            </w:r>
          </w:p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02</w:t>
            </w:r>
          </w:p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67120</w:t>
            </w:r>
          </w:p>
        </w:tc>
        <w:tc>
          <w:tcPr>
            <w:tcW w:w="709" w:type="dxa"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1885,4</w:t>
            </w:r>
          </w:p>
        </w:tc>
        <w:tc>
          <w:tcPr>
            <w:tcW w:w="1276" w:type="dxa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2015,4</w:t>
            </w:r>
          </w:p>
        </w:tc>
        <w:tc>
          <w:tcPr>
            <w:tcW w:w="1417" w:type="dxa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2015,4</w:t>
            </w:r>
          </w:p>
        </w:tc>
        <w:tc>
          <w:tcPr>
            <w:tcW w:w="1276" w:type="dxa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2015,4</w:t>
            </w:r>
          </w:p>
        </w:tc>
      </w:tr>
      <w:tr w:rsidR="00182858" w:rsidRPr="00202059" w:rsidTr="0011343B">
        <w:tc>
          <w:tcPr>
            <w:tcW w:w="567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1985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2126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1869" w:type="dxa"/>
            <w:vMerge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683" w:type="dxa"/>
            <w:vMerge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07 3</w:t>
            </w:r>
          </w:p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01</w:t>
            </w:r>
          </w:p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67190</w:t>
            </w:r>
          </w:p>
        </w:tc>
        <w:tc>
          <w:tcPr>
            <w:tcW w:w="709" w:type="dxa"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5000,0</w:t>
            </w:r>
          </w:p>
        </w:tc>
        <w:tc>
          <w:tcPr>
            <w:tcW w:w="1417" w:type="dxa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5000,0</w:t>
            </w:r>
          </w:p>
        </w:tc>
        <w:tc>
          <w:tcPr>
            <w:tcW w:w="1276" w:type="dxa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182858" w:rsidRPr="00202059" w:rsidTr="0011343B">
        <w:tc>
          <w:tcPr>
            <w:tcW w:w="567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1985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2126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1869" w:type="dxa"/>
            <w:vMerge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683" w:type="dxa"/>
            <w:vMerge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07 3</w:t>
            </w:r>
          </w:p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02</w:t>
            </w:r>
          </w:p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05620</w:t>
            </w:r>
          </w:p>
        </w:tc>
        <w:tc>
          <w:tcPr>
            <w:tcW w:w="709" w:type="dxa"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110</w:t>
            </w:r>
          </w:p>
        </w:tc>
        <w:tc>
          <w:tcPr>
            <w:tcW w:w="1134" w:type="dxa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7159,3</w:t>
            </w:r>
          </w:p>
        </w:tc>
        <w:tc>
          <w:tcPr>
            <w:tcW w:w="1276" w:type="dxa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7272,5</w:t>
            </w:r>
          </w:p>
        </w:tc>
        <w:tc>
          <w:tcPr>
            <w:tcW w:w="1417" w:type="dxa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7502,1</w:t>
            </w:r>
          </w:p>
        </w:tc>
        <w:tc>
          <w:tcPr>
            <w:tcW w:w="1276" w:type="dxa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7793,3</w:t>
            </w:r>
          </w:p>
        </w:tc>
      </w:tr>
      <w:tr w:rsidR="00182858" w:rsidRPr="00202059" w:rsidTr="0011343B">
        <w:tc>
          <w:tcPr>
            <w:tcW w:w="567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1985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2126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1869" w:type="dxa"/>
            <w:vMerge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683" w:type="dxa"/>
            <w:vMerge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noWrap/>
            <w:textDirection w:val="btLr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2741,2</w:t>
            </w:r>
          </w:p>
        </w:tc>
        <w:tc>
          <w:tcPr>
            <w:tcW w:w="1276" w:type="dxa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2953,0</w:t>
            </w:r>
          </w:p>
        </w:tc>
        <w:tc>
          <w:tcPr>
            <w:tcW w:w="1417" w:type="dxa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2953,0</w:t>
            </w:r>
          </w:p>
        </w:tc>
        <w:tc>
          <w:tcPr>
            <w:tcW w:w="1276" w:type="dxa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2953,0</w:t>
            </w:r>
          </w:p>
        </w:tc>
      </w:tr>
      <w:tr w:rsidR="00182858" w:rsidRPr="00202059" w:rsidTr="0011343B">
        <w:tc>
          <w:tcPr>
            <w:tcW w:w="567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1985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2126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1869" w:type="dxa"/>
            <w:vMerge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683" w:type="dxa"/>
            <w:vMerge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noWrap/>
            <w:textDirection w:val="btLr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40,1</w:t>
            </w:r>
          </w:p>
        </w:tc>
        <w:tc>
          <w:tcPr>
            <w:tcW w:w="1276" w:type="dxa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60,0</w:t>
            </w:r>
          </w:p>
        </w:tc>
        <w:tc>
          <w:tcPr>
            <w:tcW w:w="1417" w:type="dxa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60,0</w:t>
            </w:r>
          </w:p>
        </w:tc>
        <w:tc>
          <w:tcPr>
            <w:tcW w:w="1276" w:type="dxa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60,0</w:t>
            </w:r>
          </w:p>
        </w:tc>
      </w:tr>
      <w:tr w:rsidR="00182858" w:rsidRPr="00202059" w:rsidTr="0011343B">
        <w:tc>
          <w:tcPr>
            <w:tcW w:w="567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1985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2126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1869" w:type="dxa"/>
            <w:vMerge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683" w:type="dxa"/>
            <w:vMerge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07 3</w:t>
            </w:r>
          </w:p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03</w:t>
            </w:r>
          </w:p>
          <w:p w:rsidR="00182858" w:rsidRPr="00202059" w:rsidRDefault="00182858" w:rsidP="00567B22">
            <w:pPr>
              <w:spacing w:line="228" w:lineRule="auto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05620</w:t>
            </w:r>
          </w:p>
        </w:tc>
        <w:tc>
          <w:tcPr>
            <w:tcW w:w="709" w:type="dxa"/>
            <w:noWrap/>
            <w:vAlign w:val="center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620</w:t>
            </w:r>
          </w:p>
        </w:tc>
        <w:tc>
          <w:tcPr>
            <w:tcW w:w="1134" w:type="dxa"/>
            <w:vAlign w:val="center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02059">
              <w:rPr>
                <w:color w:val="000000"/>
                <w:sz w:val="24"/>
                <w:szCs w:val="24"/>
              </w:rPr>
              <w:t>10086,8</w:t>
            </w:r>
          </w:p>
        </w:tc>
        <w:tc>
          <w:tcPr>
            <w:tcW w:w="1276" w:type="dxa"/>
            <w:vAlign w:val="center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02059">
              <w:rPr>
                <w:color w:val="000000"/>
                <w:sz w:val="24"/>
                <w:szCs w:val="24"/>
              </w:rPr>
              <w:t>10531,4</w:t>
            </w:r>
          </w:p>
        </w:tc>
        <w:tc>
          <w:tcPr>
            <w:tcW w:w="1417" w:type="dxa"/>
            <w:vAlign w:val="center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02059">
              <w:rPr>
                <w:color w:val="000000"/>
                <w:sz w:val="24"/>
                <w:szCs w:val="24"/>
              </w:rPr>
              <w:t>10780,3</w:t>
            </w:r>
          </w:p>
        </w:tc>
        <w:tc>
          <w:tcPr>
            <w:tcW w:w="1276" w:type="dxa"/>
            <w:vAlign w:val="center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02059">
              <w:rPr>
                <w:color w:val="000000"/>
                <w:sz w:val="24"/>
                <w:szCs w:val="24"/>
              </w:rPr>
              <w:t>11179,6</w:t>
            </w:r>
          </w:p>
        </w:tc>
      </w:tr>
      <w:tr w:rsidR="00182858" w:rsidRPr="00202059" w:rsidTr="0011343B">
        <w:tc>
          <w:tcPr>
            <w:tcW w:w="567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1985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2126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1869" w:type="dxa"/>
            <w:vMerge w:val="restart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Министерство лесного, охотничьего хозяйства и природо-пользования Пензенской области</w:t>
            </w:r>
          </w:p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567B22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683" w:type="dxa"/>
            <w:vMerge w:val="restart"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567B22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vMerge w:val="restart"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07 4</w:t>
            </w:r>
          </w:p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02</w:t>
            </w:r>
          </w:p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02100</w:t>
            </w:r>
          </w:p>
        </w:tc>
        <w:tc>
          <w:tcPr>
            <w:tcW w:w="709" w:type="dxa"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34980,4</w:t>
            </w:r>
          </w:p>
        </w:tc>
        <w:tc>
          <w:tcPr>
            <w:tcW w:w="1276" w:type="dxa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34885,5</w:t>
            </w:r>
          </w:p>
        </w:tc>
        <w:tc>
          <w:tcPr>
            <w:tcW w:w="1417" w:type="dxa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36021,3</w:t>
            </w:r>
          </w:p>
        </w:tc>
        <w:tc>
          <w:tcPr>
            <w:tcW w:w="1276" w:type="dxa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37462,2</w:t>
            </w:r>
          </w:p>
        </w:tc>
      </w:tr>
      <w:tr w:rsidR="00182858" w:rsidRPr="00202059" w:rsidTr="0011343B">
        <w:tc>
          <w:tcPr>
            <w:tcW w:w="567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1985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2126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1869" w:type="dxa"/>
            <w:vMerge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vMerge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07 4</w:t>
            </w:r>
          </w:p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02</w:t>
            </w:r>
          </w:p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02200</w:t>
            </w:r>
          </w:p>
        </w:tc>
        <w:tc>
          <w:tcPr>
            <w:tcW w:w="709" w:type="dxa"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595,2</w:t>
            </w:r>
          </w:p>
        </w:tc>
        <w:tc>
          <w:tcPr>
            <w:tcW w:w="1276" w:type="dxa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495,2</w:t>
            </w:r>
          </w:p>
        </w:tc>
        <w:tc>
          <w:tcPr>
            <w:tcW w:w="1417" w:type="dxa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495,2</w:t>
            </w:r>
          </w:p>
        </w:tc>
        <w:tc>
          <w:tcPr>
            <w:tcW w:w="1276" w:type="dxa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495,2</w:t>
            </w:r>
          </w:p>
        </w:tc>
      </w:tr>
      <w:tr w:rsidR="00182858" w:rsidRPr="00202059" w:rsidTr="0011343B">
        <w:tc>
          <w:tcPr>
            <w:tcW w:w="567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1985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2126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1869" w:type="dxa"/>
            <w:vMerge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vMerge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noWrap/>
            <w:textDirection w:val="btLr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3694,1</w:t>
            </w:r>
          </w:p>
        </w:tc>
        <w:tc>
          <w:tcPr>
            <w:tcW w:w="1276" w:type="dxa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2779,3</w:t>
            </w:r>
          </w:p>
        </w:tc>
        <w:tc>
          <w:tcPr>
            <w:tcW w:w="1417" w:type="dxa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2792,7</w:t>
            </w:r>
          </w:p>
        </w:tc>
        <w:tc>
          <w:tcPr>
            <w:tcW w:w="1276" w:type="dxa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2806,5</w:t>
            </w:r>
          </w:p>
        </w:tc>
      </w:tr>
      <w:tr w:rsidR="00182858" w:rsidRPr="00202059" w:rsidTr="0011343B">
        <w:tc>
          <w:tcPr>
            <w:tcW w:w="567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1985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2126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1869" w:type="dxa"/>
            <w:vMerge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683" w:type="dxa"/>
            <w:vMerge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noWrap/>
            <w:textDirection w:val="btLr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454,1</w:t>
            </w:r>
          </w:p>
        </w:tc>
        <w:tc>
          <w:tcPr>
            <w:tcW w:w="1276" w:type="dxa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445,6</w:t>
            </w:r>
          </w:p>
        </w:tc>
        <w:tc>
          <w:tcPr>
            <w:tcW w:w="1417" w:type="dxa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445,6</w:t>
            </w:r>
          </w:p>
        </w:tc>
        <w:tc>
          <w:tcPr>
            <w:tcW w:w="1276" w:type="dxa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445,6</w:t>
            </w:r>
          </w:p>
        </w:tc>
      </w:tr>
      <w:tr w:rsidR="00182858" w:rsidRPr="00202059" w:rsidTr="0011343B">
        <w:tc>
          <w:tcPr>
            <w:tcW w:w="567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1985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2126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1869" w:type="dxa"/>
            <w:vMerge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683" w:type="dxa"/>
            <w:vMerge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567" w:type="dxa"/>
            <w:vMerge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noWrap/>
            <w:textDirection w:val="btLr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831</w:t>
            </w:r>
          </w:p>
        </w:tc>
        <w:tc>
          <w:tcPr>
            <w:tcW w:w="1134" w:type="dxa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182858" w:rsidRPr="00202059" w:rsidTr="0011343B">
        <w:tc>
          <w:tcPr>
            <w:tcW w:w="567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1985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2126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1869" w:type="dxa"/>
            <w:vMerge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683" w:type="dxa"/>
            <w:vMerge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567" w:type="dxa"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07 4</w:t>
            </w:r>
          </w:p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02</w:t>
            </w:r>
          </w:p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67170</w:t>
            </w:r>
          </w:p>
        </w:tc>
        <w:tc>
          <w:tcPr>
            <w:tcW w:w="709" w:type="dxa"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527,5</w:t>
            </w:r>
          </w:p>
        </w:tc>
        <w:tc>
          <w:tcPr>
            <w:tcW w:w="1276" w:type="dxa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182858" w:rsidRPr="00202059" w:rsidTr="0011343B">
        <w:trPr>
          <w:trHeight w:val="592"/>
        </w:trPr>
        <w:tc>
          <w:tcPr>
            <w:tcW w:w="567" w:type="dxa"/>
            <w:vMerge/>
            <w:noWrap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Министерство лесного, охотничьего хозяйства и природо-пользования Пензенской области</w:t>
            </w:r>
          </w:p>
        </w:tc>
        <w:tc>
          <w:tcPr>
            <w:tcW w:w="683" w:type="dxa"/>
            <w:vMerge w:val="restart"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812</w:t>
            </w:r>
          </w:p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567B22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06</w:t>
            </w:r>
          </w:p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567B22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05</w:t>
            </w:r>
          </w:p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567B22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07 5</w:t>
            </w:r>
          </w:p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  <w:lang w:val="en-US"/>
              </w:rPr>
              <w:t>G</w:t>
            </w:r>
            <w:r w:rsidRPr="00202059">
              <w:rPr>
                <w:sz w:val="24"/>
                <w:szCs w:val="24"/>
              </w:rPr>
              <w:t>120740</w:t>
            </w:r>
          </w:p>
        </w:tc>
        <w:tc>
          <w:tcPr>
            <w:tcW w:w="709" w:type="dxa"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240</w:t>
            </w:r>
          </w:p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567B22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4480,4</w:t>
            </w:r>
          </w:p>
          <w:p w:rsidR="00182858" w:rsidRPr="00202059" w:rsidRDefault="00182858" w:rsidP="00567B22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1290,0</w:t>
            </w:r>
          </w:p>
        </w:tc>
        <w:tc>
          <w:tcPr>
            <w:tcW w:w="1417" w:type="dxa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14400,0</w:t>
            </w:r>
          </w:p>
        </w:tc>
        <w:tc>
          <w:tcPr>
            <w:tcW w:w="1276" w:type="dxa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13200,0</w:t>
            </w:r>
          </w:p>
        </w:tc>
      </w:tr>
      <w:tr w:rsidR="00182858" w:rsidRPr="00202059" w:rsidTr="0011343B">
        <w:tc>
          <w:tcPr>
            <w:tcW w:w="567" w:type="dxa"/>
            <w:vMerge/>
            <w:noWrap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vMerge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07 5</w:t>
            </w:r>
          </w:p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  <w:lang w:val="en-US"/>
              </w:rPr>
              <w:t>G</w:t>
            </w:r>
            <w:r w:rsidRPr="00202059">
              <w:rPr>
                <w:sz w:val="24"/>
                <w:szCs w:val="24"/>
              </w:rPr>
              <w:t>267180</w:t>
            </w:r>
          </w:p>
        </w:tc>
        <w:tc>
          <w:tcPr>
            <w:tcW w:w="709" w:type="dxa"/>
            <w:noWrap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240</w:t>
            </w:r>
          </w:p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567B22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5000,0</w:t>
            </w:r>
          </w:p>
        </w:tc>
        <w:tc>
          <w:tcPr>
            <w:tcW w:w="1276" w:type="dxa"/>
          </w:tcPr>
          <w:p w:rsidR="00182858" w:rsidRPr="00202059" w:rsidRDefault="00182858" w:rsidP="00567B2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7000,0</w:t>
            </w:r>
          </w:p>
        </w:tc>
      </w:tr>
      <w:tr w:rsidR="00182858" w:rsidRPr="00202059" w:rsidTr="0011343B">
        <w:trPr>
          <w:trHeight w:val="782"/>
        </w:trPr>
        <w:tc>
          <w:tcPr>
            <w:tcW w:w="567" w:type="dxa"/>
            <w:vMerge/>
            <w:noWrap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182858" w:rsidRPr="00202059" w:rsidRDefault="00182858" w:rsidP="0011343B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Министерство строительства и дорожного хозяйства Пензенской области</w:t>
            </w:r>
          </w:p>
        </w:tc>
        <w:tc>
          <w:tcPr>
            <w:tcW w:w="683" w:type="dxa"/>
            <w:vMerge w:val="restart"/>
            <w:noWrap/>
          </w:tcPr>
          <w:p w:rsidR="00182858" w:rsidRPr="00202059" w:rsidRDefault="00182858" w:rsidP="0011343B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813</w:t>
            </w:r>
          </w:p>
        </w:tc>
        <w:tc>
          <w:tcPr>
            <w:tcW w:w="567" w:type="dxa"/>
            <w:vMerge w:val="restart"/>
            <w:noWrap/>
          </w:tcPr>
          <w:p w:rsidR="00182858" w:rsidRPr="00202059" w:rsidRDefault="00182858" w:rsidP="0011343B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vMerge w:val="restart"/>
            <w:noWrap/>
          </w:tcPr>
          <w:p w:rsidR="00182858" w:rsidRPr="00202059" w:rsidRDefault="00182858" w:rsidP="0011343B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06</w:t>
            </w:r>
          </w:p>
        </w:tc>
        <w:tc>
          <w:tcPr>
            <w:tcW w:w="850" w:type="dxa"/>
            <w:noWrap/>
          </w:tcPr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07 1</w:t>
            </w:r>
          </w:p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02 R</w:t>
            </w:r>
          </w:p>
          <w:p w:rsidR="00182858" w:rsidRPr="00202059" w:rsidRDefault="00182858" w:rsidP="0011343B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0160</w:t>
            </w:r>
          </w:p>
        </w:tc>
        <w:tc>
          <w:tcPr>
            <w:tcW w:w="709" w:type="dxa"/>
            <w:vMerge w:val="restart"/>
            <w:noWrap/>
          </w:tcPr>
          <w:p w:rsidR="00182858" w:rsidRPr="00202059" w:rsidRDefault="00182858" w:rsidP="0011343B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vMerge w:val="restart"/>
          </w:tcPr>
          <w:p w:rsidR="00182858" w:rsidRPr="00202059" w:rsidRDefault="00182858" w:rsidP="0011343B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1646,8</w:t>
            </w:r>
          </w:p>
        </w:tc>
        <w:tc>
          <w:tcPr>
            <w:tcW w:w="1276" w:type="dxa"/>
            <w:vMerge w:val="restart"/>
          </w:tcPr>
          <w:p w:rsidR="00182858" w:rsidRPr="00202059" w:rsidRDefault="00182858" w:rsidP="0011343B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2157,5</w:t>
            </w:r>
          </w:p>
        </w:tc>
        <w:tc>
          <w:tcPr>
            <w:tcW w:w="1417" w:type="dxa"/>
            <w:vMerge w:val="restart"/>
          </w:tcPr>
          <w:p w:rsidR="00182858" w:rsidRPr="00202059" w:rsidRDefault="00182858" w:rsidP="0011343B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830,0</w:t>
            </w:r>
          </w:p>
        </w:tc>
        <w:tc>
          <w:tcPr>
            <w:tcW w:w="1276" w:type="dxa"/>
            <w:vMerge w:val="restart"/>
          </w:tcPr>
          <w:p w:rsidR="00182858" w:rsidRPr="00202059" w:rsidRDefault="00182858" w:rsidP="0011343B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5403,6</w:t>
            </w:r>
          </w:p>
        </w:tc>
      </w:tr>
      <w:tr w:rsidR="00182858" w:rsidRPr="00202059" w:rsidTr="0011343B">
        <w:trPr>
          <w:trHeight w:val="914"/>
        </w:trPr>
        <w:tc>
          <w:tcPr>
            <w:tcW w:w="567" w:type="dxa"/>
            <w:vMerge/>
            <w:noWrap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182858" w:rsidRPr="00202059" w:rsidRDefault="00182858" w:rsidP="0011343B">
            <w:pPr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vMerge/>
            <w:noWrap/>
          </w:tcPr>
          <w:p w:rsidR="00182858" w:rsidRPr="00202059" w:rsidRDefault="00182858" w:rsidP="0011343B">
            <w:pPr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noWrap/>
          </w:tcPr>
          <w:p w:rsidR="00182858" w:rsidRPr="00202059" w:rsidRDefault="00182858" w:rsidP="0011343B">
            <w:pPr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noWrap/>
          </w:tcPr>
          <w:p w:rsidR="00182858" w:rsidRPr="00202059" w:rsidRDefault="00182858" w:rsidP="0011343B">
            <w:pPr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:rsidR="00182858" w:rsidRPr="00202059" w:rsidRDefault="00182858" w:rsidP="0011343B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07 1</w:t>
            </w:r>
          </w:p>
          <w:p w:rsidR="00182858" w:rsidRPr="00202059" w:rsidRDefault="00182858" w:rsidP="0011343B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02 R</w:t>
            </w:r>
          </w:p>
          <w:p w:rsidR="00182858" w:rsidRPr="00202059" w:rsidRDefault="00182858" w:rsidP="0011343B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0650</w:t>
            </w:r>
          </w:p>
        </w:tc>
        <w:tc>
          <w:tcPr>
            <w:tcW w:w="709" w:type="dxa"/>
            <w:vMerge/>
            <w:noWrap/>
          </w:tcPr>
          <w:p w:rsidR="00182858" w:rsidRPr="00202059" w:rsidRDefault="00182858" w:rsidP="0011343B">
            <w:pPr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82858" w:rsidRPr="00202059" w:rsidRDefault="00182858" w:rsidP="0011343B">
            <w:pPr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82858" w:rsidRPr="00202059" w:rsidRDefault="00182858" w:rsidP="0011343B">
            <w:pPr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82858" w:rsidRPr="00202059" w:rsidRDefault="00182858" w:rsidP="0011343B">
            <w:pPr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82858" w:rsidRPr="00202059" w:rsidRDefault="00182858" w:rsidP="0011343B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182858" w:rsidRPr="00202059" w:rsidTr="0011343B">
        <w:trPr>
          <w:trHeight w:val="1035"/>
        </w:trPr>
        <w:tc>
          <w:tcPr>
            <w:tcW w:w="567" w:type="dxa"/>
            <w:vMerge/>
            <w:noWrap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182858" w:rsidRPr="00202059" w:rsidRDefault="00182858" w:rsidP="0011343B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683" w:type="dxa"/>
            <w:noWrap/>
          </w:tcPr>
          <w:p w:rsidR="00182858" w:rsidRPr="00202059" w:rsidRDefault="00182858" w:rsidP="0011343B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840</w:t>
            </w:r>
          </w:p>
        </w:tc>
        <w:tc>
          <w:tcPr>
            <w:tcW w:w="567" w:type="dxa"/>
            <w:noWrap/>
          </w:tcPr>
          <w:p w:rsidR="00182858" w:rsidRPr="00202059" w:rsidRDefault="00182858" w:rsidP="0011343B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182858" w:rsidRPr="00202059" w:rsidRDefault="00182858" w:rsidP="0011343B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02</w:t>
            </w:r>
          </w:p>
        </w:tc>
        <w:tc>
          <w:tcPr>
            <w:tcW w:w="850" w:type="dxa"/>
            <w:noWrap/>
          </w:tcPr>
          <w:p w:rsidR="00182858" w:rsidRPr="00202059" w:rsidRDefault="00182858" w:rsidP="0011343B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075</w:t>
            </w:r>
          </w:p>
          <w:p w:rsidR="00182858" w:rsidRPr="00202059" w:rsidRDefault="00182858" w:rsidP="0011343B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01</w:t>
            </w:r>
          </w:p>
          <w:p w:rsidR="00182858" w:rsidRPr="00202059" w:rsidRDefault="00182858" w:rsidP="0011343B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20760</w:t>
            </w:r>
          </w:p>
        </w:tc>
        <w:tc>
          <w:tcPr>
            <w:tcW w:w="709" w:type="dxa"/>
            <w:noWrap/>
          </w:tcPr>
          <w:p w:rsidR="00182858" w:rsidRPr="00202059" w:rsidRDefault="00182858" w:rsidP="0011343B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182858" w:rsidRPr="00202059" w:rsidRDefault="00182858" w:rsidP="0011343B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5500,0</w:t>
            </w:r>
          </w:p>
        </w:tc>
        <w:tc>
          <w:tcPr>
            <w:tcW w:w="1276" w:type="dxa"/>
          </w:tcPr>
          <w:p w:rsidR="00182858" w:rsidRPr="00202059" w:rsidRDefault="00182858" w:rsidP="0011343B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4700,0</w:t>
            </w:r>
          </w:p>
        </w:tc>
        <w:tc>
          <w:tcPr>
            <w:tcW w:w="1417" w:type="dxa"/>
          </w:tcPr>
          <w:p w:rsidR="00182858" w:rsidRPr="00202059" w:rsidRDefault="00182858" w:rsidP="0011343B">
            <w:pPr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82858" w:rsidRPr="00202059" w:rsidRDefault="00182858" w:rsidP="0011343B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182858" w:rsidRPr="00202059" w:rsidTr="0011343B">
        <w:tc>
          <w:tcPr>
            <w:tcW w:w="567" w:type="dxa"/>
            <w:vMerge w:val="restart"/>
            <w:noWrap/>
          </w:tcPr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  <w:vMerge w:val="restart"/>
          </w:tcPr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Подпрограмма 1</w:t>
            </w:r>
          </w:p>
        </w:tc>
        <w:tc>
          <w:tcPr>
            <w:tcW w:w="2126" w:type="dxa"/>
            <w:vMerge w:val="restart"/>
          </w:tcPr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Развитие водохозяй-ственного комплекса</w:t>
            </w:r>
          </w:p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Пензенской области</w:t>
            </w:r>
          </w:p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в 2014-2022 годах</w:t>
            </w:r>
          </w:p>
        </w:tc>
        <w:tc>
          <w:tcPr>
            <w:tcW w:w="1869" w:type="dxa"/>
          </w:tcPr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всего</w:t>
            </w:r>
          </w:p>
        </w:tc>
        <w:tc>
          <w:tcPr>
            <w:tcW w:w="683" w:type="dxa"/>
            <w:noWrap/>
          </w:tcPr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6366,6</w:t>
            </w:r>
          </w:p>
        </w:tc>
        <w:tc>
          <w:tcPr>
            <w:tcW w:w="1276" w:type="dxa"/>
          </w:tcPr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9157,5</w:t>
            </w:r>
          </w:p>
        </w:tc>
        <w:tc>
          <w:tcPr>
            <w:tcW w:w="1417" w:type="dxa"/>
          </w:tcPr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7830,0</w:t>
            </w:r>
          </w:p>
        </w:tc>
        <w:tc>
          <w:tcPr>
            <w:tcW w:w="1276" w:type="dxa"/>
          </w:tcPr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12403,6</w:t>
            </w:r>
          </w:p>
        </w:tc>
      </w:tr>
      <w:tr w:rsidR="00182858" w:rsidRPr="00202059" w:rsidTr="0011343B">
        <w:tc>
          <w:tcPr>
            <w:tcW w:w="567" w:type="dxa"/>
            <w:vMerge/>
            <w:noWrap/>
          </w:tcPr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в том числе:</w:t>
            </w:r>
          </w:p>
        </w:tc>
        <w:tc>
          <w:tcPr>
            <w:tcW w:w="683" w:type="dxa"/>
            <w:noWrap/>
          </w:tcPr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182858" w:rsidRPr="00202059" w:rsidTr="0011343B">
        <w:tc>
          <w:tcPr>
            <w:tcW w:w="567" w:type="dxa"/>
            <w:vMerge/>
          </w:tcPr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Министерство лесного, охотничьего хозяйства и природополь-зования</w:t>
            </w:r>
          </w:p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Пензенской области</w:t>
            </w:r>
          </w:p>
        </w:tc>
        <w:tc>
          <w:tcPr>
            <w:tcW w:w="683" w:type="dxa"/>
            <w:noWrap/>
          </w:tcPr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812</w:t>
            </w:r>
          </w:p>
        </w:tc>
        <w:tc>
          <w:tcPr>
            <w:tcW w:w="567" w:type="dxa"/>
            <w:noWrap/>
          </w:tcPr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06</w:t>
            </w:r>
          </w:p>
        </w:tc>
        <w:tc>
          <w:tcPr>
            <w:tcW w:w="850" w:type="dxa"/>
            <w:noWrap/>
          </w:tcPr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07 1</w:t>
            </w:r>
          </w:p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01</w:t>
            </w:r>
          </w:p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40220</w:t>
            </w:r>
          </w:p>
        </w:tc>
        <w:tc>
          <w:tcPr>
            <w:tcW w:w="709" w:type="dxa"/>
            <w:noWrap/>
          </w:tcPr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4719,8</w:t>
            </w:r>
          </w:p>
        </w:tc>
        <w:tc>
          <w:tcPr>
            <w:tcW w:w="1276" w:type="dxa"/>
          </w:tcPr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7000,0</w:t>
            </w:r>
          </w:p>
        </w:tc>
        <w:tc>
          <w:tcPr>
            <w:tcW w:w="1417" w:type="dxa"/>
          </w:tcPr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7000,0</w:t>
            </w:r>
          </w:p>
        </w:tc>
        <w:tc>
          <w:tcPr>
            <w:tcW w:w="1276" w:type="dxa"/>
          </w:tcPr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7000,0</w:t>
            </w:r>
          </w:p>
        </w:tc>
      </w:tr>
      <w:tr w:rsidR="00182858" w:rsidRPr="00202059" w:rsidTr="0011343B">
        <w:trPr>
          <w:trHeight w:val="830"/>
        </w:trPr>
        <w:tc>
          <w:tcPr>
            <w:tcW w:w="567" w:type="dxa"/>
            <w:vMerge/>
          </w:tcPr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Министерство строительства и дорожного хозяйства Пензенской области</w:t>
            </w:r>
          </w:p>
        </w:tc>
        <w:tc>
          <w:tcPr>
            <w:tcW w:w="683" w:type="dxa"/>
            <w:vMerge w:val="restart"/>
            <w:noWrap/>
          </w:tcPr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813</w:t>
            </w:r>
          </w:p>
        </w:tc>
        <w:tc>
          <w:tcPr>
            <w:tcW w:w="567" w:type="dxa"/>
            <w:vMerge w:val="restart"/>
          </w:tcPr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vMerge w:val="restart"/>
          </w:tcPr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06</w:t>
            </w:r>
          </w:p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071</w:t>
            </w:r>
          </w:p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02 R</w:t>
            </w:r>
          </w:p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0160</w:t>
            </w:r>
          </w:p>
        </w:tc>
        <w:tc>
          <w:tcPr>
            <w:tcW w:w="709" w:type="dxa"/>
            <w:vMerge w:val="restart"/>
            <w:noWrap/>
          </w:tcPr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vMerge w:val="restart"/>
          </w:tcPr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1646,8</w:t>
            </w:r>
          </w:p>
        </w:tc>
        <w:tc>
          <w:tcPr>
            <w:tcW w:w="1276" w:type="dxa"/>
            <w:vMerge w:val="restart"/>
          </w:tcPr>
          <w:p w:rsidR="00182858" w:rsidRPr="00202059" w:rsidRDefault="00182858" w:rsidP="0011343B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2157,5</w:t>
            </w:r>
          </w:p>
        </w:tc>
        <w:tc>
          <w:tcPr>
            <w:tcW w:w="1417" w:type="dxa"/>
            <w:vMerge w:val="restart"/>
          </w:tcPr>
          <w:p w:rsidR="00182858" w:rsidRPr="00202059" w:rsidRDefault="00182858" w:rsidP="0011343B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830,0</w:t>
            </w:r>
          </w:p>
        </w:tc>
        <w:tc>
          <w:tcPr>
            <w:tcW w:w="1276" w:type="dxa"/>
            <w:vMerge w:val="restart"/>
          </w:tcPr>
          <w:p w:rsidR="00182858" w:rsidRPr="00202059" w:rsidRDefault="00182858" w:rsidP="0011343B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5403,6</w:t>
            </w:r>
          </w:p>
        </w:tc>
      </w:tr>
      <w:tr w:rsidR="00182858" w:rsidRPr="00202059" w:rsidTr="0011343B">
        <w:trPr>
          <w:trHeight w:val="1039"/>
        </w:trPr>
        <w:tc>
          <w:tcPr>
            <w:tcW w:w="567" w:type="dxa"/>
            <w:vMerge/>
          </w:tcPr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vMerge/>
            <w:noWrap/>
          </w:tcPr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:rsidR="00182858" w:rsidRPr="00202059" w:rsidRDefault="00182858" w:rsidP="0011343B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07 1</w:t>
            </w:r>
          </w:p>
          <w:p w:rsidR="00182858" w:rsidRPr="00202059" w:rsidRDefault="00182858" w:rsidP="0011343B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02R</w:t>
            </w:r>
          </w:p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0650</w:t>
            </w:r>
          </w:p>
        </w:tc>
        <w:tc>
          <w:tcPr>
            <w:tcW w:w="709" w:type="dxa"/>
            <w:vMerge/>
            <w:noWrap/>
          </w:tcPr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82858" w:rsidRPr="00202059" w:rsidRDefault="00182858" w:rsidP="0011343B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82858" w:rsidRPr="00202059" w:rsidRDefault="00182858" w:rsidP="0011343B">
            <w:pPr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82858" w:rsidRPr="00202059" w:rsidRDefault="00182858" w:rsidP="0011343B">
            <w:pPr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82858" w:rsidRPr="00202059" w:rsidRDefault="00182858" w:rsidP="0011343B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182858" w:rsidRPr="00202059" w:rsidTr="0011343B">
        <w:tc>
          <w:tcPr>
            <w:tcW w:w="567" w:type="dxa"/>
          </w:tcPr>
          <w:p w:rsidR="00182858" w:rsidRPr="00202059" w:rsidRDefault="00182858" w:rsidP="002222E8">
            <w:pPr>
              <w:spacing w:line="257" w:lineRule="auto"/>
              <w:ind w:left="-108" w:right="-108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lastRenderedPageBreak/>
              <w:t>1.1.</w:t>
            </w:r>
          </w:p>
        </w:tc>
        <w:tc>
          <w:tcPr>
            <w:tcW w:w="1985" w:type="dxa"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Основное мероприятие 1.1</w:t>
            </w:r>
          </w:p>
        </w:tc>
        <w:tc>
          <w:tcPr>
            <w:tcW w:w="2126" w:type="dxa"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Осуществление разработки</w:t>
            </w:r>
          </w:p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проектно-сметной документации на капитальный ремонт водохозяй-ственных систем и гидротехни-ческих сооружений</w:t>
            </w:r>
          </w:p>
        </w:tc>
        <w:tc>
          <w:tcPr>
            <w:tcW w:w="1869" w:type="dxa"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Министерство лесного, охотничьего хозяйства и природополь-зования</w:t>
            </w:r>
          </w:p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Пензенской области</w:t>
            </w:r>
          </w:p>
        </w:tc>
        <w:tc>
          <w:tcPr>
            <w:tcW w:w="683" w:type="dxa"/>
            <w:noWrap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812</w:t>
            </w:r>
          </w:p>
        </w:tc>
        <w:tc>
          <w:tcPr>
            <w:tcW w:w="567" w:type="dxa"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06</w:t>
            </w:r>
          </w:p>
        </w:tc>
        <w:tc>
          <w:tcPr>
            <w:tcW w:w="850" w:type="dxa"/>
            <w:noWrap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07 1</w:t>
            </w:r>
          </w:p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01</w:t>
            </w:r>
          </w:p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40220</w:t>
            </w:r>
          </w:p>
        </w:tc>
        <w:tc>
          <w:tcPr>
            <w:tcW w:w="709" w:type="dxa"/>
            <w:noWrap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4719,8</w:t>
            </w:r>
          </w:p>
        </w:tc>
        <w:tc>
          <w:tcPr>
            <w:tcW w:w="1276" w:type="dxa"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7000,0</w:t>
            </w:r>
          </w:p>
        </w:tc>
        <w:tc>
          <w:tcPr>
            <w:tcW w:w="1417" w:type="dxa"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7000,0</w:t>
            </w:r>
          </w:p>
        </w:tc>
        <w:tc>
          <w:tcPr>
            <w:tcW w:w="1276" w:type="dxa"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7000,0</w:t>
            </w:r>
          </w:p>
        </w:tc>
      </w:tr>
      <w:tr w:rsidR="00182858" w:rsidRPr="00202059" w:rsidTr="0011343B">
        <w:trPr>
          <w:trHeight w:val="1051"/>
        </w:trPr>
        <w:tc>
          <w:tcPr>
            <w:tcW w:w="567" w:type="dxa"/>
            <w:vMerge w:val="restart"/>
          </w:tcPr>
          <w:p w:rsidR="00182858" w:rsidRPr="00202059" w:rsidRDefault="00182858" w:rsidP="002222E8">
            <w:pPr>
              <w:spacing w:line="257" w:lineRule="auto"/>
              <w:ind w:left="-108" w:right="-108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1.2.</w:t>
            </w:r>
          </w:p>
        </w:tc>
        <w:tc>
          <w:tcPr>
            <w:tcW w:w="1985" w:type="dxa"/>
            <w:vMerge w:val="restart"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Основное мероприятие 1.2</w:t>
            </w:r>
          </w:p>
        </w:tc>
        <w:tc>
          <w:tcPr>
            <w:tcW w:w="2126" w:type="dxa"/>
            <w:vMerge w:val="restart"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Осуществление капитального ремонта водохозяй-ственных систем и гидротех-нических сооружений</w:t>
            </w:r>
          </w:p>
        </w:tc>
        <w:tc>
          <w:tcPr>
            <w:tcW w:w="1869" w:type="dxa"/>
            <w:vMerge w:val="restart"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Министерство строительства</w:t>
            </w:r>
          </w:p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и дорожного хозяйства Пензенской области</w:t>
            </w:r>
          </w:p>
        </w:tc>
        <w:tc>
          <w:tcPr>
            <w:tcW w:w="683" w:type="dxa"/>
            <w:vMerge w:val="restart"/>
            <w:noWrap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813</w:t>
            </w:r>
          </w:p>
        </w:tc>
        <w:tc>
          <w:tcPr>
            <w:tcW w:w="567" w:type="dxa"/>
            <w:vMerge w:val="restart"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vMerge w:val="restart"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06</w:t>
            </w:r>
          </w:p>
        </w:tc>
        <w:tc>
          <w:tcPr>
            <w:tcW w:w="850" w:type="dxa"/>
            <w:noWrap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07 1</w:t>
            </w:r>
          </w:p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02</w:t>
            </w:r>
          </w:p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R0160</w:t>
            </w:r>
          </w:p>
        </w:tc>
        <w:tc>
          <w:tcPr>
            <w:tcW w:w="709" w:type="dxa"/>
            <w:vMerge w:val="restart"/>
            <w:noWrap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vMerge w:val="restart"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1646,8</w:t>
            </w:r>
          </w:p>
        </w:tc>
        <w:tc>
          <w:tcPr>
            <w:tcW w:w="1276" w:type="dxa"/>
            <w:vMerge w:val="restart"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2157,5</w:t>
            </w:r>
          </w:p>
        </w:tc>
        <w:tc>
          <w:tcPr>
            <w:tcW w:w="1417" w:type="dxa"/>
            <w:vMerge w:val="restart"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830,0</w:t>
            </w:r>
          </w:p>
        </w:tc>
        <w:tc>
          <w:tcPr>
            <w:tcW w:w="1276" w:type="dxa"/>
            <w:vMerge w:val="restart"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5403,6</w:t>
            </w:r>
          </w:p>
        </w:tc>
      </w:tr>
      <w:tr w:rsidR="00182858" w:rsidRPr="00202059" w:rsidTr="0011343B">
        <w:trPr>
          <w:trHeight w:val="989"/>
        </w:trPr>
        <w:tc>
          <w:tcPr>
            <w:tcW w:w="567" w:type="dxa"/>
            <w:vMerge/>
          </w:tcPr>
          <w:p w:rsidR="00182858" w:rsidRPr="00202059" w:rsidRDefault="00182858" w:rsidP="002222E8">
            <w:pPr>
              <w:spacing w:line="257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vMerge/>
            <w:noWrap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07 1</w:t>
            </w:r>
          </w:p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02R</w:t>
            </w:r>
          </w:p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0650</w:t>
            </w:r>
          </w:p>
        </w:tc>
        <w:tc>
          <w:tcPr>
            <w:tcW w:w="709" w:type="dxa"/>
            <w:vMerge/>
            <w:noWrap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</w:p>
        </w:tc>
      </w:tr>
      <w:tr w:rsidR="00182858" w:rsidRPr="00202059" w:rsidTr="0011343B">
        <w:tc>
          <w:tcPr>
            <w:tcW w:w="567" w:type="dxa"/>
            <w:vMerge w:val="restart"/>
            <w:noWrap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  <w:vMerge w:val="restart"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Подпрограмма 2</w:t>
            </w:r>
          </w:p>
        </w:tc>
        <w:tc>
          <w:tcPr>
            <w:tcW w:w="2126" w:type="dxa"/>
            <w:vMerge w:val="restart"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Охрана</w:t>
            </w:r>
          </w:p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окружающей среды и развитие минерально-сырьевой базы Пензенской области</w:t>
            </w:r>
          </w:p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 xml:space="preserve">на 2014 - </w:t>
            </w:r>
          </w:p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2022 годы</w:t>
            </w:r>
          </w:p>
        </w:tc>
        <w:tc>
          <w:tcPr>
            <w:tcW w:w="1869" w:type="dxa"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всего</w:t>
            </w:r>
          </w:p>
        </w:tc>
        <w:tc>
          <w:tcPr>
            <w:tcW w:w="683" w:type="dxa"/>
            <w:noWrap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12916,6</w:t>
            </w:r>
          </w:p>
        </w:tc>
        <w:tc>
          <w:tcPr>
            <w:tcW w:w="1276" w:type="dxa"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1000,0</w:t>
            </w:r>
          </w:p>
        </w:tc>
        <w:tc>
          <w:tcPr>
            <w:tcW w:w="1417" w:type="dxa"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1000,0</w:t>
            </w:r>
          </w:p>
        </w:tc>
        <w:tc>
          <w:tcPr>
            <w:tcW w:w="1276" w:type="dxa"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1000,0</w:t>
            </w:r>
          </w:p>
        </w:tc>
      </w:tr>
      <w:tr w:rsidR="00182858" w:rsidRPr="00202059" w:rsidTr="0011343B">
        <w:tc>
          <w:tcPr>
            <w:tcW w:w="567" w:type="dxa"/>
            <w:vMerge/>
            <w:noWrap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в том числе:</w:t>
            </w:r>
          </w:p>
        </w:tc>
        <w:tc>
          <w:tcPr>
            <w:tcW w:w="683" w:type="dxa"/>
            <w:noWrap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</w:p>
        </w:tc>
      </w:tr>
      <w:tr w:rsidR="00182858" w:rsidRPr="00202059" w:rsidTr="0011343B">
        <w:tc>
          <w:tcPr>
            <w:tcW w:w="567" w:type="dxa"/>
            <w:vMerge/>
            <w:noWrap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Министерство лесного, охотничьего хозяйства и природополь-зования</w:t>
            </w:r>
          </w:p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Пензенской области</w:t>
            </w:r>
          </w:p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vMerge w:val="restart"/>
            <w:noWrap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lastRenderedPageBreak/>
              <w:t>812</w:t>
            </w:r>
          </w:p>
        </w:tc>
        <w:tc>
          <w:tcPr>
            <w:tcW w:w="567" w:type="dxa"/>
            <w:noWrap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noWrap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noWrap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072</w:t>
            </w:r>
          </w:p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02</w:t>
            </w:r>
          </w:p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67150</w:t>
            </w:r>
          </w:p>
        </w:tc>
        <w:tc>
          <w:tcPr>
            <w:tcW w:w="709" w:type="dxa"/>
            <w:noWrap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316,6</w:t>
            </w:r>
          </w:p>
        </w:tc>
        <w:tc>
          <w:tcPr>
            <w:tcW w:w="1276" w:type="dxa"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500,0</w:t>
            </w:r>
          </w:p>
        </w:tc>
        <w:tc>
          <w:tcPr>
            <w:tcW w:w="1417" w:type="dxa"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500,0</w:t>
            </w:r>
          </w:p>
        </w:tc>
      </w:tr>
      <w:tr w:rsidR="00182858" w:rsidRPr="00202059" w:rsidTr="0011343B">
        <w:tc>
          <w:tcPr>
            <w:tcW w:w="567" w:type="dxa"/>
            <w:vMerge/>
            <w:noWrap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vMerge/>
            <w:noWrap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06</w:t>
            </w:r>
          </w:p>
        </w:tc>
        <w:tc>
          <w:tcPr>
            <w:tcW w:w="850" w:type="dxa"/>
            <w:noWrap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07 2</w:t>
            </w:r>
          </w:p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03</w:t>
            </w:r>
          </w:p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67110</w:t>
            </w:r>
          </w:p>
        </w:tc>
        <w:tc>
          <w:tcPr>
            <w:tcW w:w="709" w:type="dxa"/>
            <w:noWrap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500,0</w:t>
            </w:r>
          </w:p>
        </w:tc>
        <w:tc>
          <w:tcPr>
            <w:tcW w:w="1417" w:type="dxa"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500,0</w:t>
            </w:r>
          </w:p>
        </w:tc>
      </w:tr>
      <w:tr w:rsidR="00182858" w:rsidRPr="00202059" w:rsidTr="0011343B">
        <w:tc>
          <w:tcPr>
            <w:tcW w:w="567" w:type="dxa"/>
            <w:vMerge/>
            <w:noWrap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noWrap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812</w:t>
            </w:r>
          </w:p>
        </w:tc>
        <w:tc>
          <w:tcPr>
            <w:tcW w:w="567" w:type="dxa"/>
            <w:noWrap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noWrap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noWrap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07 2 04</w:t>
            </w:r>
          </w:p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20750</w:t>
            </w:r>
          </w:p>
        </w:tc>
        <w:tc>
          <w:tcPr>
            <w:tcW w:w="709" w:type="dxa"/>
            <w:noWrap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12100,0</w:t>
            </w:r>
          </w:p>
        </w:tc>
        <w:tc>
          <w:tcPr>
            <w:tcW w:w="1276" w:type="dxa"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82858" w:rsidRPr="00202059" w:rsidRDefault="00182858" w:rsidP="002222E8">
            <w:pPr>
              <w:spacing w:line="257" w:lineRule="auto"/>
              <w:jc w:val="center"/>
              <w:rPr>
                <w:sz w:val="24"/>
                <w:szCs w:val="24"/>
              </w:rPr>
            </w:pPr>
          </w:p>
        </w:tc>
      </w:tr>
      <w:tr w:rsidR="00182858" w:rsidRPr="00202059" w:rsidTr="0011343B">
        <w:tc>
          <w:tcPr>
            <w:tcW w:w="567" w:type="dxa"/>
            <w:noWrap/>
          </w:tcPr>
          <w:p w:rsidR="00182858" w:rsidRPr="00202059" w:rsidRDefault="00182858" w:rsidP="00C005EA">
            <w:pPr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lastRenderedPageBreak/>
              <w:t>2.1.</w:t>
            </w:r>
          </w:p>
        </w:tc>
        <w:tc>
          <w:tcPr>
            <w:tcW w:w="1985" w:type="dxa"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Основное мероприятие 2.2</w:t>
            </w:r>
          </w:p>
        </w:tc>
        <w:tc>
          <w:tcPr>
            <w:tcW w:w="2126" w:type="dxa"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Организация проведения мероприятий, направленных</w:t>
            </w:r>
          </w:p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на повышение экологической культуры</w:t>
            </w:r>
          </w:p>
        </w:tc>
        <w:tc>
          <w:tcPr>
            <w:tcW w:w="1869" w:type="dxa"/>
            <w:vMerge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noWrap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812</w:t>
            </w:r>
          </w:p>
        </w:tc>
        <w:tc>
          <w:tcPr>
            <w:tcW w:w="567" w:type="dxa"/>
            <w:noWrap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noWrap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noWrap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07 2</w:t>
            </w:r>
          </w:p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02</w:t>
            </w:r>
          </w:p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67150</w:t>
            </w:r>
          </w:p>
        </w:tc>
        <w:tc>
          <w:tcPr>
            <w:tcW w:w="709" w:type="dxa"/>
            <w:noWrap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316,6</w:t>
            </w:r>
          </w:p>
        </w:tc>
        <w:tc>
          <w:tcPr>
            <w:tcW w:w="1276" w:type="dxa"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500,0</w:t>
            </w:r>
          </w:p>
        </w:tc>
        <w:tc>
          <w:tcPr>
            <w:tcW w:w="1417" w:type="dxa"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500,0</w:t>
            </w:r>
          </w:p>
        </w:tc>
      </w:tr>
      <w:tr w:rsidR="00182858" w:rsidRPr="00202059" w:rsidTr="0011343B">
        <w:trPr>
          <w:trHeight w:val="184"/>
        </w:trPr>
        <w:tc>
          <w:tcPr>
            <w:tcW w:w="567" w:type="dxa"/>
            <w:noWrap/>
          </w:tcPr>
          <w:p w:rsidR="00182858" w:rsidRPr="00202059" w:rsidRDefault="00182858" w:rsidP="00C005EA">
            <w:pPr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lastRenderedPageBreak/>
              <w:t>2.2.</w:t>
            </w:r>
          </w:p>
        </w:tc>
        <w:tc>
          <w:tcPr>
            <w:tcW w:w="1985" w:type="dxa"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Основное мероприятие 2.3</w:t>
            </w:r>
          </w:p>
        </w:tc>
        <w:tc>
          <w:tcPr>
            <w:tcW w:w="2126" w:type="dxa"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 xml:space="preserve">Определение нанесенного </w:t>
            </w:r>
            <w:r w:rsidRPr="00202059">
              <w:rPr>
                <w:sz w:val="24"/>
                <w:szCs w:val="24"/>
              </w:rPr>
              <w:br/>
              <w:t>вреда окружающей среде</w:t>
            </w:r>
          </w:p>
        </w:tc>
        <w:tc>
          <w:tcPr>
            <w:tcW w:w="1869" w:type="dxa"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Министерство лесного, охотничьего хозяйства и природополь-зования</w:t>
            </w:r>
          </w:p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Пензенской области</w:t>
            </w:r>
          </w:p>
        </w:tc>
        <w:tc>
          <w:tcPr>
            <w:tcW w:w="683" w:type="dxa"/>
            <w:noWrap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812</w:t>
            </w:r>
          </w:p>
        </w:tc>
        <w:tc>
          <w:tcPr>
            <w:tcW w:w="567" w:type="dxa"/>
            <w:noWrap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06</w:t>
            </w:r>
          </w:p>
        </w:tc>
        <w:tc>
          <w:tcPr>
            <w:tcW w:w="850" w:type="dxa"/>
            <w:noWrap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07 2</w:t>
            </w:r>
          </w:p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03</w:t>
            </w:r>
          </w:p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67110</w:t>
            </w:r>
          </w:p>
        </w:tc>
        <w:tc>
          <w:tcPr>
            <w:tcW w:w="709" w:type="dxa"/>
            <w:noWrap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500,0</w:t>
            </w:r>
          </w:p>
        </w:tc>
        <w:tc>
          <w:tcPr>
            <w:tcW w:w="1417" w:type="dxa"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500,0</w:t>
            </w:r>
          </w:p>
        </w:tc>
      </w:tr>
      <w:tr w:rsidR="00182858" w:rsidRPr="00202059" w:rsidTr="0011343B">
        <w:trPr>
          <w:trHeight w:val="184"/>
        </w:trPr>
        <w:tc>
          <w:tcPr>
            <w:tcW w:w="567" w:type="dxa"/>
            <w:noWrap/>
          </w:tcPr>
          <w:p w:rsidR="00182858" w:rsidRPr="00202059" w:rsidRDefault="00182858" w:rsidP="00C005EA">
            <w:pPr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2.3.</w:t>
            </w:r>
          </w:p>
        </w:tc>
        <w:tc>
          <w:tcPr>
            <w:tcW w:w="1985" w:type="dxa"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Основное мероприятие 2.4.</w:t>
            </w:r>
          </w:p>
        </w:tc>
        <w:tc>
          <w:tcPr>
            <w:tcW w:w="2126" w:type="dxa"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Обеспечение проведения мероприятий по определению границ зон затопления и подтопления</w:t>
            </w:r>
          </w:p>
        </w:tc>
        <w:tc>
          <w:tcPr>
            <w:tcW w:w="1869" w:type="dxa"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Министерство лесного, охотничьего хозяйства и природополь-зования</w:t>
            </w:r>
          </w:p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Пензенской области</w:t>
            </w:r>
          </w:p>
        </w:tc>
        <w:tc>
          <w:tcPr>
            <w:tcW w:w="683" w:type="dxa"/>
            <w:noWrap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812</w:t>
            </w:r>
          </w:p>
        </w:tc>
        <w:tc>
          <w:tcPr>
            <w:tcW w:w="567" w:type="dxa"/>
            <w:noWrap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noWrap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noWrap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07 2 04</w:t>
            </w:r>
          </w:p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20750</w:t>
            </w:r>
          </w:p>
        </w:tc>
        <w:tc>
          <w:tcPr>
            <w:tcW w:w="709" w:type="dxa"/>
            <w:noWrap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12100,0</w:t>
            </w:r>
          </w:p>
        </w:tc>
        <w:tc>
          <w:tcPr>
            <w:tcW w:w="1276" w:type="dxa"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182858" w:rsidRPr="00202059" w:rsidTr="0011343B">
        <w:tc>
          <w:tcPr>
            <w:tcW w:w="567" w:type="dxa"/>
            <w:vMerge w:val="restart"/>
            <w:noWrap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3.</w:t>
            </w:r>
          </w:p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Подпрограмма 3</w:t>
            </w:r>
          </w:p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Охрана, использование</w:t>
            </w:r>
          </w:p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и воспроиз-водство объектов животного мира,</w:t>
            </w:r>
          </w:p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 xml:space="preserve"> в том числе охот</w:t>
            </w:r>
            <w:r w:rsidR="00C005EA">
              <w:rPr>
                <w:sz w:val="24"/>
                <w:szCs w:val="24"/>
              </w:rPr>
              <w:t>-</w:t>
            </w:r>
            <w:r w:rsidRPr="00202059">
              <w:rPr>
                <w:sz w:val="24"/>
                <w:szCs w:val="24"/>
              </w:rPr>
              <w:t xml:space="preserve">ничьих ресурсов, на территории </w:t>
            </w:r>
            <w:r w:rsidRPr="00C005EA">
              <w:rPr>
                <w:spacing w:val="-10"/>
                <w:sz w:val="24"/>
                <w:szCs w:val="24"/>
              </w:rPr>
              <w:t>Пензенской области</w:t>
            </w:r>
          </w:p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 xml:space="preserve">на 2014 - </w:t>
            </w:r>
          </w:p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2022 годы</w:t>
            </w:r>
          </w:p>
        </w:tc>
        <w:tc>
          <w:tcPr>
            <w:tcW w:w="1869" w:type="dxa"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всего</w:t>
            </w:r>
          </w:p>
        </w:tc>
        <w:tc>
          <w:tcPr>
            <w:tcW w:w="683" w:type="dxa"/>
            <w:noWrap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21912,8</w:t>
            </w:r>
          </w:p>
        </w:tc>
        <w:tc>
          <w:tcPr>
            <w:tcW w:w="1276" w:type="dxa"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27832,3</w:t>
            </w:r>
          </w:p>
        </w:tc>
        <w:tc>
          <w:tcPr>
            <w:tcW w:w="1417" w:type="dxa"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28310,8</w:t>
            </w:r>
          </w:p>
        </w:tc>
        <w:tc>
          <w:tcPr>
            <w:tcW w:w="1276" w:type="dxa"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24001,3</w:t>
            </w:r>
          </w:p>
        </w:tc>
      </w:tr>
      <w:tr w:rsidR="00182858" w:rsidRPr="00202059" w:rsidTr="0011343B">
        <w:tc>
          <w:tcPr>
            <w:tcW w:w="567" w:type="dxa"/>
            <w:vMerge/>
            <w:noWrap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в том числе:</w:t>
            </w:r>
          </w:p>
        </w:tc>
        <w:tc>
          <w:tcPr>
            <w:tcW w:w="683" w:type="dxa"/>
            <w:noWrap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182858" w:rsidRPr="00202059" w:rsidTr="0011343B">
        <w:tc>
          <w:tcPr>
            <w:tcW w:w="567" w:type="dxa"/>
            <w:vMerge/>
            <w:noWrap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vMerge w:val="restart"/>
            <w:noWrap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812</w:t>
            </w:r>
          </w:p>
        </w:tc>
        <w:tc>
          <w:tcPr>
            <w:tcW w:w="567" w:type="dxa"/>
            <w:noWrap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noWrap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00</w:t>
            </w:r>
          </w:p>
        </w:tc>
        <w:tc>
          <w:tcPr>
            <w:tcW w:w="850" w:type="dxa"/>
            <w:noWrap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07 3</w:t>
            </w:r>
          </w:p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01</w:t>
            </w:r>
          </w:p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67190</w:t>
            </w:r>
          </w:p>
        </w:tc>
        <w:tc>
          <w:tcPr>
            <w:tcW w:w="709" w:type="dxa"/>
            <w:noWrap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5000,0</w:t>
            </w:r>
          </w:p>
        </w:tc>
        <w:tc>
          <w:tcPr>
            <w:tcW w:w="1417" w:type="dxa"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5000,0</w:t>
            </w:r>
          </w:p>
        </w:tc>
        <w:tc>
          <w:tcPr>
            <w:tcW w:w="1276" w:type="dxa"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182858" w:rsidRPr="00202059" w:rsidTr="0011343B">
        <w:tc>
          <w:tcPr>
            <w:tcW w:w="567" w:type="dxa"/>
            <w:vMerge/>
            <w:noWrap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vMerge/>
            <w:noWrap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noWrap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vMerge w:val="restart"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vMerge w:val="restart"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073</w:t>
            </w:r>
          </w:p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02</w:t>
            </w:r>
          </w:p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05620</w:t>
            </w:r>
          </w:p>
        </w:tc>
        <w:tc>
          <w:tcPr>
            <w:tcW w:w="709" w:type="dxa"/>
            <w:noWrap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110</w:t>
            </w:r>
          </w:p>
        </w:tc>
        <w:tc>
          <w:tcPr>
            <w:tcW w:w="1134" w:type="dxa"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7159,3</w:t>
            </w:r>
          </w:p>
        </w:tc>
        <w:tc>
          <w:tcPr>
            <w:tcW w:w="1276" w:type="dxa"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7272,5</w:t>
            </w:r>
          </w:p>
        </w:tc>
        <w:tc>
          <w:tcPr>
            <w:tcW w:w="1417" w:type="dxa"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7502,1</w:t>
            </w:r>
          </w:p>
        </w:tc>
        <w:tc>
          <w:tcPr>
            <w:tcW w:w="1276" w:type="dxa"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7793,3</w:t>
            </w:r>
          </w:p>
        </w:tc>
      </w:tr>
      <w:tr w:rsidR="00182858" w:rsidRPr="00202059" w:rsidTr="0011343B">
        <w:tc>
          <w:tcPr>
            <w:tcW w:w="567" w:type="dxa"/>
            <w:vMerge/>
            <w:noWrap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vMerge/>
            <w:noWrap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noWrap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2741,2</w:t>
            </w:r>
          </w:p>
        </w:tc>
        <w:tc>
          <w:tcPr>
            <w:tcW w:w="1276" w:type="dxa"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2953,0</w:t>
            </w:r>
          </w:p>
        </w:tc>
        <w:tc>
          <w:tcPr>
            <w:tcW w:w="1417" w:type="dxa"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2953,0</w:t>
            </w:r>
          </w:p>
        </w:tc>
        <w:tc>
          <w:tcPr>
            <w:tcW w:w="1276" w:type="dxa"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2953,0</w:t>
            </w:r>
          </w:p>
        </w:tc>
      </w:tr>
      <w:tr w:rsidR="00182858" w:rsidRPr="00202059" w:rsidTr="0011343B">
        <w:tc>
          <w:tcPr>
            <w:tcW w:w="567" w:type="dxa"/>
            <w:vMerge/>
            <w:noWrap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vMerge/>
            <w:noWrap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noWrap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40,1</w:t>
            </w:r>
          </w:p>
        </w:tc>
        <w:tc>
          <w:tcPr>
            <w:tcW w:w="1276" w:type="dxa"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60,0</w:t>
            </w:r>
          </w:p>
        </w:tc>
        <w:tc>
          <w:tcPr>
            <w:tcW w:w="1417" w:type="dxa"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60,0</w:t>
            </w:r>
          </w:p>
        </w:tc>
        <w:tc>
          <w:tcPr>
            <w:tcW w:w="1276" w:type="dxa"/>
          </w:tcPr>
          <w:p w:rsidR="00182858" w:rsidRPr="00202059" w:rsidRDefault="00182858" w:rsidP="00C005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60,0</w:t>
            </w:r>
          </w:p>
        </w:tc>
      </w:tr>
      <w:tr w:rsidR="00182858" w:rsidRPr="00202059" w:rsidTr="0011343B">
        <w:tc>
          <w:tcPr>
            <w:tcW w:w="567" w:type="dxa"/>
            <w:vMerge/>
            <w:noWrap/>
          </w:tcPr>
          <w:p w:rsidR="00182858" w:rsidRPr="00202059" w:rsidRDefault="00182858" w:rsidP="0011343B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82858" w:rsidRPr="00202059" w:rsidRDefault="00182858" w:rsidP="0011343B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2858" w:rsidRPr="00202059" w:rsidRDefault="00182858" w:rsidP="0011343B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182858" w:rsidRPr="00202059" w:rsidRDefault="00182858" w:rsidP="0011343B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vMerge/>
            <w:noWrap/>
          </w:tcPr>
          <w:p w:rsidR="00182858" w:rsidRPr="00202059" w:rsidRDefault="00182858" w:rsidP="0011343B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182858" w:rsidRPr="00202059" w:rsidRDefault="00182858" w:rsidP="0011343B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182858" w:rsidRPr="00202059" w:rsidRDefault="00182858" w:rsidP="0011343B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</w:tcPr>
          <w:p w:rsidR="00182858" w:rsidRPr="00202059" w:rsidRDefault="00182858" w:rsidP="0011343B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07 3</w:t>
            </w:r>
          </w:p>
          <w:p w:rsidR="00182858" w:rsidRPr="00202059" w:rsidRDefault="00182858" w:rsidP="0011343B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02</w:t>
            </w:r>
          </w:p>
          <w:p w:rsidR="00182858" w:rsidRPr="00202059" w:rsidRDefault="00182858" w:rsidP="0011343B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67120</w:t>
            </w:r>
          </w:p>
        </w:tc>
        <w:tc>
          <w:tcPr>
            <w:tcW w:w="709" w:type="dxa"/>
            <w:noWrap/>
          </w:tcPr>
          <w:p w:rsidR="00182858" w:rsidRPr="00202059" w:rsidRDefault="00182858" w:rsidP="0011343B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182858" w:rsidRPr="00202059" w:rsidRDefault="00182858" w:rsidP="0011343B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1885,4</w:t>
            </w:r>
          </w:p>
        </w:tc>
        <w:tc>
          <w:tcPr>
            <w:tcW w:w="1276" w:type="dxa"/>
          </w:tcPr>
          <w:p w:rsidR="00182858" w:rsidRPr="00202059" w:rsidRDefault="00182858" w:rsidP="0011343B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2015,4</w:t>
            </w:r>
          </w:p>
        </w:tc>
        <w:tc>
          <w:tcPr>
            <w:tcW w:w="1417" w:type="dxa"/>
          </w:tcPr>
          <w:p w:rsidR="00182858" w:rsidRPr="00202059" w:rsidRDefault="00182858" w:rsidP="0011343B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2015,4</w:t>
            </w:r>
          </w:p>
        </w:tc>
        <w:tc>
          <w:tcPr>
            <w:tcW w:w="1276" w:type="dxa"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2015,4</w:t>
            </w:r>
          </w:p>
        </w:tc>
      </w:tr>
      <w:tr w:rsidR="00182858" w:rsidRPr="00202059" w:rsidTr="0011343B">
        <w:trPr>
          <w:trHeight w:val="745"/>
        </w:trPr>
        <w:tc>
          <w:tcPr>
            <w:tcW w:w="567" w:type="dxa"/>
            <w:vMerge/>
            <w:noWrap/>
          </w:tcPr>
          <w:p w:rsidR="00182858" w:rsidRPr="00202059" w:rsidRDefault="00182858" w:rsidP="0011343B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82858" w:rsidRPr="00202059" w:rsidRDefault="00182858" w:rsidP="0011343B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2858" w:rsidRPr="00202059" w:rsidRDefault="00182858" w:rsidP="0011343B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182858" w:rsidRPr="00202059" w:rsidRDefault="00182858" w:rsidP="0011343B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vMerge/>
            <w:noWrap/>
          </w:tcPr>
          <w:p w:rsidR="00182858" w:rsidRPr="00202059" w:rsidRDefault="00182858" w:rsidP="0011343B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182858" w:rsidRPr="00202059" w:rsidRDefault="00182858" w:rsidP="0011343B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182858" w:rsidRPr="00202059" w:rsidRDefault="00182858" w:rsidP="0011343B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noWrap/>
          </w:tcPr>
          <w:p w:rsidR="00182858" w:rsidRPr="00202059" w:rsidRDefault="00182858" w:rsidP="0011343B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07 3</w:t>
            </w:r>
          </w:p>
          <w:p w:rsidR="00182858" w:rsidRPr="00202059" w:rsidRDefault="00182858" w:rsidP="0011343B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03</w:t>
            </w:r>
          </w:p>
          <w:p w:rsidR="00182858" w:rsidRPr="00202059" w:rsidRDefault="00182858" w:rsidP="0011343B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05620</w:t>
            </w:r>
          </w:p>
        </w:tc>
        <w:tc>
          <w:tcPr>
            <w:tcW w:w="709" w:type="dxa"/>
            <w:noWrap/>
          </w:tcPr>
          <w:p w:rsidR="00182858" w:rsidRPr="00202059" w:rsidRDefault="00182858" w:rsidP="0011343B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620</w:t>
            </w:r>
          </w:p>
        </w:tc>
        <w:tc>
          <w:tcPr>
            <w:tcW w:w="1134" w:type="dxa"/>
          </w:tcPr>
          <w:p w:rsidR="00182858" w:rsidRPr="00202059" w:rsidRDefault="00182858" w:rsidP="0011343B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10086,8</w:t>
            </w:r>
          </w:p>
        </w:tc>
        <w:tc>
          <w:tcPr>
            <w:tcW w:w="1276" w:type="dxa"/>
          </w:tcPr>
          <w:p w:rsidR="00182858" w:rsidRPr="00202059" w:rsidRDefault="00182858" w:rsidP="0011343B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10531,4</w:t>
            </w:r>
          </w:p>
        </w:tc>
        <w:tc>
          <w:tcPr>
            <w:tcW w:w="1417" w:type="dxa"/>
          </w:tcPr>
          <w:p w:rsidR="00182858" w:rsidRPr="00202059" w:rsidRDefault="00182858" w:rsidP="0011343B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10780,3</w:t>
            </w:r>
          </w:p>
        </w:tc>
        <w:tc>
          <w:tcPr>
            <w:tcW w:w="1276" w:type="dxa"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11179,6</w:t>
            </w:r>
          </w:p>
        </w:tc>
      </w:tr>
      <w:tr w:rsidR="00182858" w:rsidRPr="00202059" w:rsidTr="0011343B">
        <w:tc>
          <w:tcPr>
            <w:tcW w:w="567" w:type="dxa"/>
            <w:noWrap/>
          </w:tcPr>
          <w:p w:rsidR="00182858" w:rsidRPr="00202059" w:rsidRDefault="00182858" w:rsidP="0011343B">
            <w:pPr>
              <w:spacing w:line="228" w:lineRule="auto"/>
              <w:ind w:left="-108" w:right="-108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3.1.</w:t>
            </w:r>
          </w:p>
        </w:tc>
        <w:tc>
          <w:tcPr>
            <w:tcW w:w="1985" w:type="dxa"/>
          </w:tcPr>
          <w:p w:rsidR="00182858" w:rsidRPr="00202059" w:rsidRDefault="00182858" w:rsidP="0011343B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Основное мероприятие 3.1</w:t>
            </w:r>
          </w:p>
        </w:tc>
        <w:tc>
          <w:tcPr>
            <w:tcW w:w="2126" w:type="dxa"/>
          </w:tcPr>
          <w:p w:rsidR="00182858" w:rsidRPr="00202059" w:rsidRDefault="00182858" w:rsidP="0011343B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color w:val="000000"/>
                <w:sz w:val="24"/>
                <w:szCs w:val="24"/>
              </w:rPr>
              <w:t>Обеспечение эффективного исполнения переданных полномочий Российской Федерации в области охоты и сохранения охотничьих ресурсов</w:t>
            </w:r>
          </w:p>
        </w:tc>
        <w:tc>
          <w:tcPr>
            <w:tcW w:w="1869" w:type="dxa"/>
          </w:tcPr>
          <w:p w:rsidR="00182858" w:rsidRPr="00202059" w:rsidRDefault="00182858" w:rsidP="0011343B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683" w:type="dxa"/>
            <w:noWrap/>
          </w:tcPr>
          <w:p w:rsidR="00182858" w:rsidRPr="00202059" w:rsidRDefault="00182858" w:rsidP="0011343B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812</w:t>
            </w:r>
          </w:p>
        </w:tc>
        <w:tc>
          <w:tcPr>
            <w:tcW w:w="567" w:type="dxa"/>
            <w:noWrap/>
          </w:tcPr>
          <w:p w:rsidR="00182858" w:rsidRPr="00202059" w:rsidRDefault="00182858" w:rsidP="0011343B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182858" w:rsidRPr="00202059" w:rsidRDefault="00182858" w:rsidP="0011343B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00</w:t>
            </w:r>
          </w:p>
        </w:tc>
        <w:tc>
          <w:tcPr>
            <w:tcW w:w="850" w:type="dxa"/>
            <w:noWrap/>
          </w:tcPr>
          <w:p w:rsidR="00182858" w:rsidRPr="00202059" w:rsidRDefault="00182858" w:rsidP="0011343B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07 3</w:t>
            </w:r>
          </w:p>
          <w:p w:rsidR="00182858" w:rsidRPr="00202059" w:rsidRDefault="00182858" w:rsidP="0011343B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01</w:t>
            </w:r>
          </w:p>
          <w:p w:rsidR="00182858" w:rsidRPr="00202059" w:rsidRDefault="00182858" w:rsidP="0011343B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67190</w:t>
            </w:r>
          </w:p>
        </w:tc>
        <w:tc>
          <w:tcPr>
            <w:tcW w:w="709" w:type="dxa"/>
            <w:noWrap/>
          </w:tcPr>
          <w:p w:rsidR="00182858" w:rsidRPr="00202059" w:rsidRDefault="00182858" w:rsidP="0011343B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182858" w:rsidRPr="00202059" w:rsidRDefault="00182858" w:rsidP="0011343B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82858" w:rsidRPr="00202059" w:rsidRDefault="00182858" w:rsidP="0011343B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5000,0</w:t>
            </w:r>
          </w:p>
        </w:tc>
        <w:tc>
          <w:tcPr>
            <w:tcW w:w="1417" w:type="dxa"/>
          </w:tcPr>
          <w:p w:rsidR="00182858" w:rsidRPr="00202059" w:rsidRDefault="00182858" w:rsidP="0011343B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5000,0</w:t>
            </w:r>
          </w:p>
        </w:tc>
        <w:tc>
          <w:tcPr>
            <w:tcW w:w="1276" w:type="dxa"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</w:tr>
      <w:tr w:rsidR="00182858" w:rsidRPr="00202059" w:rsidTr="0011343B">
        <w:tc>
          <w:tcPr>
            <w:tcW w:w="567" w:type="dxa"/>
            <w:vMerge w:val="restart"/>
            <w:noWrap/>
          </w:tcPr>
          <w:p w:rsidR="00182858" w:rsidRPr="00202059" w:rsidRDefault="00182858" w:rsidP="0011343B">
            <w:pPr>
              <w:spacing w:line="228" w:lineRule="auto"/>
              <w:ind w:left="-108" w:right="-108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3.2.</w:t>
            </w:r>
          </w:p>
        </w:tc>
        <w:tc>
          <w:tcPr>
            <w:tcW w:w="1985" w:type="dxa"/>
            <w:vMerge w:val="restart"/>
          </w:tcPr>
          <w:p w:rsidR="00182858" w:rsidRPr="00202059" w:rsidRDefault="00182858" w:rsidP="0011343B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Основное мероприятие 3.2</w:t>
            </w:r>
          </w:p>
        </w:tc>
        <w:tc>
          <w:tcPr>
            <w:tcW w:w="2126" w:type="dxa"/>
            <w:vMerge w:val="restart"/>
          </w:tcPr>
          <w:p w:rsidR="00182858" w:rsidRPr="00202059" w:rsidRDefault="00182858" w:rsidP="0011343B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Обеспечение сохранения природных комплексов и объектов, расположенных</w:t>
            </w:r>
          </w:p>
          <w:p w:rsidR="00182858" w:rsidRPr="00202059" w:rsidRDefault="00182858" w:rsidP="0011343B">
            <w:pPr>
              <w:spacing w:line="228" w:lineRule="auto"/>
              <w:jc w:val="center"/>
              <w:rPr>
                <w:sz w:val="24"/>
                <w:szCs w:val="24"/>
                <w:highlight w:val="green"/>
              </w:rPr>
            </w:pPr>
            <w:r w:rsidRPr="00202059">
              <w:rPr>
                <w:sz w:val="24"/>
                <w:szCs w:val="24"/>
              </w:rPr>
              <w:t>на особо охраняемых природных территориях регионального значения</w:t>
            </w:r>
          </w:p>
        </w:tc>
        <w:tc>
          <w:tcPr>
            <w:tcW w:w="1869" w:type="dxa"/>
            <w:vMerge w:val="restart"/>
          </w:tcPr>
          <w:p w:rsidR="00182858" w:rsidRPr="00202059" w:rsidRDefault="00182858" w:rsidP="0011343B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683" w:type="dxa"/>
            <w:vMerge w:val="restart"/>
            <w:noWrap/>
          </w:tcPr>
          <w:p w:rsidR="00182858" w:rsidRPr="00202059" w:rsidRDefault="00182858" w:rsidP="0011343B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812</w:t>
            </w:r>
          </w:p>
        </w:tc>
        <w:tc>
          <w:tcPr>
            <w:tcW w:w="567" w:type="dxa"/>
            <w:vMerge w:val="restart"/>
            <w:noWrap/>
          </w:tcPr>
          <w:p w:rsidR="00182858" w:rsidRPr="00202059" w:rsidRDefault="00182858" w:rsidP="0011343B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vMerge w:val="restart"/>
            <w:noWrap/>
          </w:tcPr>
          <w:p w:rsidR="00182858" w:rsidRPr="00202059" w:rsidRDefault="00182858" w:rsidP="0011343B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vMerge w:val="restart"/>
            <w:noWrap/>
          </w:tcPr>
          <w:p w:rsidR="00182858" w:rsidRPr="00202059" w:rsidRDefault="00182858" w:rsidP="0011343B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07 3</w:t>
            </w:r>
          </w:p>
          <w:p w:rsidR="00182858" w:rsidRPr="00202059" w:rsidRDefault="00182858" w:rsidP="0011343B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02</w:t>
            </w:r>
          </w:p>
          <w:p w:rsidR="00182858" w:rsidRPr="00202059" w:rsidRDefault="00182858" w:rsidP="0011343B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05620</w:t>
            </w:r>
          </w:p>
        </w:tc>
        <w:tc>
          <w:tcPr>
            <w:tcW w:w="709" w:type="dxa"/>
            <w:noWrap/>
          </w:tcPr>
          <w:p w:rsidR="00182858" w:rsidRPr="00202059" w:rsidRDefault="00182858" w:rsidP="0011343B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110</w:t>
            </w:r>
          </w:p>
        </w:tc>
        <w:tc>
          <w:tcPr>
            <w:tcW w:w="1134" w:type="dxa"/>
          </w:tcPr>
          <w:p w:rsidR="00182858" w:rsidRPr="00202059" w:rsidRDefault="00182858" w:rsidP="0011343B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7159,3</w:t>
            </w:r>
          </w:p>
        </w:tc>
        <w:tc>
          <w:tcPr>
            <w:tcW w:w="1276" w:type="dxa"/>
          </w:tcPr>
          <w:p w:rsidR="00182858" w:rsidRPr="00202059" w:rsidRDefault="00182858" w:rsidP="0011343B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7272,5</w:t>
            </w:r>
          </w:p>
        </w:tc>
        <w:tc>
          <w:tcPr>
            <w:tcW w:w="1417" w:type="dxa"/>
          </w:tcPr>
          <w:p w:rsidR="00182858" w:rsidRPr="00202059" w:rsidRDefault="00182858" w:rsidP="0011343B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7502,1</w:t>
            </w:r>
          </w:p>
        </w:tc>
        <w:tc>
          <w:tcPr>
            <w:tcW w:w="1276" w:type="dxa"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7793,3</w:t>
            </w:r>
          </w:p>
        </w:tc>
      </w:tr>
      <w:tr w:rsidR="00182858" w:rsidRPr="00202059" w:rsidTr="0011343B">
        <w:tc>
          <w:tcPr>
            <w:tcW w:w="567" w:type="dxa"/>
            <w:vMerge/>
            <w:noWrap/>
          </w:tcPr>
          <w:p w:rsidR="00182858" w:rsidRPr="00202059" w:rsidRDefault="00182858" w:rsidP="0011343B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82858" w:rsidRPr="00202059" w:rsidRDefault="00182858" w:rsidP="0011343B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2858" w:rsidRPr="00202059" w:rsidRDefault="00182858" w:rsidP="0011343B">
            <w:pPr>
              <w:spacing w:line="228" w:lineRule="auto"/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1869" w:type="dxa"/>
            <w:vMerge/>
          </w:tcPr>
          <w:p w:rsidR="00182858" w:rsidRPr="00202059" w:rsidRDefault="00182858" w:rsidP="0011343B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vMerge/>
            <w:noWrap/>
          </w:tcPr>
          <w:p w:rsidR="00182858" w:rsidRPr="00202059" w:rsidRDefault="00182858" w:rsidP="0011343B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noWrap/>
          </w:tcPr>
          <w:p w:rsidR="00182858" w:rsidRPr="00202059" w:rsidRDefault="00182858" w:rsidP="0011343B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noWrap/>
          </w:tcPr>
          <w:p w:rsidR="00182858" w:rsidRPr="00202059" w:rsidRDefault="00182858" w:rsidP="0011343B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noWrap/>
            <w:textDirection w:val="btLr"/>
          </w:tcPr>
          <w:p w:rsidR="00182858" w:rsidRPr="00202059" w:rsidRDefault="00182858" w:rsidP="0011343B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:rsidR="00182858" w:rsidRPr="00202059" w:rsidRDefault="00182858" w:rsidP="0011343B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182858" w:rsidRPr="00202059" w:rsidRDefault="00182858" w:rsidP="0011343B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2741,2</w:t>
            </w:r>
          </w:p>
        </w:tc>
        <w:tc>
          <w:tcPr>
            <w:tcW w:w="1276" w:type="dxa"/>
          </w:tcPr>
          <w:p w:rsidR="00182858" w:rsidRPr="00202059" w:rsidRDefault="00182858" w:rsidP="0011343B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2953,0</w:t>
            </w:r>
          </w:p>
        </w:tc>
        <w:tc>
          <w:tcPr>
            <w:tcW w:w="1417" w:type="dxa"/>
          </w:tcPr>
          <w:p w:rsidR="00182858" w:rsidRPr="00202059" w:rsidRDefault="00182858" w:rsidP="0011343B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2953,0</w:t>
            </w:r>
          </w:p>
        </w:tc>
        <w:tc>
          <w:tcPr>
            <w:tcW w:w="1276" w:type="dxa"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2953,0</w:t>
            </w:r>
          </w:p>
        </w:tc>
      </w:tr>
      <w:tr w:rsidR="00182858" w:rsidRPr="00202059" w:rsidTr="0011343B">
        <w:tc>
          <w:tcPr>
            <w:tcW w:w="567" w:type="dxa"/>
            <w:vMerge/>
            <w:noWrap/>
          </w:tcPr>
          <w:p w:rsidR="00182858" w:rsidRPr="00202059" w:rsidRDefault="00182858" w:rsidP="0011343B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82858" w:rsidRPr="00202059" w:rsidRDefault="00182858" w:rsidP="0011343B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2858" w:rsidRPr="00202059" w:rsidRDefault="00182858" w:rsidP="0011343B">
            <w:pPr>
              <w:spacing w:line="228" w:lineRule="auto"/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1869" w:type="dxa"/>
            <w:vMerge/>
          </w:tcPr>
          <w:p w:rsidR="00182858" w:rsidRPr="00202059" w:rsidRDefault="00182858" w:rsidP="0011343B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vMerge/>
            <w:noWrap/>
          </w:tcPr>
          <w:p w:rsidR="00182858" w:rsidRPr="00202059" w:rsidRDefault="00182858" w:rsidP="0011343B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noWrap/>
          </w:tcPr>
          <w:p w:rsidR="00182858" w:rsidRPr="00202059" w:rsidRDefault="00182858" w:rsidP="0011343B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noWrap/>
          </w:tcPr>
          <w:p w:rsidR="00182858" w:rsidRPr="00202059" w:rsidRDefault="00182858" w:rsidP="0011343B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noWrap/>
            <w:textDirection w:val="btLr"/>
          </w:tcPr>
          <w:p w:rsidR="00182858" w:rsidRPr="00202059" w:rsidRDefault="00182858" w:rsidP="0011343B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:rsidR="00182858" w:rsidRPr="00202059" w:rsidRDefault="00182858" w:rsidP="0011343B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</w:tcPr>
          <w:p w:rsidR="00182858" w:rsidRPr="00202059" w:rsidRDefault="00182858" w:rsidP="0011343B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40,1</w:t>
            </w:r>
          </w:p>
        </w:tc>
        <w:tc>
          <w:tcPr>
            <w:tcW w:w="1276" w:type="dxa"/>
          </w:tcPr>
          <w:p w:rsidR="00182858" w:rsidRPr="00202059" w:rsidRDefault="00182858" w:rsidP="0011343B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60,0</w:t>
            </w:r>
          </w:p>
        </w:tc>
        <w:tc>
          <w:tcPr>
            <w:tcW w:w="1417" w:type="dxa"/>
          </w:tcPr>
          <w:p w:rsidR="00182858" w:rsidRPr="00202059" w:rsidRDefault="00182858" w:rsidP="0011343B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60,0</w:t>
            </w:r>
          </w:p>
        </w:tc>
        <w:tc>
          <w:tcPr>
            <w:tcW w:w="1276" w:type="dxa"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60,0</w:t>
            </w:r>
          </w:p>
        </w:tc>
      </w:tr>
      <w:tr w:rsidR="00182858" w:rsidRPr="00202059" w:rsidTr="0011343B">
        <w:tc>
          <w:tcPr>
            <w:tcW w:w="567" w:type="dxa"/>
            <w:vMerge/>
            <w:noWrap/>
          </w:tcPr>
          <w:p w:rsidR="00182858" w:rsidRPr="00202059" w:rsidRDefault="00182858" w:rsidP="0011343B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82858" w:rsidRPr="00202059" w:rsidRDefault="00182858" w:rsidP="0011343B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2858" w:rsidRPr="00202059" w:rsidRDefault="00182858" w:rsidP="0011343B">
            <w:pPr>
              <w:spacing w:line="228" w:lineRule="auto"/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1869" w:type="dxa"/>
            <w:vMerge/>
          </w:tcPr>
          <w:p w:rsidR="00182858" w:rsidRPr="00202059" w:rsidRDefault="00182858" w:rsidP="0011343B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vMerge/>
            <w:noWrap/>
          </w:tcPr>
          <w:p w:rsidR="00182858" w:rsidRPr="00202059" w:rsidRDefault="00182858" w:rsidP="0011343B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noWrap/>
          </w:tcPr>
          <w:p w:rsidR="00182858" w:rsidRPr="00202059" w:rsidRDefault="00182858" w:rsidP="0011343B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noWrap/>
          </w:tcPr>
          <w:p w:rsidR="00182858" w:rsidRPr="00202059" w:rsidRDefault="00182858" w:rsidP="0011343B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:rsidR="00182858" w:rsidRPr="00202059" w:rsidRDefault="00182858" w:rsidP="0011343B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07 3</w:t>
            </w:r>
          </w:p>
          <w:p w:rsidR="00182858" w:rsidRPr="00202059" w:rsidRDefault="00182858" w:rsidP="0011343B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02</w:t>
            </w:r>
          </w:p>
          <w:p w:rsidR="00182858" w:rsidRPr="00202059" w:rsidRDefault="00182858" w:rsidP="0011343B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67120</w:t>
            </w:r>
          </w:p>
        </w:tc>
        <w:tc>
          <w:tcPr>
            <w:tcW w:w="709" w:type="dxa"/>
            <w:noWrap/>
          </w:tcPr>
          <w:p w:rsidR="00182858" w:rsidRPr="00202059" w:rsidRDefault="00182858" w:rsidP="0011343B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182858" w:rsidRPr="00202059" w:rsidRDefault="00182858" w:rsidP="0011343B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1885,4</w:t>
            </w:r>
          </w:p>
        </w:tc>
        <w:tc>
          <w:tcPr>
            <w:tcW w:w="1276" w:type="dxa"/>
          </w:tcPr>
          <w:p w:rsidR="00182858" w:rsidRPr="00202059" w:rsidRDefault="00182858" w:rsidP="0011343B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2015,4</w:t>
            </w:r>
          </w:p>
        </w:tc>
        <w:tc>
          <w:tcPr>
            <w:tcW w:w="1417" w:type="dxa"/>
          </w:tcPr>
          <w:p w:rsidR="00182858" w:rsidRPr="00202059" w:rsidRDefault="00182858" w:rsidP="0011343B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2015,4</w:t>
            </w:r>
          </w:p>
        </w:tc>
        <w:tc>
          <w:tcPr>
            <w:tcW w:w="1276" w:type="dxa"/>
          </w:tcPr>
          <w:p w:rsidR="00182858" w:rsidRPr="00202059" w:rsidRDefault="00182858" w:rsidP="0011343B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2015,4</w:t>
            </w:r>
          </w:p>
        </w:tc>
      </w:tr>
      <w:tr w:rsidR="00182858" w:rsidRPr="00202059" w:rsidTr="009D2BC3">
        <w:trPr>
          <w:trHeight w:val="70"/>
        </w:trPr>
        <w:tc>
          <w:tcPr>
            <w:tcW w:w="567" w:type="dxa"/>
            <w:noWrap/>
          </w:tcPr>
          <w:p w:rsidR="00182858" w:rsidRPr="00202059" w:rsidRDefault="00182858" w:rsidP="0011343B">
            <w:pPr>
              <w:spacing w:line="228" w:lineRule="auto"/>
              <w:ind w:left="-108" w:right="-108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3.3.</w:t>
            </w:r>
          </w:p>
        </w:tc>
        <w:tc>
          <w:tcPr>
            <w:tcW w:w="1985" w:type="dxa"/>
          </w:tcPr>
          <w:p w:rsidR="00182858" w:rsidRPr="00202059" w:rsidRDefault="00182858" w:rsidP="0011343B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Основное мероприятие 3.3</w:t>
            </w:r>
          </w:p>
        </w:tc>
        <w:tc>
          <w:tcPr>
            <w:tcW w:w="2126" w:type="dxa"/>
          </w:tcPr>
          <w:p w:rsidR="00182858" w:rsidRPr="00202059" w:rsidRDefault="00182858" w:rsidP="009D2BC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Содержание и разведение охотничьих животных в полувольных условиях и искусственно созданной среде обитания</w:t>
            </w:r>
          </w:p>
        </w:tc>
        <w:tc>
          <w:tcPr>
            <w:tcW w:w="1869" w:type="dxa"/>
          </w:tcPr>
          <w:p w:rsidR="00182858" w:rsidRPr="00202059" w:rsidRDefault="00182858" w:rsidP="0011343B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683" w:type="dxa"/>
            <w:noWrap/>
          </w:tcPr>
          <w:p w:rsidR="00182858" w:rsidRPr="00202059" w:rsidRDefault="00182858" w:rsidP="0011343B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812</w:t>
            </w:r>
          </w:p>
        </w:tc>
        <w:tc>
          <w:tcPr>
            <w:tcW w:w="567" w:type="dxa"/>
            <w:noWrap/>
          </w:tcPr>
          <w:p w:rsidR="00182858" w:rsidRPr="00202059" w:rsidRDefault="00182858" w:rsidP="0011343B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noWrap/>
          </w:tcPr>
          <w:p w:rsidR="00182858" w:rsidRPr="00202059" w:rsidRDefault="00182858" w:rsidP="0011343B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noWrap/>
          </w:tcPr>
          <w:p w:rsidR="00182858" w:rsidRPr="00202059" w:rsidRDefault="00182858" w:rsidP="0011343B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07 3</w:t>
            </w:r>
          </w:p>
          <w:p w:rsidR="00182858" w:rsidRPr="00202059" w:rsidRDefault="00182858" w:rsidP="0011343B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03</w:t>
            </w:r>
          </w:p>
          <w:p w:rsidR="00182858" w:rsidRPr="00202059" w:rsidRDefault="00182858" w:rsidP="0011343B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05620</w:t>
            </w:r>
          </w:p>
        </w:tc>
        <w:tc>
          <w:tcPr>
            <w:tcW w:w="709" w:type="dxa"/>
            <w:noWrap/>
          </w:tcPr>
          <w:p w:rsidR="00182858" w:rsidRPr="00202059" w:rsidRDefault="00182858" w:rsidP="0011343B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620</w:t>
            </w:r>
          </w:p>
        </w:tc>
        <w:tc>
          <w:tcPr>
            <w:tcW w:w="1134" w:type="dxa"/>
          </w:tcPr>
          <w:p w:rsidR="00182858" w:rsidRPr="00202059" w:rsidRDefault="00182858" w:rsidP="0011343B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10086,8</w:t>
            </w:r>
          </w:p>
        </w:tc>
        <w:tc>
          <w:tcPr>
            <w:tcW w:w="1276" w:type="dxa"/>
          </w:tcPr>
          <w:p w:rsidR="00182858" w:rsidRPr="00202059" w:rsidRDefault="00182858" w:rsidP="0011343B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10531,4</w:t>
            </w:r>
          </w:p>
        </w:tc>
        <w:tc>
          <w:tcPr>
            <w:tcW w:w="1417" w:type="dxa"/>
          </w:tcPr>
          <w:p w:rsidR="00182858" w:rsidRPr="00202059" w:rsidRDefault="00182858" w:rsidP="0011343B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10780,3</w:t>
            </w:r>
          </w:p>
        </w:tc>
        <w:tc>
          <w:tcPr>
            <w:tcW w:w="1276" w:type="dxa"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11179,6</w:t>
            </w:r>
          </w:p>
        </w:tc>
      </w:tr>
      <w:tr w:rsidR="00182858" w:rsidRPr="00202059" w:rsidTr="0011343B">
        <w:trPr>
          <w:trHeight w:val="77"/>
        </w:trPr>
        <w:tc>
          <w:tcPr>
            <w:tcW w:w="567" w:type="dxa"/>
            <w:vMerge w:val="restart"/>
            <w:noWrap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lastRenderedPageBreak/>
              <w:t>4.</w:t>
            </w:r>
          </w:p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Подпрограмма 4</w:t>
            </w:r>
          </w:p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Изучение и</w:t>
            </w:r>
          </w:p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охрана природных ресурсов, обеспечение экологической</w:t>
            </w:r>
          </w:p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безопасности</w:t>
            </w:r>
          </w:p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 xml:space="preserve">на 2014 - </w:t>
            </w:r>
          </w:p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2022 годы</w:t>
            </w:r>
          </w:p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Всего</w:t>
            </w:r>
          </w:p>
        </w:tc>
        <w:tc>
          <w:tcPr>
            <w:tcW w:w="683" w:type="dxa"/>
            <w:noWrap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40254,3</w:t>
            </w:r>
          </w:p>
        </w:tc>
        <w:tc>
          <w:tcPr>
            <w:tcW w:w="1276" w:type="dxa"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38605,6</w:t>
            </w:r>
          </w:p>
        </w:tc>
        <w:tc>
          <w:tcPr>
            <w:tcW w:w="1417" w:type="dxa"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39754,8</w:t>
            </w:r>
          </w:p>
        </w:tc>
        <w:tc>
          <w:tcPr>
            <w:tcW w:w="1276" w:type="dxa"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41209,5</w:t>
            </w:r>
          </w:p>
        </w:tc>
      </w:tr>
      <w:tr w:rsidR="00182858" w:rsidRPr="00202059" w:rsidTr="0011343B">
        <w:trPr>
          <w:trHeight w:val="77"/>
        </w:trPr>
        <w:tc>
          <w:tcPr>
            <w:tcW w:w="567" w:type="dxa"/>
            <w:vMerge/>
            <w:noWrap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в том числе:</w:t>
            </w:r>
          </w:p>
        </w:tc>
        <w:tc>
          <w:tcPr>
            <w:tcW w:w="683" w:type="dxa"/>
            <w:noWrap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</w:tr>
      <w:tr w:rsidR="00182858" w:rsidRPr="00202059" w:rsidTr="0011343B">
        <w:tc>
          <w:tcPr>
            <w:tcW w:w="567" w:type="dxa"/>
            <w:vMerge/>
            <w:noWrap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vMerge w:val="restart"/>
            <w:noWrap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812</w:t>
            </w:r>
          </w:p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noWrap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04</w:t>
            </w:r>
          </w:p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noWrap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12</w:t>
            </w:r>
          </w:p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074</w:t>
            </w:r>
          </w:p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02</w:t>
            </w:r>
          </w:p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02100</w:t>
            </w:r>
          </w:p>
        </w:tc>
        <w:tc>
          <w:tcPr>
            <w:tcW w:w="709" w:type="dxa"/>
            <w:noWrap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:rsidR="00182858" w:rsidRPr="00202059" w:rsidRDefault="00182858" w:rsidP="0011343B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34980,4</w:t>
            </w:r>
          </w:p>
        </w:tc>
        <w:tc>
          <w:tcPr>
            <w:tcW w:w="1276" w:type="dxa"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34885,5</w:t>
            </w:r>
          </w:p>
        </w:tc>
        <w:tc>
          <w:tcPr>
            <w:tcW w:w="1417" w:type="dxa"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36021,3</w:t>
            </w:r>
          </w:p>
        </w:tc>
        <w:tc>
          <w:tcPr>
            <w:tcW w:w="1276" w:type="dxa"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37462,2</w:t>
            </w:r>
          </w:p>
        </w:tc>
      </w:tr>
      <w:tr w:rsidR="00182858" w:rsidRPr="00202059" w:rsidTr="0011343B">
        <w:tc>
          <w:tcPr>
            <w:tcW w:w="567" w:type="dxa"/>
            <w:vMerge/>
            <w:noWrap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vMerge/>
            <w:noWrap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noWrap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noWrap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noWrap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07 4</w:t>
            </w:r>
          </w:p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02</w:t>
            </w:r>
          </w:p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02200</w:t>
            </w:r>
          </w:p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:rsidR="00182858" w:rsidRPr="00202059" w:rsidRDefault="00182858" w:rsidP="0011343B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595,2</w:t>
            </w:r>
          </w:p>
        </w:tc>
        <w:tc>
          <w:tcPr>
            <w:tcW w:w="1276" w:type="dxa"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495,2</w:t>
            </w:r>
          </w:p>
        </w:tc>
        <w:tc>
          <w:tcPr>
            <w:tcW w:w="1417" w:type="dxa"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495,2</w:t>
            </w:r>
          </w:p>
        </w:tc>
        <w:tc>
          <w:tcPr>
            <w:tcW w:w="1276" w:type="dxa"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495,2</w:t>
            </w:r>
          </w:p>
        </w:tc>
      </w:tr>
      <w:tr w:rsidR="00182858" w:rsidRPr="00202059" w:rsidTr="0011343B">
        <w:tc>
          <w:tcPr>
            <w:tcW w:w="567" w:type="dxa"/>
            <w:vMerge/>
            <w:noWrap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vMerge/>
            <w:noWrap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noWrap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noWrap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noWrap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182858" w:rsidRPr="00202059" w:rsidRDefault="00182858" w:rsidP="0011343B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3694,1</w:t>
            </w:r>
          </w:p>
        </w:tc>
        <w:tc>
          <w:tcPr>
            <w:tcW w:w="1276" w:type="dxa"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2779,3</w:t>
            </w:r>
          </w:p>
        </w:tc>
        <w:tc>
          <w:tcPr>
            <w:tcW w:w="1417" w:type="dxa"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2792,7</w:t>
            </w:r>
          </w:p>
        </w:tc>
        <w:tc>
          <w:tcPr>
            <w:tcW w:w="1276" w:type="dxa"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2806,5</w:t>
            </w:r>
          </w:p>
        </w:tc>
      </w:tr>
      <w:tr w:rsidR="00182858" w:rsidRPr="00202059" w:rsidTr="0011343B">
        <w:tc>
          <w:tcPr>
            <w:tcW w:w="567" w:type="dxa"/>
            <w:vMerge/>
            <w:noWrap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vMerge/>
            <w:noWrap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noWrap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noWrap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noWrap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</w:tcPr>
          <w:p w:rsidR="00182858" w:rsidRPr="00202059" w:rsidRDefault="00182858" w:rsidP="0011343B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454,1</w:t>
            </w:r>
          </w:p>
        </w:tc>
        <w:tc>
          <w:tcPr>
            <w:tcW w:w="1276" w:type="dxa"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445,6</w:t>
            </w:r>
          </w:p>
        </w:tc>
        <w:tc>
          <w:tcPr>
            <w:tcW w:w="1417" w:type="dxa"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445,6</w:t>
            </w:r>
          </w:p>
        </w:tc>
        <w:tc>
          <w:tcPr>
            <w:tcW w:w="1276" w:type="dxa"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445,6</w:t>
            </w:r>
          </w:p>
        </w:tc>
      </w:tr>
      <w:tr w:rsidR="00182858" w:rsidRPr="00202059" w:rsidTr="0011343B">
        <w:tc>
          <w:tcPr>
            <w:tcW w:w="567" w:type="dxa"/>
            <w:vMerge/>
            <w:noWrap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vMerge/>
            <w:noWrap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noWrap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noWrap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noWrap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831</w:t>
            </w:r>
          </w:p>
        </w:tc>
        <w:tc>
          <w:tcPr>
            <w:tcW w:w="1134" w:type="dxa"/>
          </w:tcPr>
          <w:p w:rsidR="00182858" w:rsidRPr="00202059" w:rsidRDefault="00182858" w:rsidP="0011343B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</w:tr>
      <w:tr w:rsidR="00182858" w:rsidRPr="00202059" w:rsidTr="0011343B">
        <w:tc>
          <w:tcPr>
            <w:tcW w:w="567" w:type="dxa"/>
            <w:vMerge/>
            <w:noWrap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vMerge/>
            <w:noWrap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noWrap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noWrap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07 4</w:t>
            </w:r>
          </w:p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02</w:t>
            </w:r>
          </w:p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67170</w:t>
            </w:r>
          </w:p>
        </w:tc>
        <w:tc>
          <w:tcPr>
            <w:tcW w:w="709" w:type="dxa"/>
            <w:noWrap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527,5</w:t>
            </w:r>
          </w:p>
        </w:tc>
        <w:tc>
          <w:tcPr>
            <w:tcW w:w="1276" w:type="dxa"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</w:tr>
      <w:tr w:rsidR="00182858" w:rsidRPr="00202059" w:rsidTr="0011343B">
        <w:tc>
          <w:tcPr>
            <w:tcW w:w="567" w:type="dxa"/>
            <w:vMerge w:val="restart"/>
            <w:noWrap/>
          </w:tcPr>
          <w:p w:rsidR="00182858" w:rsidRPr="00202059" w:rsidRDefault="00182858" w:rsidP="0011343B">
            <w:pPr>
              <w:spacing w:line="209" w:lineRule="auto"/>
              <w:ind w:left="-108" w:right="-108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4.1.</w:t>
            </w:r>
          </w:p>
          <w:p w:rsidR="00182858" w:rsidRPr="00202059" w:rsidRDefault="00182858" w:rsidP="0011343B">
            <w:pPr>
              <w:spacing w:line="209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Основное мероприятие 4.2</w:t>
            </w:r>
          </w:p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Обеспечение деятельности по охране окружающей среды и рациональному использованию природных ресурсов</w:t>
            </w:r>
          </w:p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vMerge w:val="restart"/>
            <w:noWrap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812</w:t>
            </w:r>
          </w:p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noWrap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04</w:t>
            </w:r>
          </w:p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noWrap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12</w:t>
            </w:r>
          </w:p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07 4</w:t>
            </w:r>
          </w:p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02</w:t>
            </w:r>
          </w:p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02100</w:t>
            </w:r>
          </w:p>
        </w:tc>
        <w:tc>
          <w:tcPr>
            <w:tcW w:w="709" w:type="dxa"/>
            <w:noWrap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:rsidR="00182858" w:rsidRPr="00202059" w:rsidRDefault="00182858" w:rsidP="0011343B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34980,4</w:t>
            </w:r>
          </w:p>
        </w:tc>
        <w:tc>
          <w:tcPr>
            <w:tcW w:w="1276" w:type="dxa"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34885,5</w:t>
            </w:r>
          </w:p>
        </w:tc>
        <w:tc>
          <w:tcPr>
            <w:tcW w:w="1417" w:type="dxa"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36021,3</w:t>
            </w:r>
          </w:p>
        </w:tc>
        <w:tc>
          <w:tcPr>
            <w:tcW w:w="1276" w:type="dxa"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37462,2</w:t>
            </w:r>
          </w:p>
        </w:tc>
      </w:tr>
      <w:tr w:rsidR="00182858" w:rsidRPr="00202059" w:rsidTr="0011343B">
        <w:tc>
          <w:tcPr>
            <w:tcW w:w="567" w:type="dxa"/>
            <w:vMerge/>
            <w:noWrap/>
          </w:tcPr>
          <w:p w:rsidR="00182858" w:rsidRPr="00202059" w:rsidRDefault="00182858" w:rsidP="0011343B">
            <w:pPr>
              <w:spacing w:line="209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vMerge/>
            <w:noWrap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noWrap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noWrap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noWrap/>
          </w:tcPr>
          <w:p w:rsidR="00182858" w:rsidRPr="00202059" w:rsidRDefault="00182858" w:rsidP="0011343B">
            <w:pPr>
              <w:spacing w:line="209" w:lineRule="auto"/>
              <w:ind w:left="-108" w:right="-75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07 4</w:t>
            </w:r>
          </w:p>
          <w:p w:rsidR="00182858" w:rsidRPr="00202059" w:rsidRDefault="00182858" w:rsidP="0011343B">
            <w:pPr>
              <w:spacing w:line="209" w:lineRule="auto"/>
              <w:ind w:left="-108" w:right="-75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02</w:t>
            </w:r>
          </w:p>
          <w:p w:rsidR="00182858" w:rsidRPr="00202059" w:rsidRDefault="00182858" w:rsidP="0011343B">
            <w:pPr>
              <w:spacing w:line="209" w:lineRule="auto"/>
              <w:ind w:left="-108" w:right="-75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02200</w:t>
            </w:r>
          </w:p>
          <w:p w:rsidR="00182858" w:rsidRPr="00202059" w:rsidRDefault="00182858" w:rsidP="0011343B">
            <w:pPr>
              <w:spacing w:line="209" w:lineRule="auto"/>
              <w:ind w:left="-108" w:right="-75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09" w:lineRule="auto"/>
              <w:ind w:right="-75"/>
              <w:rPr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:rsidR="00182858" w:rsidRPr="00202059" w:rsidRDefault="00182858" w:rsidP="0011343B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595,2</w:t>
            </w:r>
          </w:p>
        </w:tc>
        <w:tc>
          <w:tcPr>
            <w:tcW w:w="1276" w:type="dxa"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495,2</w:t>
            </w:r>
          </w:p>
        </w:tc>
        <w:tc>
          <w:tcPr>
            <w:tcW w:w="1417" w:type="dxa"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495,2</w:t>
            </w:r>
          </w:p>
        </w:tc>
        <w:tc>
          <w:tcPr>
            <w:tcW w:w="1276" w:type="dxa"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495,2</w:t>
            </w:r>
          </w:p>
        </w:tc>
      </w:tr>
      <w:tr w:rsidR="00182858" w:rsidRPr="00202059" w:rsidTr="0011343B">
        <w:tc>
          <w:tcPr>
            <w:tcW w:w="567" w:type="dxa"/>
            <w:vMerge/>
            <w:noWrap/>
          </w:tcPr>
          <w:p w:rsidR="00182858" w:rsidRPr="00202059" w:rsidRDefault="00182858" w:rsidP="0011343B">
            <w:pPr>
              <w:spacing w:line="209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vMerge/>
            <w:noWrap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noWrap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noWrap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noWrap/>
            <w:textDirection w:val="btLr"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182858" w:rsidRPr="00202059" w:rsidRDefault="00182858" w:rsidP="0011343B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3694,1</w:t>
            </w:r>
          </w:p>
        </w:tc>
        <w:tc>
          <w:tcPr>
            <w:tcW w:w="1276" w:type="dxa"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2779,3</w:t>
            </w:r>
          </w:p>
        </w:tc>
        <w:tc>
          <w:tcPr>
            <w:tcW w:w="1417" w:type="dxa"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2792,7</w:t>
            </w:r>
          </w:p>
        </w:tc>
        <w:tc>
          <w:tcPr>
            <w:tcW w:w="1276" w:type="dxa"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2806,5</w:t>
            </w:r>
          </w:p>
        </w:tc>
      </w:tr>
      <w:tr w:rsidR="00182858" w:rsidRPr="00202059" w:rsidTr="0011343B">
        <w:tc>
          <w:tcPr>
            <w:tcW w:w="567" w:type="dxa"/>
            <w:vMerge/>
            <w:noWrap/>
          </w:tcPr>
          <w:p w:rsidR="00182858" w:rsidRPr="00202059" w:rsidRDefault="00182858" w:rsidP="0011343B">
            <w:pPr>
              <w:spacing w:line="209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vMerge/>
            <w:noWrap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noWrap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noWrap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noWrap/>
            <w:textDirection w:val="btLr"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</w:tcPr>
          <w:p w:rsidR="00182858" w:rsidRPr="00202059" w:rsidRDefault="00182858" w:rsidP="0011343B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454,1</w:t>
            </w:r>
          </w:p>
        </w:tc>
        <w:tc>
          <w:tcPr>
            <w:tcW w:w="1276" w:type="dxa"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445,6</w:t>
            </w:r>
          </w:p>
        </w:tc>
        <w:tc>
          <w:tcPr>
            <w:tcW w:w="1417" w:type="dxa"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445,6</w:t>
            </w:r>
          </w:p>
        </w:tc>
        <w:tc>
          <w:tcPr>
            <w:tcW w:w="1276" w:type="dxa"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445,6</w:t>
            </w:r>
          </w:p>
        </w:tc>
      </w:tr>
      <w:tr w:rsidR="00182858" w:rsidRPr="00202059" w:rsidTr="0011343B">
        <w:tc>
          <w:tcPr>
            <w:tcW w:w="567" w:type="dxa"/>
            <w:vMerge/>
            <w:noWrap/>
          </w:tcPr>
          <w:p w:rsidR="00182858" w:rsidRPr="00202059" w:rsidRDefault="00182858" w:rsidP="0011343B">
            <w:pPr>
              <w:spacing w:line="209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vMerge/>
            <w:noWrap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noWrap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noWrap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noWrap/>
            <w:textDirection w:val="btLr"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831</w:t>
            </w:r>
          </w:p>
        </w:tc>
        <w:tc>
          <w:tcPr>
            <w:tcW w:w="1134" w:type="dxa"/>
          </w:tcPr>
          <w:p w:rsidR="00182858" w:rsidRPr="00202059" w:rsidRDefault="00182858" w:rsidP="0011343B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</w:tr>
      <w:tr w:rsidR="00182858" w:rsidRPr="00202059" w:rsidTr="0011343B">
        <w:tc>
          <w:tcPr>
            <w:tcW w:w="567" w:type="dxa"/>
            <w:vMerge/>
            <w:noWrap/>
          </w:tcPr>
          <w:p w:rsidR="00182858" w:rsidRPr="00202059" w:rsidRDefault="00182858" w:rsidP="0011343B">
            <w:pPr>
              <w:spacing w:line="209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vMerge/>
            <w:noWrap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noWrap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noWrap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07 4</w:t>
            </w:r>
          </w:p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02</w:t>
            </w:r>
          </w:p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67170</w:t>
            </w:r>
          </w:p>
        </w:tc>
        <w:tc>
          <w:tcPr>
            <w:tcW w:w="709" w:type="dxa"/>
            <w:noWrap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527,5</w:t>
            </w:r>
          </w:p>
        </w:tc>
        <w:tc>
          <w:tcPr>
            <w:tcW w:w="1276" w:type="dxa"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</w:tr>
      <w:tr w:rsidR="00182858" w:rsidRPr="00202059" w:rsidTr="008A787D">
        <w:trPr>
          <w:trHeight w:val="736"/>
        </w:trPr>
        <w:tc>
          <w:tcPr>
            <w:tcW w:w="567" w:type="dxa"/>
            <w:vMerge w:val="restart"/>
            <w:noWrap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5.</w:t>
            </w:r>
          </w:p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Подпрограмма 5</w:t>
            </w:r>
          </w:p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Развитие системы обращения с отходами и ликвидация накопленного вреда окружа</w:t>
            </w:r>
            <w:r w:rsidR="004F4C72">
              <w:rPr>
                <w:sz w:val="24"/>
                <w:szCs w:val="24"/>
              </w:rPr>
              <w:t>-</w:t>
            </w:r>
            <w:r w:rsidRPr="00202059">
              <w:rPr>
                <w:sz w:val="24"/>
                <w:szCs w:val="24"/>
              </w:rPr>
              <w:t>ющей среде</w:t>
            </w:r>
          </w:p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на территории Пензенской области</w:t>
            </w:r>
          </w:p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всего</w:t>
            </w:r>
          </w:p>
        </w:tc>
        <w:tc>
          <w:tcPr>
            <w:tcW w:w="683" w:type="dxa"/>
            <w:noWrap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noWrap/>
            <w:textDirection w:val="btLr"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9980,4</w:t>
            </w:r>
          </w:p>
        </w:tc>
        <w:tc>
          <w:tcPr>
            <w:tcW w:w="1276" w:type="dxa"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5990,0</w:t>
            </w:r>
          </w:p>
        </w:tc>
        <w:tc>
          <w:tcPr>
            <w:tcW w:w="1417" w:type="dxa"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19400,0</w:t>
            </w:r>
          </w:p>
        </w:tc>
        <w:tc>
          <w:tcPr>
            <w:tcW w:w="1276" w:type="dxa"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20200,0</w:t>
            </w:r>
          </w:p>
        </w:tc>
      </w:tr>
      <w:tr w:rsidR="00182858" w:rsidRPr="00202059" w:rsidTr="0011343B">
        <w:tc>
          <w:tcPr>
            <w:tcW w:w="567" w:type="dxa"/>
            <w:vMerge/>
            <w:noWrap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в том числе:</w:t>
            </w:r>
          </w:p>
        </w:tc>
        <w:tc>
          <w:tcPr>
            <w:tcW w:w="683" w:type="dxa"/>
            <w:noWrap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noWrap/>
            <w:textDirection w:val="btLr"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</w:tr>
      <w:tr w:rsidR="00182858" w:rsidRPr="00202059" w:rsidTr="0011343B">
        <w:trPr>
          <w:trHeight w:val="577"/>
        </w:trPr>
        <w:tc>
          <w:tcPr>
            <w:tcW w:w="567" w:type="dxa"/>
            <w:vMerge/>
            <w:noWrap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683" w:type="dxa"/>
            <w:vMerge w:val="restart"/>
            <w:noWrap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812</w:t>
            </w:r>
          </w:p>
        </w:tc>
        <w:tc>
          <w:tcPr>
            <w:tcW w:w="567" w:type="dxa"/>
            <w:vMerge w:val="restart"/>
            <w:noWrap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vMerge w:val="restart"/>
            <w:noWrap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noWrap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07 5</w:t>
            </w:r>
          </w:p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  <w:lang w:val="en-US"/>
              </w:rPr>
              <w:t>G</w:t>
            </w:r>
            <w:r w:rsidRPr="00202059">
              <w:rPr>
                <w:sz w:val="24"/>
                <w:szCs w:val="24"/>
              </w:rPr>
              <w:t>120740</w:t>
            </w:r>
          </w:p>
        </w:tc>
        <w:tc>
          <w:tcPr>
            <w:tcW w:w="709" w:type="dxa"/>
            <w:noWrap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240</w:t>
            </w:r>
          </w:p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09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4480,4</w:t>
            </w:r>
          </w:p>
          <w:p w:rsidR="00182858" w:rsidRPr="00202059" w:rsidRDefault="00182858" w:rsidP="0011343B">
            <w:pPr>
              <w:spacing w:line="209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1290,0</w:t>
            </w:r>
          </w:p>
        </w:tc>
        <w:tc>
          <w:tcPr>
            <w:tcW w:w="1417" w:type="dxa"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14400,0</w:t>
            </w:r>
          </w:p>
        </w:tc>
        <w:tc>
          <w:tcPr>
            <w:tcW w:w="1276" w:type="dxa"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13200,0</w:t>
            </w:r>
          </w:p>
        </w:tc>
      </w:tr>
      <w:tr w:rsidR="00182858" w:rsidRPr="00202059" w:rsidTr="0011343B">
        <w:trPr>
          <w:trHeight w:val="627"/>
        </w:trPr>
        <w:tc>
          <w:tcPr>
            <w:tcW w:w="567" w:type="dxa"/>
            <w:vMerge/>
            <w:noWrap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vMerge/>
            <w:noWrap/>
          </w:tcPr>
          <w:p w:rsidR="00182858" w:rsidRPr="00202059" w:rsidRDefault="00182858" w:rsidP="0011343B">
            <w:pPr>
              <w:spacing w:line="209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noWrap/>
          </w:tcPr>
          <w:p w:rsidR="00182858" w:rsidRPr="00202059" w:rsidRDefault="00182858" w:rsidP="0011343B">
            <w:pPr>
              <w:spacing w:line="209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noWrap/>
          </w:tcPr>
          <w:p w:rsidR="00182858" w:rsidRPr="00202059" w:rsidRDefault="00182858" w:rsidP="0011343B">
            <w:pPr>
              <w:spacing w:line="209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07 5</w:t>
            </w:r>
          </w:p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  <w:lang w:val="en-US"/>
              </w:rPr>
              <w:t>G</w:t>
            </w:r>
            <w:r w:rsidRPr="00202059">
              <w:rPr>
                <w:sz w:val="24"/>
                <w:szCs w:val="24"/>
              </w:rPr>
              <w:t>267180</w:t>
            </w:r>
          </w:p>
        </w:tc>
        <w:tc>
          <w:tcPr>
            <w:tcW w:w="709" w:type="dxa"/>
            <w:noWrap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240</w:t>
            </w:r>
          </w:p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5000,0</w:t>
            </w:r>
          </w:p>
        </w:tc>
        <w:tc>
          <w:tcPr>
            <w:tcW w:w="1276" w:type="dxa"/>
          </w:tcPr>
          <w:p w:rsidR="00182858" w:rsidRPr="00202059" w:rsidRDefault="00182858" w:rsidP="0011343B">
            <w:pPr>
              <w:spacing w:line="209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7000,0</w:t>
            </w:r>
          </w:p>
        </w:tc>
      </w:tr>
      <w:tr w:rsidR="00182858" w:rsidRPr="00202059" w:rsidTr="008A787D">
        <w:trPr>
          <w:trHeight w:val="736"/>
        </w:trPr>
        <w:tc>
          <w:tcPr>
            <w:tcW w:w="567" w:type="dxa"/>
            <w:vMerge/>
            <w:noWrap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182858" w:rsidRPr="00202059" w:rsidRDefault="00182858" w:rsidP="0011343B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683" w:type="dxa"/>
            <w:vMerge w:val="restart"/>
            <w:noWrap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840</w:t>
            </w:r>
          </w:p>
        </w:tc>
        <w:tc>
          <w:tcPr>
            <w:tcW w:w="567" w:type="dxa"/>
            <w:vMerge w:val="restart"/>
            <w:noWrap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Merge w:val="restart"/>
            <w:noWrap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02</w:t>
            </w:r>
          </w:p>
        </w:tc>
        <w:tc>
          <w:tcPr>
            <w:tcW w:w="850" w:type="dxa"/>
            <w:noWrap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07 5</w:t>
            </w:r>
          </w:p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01</w:t>
            </w:r>
          </w:p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20760</w:t>
            </w:r>
          </w:p>
        </w:tc>
        <w:tc>
          <w:tcPr>
            <w:tcW w:w="709" w:type="dxa"/>
            <w:noWrap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5500,0</w:t>
            </w:r>
          </w:p>
        </w:tc>
        <w:tc>
          <w:tcPr>
            <w:tcW w:w="1276" w:type="dxa"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8A787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</w:tr>
      <w:tr w:rsidR="00182858" w:rsidRPr="00202059" w:rsidTr="0011343B">
        <w:trPr>
          <w:trHeight w:val="1177"/>
        </w:trPr>
        <w:tc>
          <w:tcPr>
            <w:tcW w:w="567" w:type="dxa"/>
            <w:vMerge/>
            <w:noWrap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182858" w:rsidRPr="00202059" w:rsidRDefault="00182858" w:rsidP="0011343B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vMerge/>
            <w:noWrap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noWrap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noWrap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07 5</w:t>
            </w:r>
          </w:p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01</w:t>
            </w:r>
          </w:p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20770</w:t>
            </w:r>
          </w:p>
        </w:tc>
        <w:tc>
          <w:tcPr>
            <w:tcW w:w="709" w:type="dxa"/>
            <w:noWrap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4700,0</w:t>
            </w:r>
          </w:p>
        </w:tc>
        <w:tc>
          <w:tcPr>
            <w:tcW w:w="1417" w:type="dxa"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82858" w:rsidRPr="00202059" w:rsidRDefault="00182858" w:rsidP="0011343B">
            <w:pPr>
              <w:jc w:val="center"/>
              <w:rPr>
                <w:sz w:val="24"/>
                <w:szCs w:val="24"/>
              </w:rPr>
            </w:pPr>
          </w:p>
        </w:tc>
      </w:tr>
      <w:tr w:rsidR="00182858" w:rsidRPr="00202059" w:rsidTr="0011343B">
        <w:trPr>
          <w:trHeight w:val="876"/>
        </w:trPr>
        <w:tc>
          <w:tcPr>
            <w:tcW w:w="567" w:type="dxa"/>
            <w:vMerge w:val="restart"/>
            <w:noWrap/>
          </w:tcPr>
          <w:p w:rsidR="00182858" w:rsidRPr="00202059" w:rsidRDefault="00182858" w:rsidP="0011343B">
            <w:pPr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5.1.</w:t>
            </w:r>
          </w:p>
          <w:p w:rsidR="00182858" w:rsidRPr="00202059" w:rsidRDefault="00182858" w:rsidP="0011343B">
            <w:pPr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11343B">
            <w:pPr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Основное мероприятие 5.1</w:t>
            </w:r>
          </w:p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 xml:space="preserve">Формирование системы обращения </w:t>
            </w:r>
            <w:r w:rsidRPr="00202059">
              <w:rPr>
                <w:sz w:val="24"/>
                <w:szCs w:val="24"/>
              </w:rPr>
              <w:br/>
              <w:t>с отходами, в том числе с твердыми коммунальными отходами</w:t>
            </w:r>
          </w:p>
        </w:tc>
        <w:tc>
          <w:tcPr>
            <w:tcW w:w="1869" w:type="dxa"/>
            <w:vMerge w:val="restart"/>
          </w:tcPr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683" w:type="dxa"/>
            <w:vMerge w:val="restart"/>
            <w:noWrap/>
          </w:tcPr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840</w:t>
            </w:r>
          </w:p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noWrap/>
          </w:tcPr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05</w:t>
            </w:r>
          </w:p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noWrap/>
          </w:tcPr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02</w:t>
            </w:r>
          </w:p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07 5</w:t>
            </w:r>
          </w:p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01</w:t>
            </w:r>
          </w:p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20760</w:t>
            </w:r>
          </w:p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240</w:t>
            </w:r>
          </w:p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5500,0</w:t>
            </w:r>
          </w:p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82858" w:rsidRPr="00202059" w:rsidRDefault="00182858" w:rsidP="00CB5C80">
            <w:pPr>
              <w:spacing w:line="216" w:lineRule="auto"/>
              <w:jc w:val="center"/>
              <w:rPr>
                <w:i/>
                <w:sz w:val="24"/>
                <w:szCs w:val="24"/>
              </w:rPr>
            </w:pPr>
          </w:p>
          <w:p w:rsidR="00182858" w:rsidRPr="00202059" w:rsidRDefault="00182858" w:rsidP="00CB5C80">
            <w:pPr>
              <w:spacing w:line="216" w:lineRule="auto"/>
              <w:jc w:val="center"/>
              <w:rPr>
                <w:i/>
                <w:sz w:val="24"/>
                <w:szCs w:val="24"/>
              </w:rPr>
            </w:pPr>
          </w:p>
          <w:p w:rsidR="00182858" w:rsidRPr="00202059" w:rsidRDefault="00182858" w:rsidP="00CB5C80">
            <w:pPr>
              <w:spacing w:line="21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182858" w:rsidRPr="00202059" w:rsidTr="0011343B">
        <w:trPr>
          <w:trHeight w:val="1240"/>
        </w:trPr>
        <w:tc>
          <w:tcPr>
            <w:tcW w:w="567" w:type="dxa"/>
            <w:vMerge/>
            <w:noWrap/>
          </w:tcPr>
          <w:p w:rsidR="00182858" w:rsidRPr="00202059" w:rsidRDefault="00182858" w:rsidP="0011343B">
            <w:pPr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vMerge/>
            <w:noWrap/>
          </w:tcPr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noWrap/>
          </w:tcPr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noWrap/>
          </w:tcPr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07 5</w:t>
            </w:r>
          </w:p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01</w:t>
            </w:r>
          </w:p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20770</w:t>
            </w:r>
          </w:p>
        </w:tc>
        <w:tc>
          <w:tcPr>
            <w:tcW w:w="709" w:type="dxa"/>
            <w:noWrap/>
          </w:tcPr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4700,0</w:t>
            </w:r>
          </w:p>
        </w:tc>
        <w:tc>
          <w:tcPr>
            <w:tcW w:w="1417" w:type="dxa"/>
          </w:tcPr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182858" w:rsidRPr="00202059" w:rsidTr="0011343B">
        <w:tc>
          <w:tcPr>
            <w:tcW w:w="567" w:type="dxa"/>
            <w:noWrap/>
          </w:tcPr>
          <w:p w:rsidR="00182858" w:rsidRPr="00202059" w:rsidRDefault="00182858" w:rsidP="0011343B">
            <w:pPr>
              <w:spacing w:line="228" w:lineRule="auto"/>
              <w:ind w:left="-108" w:right="-108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5.2.</w:t>
            </w:r>
          </w:p>
          <w:p w:rsidR="00182858" w:rsidRPr="00202059" w:rsidRDefault="00182858" w:rsidP="0011343B">
            <w:pPr>
              <w:spacing w:line="228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82858" w:rsidRPr="00202059" w:rsidRDefault="00182858" w:rsidP="00CB5C80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202059">
              <w:rPr>
                <w:color w:val="000000"/>
                <w:sz w:val="24"/>
                <w:szCs w:val="24"/>
              </w:rPr>
              <w:t>Региональный проект</w:t>
            </w:r>
          </w:p>
          <w:p w:rsidR="00182858" w:rsidRPr="00202059" w:rsidRDefault="00182858" w:rsidP="00CB5C80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202059">
              <w:rPr>
                <w:color w:val="000000"/>
                <w:sz w:val="24"/>
                <w:szCs w:val="24"/>
              </w:rPr>
              <w:t xml:space="preserve"> (Н05-2)</w:t>
            </w:r>
          </w:p>
        </w:tc>
        <w:tc>
          <w:tcPr>
            <w:tcW w:w="2126" w:type="dxa"/>
          </w:tcPr>
          <w:p w:rsidR="00182858" w:rsidRPr="00202059" w:rsidRDefault="00182858" w:rsidP="00CB5C80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202059">
              <w:rPr>
                <w:color w:val="000000"/>
                <w:sz w:val="24"/>
                <w:szCs w:val="24"/>
              </w:rPr>
              <w:t>Комплексная система обращения с твердыми коммунальными отходами</w:t>
            </w:r>
          </w:p>
          <w:p w:rsidR="00182858" w:rsidRPr="00202059" w:rsidRDefault="00182858" w:rsidP="00CB5C80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202059">
              <w:rPr>
                <w:color w:val="000000"/>
                <w:sz w:val="24"/>
                <w:szCs w:val="24"/>
              </w:rPr>
              <w:t>(Пензенская область)</w:t>
            </w:r>
          </w:p>
        </w:tc>
        <w:tc>
          <w:tcPr>
            <w:tcW w:w="1869" w:type="dxa"/>
          </w:tcPr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683" w:type="dxa"/>
            <w:noWrap/>
          </w:tcPr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812</w:t>
            </w:r>
          </w:p>
        </w:tc>
        <w:tc>
          <w:tcPr>
            <w:tcW w:w="567" w:type="dxa"/>
            <w:noWrap/>
          </w:tcPr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noWrap/>
          </w:tcPr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noWrap/>
          </w:tcPr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07 5</w:t>
            </w:r>
          </w:p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  <w:lang w:val="en-US"/>
              </w:rPr>
              <w:t>G</w:t>
            </w:r>
            <w:r w:rsidRPr="00202059">
              <w:rPr>
                <w:sz w:val="24"/>
                <w:szCs w:val="24"/>
              </w:rPr>
              <w:t>2</w:t>
            </w:r>
          </w:p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67180</w:t>
            </w:r>
          </w:p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5000,0</w:t>
            </w:r>
          </w:p>
        </w:tc>
        <w:tc>
          <w:tcPr>
            <w:tcW w:w="1276" w:type="dxa"/>
          </w:tcPr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7000,0</w:t>
            </w:r>
          </w:p>
        </w:tc>
      </w:tr>
      <w:tr w:rsidR="00182858" w:rsidRPr="00202059" w:rsidTr="0011343B">
        <w:tc>
          <w:tcPr>
            <w:tcW w:w="567" w:type="dxa"/>
            <w:noWrap/>
          </w:tcPr>
          <w:p w:rsidR="00182858" w:rsidRPr="00202059" w:rsidRDefault="00182858" w:rsidP="0011343B">
            <w:pPr>
              <w:spacing w:line="228" w:lineRule="auto"/>
              <w:ind w:left="-108" w:right="-108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5.3.</w:t>
            </w:r>
          </w:p>
          <w:p w:rsidR="00182858" w:rsidRPr="00202059" w:rsidRDefault="00182858" w:rsidP="0011343B">
            <w:pPr>
              <w:spacing w:line="228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82858" w:rsidRPr="00202059" w:rsidRDefault="00182858" w:rsidP="00CB5C80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202059">
              <w:rPr>
                <w:color w:val="000000"/>
                <w:sz w:val="24"/>
                <w:szCs w:val="24"/>
              </w:rPr>
              <w:t xml:space="preserve">Региональный проект </w:t>
            </w:r>
          </w:p>
          <w:p w:rsidR="00182858" w:rsidRPr="00202059" w:rsidRDefault="00182858" w:rsidP="00CB5C80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202059">
              <w:rPr>
                <w:color w:val="000000"/>
                <w:sz w:val="24"/>
                <w:szCs w:val="24"/>
              </w:rPr>
              <w:t>(Н05-1)</w:t>
            </w:r>
          </w:p>
        </w:tc>
        <w:tc>
          <w:tcPr>
            <w:tcW w:w="2126" w:type="dxa"/>
          </w:tcPr>
          <w:p w:rsidR="00182858" w:rsidRPr="00202059" w:rsidRDefault="00182858" w:rsidP="00CB5C80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202059">
              <w:rPr>
                <w:color w:val="000000"/>
                <w:sz w:val="24"/>
                <w:szCs w:val="24"/>
              </w:rPr>
              <w:t>Чистая страна (Пензенская область)</w:t>
            </w:r>
          </w:p>
        </w:tc>
        <w:tc>
          <w:tcPr>
            <w:tcW w:w="1869" w:type="dxa"/>
          </w:tcPr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683" w:type="dxa"/>
            <w:noWrap/>
          </w:tcPr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812</w:t>
            </w:r>
          </w:p>
        </w:tc>
        <w:tc>
          <w:tcPr>
            <w:tcW w:w="567" w:type="dxa"/>
            <w:noWrap/>
          </w:tcPr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noWrap/>
          </w:tcPr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noWrap/>
          </w:tcPr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07 5</w:t>
            </w:r>
          </w:p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G1</w:t>
            </w:r>
          </w:p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20740</w:t>
            </w:r>
          </w:p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4480,4</w:t>
            </w:r>
          </w:p>
        </w:tc>
        <w:tc>
          <w:tcPr>
            <w:tcW w:w="1276" w:type="dxa"/>
          </w:tcPr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1290,0</w:t>
            </w:r>
          </w:p>
        </w:tc>
        <w:tc>
          <w:tcPr>
            <w:tcW w:w="1417" w:type="dxa"/>
          </w:tcPr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14400,0</w:t>
            </w:r>
          </w:p>
        </w:tc>
        <w:tc>
          <w:tcPr>
            <w:tcW w:w="1276" w:type="dxa"/>
          </w:tcPr>
          <w:p w:rsidR="00182858" w:rsidRPr="00202059" w:rsidRDefault="00182858" w:rsidP="00CB5C8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02059">
              <w:rPr>
                <w:sz w:val="24"/>
                <w:szCs w:val="24"/>
              </w:rPr>
              <w:t>13200,0</w:t>
            </w:r>
          </w:p>
        </w:tc>
      </w:tr>
    </w:tbl>
    <w:p w:rsidR="00182858" w:rsidRDefault="00CB5C80" w:rsidP="00CB5C80">
      <w:pPr>
        <w:widowControl/>
        <w:jc w:val="center"/>
        <w:rPr>
          <w:sz w:val="28"/>
        </w:rPr>
      </w:pPr>
      <w:r>
        <w:rPr>
          <w:sz w:val="28"/>
        </w:rPr>
        <w:t>__________</w:t>
      </w:r>
    </w:p>
    <w:p w:rsidR="00182858" w:rsidRDefault="00182858" w:rsidP="00182858">
      <w:pPr>
        <w:widowControl/>
        <w:rPr>
          <w:sz w:val="28"/>
        </w:rPr>
        <w:sectPr w:rsidR="00182858" w:rsidSect="00202059">
          <w:endnotePr>
            <w:numFmt w:val="decimal"/>
          </w:endnotePr>
          <w:pgSz w:w="16840" w:h="11907" w:orient="landscape" w:code="9"/>
          <w:pgMar w:top="1701" w:right="1134" w:bottom="567" w:left="1588" w:header="720" w:footer="720" w:gutter="0"/>
          <w:pgNumType w:start="1"/>
          <w:cols w:space="720"/>
          <w:titlePg/>
        </w:sectPr>
      </w:pPr>
    </w:p>
    <w:tbl>
      <w:tblPr>
        <w:tblW w:w="5813" w:type="dxa"/>
        <w:tblInd w:w="8613" w:type="dxa"/>
        <w:tblLayout w:type="fixed"/>
        <w:tblLook w:val="0000" w:firstRow="0" w:lastRow="0" w:firstColumn="0" w:lastColumn="0" w:noHBand="0" w:noVBand="0"/>
      </w:tblPr>
      <w:tblGrid>
        <w:gridCol w:w="5813"/>
      </w:tblGrid>
      <w:tr w:rsidR="00182858" w:rsidRPr="00B974B6" w:rsidTr="0011343B">
        <w:trPr>
          <w:trHeight w:val="853"/>
        </w:trPr>
        <w:tc>
          <w:tcPr>
            <w:tcW w:w="5813" w:type="dxa"/>
          </w:tcPr>
          <w:p w:rsidR="00182858" w:rsidRPr="00B974B6" w:rsidRDefault="00182858" w:rsidP="002A78E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Приложение № 4</w:t>
            </w:r>
          </w:p>
          <w:p w:rsidR="00182858" w:rsidRPr="00B974B6" w:rsidRDefault="00182858" w:rsidP="002A78E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974B6">
              <w:rPr>
                <w:color w:val="000000"/>
                <w:sz w:val="24"/>
                <w:szCs w:val="24"/>
              </w:rPr>
              <w:t>к постановлению Правительства</w:t>
            </w:r>
          </w:p>
          <w:p w:rsidR="00182858" w:rsidRPr="00B974B6" w:rsidRDefault="00182858" w:rsidP="002A78E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974B6">
              <w:rPr>
                <w:color w:val="000000"/>
                <w:sz w:val="24"/>
                <w:szCs w:val="24"/>
              </w:rPr>
              <w:t>Пензенской области</w:t>
            </w:r>
          </w:p>
          <w:p w:rsidR="00182858" w:rsidRPr="00B974B6" w:rsidRDefault="00CB5C80" w:rsidP="0033084D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33084D">
              <w:rPr>
                <w:color w:val="000000"/>
                <w:sz w:val="24"/>
                <w:szCs w:val="24"/>
              </w:rPr>
              <w:t>26.03.2020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="00182858">
              <w:rPr>
                <w:color w:val="000000"/>
                <w:sz w:val="24"/>
                <w:szCs w:val="24"/>
              </w:rPr>
              <w:t xml:space="preserve">№  </w:t>
            </w:r>
            <w:r w:rsidR="0033084D">
              <w:rPr>
                <w:color w:val="000000"/>
                <w:sz w:val="24"/>
                <w:szCs w:val="24"/>
              </w:rPr>
              <w:t>181-пП</w:t>
            </w:r>
          </w:p>
        </w:tc>
      </w:tr>
      <w:tr w:rsidR="00182858" w:rsidRPr="00CB5C80" w:rsidTr="0011343B">
        <w:trPr>
          <w:trHeight w:val="76"/>
        </w:trPr>
        <w:tc>
          <w:tcPr>
            <w:tcW w:w="5813" w:type="dxa"/>
          </w:tcPr>
          <w:p w:rsidR="00182858" w:rsidRPr="00CB5C80" w:rsidRDefault="00182858" w:rsidP="002A78EA">
            <w:pPr>
              <w:spacing w:line="228" w:lineRule="auto"/>
              <w:rPr>
                <w:color w:val="000000"/>
                <w:sz w:val="10"/>
                <w:szCs w:val="10"/>
              </w:rPr>
            </w:pPr>
          </w:p>
        </w:tc>
      </w:tr>
      <w:tr w:rsidR="00182858" w:rsidRPr="00474D2C" w:rsidTr="0011343B">
        <w:trPr>
          <w:trHeight w:val="484"/>
        </w:trPr>
        <w:tc>
          <w:tcPr>
            <w:tcW w:w="5813" w:type="dxa"/>
          </w:tcPr>
          <w:p w:rsidR="00182858" w:rsidRPr="00474D2C" w:rsidRDefault="00182858" w:rsidP="002A78E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Приложение № 6.1.1</w:t>
            </w:r>
          </w:p>
          <w:p w:rsidR="00182858" w:rsidRPr="00474D2C" w:rsidRDefault="00182858" w:rsidP="002A78EA">
            <w:pPr>
              <w:widowControl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474D2C">
              <w:rPr>
                <w:color w:val="000000"/>
                <w:sz w:val="24"/>
                <w:szCs w:val="24"/>
              </w:rPr>
              <w:t xml:space="preserve">к государственной программе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74D2C">
              <w:rPr>
                <w:color w:val="000000"/>
                <w:sz w:val="24"/>
                <w:szCs w:val="24"/>
              </w:rPr>
              <w:t>Пензенской области</w:t>
            </w:r>
          </w:p>
          <w:p w:rsidR="00182858" w:rsidRDefault="00182858" w:rsidP="002A78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Pr="00474D2C">
              <w:rPr>
                <w:sz w:val="24"/>
                <w:szCs w:val="24"/>
              </w:rPr>
              <w:t xml:space="preserve">Охрана, воспроизводство и использование </w:t>
            </w:r>
          </w:p>
          <w:p w:rsidR="00182858" w:rsidRDefault="00182858" w:rsidP="002A78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74D2C">
              <w:rPr>
                <w:sz w:val="24"/>
                <w:szCs w:val="24"/>
              </w:rPr>
              <w:t xml:space="preserve">природных ресурсов </w:t>
            </w:r>
            <w:r>
              <w:rPr>
                <w:sz w:val="24"/>
                <w:szCs w:val="24"/>
              </w:rPr>
              <w:t xml:space="preserve"> </w:t>
            </w:r>
            <w:r w:rsidRPr="00474D2C">
              <w:rPr>
                <w:sz w:val="24"/>
                <w:szCs w:val="24"/>
              </w:rPr>
              <w:t>в П</w:t>
            </w:r>
            <w:r>
              <w:rPr>
                <w:sz w:val="24"/>
                <w:szCs w:val="24"/>
              </w:rPr>
              <w:t xml:space="preserve">ензенской области </w:t>
            </w:r>
          </w:p>
          <w:p w:rsidR="00182858" w:rsidRPr="00474D2C" w:rsidRDefault="00182858" w:rsidP="002A78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2014 - 2022</w:t>
            </w:r>
            <w:r w:rsidRPr="00474D2C">
              <w:rPr>
                <w:sz w:val="24"/>
                <w:szCs w:val="24"/>
              </w:rPr>
              <w:t xml:space="preserve"> годы</w:t>
            </w:r>
            <w:r>
              <w:rPr>
                <w:sz w:val="24"/>
                <w:szCs w:val="24"/>
              </w:rPr>
              <w:t>"</w:t>
            </w:r>
          </w:p>
        </w:tc>
      </w:tr>
    </w:tbl>
    <w:p w:rsidR="00CB5C80" w:rsidRDefault="00CB5C80" w:rsidP="002A78EA">
      <w:pPr>
        <w:widowControl/>
        <w:spacing w:line="228" w:lineRule="auto"/>
        <w:jc w:val="center"/>
        <w:rPr>
          <w:sz w:val="24"/>
          <w:szCs w:val="24"/>
        </w:rPr>
      </w:pPr>
    </w:p>
    <w:p w:rsidR="00182858" w:rsidRPr="00CB5C80" w:rsidRDefault="00CB5C80" w:rsidP="002A78EA">
      <w:pPr>
        <w:widowControl/>
        <w:spacing w:line="228" w:lineRule="auto"/>
        <w:jc w:val="center"/>
        <w:rPr>
          <w:b/>
          <w:sz w:val="24"/>
          <w:szCs w:val="24"/>
        </w:rPr>
      </w:pPr>
      <w:r w:rsidRPr="00CB5C80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 xml:space="preserve"> </w:t>
      </w:r>
      <w:r w:rsidRPr="00CB5C80">
        <w:rPr>
          <w:b/>
          <w:sz w:val="24"/>
          <w:szCs w:val="24"/>
        </w:rPr>
        <w:t>Е</w:t>
      </w:r>
      <w:r>
        <w:rPr>
          <w:b/>
          <w:sz w:val="24"/>
          <w:szCs w:val="24"/>
        </w:rPr>
        <w:t xml:space="preserve"> </w:t>
      </w:r>
      <w:r w:rsidRPr="00CB5C80">
        <w:rPr>
          <w:b/>
          <w:sz w:val="24"/>
          <w:szCs w:val="24"/>
        </w:rPr>
        <w:t>Р</w:t>
      </w:r>
      <w:r>
        <w:rPr>
          <w:b/>
          <w:sz w:val="24"/>
          <w:szCs w:val="24"/>
        </w:rPr>
        <w:t xml:space="preserve"> </w:t>
      </w:r>
      <w:r w:rsidRPr="00CB5C80">
        <w:rPr>
          <w:b/>
          <w:sz w:val="24"/>
          <w:szCs w:val="24"/>
        </w:rPr>
        <w:t>Е</w:t>
      </w:r>
      <w:r>
        <w:rPr>
          <w:b/>
          <w:sz w:val="24"/>
          <w:szCs w:val="24"/>
        </w:rPr>
        <w:t xml:space="preserve"> </w:t>
      </w:r>
      <w:r w:rsidRPr="00CB5C80">
        <w:rPr>
          <w:b/>
          <w:sz w:val="24"/>
          <w:szCs w:val="24"/>
        </w:rPr>
        <w:t>Ч</w:t>
      </w:r>
      <w:r>
        <w:rPr>
          <w:b/>
          <w:sz w:val="24"/>
          <w:szCs w:val="24"/>
        </w:rPr>
        <w:t xml:space="preserve"> </w:t>
      </w:r>
      <w:r w:rsidRPr="00CB5C80">
        <w:rPr>
          <w:b/>
          <w:sz w:val="24"/>
          <w:szCs w:val="24"/>
        </w:rPr>
        <w:t>Е</w:t>
      </w:r>
      <w:r>
        <w:rPr>
          <w:b/>
          <w:sz w:val="24"/>
          <w:szCs w:val="24"/>
        </w:rPr>
        <w:t xml:space="preserve"> </w:t>
      </w:r>
      <w:r w:rsidRPr="00CB5C80">
        <w:rPr>
          <w:b/>
          <w:sz w:val="24"/>
          <w:szCs w:val="24"/>
        </w:rPr>
        <w:t>Н</w:t>
      </w:r>
      <w:r>
        <w:rPr>
          <w:b/>
          <w:sz w:val="24"/>
          <w:szCs w:val="24"/>
        </w:rPr>
        <w:t xml:space="preserve"> </w:t>
      </w:r>
      <w:r w:rsidRPr="00CB5C80">
        <w:rPr>
          <w:b/>
          <w:sz w:val="24"/>
          <w:szCs w:val="24"/>
        </w:rPr>
        <w:t xml:space="preserve">Ь </w:t>
      </w:r>
    </w:p>
    <w:p w:rsidR="00182858" w:rsidRPr="00CB5C80" w:rsidRDefault="00182858" w:rsidP="002A78EA">
      <w:pPr>
        <w:widowControl/>
        <w:spacing w:line="228" w:lineRule="auto"/>
        <w:jc w:val="center"/>
        <w:rPr>
          <w:b/>
          <w:sz w:val="24"/>
          <w:szCs w:val="24"/>
        </w:rPr>
      </w:pPr>
      <w:r w:rsidRPr="00CB5C80">
        <w:rPr>
          <w:b/>
          <w:sz w:val="24"/>
          <w:szCs w:val="24"/>
        </w:rPr>
        <w:t xml:space="preserve">основных мероприятий (региональных проектов), мероприятий </w:t>
      </w:r>
    </w:p>
    <w:p w:rsidR="00182858" w:rsidRPr="00CB5C80" w:rsidRDefault="00182858" w:rsidP="002A78EA">
      <w:pPr>
        <w:widowControl/>
        <w:spacing w:line="228" w:lineRule="auto"/>
        <w:jc w:val="center"/>
        <w:rPr>
          <w:b/>
          <w:sz w:val="24"/>
          <w:szCs w:val="24"/>
        </w:rPr>
      </w:pPr>
      <w:r w:rsidRPr="00CB5C80">
        <w:rPr>
          <w:b/>
          <w:sz w:val="24"/>
          <w:szCs w:val="24"/>
        </w:rPr>
        <w:t>государственной программы Пензенской области</w:t>
      </w:r>
    </w:p>
    <w:p w:rsidR="00182858" w:rsidRPr="00CB5C80" w:rsidRDefault="00182858" w:rsidP="002A78EA">
      <w:pPr>
        <w:widowControl/>
        <w:spacing w:line="228" w:lineRule="auto"/>
        <w:jc w:val="center"/>
        <w:rPr>
          <w:b/>
          <w:sz w:val="28"/>
        </w:rPr>
      </w:pPr>
      <w:r w:rsidRPr="00CB5C80">
        <w:rPr>
          <w:b/>
          <w:sz w:val="24"/>
          <w:szCs w:val="24"/>
        </w:rPr>
        <w:t xml:space="preserve"> "Охрана, воспроизводство и использование природных ресурсов в Пензенской области на 2014 - 2022 годы"</w:t>
      </w:r>
    </w:p>
    <w:p w:rsidR="00182858" w:rsidRPr="00CB5C80" w:rsidRDefault="00182858" w:rsidP="002A78EA">
      <w:pPr>
        <w:widowControl/>
        <w:spacing w:line="228" w:lineRule="auto"/>
        <w:jc w:val="center"/>
        <w:rPr>
          <w:b/>
          <w:sz w:val="28"/>
        </w:rPr>
      </w:pPr>
    </w:p>
    <w:tbl>
      <w:tblPr>
        <w:tblStyle w:val="aa"/>
        <w:tblW w:w="1591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81"/>
        <w:gridCol w:w="1955"/>
        <w:gridCol w:w="1843"/>
        <w:gridCol w:w="1243"/>
        <w:gridCol w:w="1137"/>
        <w:gridCol w:w="1414"/>
        <w:gridCol w:w="1143"/>
        <w:gridCol w:w="1200"/>
        <w:gridCol w:w="993"/>
        <w:gridCol w:w="2122"/>
        <w:gridCol w:w="1983"/>
      </w:tblGrid>
      <w:tr w:rsidR="00182858" w:rsidRPr="00C267A9" w:rsidTr="00DF4825">
        <w:tc>
          <w:tcPr>
            <w:tcW w:w="881" w:type="dxa"/>
            <w:vMerge w:val="restart"/>
          </w:tcPr>
          <w:p w:rsidR="00863BB6" w:rsidRDefault="00182858" w:rsidP="002A78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№</w:t>
            </w:r>
          </w:p>
          <w:p w:rsidR="00182858" w:rsidRPr="008721B9" w:rsidRDefault="00182858" w:rsidP="002A78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п/п</w:t>
            </w:r>
          </w:p>
        </w:tc>
        <w:tc>
          <w:tcPr>
            <w:tcW w:w="1955" w:type="dxa"/>
            <w:vMerge w:val="restart"/>
          </w:tcPr>
          <w:p w:rsidR="00182858" w:rsidRPr="008721B9" w:rsidRDefault="00182858" w:rsidP="002A78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Наименова-ние основного мероприятия (региональ-ного проекта), мероприятия</w:t>
            </w:r>
          </w:p>
        </w:tc>
        <w:tc>
          <w:tcPr>
            <w:tcW w:w="1843" w:type="dxa"/>
            <w:vMerge w:val="restart"/>
          </w:tcPr>
          <w:p w:rsidR="00182858" w:rsidRPr="008721B9" w:rsidRDefault="00182858" w:rsidP="002A78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Исполнители</w:t>
            </w:r>
          </w:p>
        </w:tc>
        <w:tc>
          <w:tcPr>
            <w:tcW w:w="1243" w:type="dxa"/>
            <w:vMerge w:val="restart"/>
          </w:tcPr>
          <w:p w:rsidR="00182858" w:rsidRPr="008721B9" w:rsidRDefault="00182858" w:rsidP="002A78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Срок испол</w:t>
            </w:r>
            <w:r w:rsidR="00DF4825">
              <w:rPr>
                <w:sz w:val="24"/>
                <w:szCs w:val="24"/>
              </w:rPr>
              <w:t>-</w:t>
            </w:r>
            <w:r w:rsidRPr="008721B9">
              <w:rPr>
                <w:sz w:val="24"/>
                <w:szCs w:val="24"/>
              </w:rPr>
              <w:t>нения (год)</w:t>
            </w:r>
          </w:p>
        </w:tc>
        <w:tc>
          <w:tcPr>
            <w:tcW w:w="5887" w:type="dxa"/>
            <w:gridSpan w:val="5"/>
          </w:tcPr>
          <w:p w:rsidR="00182858" w:rsidRPr="008721B9" w:rsidRDefault="00182858" w:rsidP="002A78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2122" w:type="dxa"/>
            <w:vMerge w:val="restart"/>
          </w:tcPr>
          <w:p w:rsidR="00182858" w:rsidRPr="008721B9" w:rsidRDefault="00182858" w:rsidP="002A78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Показатели результата мероприятия по годам (ожидаемый непосредствен</w:t>
            </w:r>
            <w:r w:rsidR="008721B9">
              <w:rPr>
                <w:sz w:val="24"/>
                <w:szCs w:val="24"/>
              </w:rPr>
              <w:t>-</w:t>
            </w:r>
            <w:r w:rsidRPr="008721B9">
              <w:rPr>
                <w:sz w:val="24"/>
                <w:szCs w:val="24"/>
              </w:rPr>
              <w:t>ный результат)</w:t>
            </w:r>
          </w:p>
        </w:tc>
        <w:tc>
          <w:tcPr>
            <w:tcW w:w="1983" w:type="dxa"/>
            <w:vMerge w:val="restart"/>
          </w:tcPr>
          <w:p w:rsidR="00182858" w:rsidRPr="008721B9" w:rsidRDefault="00182858" w:rsidP="002A78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Связь с показателем государственной программы (подпрограммы)</w:t>
            </w:r>
          </w:p>
        </w:tc>
      </w:tr>
      <w:tr w:rsidR="00182858" w:rsidRPr="00C267A9" w:rsidTr="00DF4825">
        <w:tc>
          <w:tcPr>
            <w:tcW w:w="881" w:type="dxa"/>
            <w:vMerge/>
          </w:tcPr>
          <w:p w:rsidR="00182858" w:rsidRPr="008721B9" w:rsidRDefault="00182858" w:rsidP="002A78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:rsidR="00182858" w:rsidRPr="008721B9" w:rsidRDefault="00182858" w:rsidP="002A78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82858" w:rsidRPr="008721B9" w:rsidRDefault="00182858" w:rsidP="002A78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vMerge/>
          </w:tcPr>
          <w:p w:rsidR="00182858" w:rsidRPr="008721B9" w:rsidRDefault="00182858" w:rsidP="002A78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:rsidR="00182858" w:rsidRPr="008721B9" w:rsidRDefault="00182858" w:rsidP="002A78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всего</w:t>
            </w:r>
          </w:p>
        </w:tc>
        <w:tc>
          <w:tcPr>
            <w:tcW w:w="1414" w:type="dxa"/>
          </w:tcPr>
          <w:p w:rsidR="00182858" w:rsidRPr="008721B9" w:rsidRDefault="00182858" w:rsidP="002A78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бюджет Пензен</w:t>
            </w:r>
            <w:r w:rsidR="008721B9">
              <w:rPr>
                <w:sz w:val="24"/>
                <w:szCs w:val="24"/>
              </w:rPr>
              <w:t>-</w:t>
            </w:r>
            <w:r w:rsidRPr="008721B9">
              <w:rPr>
                <w:sz w:val="24"/>
                <w:szCs w:val="24"/>
              </w:rPr>
              <w:t>ской области</w:t>
            </w:r>
          </w:p>
        </w:tc>
        <w:tc>
          <w:tcPr>
            <w:tcW w:w="1143" w:type="dxa"/>
          </w:tcPr>
          <w:p w:rsidR="00182858" w:rsidRPr="008721B9" w:rsidRDefault="008721B9" w:rsidP="002A78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182858" w:rsidRPr="008721B9">
              <w:rPr>
                <w:sz w:val="24"/>
                <w:szCs w:val="24"/>
              </w:rPr>
              <w:t>едера-льный бюджет</w:t>
            </w:r>
          </w:p>
        </w:tc>
        <w:tc>
          <w:tcPr>
            <w:tcW w:w="1200" w:type="dxa"/>
          </w:tcPr>
          <w:p w:rsidR="00182858" w:rsidRPr="008721B9" w:rsidRDefault="008721B9" w:rsidP="002A78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182858" w:rsidRPr="008721B9">
              <w:rPr>
                <w:sz w:val="24"/>
                <w:szCs w:val="24"/>
              </w:rPr>
              <w:t>юджеты муни-ципаль-ных обра-зований</w:t>
            </w:r>
          </w:p>
        </w:tc>
        <w:tc>
          <w:tcPr>
            <w:tcW w:w="993" w:type="dxa"/>
          </w:tcPr>
          <w:p w:rsidR="00182858" w:rsidRPr="008721B9" w:rsidRDefault="008721B9" w:rsidP="002A78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82858" w:rsidRPr="008721B9">
              <w:rPr>
                <w:sz w:val="24"/>
                <w:szCs w:val="24"/>
              </w:rPr>
              <w:t>небю-джет-ные сред-ства</w:t>
            </w:r>
          </w:p>
        </w:tc>
        <w:tc>
          <w:tcPr>
            <w:tcW w:w="2122" w:type="dxa"/>
            <w:vMerge/>
          </w:tcPr>
          <w:p w:rsidR="00182858" w:rsidRPr="008721B9" w:rsidRDefault="00182858" w:rsidP="002A78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182858" w:rsidRPr="008721B9" w:rsidRDefault="00182858" w:rsidP="002A78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</w:tbl>
    <w:p w:rsidR="002A78EA" w:rsidRPr="002A78EA" w:rsidRDefault="002A78EA" w:rsidP="002A78EA">
      <w:pPr>
        <w:spacing w:line="228" w:lineRule="auto"/>
        <w:rPr>
          <w:sz w:val="4"/>
          <w:szCs w:val="4"/>
        </w:rPr>
      </w:pPr>
    </w:p>
    <w:tbl>
      <w:tblPr>
        <w:tblStyle w:val="aa"/>
        <w:tblW w:w="1591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54"/>
        <w:gridCol w:w="9"/>
        <w:gridCol w:w="1948"/>
        <w:gridCol w:w="7"/>
        <w:gridCol w:w="1706"/>
        <w:gridCol w:w="128"/>
        <w:gridCol w:w="1256"/>
        <w:gridCol w:w="173"/>
        <w:gridCol w:w="966"/>
        <w:gridCol w:w="167"/>
        <w:gridCol w:w="1261"/>
        <w:gridCol w:w="159"/>
        <w:gridCol w:w="991"/>
        <w:gridCol w:w="12"/>
        <w:gridCol w:w="140"/>
        <w:gridCol w:w="1059"/>
        <w:gridCol w:w="216"/>
        <w:gridCol w:w="777"/>
        <w:gridCol w:w="140"/>
        <w:gridCol w:w="74"/>
        <w:gridCol w:w="1899"/>
        <w:gridCol w:w="1972"/>
      </w:tblGrid>
      <w:tr w:rsidR="003E3F51" w:rsidRPr="00C267A9" w:rsidTr="00613BCD">
        <w:trPr>
          <w:tblHeader/>
        </w:trPr>
        <w:tc>
          <w:tcPr>
            <w:tcW w:w="865" w:type="dxa"/>
            <w:gridSpan w:val="2"/>
          </w:tcPr>
          <w:p w:rsidR="00182858" w:rsidRPr="008721B9" w:rsidRDefault="00182858" w:rsidP="002A78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</w:t>
            </w:r>
          </w:p>
        </w:tc>
        <w:tc>
          <w:tcPr>
            <w:tcW w:w="1948" w:type="dxa"/>
          </w:tcPr>
          <w:p w:rsidR="00182858" w:rsidRPr="008721B9" w:rsidRDefault="00182858" w:rsidP="002A78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</w:t>
            </w:r>
          </w:p>
        </w:tc>
        <w:tc>
          <w:tcPr>
            <w:tcW w:w="1841" w:type="dxa"/>
            <w:gridSpan w:val="3"/>
          </w:tcPr>
          <w:p w:rsidR="00182858" w:rsidRPr="008721B9" w:rsidRDefault="00182858" w:rsidP="002A78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3</w:t>
            </w:r>
          </w:p>
        </w:tc>
        <w:tc>
          <w:tcPr>
            <w:tcW w:w="1254" w:type="dxa"/>
          </w:tcPr>
          <w:p w:rsidR="00182858" w:rsidRPr="008721B9" w:rsidRDefault="00182858" w:rsidP="002A78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4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2A78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2A78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6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2A78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7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2A78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2A78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9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2A78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10</w:t>
            </w:r>
          </w:p>
        </w:tc>
        <w:tc>
          <w:tcPr>
            <w:tcW w:w="1972" w:type="dxa"/>
          </w:tcPr>
          <w:p w:rsidR="00182858" w:rsidRPr="008721B9" w:rsidRDefault="00182858" w:rsidP="002A78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11</w:t>
            </w:r>
          </w:p>
        </w:tc>
      </w:tr>
      <w:tr w:rsidR="00182858" w:rsidRPr="00C267A9" w:rsidTr="008721B9">
        <w:tc>
          <w:tcPr>
            <w:tcW w:w="15914" w:type="dxa"/>
            <w:gridSpan w:val="22"/>
          </w:tcPr>
          <w:p w:rsidR="00182858" w:rsidRPr="008721B9" w:rsidRDefault="00182858" w:rsidP="002A78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Подпрограмма 1 "Развитие водохозяйственного комплекса Пензенской области в 2014 - 2022 годах"</w:t>
            </w:r>
          </w:p>
        </w:tc>
      </w:tr>
      <w:tr w:rsidR="00182858" w:rsidRPr="00C267A9" w:rsidTr="008721B9">
        <w:tc>
          <w:tcPr>
            <w:tcW w:w="15914" w:type="dxa"/>
            <w:gridSpan w:val="22"/>
          </w:tcPr>
          <w:p w:rsidR="00182858" w:rsidRPr="008721B9" w:rsidRDefault="00182858" w:rsidP="002A78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1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Цель подпрограммы: гарантированное обеспечение водными ресурсами устойчивого социально-экономического развития региона и обеспечение защищенности населения, объектов экономики от наводнений и иного негативного воздействия вод</w:t>
            </w:r>
          </w:p>
        </w:tc>
      </w:tr>
      <w:tr w:rsidR="00182858" w:rsidRPr="00C267A9" w:rsidTr="008721B9">
        <w:tc>
          <w:tcPr>
            <w:tcW w:w="15914" w:type="dxa"/>
            <w:gridSpan w:val="22"/>
          </w:tcPr>
          <w:p w:rsidR="00182858" w:rsidRPr="008721B9" w:rsidRDefault="00182858" w:rsidP="002A78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Задача подпрограммы: обеспечение безопасности водохозяйственных систем и гидротехнических сооружений</w:t>
            </w:r>
          </w:p>
        </w:tc>
      </w:tr>
      <w:tr w:rsidR="003E3F51" w:rsidRPr="00C267A9" w:rsidTr="00613BCD">
        <w:trPr>
          <w:trHeight w:val="435"/>
        </w:trPr>
        <w:tc>
          <w:tcPr>
            <w:tcW w:w="865" w:type="dxa"/>
            <w:gridSpan w:val="2"/>
            <w:vMerge w:val="restart"/>
          </w:tcPr>
          <w:p w:rsidR="00182858" w:rsidRPr="008721B9" w:rsidRDefault="00182858" w:rsidP="002A78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1.1.</w:t>
            </w:r>
          </w:p>
        </w:tc>
        <w:tc>
          <w:tcPr>
            <w:tcW w:w="1948" w:type="dxa"/>
            <w:vMerge w:val="restart"/>
          </w:tcPr>
          <w:p w:rsidR="008721B9" w:rsidRDefault="00182858" w:rsidP="002A78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Основное меро</w:t>
            </w:r>
            <w:r w:rsidR="008721B9">
              <w:rPr>
                <w:sz w:val="24"/>
                <w:szCs w:val="24"/>
              </w:rPr>
              <w:t>-</w:t>
            </w:r>
          </w:p>
          <w:p w:rsidR="00182858" w:rsidRPr="008721B9" w:rsidRDefault="00182858" w:rsidP="002A78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приятие 1.1. "Осуществ-ление разраб</w:t>
            </w:r>
            <w:r w:rsidR="00DF4825">
              <w:rPr>
                <w:sz w:val="24"/>
                <w:szCs w:val="24"/>
              </w:rPr>
              <w:t>отки проектно-сметной документа</w:t>
            </w:r>
            <w:r w:rsidRPr="008721B9">
              <w:rPr>
                <w:sz w:val="24"/>
                <w:szCs w:val="24"/>
              </w:rPr>
              <w:t xml:space="preserve">ции </w:t>
            </w:r>
            <w:r w:rsidRPr="008721B9">
              <w:rPr>
                <w:sz w:val="24"/>
                <w:szCs w:val="24"/>
              </w:rPr>
              <w:lastRenderedPageBreak/>
              <w:t>на капитальный ремонт водохозяй-ственных систем и гидротехни-ческих сооружений"</w:t>
            </w:r>
          </w:p>
        </w:tc>
        <w:tc>
          <w:tcPr>
            <w:tcW w:w="1841" w:type="dxa"/>
            <w:gridSpan w:val="3"/>
            <w:vMerge w:val="restart"/>
          </w:tcPr>
          <w:p w:rsidR="00182858" w:rsidRPr="008721B9" w:rsidRDefault="00182858" w:rsidP="002A78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lastRenderedPageBreak/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1254" w:type="dxa"/>
          </w:tcPr>
          <w:p w:rsidR="00182858" w:rsidRPr="008721B9" w:rsidRDefault="00182858" w:rsidP="002A78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2A78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25719,8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2A78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25719,8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2A78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2A78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2A78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2A78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2A78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Показатели 1, 7, 8</w:t>
            </w: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4719,8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4719,8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7000,0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7000,0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7000,0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7000,0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7000,0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7000,0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в том числе:</w:t>
            </w:r>
          </w:p>
        </w:tc>
        <w:tc>
          <w:tcPr>
            <w:tcW w:w="184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rPr>
          <w:trHeight w:val="554"/>
        </w:trPr>
        <w:tc>
          <w:tcPr>
            <w:tcW w:w="865" w:type="dxa"/>
            <w:gridSpan w:val="2"/>
            <w:vMerge w:val="restart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1.1.</w:t>
            </w:r>
            <w:r w:rsidRPr="008721B9">
              <w:rPr>
                <w:sz w:val="24"/>
                <w:szCs w:val="24"/>
                <w:lang w:val="en-US"/>
              </w:rPr>
              <w:t>1</w:t>
            </w:r>
            <w:r w:rsidRPr="008721B9">
              <w:rPr>
                <w:sz w:val="24"/>
                <w:szCs w:val="24"/>
              </w:rPr>
              <w:t>.</w:t>
            </w:r>
          </w:p>
        </w:tc>
        <w:tc>
          <w:tcPr>
            <w:tcW w:w="1948" w:type="dxa"/>
            <w:vMerge w:val="restart"/>
          </w:tcPr>
          <w:p w:rsidR="00DF4825" w:rsidRDefault="00DF4825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проектной документации  "Капиталь</w:t>
            </w:r>
            <w:r w:rsidR="00182858" w:rsidRPr="008721B9">
              <w:rPr>
                <w:sz w:val="24"/>
                <w:szCs w:val="24"/>
              </w:rPr>
              <w:t>ный ремонт узла гидро</w:t>
            </w:r>
            <w:r w:rsidR="00863BB6">
              <w:rPr>
                <w:sz w:val="24"/>
                <w:szCs w:val="24"/>
              </w:rPr>
              <w:t>-</w:t>
            </w:r>
            <w:r w:rsidR="00182858" w:rsidRPr="008721B9">
              <w:rPr>
                <w:sz w:val="24"/>
                <w:szCs w:val="24"/>
              </w:rPr>
              <w:t>технических сооружений - плотины</w:t>
            </w:r>
          </w:p>
          <w:p w:rsidR="00DF4825" w:rsidRDefault="00DF4825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1500 м на северо-восток</w:t>
            </w:r>
          </w:p>
          <w:p w:rsidR="00647B15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 xml:space="preserve">от здания, расположен-ного по адресу: Пензенская область, Белинский района, </w:t>
            </w:r>
          </w:p>
          <w:p w:rsidR="00647B15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 xml:space="preserve">с. Поим, </w:t>
            </w:r>
          </w:p>
          <w:p w:rsidR="00647B15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647B15">
              <w:rPr>
                <w:spacing w:val="-6"/>
                <w:sz w:val="24"/>
                <w:szCs w:val="24"/>
              </w:rPr>
              <w:t>ул. Лермонтов</w:t>
            </w:r>
            <w:r w:rsidR="00647B15" w:rsidRPr="00647B15">
              <w:rPr>
                <w:spacing w:val="-6"/>
                <w:sz w:val="24"/>
                <w:szCs w:val="24"/>
              </w:rPr>
              <w:t>-</w:t>
            </w:r>
            <w:r w:rsidRPr="00647B15">
              <w:rPr>
                <w:spacing w:val="-6"/>
                <w:sz w:val="24"/>
                <w:szCs w:val="24"/>
              </w:rPr>
              <w:t xml:space="preserve">ская, </w:t>
            </w:r>
            <w:r w:rsidR="00647B15">
              <w:rPr>
                <w:sz w:val="24"/>
                <w:szCs w:val="24"/>
              </w:rPr>
              <w:t>д. 5"</w:t>
            </w:r>
          </w:p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 xml:space="preserve">и оплата государст-венной </w:t>
            </w:r>
            <w:r w:rsidRPr="008721B9">
              <w:rPr>
                <w:sz w:val="24"/>
                <w:szCs w:val="24"/>
              </w:rPr>
              <w:lastRenderedPageBreak/>
              <w:t>экспертизы</w:t>
            </w:r>
          </w:p>
        </w:tc>
        <w:tc>
          <w:tcPr>
            <w:tcW w:w="1841" w:type="dxa"/>
            <w:gridSpan w:val="3"/>
            <w:vMerge w:val="restart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lastRenderedPageBreak/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1254" w:type="dxa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3500,0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3500,0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Изготовление проектно-сметной документации и получение положительного заключения экспертизы, комплект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Показатели 1, 7, 8</w:t>
            </w: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3500,0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3500,0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 w:val="restart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lastRenderedPageBreak/>
              <w:t>1.1.</w:t>
            </w:r>
            <w:r w:rsidRPr="008721B9">
              <w:rPr>
                <w:sz w:val="24"/>
                <w:szCs w:val="24"/>
                <w:lang w:val="en-US"/>
              </w:rPr>
              <w:t>2</w:t>
            </w:r>
            <w:r w:rsidRPr="008721B9">
              <w:rPr>
                <w:sz w:val="24"/>
                <w:szCs w:val="24"/>
              </w:rPr>
              <w:t>.</w:t>
            </w:r>
          </w:p>
        </w:tc>
        <w:tc>
          <w:tcPr>
            <w:tcW w:w="1948" w:type="dxa"/>
            <w:vMerge w:val="restart"/>
          </w:tcPr>
          <w:p w:rsidR="00182858" w:rsidRPr="008721B9" w:rsidRDefault="00DF4825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проектной документации "Капиталь</w:t>
            </w:r>
            <w:r w:rsidR="00182858" w:rsidRPr="008721B9">
              <w:rPr>
                <w:sz w:val="24"/>
                <w:szCs w:val="24"/>
              </w:rPr>
              <w:t>ный ремонт гидроте</w:t>
            </w:r>
            <w:r>
              <w:rPr>
                <w:sz w:val="24"/>
                <w:szCs w:val="24"/>
              </w:rPr>
              <w:t>хни-ческих сооружений водохрани</w:t>
            </w:r>
            <w:r w:rsidR="00182858" w:rsidRPr="008721B9">
              <w:rPr>
                <w:sz w:val="24"/>
                <w:szCs w:val="24"/>
              </w:rPr>
              <w:t>лища на</w:t>
            </w:r>
            <w:r>
              <w:rPr>
                <w:sz w:val="24"/>
                <w:szCs w:val="24"/>
              </w:rPr>
              <w:t xml:space="preserve"> р. Азясь Мокшанс</w:t>
            </w:r>
            <w:r w:rsidR="00182858" w:rsidRPr="008721B9">
              <w:rPr>
                <w:sz w:val="24"/>
                <w:szCs w:val="24"/>
              </w:rPr>
              <w:t>кого района Пензенской области"</w:t>
            </w:r>
          </w:p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 оплата государст-венной экспертизы</w:t>
            </w:r>
          </w:p>
        </w:tc>
        <w:tc>
          <w:tcPr>
            <w:tcW w:w="1841" w:type="dxa"/>
            <w:gridSpan w:val="3"/>
            <w:vMerge w:val="restart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1254" w:type="dxa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1400,0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1400,0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Изготовление проектно-сметной документации и получение положительного заключения экспертизы, комплект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Показатели 1, 7, 8</w:t>
            </w: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1400,0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1400,0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 w:val="restart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  <w:lang w:val="en-US"/>
              </w:rPr>
              <w:t>1</w:t>
            </w:r>
            <w:r w:rsidRPr="008721B9">
              <w:rPr>
                <w:sz w:val="24"/>
                <w:szCs w:val="24"/>
              </w:rPr>
              <w:t>.1.3.</w:t>
            </w:r>
          </w:p>
        </w:tc>
        <w:tc>
          <w:tcPr>
            <w:tcW w:w="1948" w:type="dxa"/>
            <w:vMerge w:val="restart"/>
          </w:tcPr>
          <w:p w:rsidR="00182858" w:rsidRPr="008721B9" w:rsidRDefault="00DF4825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проектной документации "Капиталь</w:t>
            </w:r>
            <w:r w:rsidR="00182858" w:rsidRPr="008721B9">
              <w:rPr>
                <w:sz w:val="24"/>
                <w:szCs w:val="24"/>
              </w:rPr>
              <w:t>ный ремонт гидроте</w:t>
            </w:r>
            <w:r>
              <w:rPr>
                <w:sz w:val="24"/>
                <w:szCs w:val="24"/>
              </w:rPr>
              <w:t>х-нических сооружений водохрани</w:t>
            </w:r>
            <w:r w:rsidR="00182858" w:rsidRPr="008721B9">
              <w:rPr>
                <w:sz w:val="24"/>
                <w:szCs w:val="24"/>
              </w:rPr>
              <w:t>лища на балке б/н</w:t>
            </w:r>
          </w:p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(р. Верхний Миткирей)</w:t>
            </w:r>
          </w:p>
          <w:p w:rsidR="00DF4825" w:rsidRDefault="00DF4825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 с. Дуровка Тамалин</w:t>
            </w:r>
            <w:r w:rsidR="00182858" w:rsidRPr="008721B9">
              <w:rPr>
                <w:sz w:val="24"/>
                <w:szCs w:val="24"/>
              </w:rPr>
              <w:t>ского района Пензенской области"</w:t>
            </w:r>
          </w:p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 xml:space="preserve"> и оплата государст-венной экспертизы</w:t>
            </w:r>
          </w:p>
        </w:tc>
        <w:tc>
          <w:tcPr>
            <w:tcW w:w="1841" w:type="dxa"/>
            <w:gridSpan w:val="3"/>
            <w:vMerge w:val="restart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lastRenderedPageBreak/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1254" w:type="dxa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1400,0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1400,0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Изготовление проектно-сметной документации и получение положительного заключения экспертизы, комплект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DF4825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rPr>
          <w:trHeight w:val="603"/>
        </w:trPr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rPr>
          <w:trHeight w:val="2236"/>
        </w:trPr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1400,0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1400,0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 w:val="restart"/>
          </w:tcPr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lastRenderedPageBreak/>
              <w:t>1.1.4.</w:t>
            </w:r>
          </w:p>
        </w:tc>
        <w:tc>
          <w:tcPr>
            <w:tcW w:w="1948" w:type="dxa"/>
            <w:vMerge w:val="restart"/>
          </w:tcPr>
          <w:p w:rsidR="00182858" w:rsidRPr="008721B9" w:rsidRDefault="00AC4F30" w:rsidP="00573F41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проектной документации "Капиталь</w:t>
            </w:r>
            <w:r w:rsidR="00182858" w:rsidRPr="008721B9">
              <w:rPr>
                <w:sz w:val="24"/>
                <w:szCs w:val="24"/>
              </w:rPr>
              <w:t>ный ремонт гидроте</w:t>
            </w:r>
            <w:r>
              <w:rPr>
                <w:sz w:val="24"/>
                <w:szCs w:val="24"/>
              </w:rPr>
              <w:t>хни-ческих сооружений водохрани</w:t>
            </w:r>
            <w:r w:rsidR="00182858" w:rsidRPr="008721B9">
              <w:rPr>
                <w:sz w:val="24"/>
                <w:szCs w:val="24"/>
              </w:rPr>
              <w:t>лища на</w:t>
            </w:r>
            <w:r>
              <w:rPr>
                <w:sz w:val="24"/>
                <w:szCs w:val="24"/>
              </w:rPr>
              <w:t xml:space="preserve"> </w:t>
            </w:r>
            <w:r w:rsidR="00182858" w:rsidRPr="008721B9">
              <w:rPr>
                <w:sz w:val="24"/>
                <w:szCs w:val="24"/>
              </w:rPr>
              <w:t>р. Байка</w:t>
            </w:r>
          </w:p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у с. Байка Сердобского района Пензенской области" и оплата государс-твенной экспертизы</w:t>
            </w:r>
          </w:p>
        </w:tc>
        <w:tc>
          <w:tcPr>
            <w:tcW w:w="1841" w:type="dxa"/>
            <w:gridSpan w:val="3"/>
            <w:vMerge w:val="restart"/>
          </w:tcPr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1254" w:type="dxa"/>
          </w:tcPr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3500,0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3500,0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Изготовление проектно-сметной документации и получение положительного заключения экспертизы, комплект</w:t>
            </w:r>
          </w:p>
        </w:tc>
        <w:tc>
          <w:tcPr>
            <w:tcW w:w="1972" w:type="dxa"/>
          </w:tcPr>
          <w:p w:rsidR="00182858" w:rsidRPr="008721B9" w:rsidRDefault="00182858" w:rsidP="0058217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Показатели 1, 7, 8</w:t>
            </w: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58217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58217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3500,0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3500,0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182858" w:rsidRPr="008721B9" w:rsidRDefault="00182858" w:rsidP="0058217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58217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 w:val="restart"/>
          </w:tcPr>
          <w:p w:rsidR="00182858" w:rsidRDefault="00182858" w:rsidP="00573F41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1.1.5.</w:t>
            </w:r>
          </w:p>
          <w:p w:rsidR="00582174" w:rsidRPr="008721B9" w:rsidRDefault="00582174" w:rsidP="00573F41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 w:val="restart"/>
          </w:tcPr>
          <w:p w:rsidR="00182858" w:rsidRPr="008721B9" w:rsidRDefault="00AC4F30" w:rsidP="00573F41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проектной документации "Капиталь</w:t>
            </w:r>
            <w:r w:rsidR="00182858" w:rsidRPr="008721B9">
              <w:rPr>
                <w:sz w:val="24"/>
                <w:szCs w:val="24"/>
              </w:rPr>
              <w:t>ный ремонт гидроте</w:t>
            </w:r>
            <w:r>
              <w:rPr>
                <w:sz w:val="24"/>
                <w:szCs w:val="24"/>
              </w:rPr>
              <w:t xml:space="preserve">хни-ческих сооружений </w:t>
            </w:r>
            <w:r>
              <w:rPr>
                <w:sz w:val="24"/>
                <w:szCs w:val="24"/>
              </w:rPr>
              <w:lastRenderedPageBreak/>
              <w:t>водохрани</w:t>
            </w:r>
            <w:r w:rsidR="00182858" w:rsidRPr="008721B9">
              <w:rPr>
                <w:sz w:val="24"/>
                <w:szCs w:val="24"/>
              </w:rPr>
              <w:t>лища на балке Семивражки</w:t>
            </w:r>
          </w:p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 xml:space="preserve">в 1,5 </w:t>
            </w:r>
            <w:r w:rsidR="00AC4F30">
              <w:rPr>
                <w:sz w:val="24"/>
                <w:szCs w:val="24"/>
              </w:rPr>
              <w:t>км южнее с. Волчий Враг Тамалин</w:t>
            </w:r>
            <w:r w:rsidRPr="008721B9">
              <w:rPr>
                <w:sz w:val="24"/>
                <w:szCs w:val="24"/>
              </w:rPr>
              <w:t>ского района Пензенской области" и оплата государс-твенной экспертизы</w:t>
            </w:r>
          </w:p>
        </w:tc>
        <w:tc>
          <w:tcPr>
            <w:tcW w:w="1841" w:type="dxa"/>
            <w:gridSpan w:val="3"/>
            <w:vMerge w:val="restart"/>
          </w:tcPr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lastRenderedPageBreak/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1254" w:type="dxa"/>
          </w:tcPr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1400,0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1400,0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Изготовление проектно-сметной документации и получение положительного заключения экспертизы, комплект</w:t>
            </w:r>
          </w:p>
        </w:tc>
        <w:tc>
          <w:tcPr>
            <w:tcW w:w="1972" w:type="dxa"/>
          </w:tcPr>
          <w:p w:rsidR="00182858" w:rsidRPr="008721B9" w:rsidRDefault="00182858" w:rsidP="00582174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Показатели 1, 7, 8</w:t>
            </w: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1400,0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1400,0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 w:val="restart"/>
          </w:tcPr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1.1.6.</w:t>
            </w:r>
          </w:p>
        </w:tc>
        <w:tc>
          <w:tcPr>
            <w:tcW w:w="1948" w:type="dxa"/>
            <w:vMerge w:val="restart"/>
          </w:tcPr>
          <w:p w:rsidR="00182858" w:rsidRPr="008721B9" w:rsidRDefault="00573F41" w:rsidP="00573F41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проектной документации "Капиталь</w:t>
            </w:r>
            <w:r w:rsidR="00182858" w:rsidRPr="008721B9">
              <w:rPr>
                <w:sz w:val="24"/>
                <w:szCs w:val="24"/>
              </w:rPr>
              <w:t>ный ремонт гидроте</w:t>
            </w:r>
            <w:r>
              <w:rPr>
                <w:sz w:val="24"/>
                <w:szCs w:val="24"/>
              </w:rPr>
              <w:t>хни-ческих сооружений водохрани</w:t>
            </w:r>
            <w:r w:rsidR="00182858" w:rsidRPr="008721B9">
              <w:rPr>
                <w:sz w:val="24"/>
                <w:szCs w:val="24"/>
              </w:rPr>
              <w:t>лища на р. Малая Пяша</w:t>
            </w:r>
          </w:p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 км севернее</w:t>
            </w:r>
          </w:p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с. Покровка Бековского района Пензенской области" и оплата государс-твенной экспертизы</w:t>
            </w:r>
          </w:p>
        </w:tc>
        <w:tc>
          <w:tcPr>
            <w:tcW w:w="1841" w:type="dxa"/>
            <w:gridSpan w:val="3"/>
            <w:vMerge w:val="restart"/>
          </w:tcPr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1254" w:type="dxa"/>
          </w:tcPr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1400,0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1400,0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Изготовление проектно-сметной документации и получение положительного заключения экспертизы, комплект</w:t>
            </w:r>
          </w:p>
        </w:tc>
        <w:tc>
          <w:tcPr>
            <w:tcW w:w="1972" w:type="dxa"/>
          </w:tcPr>
          <w:p w:rsidR="00182858" w:rsidRPr="008721B9" w:rsidRDefault="00182858" w:rsidP="00573F41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Показатели 1, 7, 8</w:t>
            </w: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1400,0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1400,0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 w:val="restart"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lastRenderedPageBreak/>
              <w:t>1.1.7.</w:t>
            </w:r>
          </w:p>
        </w:tc>
        <w:tc>
          <w:tcPr>
            <w:tcW w:w="1948" w:type="dxa"/>
            <w:vMerge w:val="restart"/>
          </w:tcPr>
          <w:p w:rsidR="00182858" w:rsidRPr="008721B9" w:rsidRDefault="003E571B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проектной документации "Капиталь</w:t>
            </w:r>
            <w:r w:rsidR="00182858" w:rsidRPr="008721B9">
              <w:rPr>
                <w:sz w:val="24"/>
                <w:szCs w:val="24"/>
              </w:rPr>
              <w:t xml:space="preserve">ный ремонт гидротех-нического сооружения - плотины на </w:t>
            </w:r>
            <w:r w:rsidR="00182858" w:rsidRPr="00E977BC">
              <w:rPr>
                <w:spacing w:val="-6"/>
                <w:sz w:val="24"/>
                <w:szCs w:val="24"/>
              </w:rPr>
              <w:t>пруду</w:t>
            </w:r>
            <w:r w:rsidR="00E977BC" w:rsidRPr="00E977BC">
              <w:rPr>
                <w:spacing w:val="-6"/>
                <w:sz w:val="24"/>
                <w:szCs w:val="24"/>
              </w:rPr>
              <w:t xml:space="preserve"> </w:t>
            </w:r>
            <w:r w:rsidR="00182858" w:rsidRPr="00E977BC">
              <w:rPr>
                <w:spacing w:val="-6"/>
                <w:sz w:val="24"/>
                <w:szCs w:val="24"/>
              </w:rPr>
              <w:t>с. Русский</w:t>
            </w:r>
            <w:r w:rsidR="00182858" w:rsidRPr="008721B9">
              <w:rPr>
                <w:sz w:val="24"/>
                <w:szCs w:val="24"/>
              </w:rPr>
              <w:t xml:space="preserve"> Шелдаис</w:t>
            </w:r>
          </w:p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на реке Шелдаис Спасского района Пензенской области"</w:t>
            </w:r>
          </w:p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 оплата государствен-ной экспертизы</w:t>
            </w:r>
          </w:p>
        </w:tc>
        <w:tc>
          <w:tcPr>
            <w:tcW w:w="1841" w:type="dxa"/>
            <w:gridSpan w:val="3"/>
            <w:vMerge w:val="restart"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1254" w:type="dxa"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2236,6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2236,6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Изготовление проектно-сметной документации и получение положительного заключения экспертизы, комплект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Показатели 1, 7, 8</w:t>
            </w: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2236,6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2236,6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 w:val="restart"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1.1.8.</w:t>
            </w:r>
          </w:p>
        </w:tc>
        <w:tc>
          <w:tcPr>
            <w:tcW w:w="1948" w:type="dxa"/>
            <w:vMerge w:val="restart"/>
          </w:tcPr>
          <w:p w:rsidR="003E571B" w:rsidRDefault="003E571B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проектной документации "Реконструк</w:t>
            </w:r>
            <w:r w:rsidR="00182858" w:rsidRPr="008721B9">
              <w:rPr>
                <w:sz w:val="24"/>
                <w:szCs w:val="24"/>
              </w:rPr>
              <w:t>ция гидротехни-ческих соору</w:t>
            </w:r>
            <w:r>
              <w:rPr>
                <w:sz w:val="24"/>
                <w:szCs w:val="24"/>
              </w:rPr>
              <w:t>-жений пруда</w:t>
            </w:r>
          </w:p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на</w:t>
            </w:r>
            <w:r w:rsidR="003E571B">
              <w:rPr>
                <w:sz w:val="24"/>
                <w:szCs w:val="24"/>
              </w:rPr>
              <w:t xml:space="preserve"> </w:t>
            </w:r>
            <w:r w:rsidRPr="008721B9">
              <w:rPr>
                <w:sz w:val="24"/>
                <w:szCs w:val="24"/>
              </w:rPr>
              <w:t>р. Кевда</w:t>
            </w:r>
          </w:p>
          <w:p w:rsidR="003E571B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 xml:space="preserve">в 2500 м на северо-запад </w:t>
            </w:r>
          </w:p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от ул. Молодеж-ной, д. 3,</w:t>
            </w:r>
          </w:p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с. Кутеевка Белинского района Пензенской области"</w:t>
            </w:r>
          </w:p>
        </w:tc>
        <w:tc>
          <w:tcPr>
            <w:tcW w:w="1841" w:type="dxa"/>
            <w:gridSpan w:val="3"/>
            <w:vMerge w:val="restart"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1254" w:type="dxa"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1400,0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1400,0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Изготовление проектно-сметной документации и получение положительного заключения экспертизы, комплект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Показатели 1, 7, 8</w:t>
            </w: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3E571B">
            <w:pPr>
              <w:widowControl/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1400,0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1400,0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 w:val="restart"/>
          </w:tcPr>
          <w:p w:rsidR="00182858" w:rsidRPr="008721B9" w:rsidRDefault="00182858" w:rsidP="00AF5525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lastRenderedPageBreak/>
              <w:t>1.1.9.</w:t>
            </w:r>
          </w:p>
        </w:tc>
        <w:tc>
          <w:tcPr>
            <w:tcW w:w="1948" w:type="dxa"/>
            <w:vMerge w:val="restart"/>
          </w:tcPr>
          <w:p w:rsidR="00182858" w:rsidRPr="008721B9" w:rsidRDefault="009728B0" w:rsidP="00AF5525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проектной докумен</w:t>
            </w:r>
            <w:r w:rsidR="00182858" w:rsidRPr="008721B9">
              <w:rPr>
                <w:sz w:val="24"/>
                <w:szCs w:val="24"/>
              </w:rPr>
              <w:t>тации "К</w:t>
            </w:r>
            <w:r>
              <w:rPr>
                <w:sz w:val="24"/>
                <w:szCs w:val="24"/>
              </w:rPr>
              <w:t>апитальный ремонт ограждаю</w:t>
            </w:r>
            <w:r w:rsidR="00182858" w:rsidRPr="008721B9">
              <w:rPr>
                <w:sz w:val="24"/>
                <w:szCs w:val="24"/>
              </w:rPr>
              <w:t>щей дамбы</w:t>
            </w:r>
          </w:p>
          <w:p w:rsidR="00182858" w:rsidRPr="008721B9" w:rsidRDefault="00182858" w:rsidP="00AF5525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у с. Приго-родное от</w:t>
            </w:r>
          </w:p>
          <w:p w:rsidR="00182858" w:rsidRPr="008721B9" w:rsidRDefault="00182858" w:rsidP="00AF5525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ул. Скворцовка до начала створа русловой плотины на реке Сердоба Сердобского района Пензенской области" и оплата государствен-ной экспертизы</w:t>
            </w:r>
          </w:p>
        </w:tc>
        <w:tc>
          <w:tcPr>
            <w:tcW w:w="1841" w:type="dxa"/>
            <w:gridSpan w:val="3"/>
            <w:vMerge w:val="restart"/>
          </w:tcPr>
          <w:p w:rsidR="00182858" w:rsidRPr="008721B9" w:rsidRDefault="00182858" w:rsidP="00AF5525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1254" w:type="dxa"/>
          </w:tcPr>
          <w:p w:rsidR="00182858" w:rsidRPr="008721B9" w:rsidRDefault="00182858" w:rsidP="00AF5525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AF5525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3500,0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AF5525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3500,0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Изготовление проектно-сметной документации и получение положительного заключения экспертизы, комплект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Показатели 1, 7, 8</w:t>
            </w: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AF5525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AF5525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AF5525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AF5525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AF5525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AF5525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AF5525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AF5525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AF5525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AF5525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AF5525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AF5525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AF5525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AF5525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AF5525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AF5525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AF5525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3500,0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AF5525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3500,0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AF5525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AF5525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AF5525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AF5525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AF5525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AF5525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 w:val="restart"/>
          </w:tcPr>
          <w:p w:rsidR="00182858" w:rsidRPr="008721B9" w:rsidRDefault="00182858" w:rsidP="00AF5525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1.1.10.</w:t>
            </w:r>
          </w:p>
        </w:tc>
        <w:tc>
          <w:tcPr>
            <w:tcW w:w="1948" w:type="dxa"/>
            <w:vMerge w:val="restart"/>
          </w:tcPr>
          <w:p w:rsidR="00182858" w:rsidRPr="008721B9" w:rsidRDefault="00182858" w:rsidP="00AF5525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Разработка проектной докумен</w:t>
            </w:r>
            <w:r w:rsidR="009728B0">
              <w:rPr>
                <w:sz w:val="24"/>
                <w:szCs w:val="24"/>
              </w:rPr>
              <w:t>тации "Капиталь</w:t>
            </w:r>
            <w:r w:rsidRPr="008721B9">
              <w:rPr>
                <w:sz w:val="24"/>
                <w:szCs w:val="24"/>
              </w:rPr>
              <w:t>ный ремонт гидротех-</w:t>
            </w:r>
          </w:p>
          <w:p w:rsidR="009728B0" w:rsidRDefault="00182858" w:rsidP="00AF5525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 xml:space="preserve">нического сооружения на водоеме "Верхний пруд", расположен-ного </w:t>
            </w:r>
          </w:p>
          <w:p w:rsidR="00182858" w:rsidRPr="00AF5525" w:rsidRDefault="00182858" w:rsidP="00AF5525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pacing w:val="-10"/>
                <w:sz w:val="24"/>
                <w:szCs w:val="24"/>
              </w:rPr>
            </w:pPr>
            <w:r w:rsidRPr="00AF5525">
              <w:rPr>
                <w:spacing w:val="-10"/>
                <w:sz w:val="24"/>
                <w:szCs w:val="24"/>
              </w:rPr>
              <w:t>по ул. Стасова, 7п,</w:t>
            </w:r>
          </w:p>
          <w:p w:rsidR="00182858" w:rsidRPr="008721B9" w:rsidRDefault="00182858" w:rsidP="00AF5525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lastRenderedPageBreak/>
              <w:t>г. Пенза Пензенской области" и оплата государствен-</w:t>
            </w:r>
          </w:p>
          <w:p w:rsidR="00182858" w:rsidRPr="008721B9" w:rsidRDefault="00182858" w:rsidP="00AF5525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ной экспертизы</w:t>
            </w:r>
          </w:p>
        </w:tc>
        <w:tc>
          <w:tcPr>
            <w:tcW w:w="1841" w:type="dxa"/>
            <w:gridSpan w:val="3"/>
            <w:vMerge w:val="restart"/>
          </w:tcPr>
          <w:p w:rsidR="00182858" w:rsidRPr="008721B9" w:rsidRDefault="00182858" w:rsidP="00AF5525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lastRenderedPageBreak/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1254" w:type="dxa"/>
          </w:tcPr>
          <w:p w:rsidR="00182858" w:rsidRPr="008721B9" w:rsidRDefault="00182858" w:rsidP="00AF5525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AF5525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2483,2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AF5525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2483,2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Изготовление проектно-сметной документации и получение положительного заключения экспертизы, комплект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Показатели 1, 7, 8</w:t>
            </w: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2483,2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2483,2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 w:val="restart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lastRenderedPageBreak/>
              <w:t>1.1.11.</w:t>
            </w:r>
          </w:p>
        </w:tc>
        <w:tc>
          <w:tcPr>
            <w:tcW w:w="1948" w:type="dxa"/>
            <w:vMerge w:val="restart"/>
          </w:tcPr>
          <w:p w:rsidR="00182858" w:rsidRPr="008721B9" w:rsidRDefault="008830D7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проектной документации "Капиталь</w:t>
            </w:r>
            <w:r w:rsidR="00182858" w:rsidRPr="008721B9">
              <w:rPr>
                <w:sz w:val="24"/>
                <w:szCs w:val="24"/>
              </w:rPr>
              <w:t>ный ремонт узла гидротех-нических сооружений № 3 нижнего пруда  на</w:t>
            </w:r>
            <w:r>
              <w:rPr>
                <w:sz w:val="24"/>
                <w:szCs w:val="24"/>
              </w:rPr>
              <w:t xml:space="preserve"> </w:t>
            </w:r>
            <w:r w:rsidR="00182858" w:rsidRPr="008721B9">
              <w:rPr>
                <w:sz w:val="24"/>
                <w:szCs w:val="24"/>
              </w:rPr>
              <w:t>р. Маис</w:t>
            </w:r>
          </w:p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в</w:t>
            </w:r>
            <w:r w:rsidR="008830D7">
              <w:rPr>
                <w:sz w:val="24"/>
                <w:szCs w:val="24"/>
              </w:rPr>
              <w:t xml:space="preserve"> </w:t>
            </w:r>
            <w:r w:rsidRPr="008721B9">
              <w:rPr>
                <w:sz w:val="24"/>
                <w:szCs w:val="24"/>
              </w:rPr>
              <w:t>г. Никольске Никольского района Пензенской области" и оплата государст-венной экспертизы</w:t>
            </w:r>
          </w:p>
        </w:tc>
        <w:tc>
          <w:tcPr>
            <w:tcW w:w="1841" w:type="dxa"/>
            <w:gridSpan w:val="3"/>
            <w:vMerge w:val="restart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1254" w:type="dxa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3500,0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3500,0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Изготовление проектно-сметной документации и получение положительного заключения экспертизы, комплект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Показатели 1, 7, 8</w:t>
            </w: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3500,0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3500,0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 w:val="restart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1.2.</w:t>
            </w:r>
          </w:p>
        </w:tc>
        <w:tc>
          <w:tcPr>
            <w:tcW w:w="1948" w:type="dxa"/>
            <w:vMerge w:val="restart"/>
          </w:tcPr>
          <w:p w:rsidR="008830D7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Основное меро</w:t>
            </w:r>
            <w:r w:rsidR="008830D7">
              <w:rPr>
                <w:sz w:val="24"/>
                <w:szCs w:val="24"/>
              </w:rPr>
              <w:t>-</w:t>
            </w:r>
          </w:p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приятие 1.2. "Осуществ-ление капитального ремонта водохозяйст-венных систем и гидротехни-ческих сооружений"</w:t>
            </w:r>
          </w:p>
        </w:tc>
        <w:tc>
          <w:tcPr>
            <w:tcW w:w="1841" w:type="dxa"/>
            <w:gridSpan w:val="3"/>
            <w:vMerge w:val="restart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Министерство строительства и дорожного хозяйства Пензенской области</w:t>
            </w:r>
          </w:p>
        </w:tc>
        <w:tc>
          <w:tcPr>
            <w:tcW w:w="1254" w:type="dxa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125472,6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10037,9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115434,7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Показатели 1, 7, 8</w:t>
            </w: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20585,0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1646,8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18938,2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26971,7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2157,5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24814,2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10371,8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830,0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9541,8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67544,1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5403,6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62140,5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в том числе:</w:t>
            </w:r>
          </w:p>
        </w:tc>
        <w:tc>
          <w:tcPr>
            <w:tcW w:w="184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 w:val="restart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1.2.</w:t>
            </w:r>
            <w:r w:rsidRPr="008721B9">
              <w:rPr>
                <w:sz w:val="24"/>
                <w:szCs w:val="24"/>
                <w:lang w:val="en-US"/>
              </w:rPr>
              <w:t>1</w:t>
            </w:r>
            <w:r w:rsidRPr="008721B9">
              <w:rPr>
                <w:sz w:val="24"/>
                <w:szCs w:val="24"/>
              </w:rPr>
              <w:t>.</w:t>
            </w:r>
          </w:p>
        </w:tc>
        <w:tc>
          <w:tcPr>
            <w:tcW w:w="1948" w:type="dxa"/>
            <w:vMerge w:val="restart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Капитальный ремонт узла гидротехни-</w:t>
            </w:r>
          </w:p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ческих сооружений пруда на ручье Королейка северо-западнее окраины г. Белинский Белинского района Пензенской области</w:t>
            </w:r>
          </w:p>
        </w:tc>
        <w:tc>
          <w:tcPr>
            <w:tcW w:w="1841" w:type="dxa"/>
            <w:gridSpan w:val="3"/>
            <w:vMerge w:val="restart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Министерство строительства и дорожного хозяйства Пензенской области</w:t>
            </w:r>
          </w:p>
        </w:tc>
        <w:tc>
          <w:tcPr>
            <w:tcW w:w="1254" w:type="dxa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15454,7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1236,4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14218,3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Ввод объекта в эксплуатацию, ед.</w:t>
            </w:r>
          </w:p>
        </w:tc>
        <w:tc>
          <w:tcPr>
            <w:tcW w:w="1972" w:type="dxa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Показатели 1, 7, 8</w:t>
            </w: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15454,7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1236,4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14218,3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rPr>
          <w:trHeight w:val="2262"/>
        </w:trPr>
        <w:tc>
          <w:tcPr>
            <w:tcW w:w="865" w:type="dxa"/>
            <w:gridSpan w:val="2"/>
            <w:vMerge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rPr>
          <w:trHeight w:val="1016"/>
        </w:trPr>
        <w:tc>
          <w:tcPr>
            <w:tcW w:w="865" w:type="dxa"/>
            <w:gridSpan w:val="2"/>
            <w:vMerge w:val="restart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1.2.</w:t>
            </w:r>
            <w:r w:rsidRPr="008721B9">
              <w:rPr>
                <w:sz w:val="24"/>
                <w:szCs w:val="24"/>
                <w:lang w:val="en-US"/>
              </w:rPr>
              <w:t>2</w:t>
            </w:r>
            <w:r w:rsidRPr="008721B9">
              <w:rPr>
                <w:sz w:val="24"/>
                <w:szCs w:val="24"/>
              </w:rPr>
              <w:t>.</w:t>
            </w:r>
          </w:p>
        </w:tc>
        <w:tc>
          <w:tcPr>
            <w:tcW w:w="1948" w:type="dxa"/>
            <w:vMerge w:val="restart"/>
          </w:tcPr>
          <w:p w:rsidR="008830D7" w:rsidRDefault="00182858" w:rsidP="008830D7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 xml:space="preserve">Капитальный ремонт узла гидротехни-ческих сооружений пруда "Гольцовский" </w:t>
            </w:r>
          </w:p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в р.п. Лунино Лунинского района Пензенской области (капитальный ремонт ГТС)</w:t>
            </w:r>
          </w:p>
        </w:tc>
        <w:tc>
          <w:tcPr>
            <w:tcW w:w="1841" w:type="dxa"/>
            <w:gridSpan w:val="3"/>
            <w:vMerge w:val="restart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Министерство строительства и дорожного хозяйства Пензенской области</w:t>
            </w:r>
          </w:p>
        </w:tc>
        <w:tc>
          <w:tcPr>
            <w:tcW w:w="1254" w:type="dxa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17063,9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1365,1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15698,8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Объем проведенных демонтажных и земляных работ, куб.м/ Ввод  объекта в эксплуатацию,</w:t>
            </w:r>
            <w:r w:rsidR="008830D7">
              <w:rPr>
                <w:sz w:val="24"/>
                <w:szCs w:val="24"/>
              </w:rPr>
              <w:t xml:space="preserve"> </w:t>
            </w:r>
            <w:r w:rsidRPr="008721B9">
              <w:rPr>
                <w:sz w:val="24"/>
                <w:szCs w:val="24"/>
              </w:rPr>
              <w:t>ед.</w:t>
            </w:r>
          </w:p>
        </w:tc>
        <w:tc>
          <w:tcPr>
            <w:tcW w:w="1972" w:type="dxa"/>
          </w:tcPr>
          <w:p w:rsidR="00182858" w:rsidRPr="008721B9" w:rsidRDefault="00182858" w:rsidP="008830D7">
            <w:pPr>
              <w:widowControl/>
              <w:autoSpaceDE w:val="0"/>
              <w:autoSpaceDN w:val="0"/>
              <w:adjustRightInd w:val="0"/>
              <w:spacing w:line="26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Показатели 1, 7, 8</w:t>
            </w: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2717,8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217,4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2500,4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10000/1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14346,1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1147,7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13198,4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-/1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 w:val="restart"/>
          </w:tcPr>
          <w:p w:rsidR="00182858" w:rsidRPr="008721B9" w:rsidRDefault="00182858" w:rsidP="00467838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lastRenderedPageBreak/>
              <w:t>1.2.</w:t>
            </w:r>
            <w:r w:rsidRPr="008721B9">
              <w:rPr>
                <w:sz w:val="24"/>
                <w:szCs w:val="24"/>
                <w:lang w:val="en-US"/>
              </w:rPr>
              <w:t>3</w:t>
            </w:r>
            <w:r w:rsidRPr="008721B9">
              <w:rPr>
                <w:sz w:val="24"/>
                <w:szCs w:val="24"/>
              </w:rPr>
              <w:t>.</w:t>
            </w:r>
          </w:p>
        </w:tc>
        <w:tc>
          <w:tcPr>
            <w:tcW w:w="1948" w:type="dxa"/>
            <w:vMerge w:val="restart"/>
          </w:tcPr>
          <w:p w:rsidR="008830D7" w:rsidRDefault="00182858" w:rsidP="00467838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 xml:space="preserve">Капитальный ремонт русловой плотины на </w:t>
            </w:r>
          </w:p>
          <w:p w:rsidR="008830D7" w:rsidRDefault="00182858" w:rsidP="00467838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 xml:space="preserve">р. Машня в </w:t>
            </w:r>
          </w:p>
          <w:p w:rsidR="00182858" w:rsidRPr="008721B9" w:rsidRDefault="008830D7" w:rsidP="00467838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р.п. Земетчино Земетчинс</w:t>
            </w:r>
            <w:r w:rsidR="00182858" w:rsidRPr="008721B9">
              <w:rPr>
                <w:sz w:val="24"/>
                <w:szCs w:val="24"/>
              </w:rPr>
              <w:t>кого района Пензенской области (капитальный ремонт ГТС)</w:t>
            </w:r>
          </w:p>
        </w:tc>
        <w:tc>
          <w:tcPr>
            <w:tcW w:w="1841" w:type="dxa"/>
            <w:gridSpan w:val="3"/>
            <w:vMerge w:val="restart"/>
          </w:tcPr>
          <w:p w:rsidR="00182858" w:rsidRPr="008721B9" w:rsidRDefault="00182858" w:rsidP="00467838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Министерство строительства и дорожного хозяйства Пензенской области</w:t>
            </w:r>
          </w:p>
        </w:tc>
        <w:tc>
          <w:tcPr>
            <w:tcW w:w="1254" w:type="dxa"/>
          </w:tcPr>
          <w:p w:rsidR="00182858" w:rsidRPr="008721B9" w:rsidRDefault="00182858" w:rsidP="00467838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15033,4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1202,8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13830,6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Объем проведенных демонтажных и земляных работ, куб.м/ Ввод  объекта в эксплуатацию,ед.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Показатели 1, 7, 8</w:t>
            </w: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467838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467838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467838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467838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2412,5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193,0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2219,5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10000/1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467838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467838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467838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467838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12620,9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1009,8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11611,1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-/1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467838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467838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467838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467838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467838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467838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467838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467838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 w:val="restart"/>
          </w:tcPr>
          <w:p w:rsidR="00182858" w:rsidRPr="008721B9" w:rsidRDefault="00182858" w:rsidP="00467838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1.2.</w:t>
            </w:r>
            <w:r w:rsidRPr="008721B9">
              <w:rPr>
                <w:sz w:val="24"/>
                <w:szCs w:val="24"/>
                <w:lang w:val="en-US"/>
              </w:rPr>
              <w:t>4</w:t>
            </w:r>
            <w:r w:rsidRPr="008721B9">
              <w:rPr>
                <w:sz w:val="24"/>
                <w:szCs w:val="24"/>
              </w:rPr>
              <w:t>.</w:t>
            </w:r>
          </w:p>
        </w:tc>
        <w:tc>
          <w:tcPr>
            <w:tcW w:w="1948" w:type="dxa"/>
            <w:vMerge w:val="restart"/>
          </w:tcPr>
          <w:p w:rsidR="00737732" w:rsidRDefault="00182858" w:rsidP="00467838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Капитальный ремонт гидротехни</w:t>
            </w:r>
            <w:r w:rsidR="00737732">
              <w:rPr>
                <w:sz w:val="24"/>
                <w:szCs w:val="24"/>
              </w:rPr>
              <w:t>-</w:t>
            </w:r>
            <w:r w:rsidRPr="008721B9">
              <w:rPr>
                <w:sz w:val="24"/>
                <w:szCs w:val="24"/>
              </w:rPr>
              <w:t xml:space="preserve">ческого сооружения - плотины на пруду с. Русский Шелдаис </w:t>
            </w:r>
          </w:p>
          <w:p w:rsidR="00182858" w:rsidRPr="008721B9" w:rsidRDefault="00182858" w:rsidP="00467838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на реке Шелдаис Спасского района Пензенской области"</w:t>
            </w:r>
          </w:p>
        </w:tc>
        <w:tc>
          <w:tcPr>
            <w:tcW w:w="1841" w:type="dxa"/>
            <w:gridSpan w:val="3"/>
            <w:vMerge w:val="restart"/>
          </w:tcPr>
          <w:p w:rsidR="00182858" w:rsidRPr="008721B9" w:rsidRDefault="00182858" w:rsidP="00467838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Министерство строительства и дорожного хозяйства Пензенской области</w:t>
            </w:r>
          </w:p>
        </w:tc>
        <w:tc>
          <w:tcPr>
            <w:tcW w:w="1254" w:type="dxa"/>
          </w:tcPr>
          <w:p w:rsidR="00182858" w:rsidRPr="008721B9" w:rsidRDefault="00182858" w:rsidP="00467838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17869,8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1429,6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16440,2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Объем проведенных демонтажных и земляных работ, куб.м/ Ввод  объекта в эксплуатацию,ед.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Показатели 1, 7, 8</w:t>
            </w: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467838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467838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467838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467838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467838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467838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467838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467838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467838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467838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467838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467838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2593,1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207,5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2385,6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5000,0/-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467838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467838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467838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467838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15276,7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1222,1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14054,6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-/1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 w:val="restart"/>
          </w:tcPr>
          <w:p w:rsidR="00182858" w:rsidRDefault="00182858" w:rsidP="00467838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1.2.</w:t>
            </w:r>
            <w:r w:rsidRPr="008721B9">
              <w:rPr>
                <w:sz w:val="24"/>
                <w:szCs w:val="24"/>
                <w:lang w:val="en-US"/>
              </w:rPr>
              <w:t>5</w:t>
            </w:r>
            <w:r w:rsidRPr="008721B9">
              <w:rPr>
                <w:sz w:val="24"/>
                <w:szCs w:val="24"/>
              </w:rPr>
              <w:t>.</w:t>
            </w:r>
          </w:p>
          <w:p w:rsidR="00737732" w:rsidRDefault="00737732" w:rsidP="00467838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737732" w:rsidRDefault="00737732" w:rsidP="00467838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737732" w:rsidRDefault="00737732" w:rsidP="00467838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737732" w:rsidRDefault="00737732" w:rsidP="00467838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737732" w:rsidRDefault="00737732" w:rsidP="00467838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737732" w:rsidRDefault="00737732" w:rsidP="00467838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737732" w:rsidRDefault="00737732" w:rsidP="00467838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737732" w:rsidRDefault="00737732" w:rsidP="00467838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737732" w:rsidRDefault="00737732" w:rsidP="00467838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737732" w:rsidRDefault="00737732" w:rsidP="00467838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737732" w:rsidRPr="008721B9" w:rsidRDefault="00737732" w:rsidP="00467838">
            <w:pPr>
              <w:widowControl/>
              <w:autoSpaceDE w:val="0"/>
              <w:autoSpaceDN w:val="0"/>
              <w:adjustRightInd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948" w:type="dxa"/>
            <w:vMerge w:val="restart"/>
          </w:tcPr>
          <w:p w:rsidR="00737732" w:rsidRDefault="00182858" w:rsidP="00467838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lastRenderedPageBreak/>
              <w:t>Капитальный ремонт узла гидротехни</w:t>
            </w:r>
            <w:r w:rsidR="00737732">
              <w:rPr>
                <w:sz w:val="24"/>
                <w:szCs w:val="24"/>
              </w:rPr>
              <w:t>-</w:t>
            </w:r>
            <w:r w:rsidRPr="008721B9">
              <w:rPr>
                <w:sz w:val="24"/>
                <w:szCs w:val="24"/>
              </w:rPr>
              <w:t xml:space="preserve">ческих сооружений пруда </w:t>
            </w:r>
          </w:p>
          <w:p w:rsidR="00737732" w:rsidRDefault="00182858" w:rsidP="00467838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 xml:space="preserve">на р. Труев </w:t>
            </w:r>
          </w:p>
          <w:p w:rsidR="00182858" w:rsidRPr="008721B9" w:rsidRDefault="00182858" w:rsidP="00467838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lastRenderedPageBreak/>
              <w:t>в р.п. Евлашево Кузнецкого района Пензенской области</w:t>
            </w:r>
          </w:p>
        </w:tc>
        <w:tc>
          <w:tcPr>
            <w:tcW w:w="1841" w:type="dxa"/>
            <w:gridSpan w:val="3"/>
            <w:vMerge w:val="restart"/>
          </w:tcPr>
          <w:p w:rsidR="00182858" w:rsidRDefault="00182858" w:rsidP="00467838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lastRenderedPageBreak/>
              <w:t>Министерство строительства и дорожного хозяйства Пензенской области</w:t>
            </w:r>
          </w:p>
          <w:p w:rsidR="00737732" w:rsidRDefault="00737732" w:rsidP="00467838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737732" w:rsidRPr="008721B9" w:rsidRDefault="00737732" w:rsidP="00467838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467838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17069,0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1365,6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15703,4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Объем проведенных демонтажных и земляных работ, куб.м/ Ввод  объекта в эксплуатацию,ед.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Показатели 1, 7, 8</w:t>
            </w: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2592,9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207,5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2385,4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20000,0 /-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14476,1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1158,1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13318,0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-/1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 w:val="restart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1.2.</w:t>
            </w:r>
            <w:r w:rsidRPr="008721B9">
              <w:rPr>
                <w:sz w:val="24"/>
                <w:szCs w:val="24"/>
                <w:lang w:val="en-US"/>
              </w:rPr>
              <w:t>6</w:t>
            </w:r>
            <w:r w:rsidRPr="008721B9">
              <w:rPr>
                <w:sz w:val="24"/>
                <w:szCs w:val="24"/>
              </w:rPr>
              <w:t>.</w:t>
            </w:r>
          </w:p>
        </w:tc>
        <w:tc>
          <w:tcPr>
            <w:tcW w:w="1948" w:type="dxa"/>
            <w:vMerge w:val="restart"/>
          </w:tcPr>
          <w:p w:rsidR="002A462C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Капитальный ремонт гидротехни</w:t>
            </w:r>
            <w:r w:rsidR="002A462C">
              <w:rPr>
                <w:sz w:val="24"/>
                <w:szCs w:val="24"/>
              </w:rPr>
              <w:t>-</w:t>
            </w:r>
            <w:r w:rsidRPr="008721B9">
              <w:rPr>
                <w:sz w:val="24"/>
                <w:szCs w:val="24"/>
              </w:rPr>
              <w:t>ческих сооружений водохранилища на</w:t>
            </w:r>
            <w:r w:rsidR="002F047C">
              <w:rPr>
                <w:sz w:val="24"/>
                <w:szCs w:val="24"/>
              </w:rPr>
              <w:t xml:space="preserve"> </w:t>
            </w:r>
            <w:r w:rsidRPr="008721B9">
              <w:rPr>
                <w:sz w:val="24"/>
                <w:szCs w:val="24"/>
              </w:rPr>
              <w:t xml:space="preserve">р. Грязнуха, </w:t>
            </w:r>
          </w:p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в 6,3 км юго-восточнее</w:t>
            </w:r>
          </w:p>
          <w:p w:rsidR="00182858" w:rsidRPr="008721B9" w:rsidRDefault="002A462C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Тимирязе</w:t>
            </w:r>
            <w:r w:rsidR="002F047C">
              <w:rPr>
                <w:sz w:val="24"/>
                <w:szCs w:val="24"/>
              </w:rPr>
              <w:t>во Башмаков</w:t>
            </w:r>
            <w:r w:rsidR="00182858" w:rsidRPr="008721B9">
              <w:rPr>
                <w:sz w:val="24"/>
                <w:szCs w:val="24"/>
              </w:rPr>
              <w:t>ского района Пензенской области</w:t>
            </w:r>
          </w:p>
        </w:tc>
        <w:tc>
          <w:tcPr>
            <w:tcW w:w="1841" w:type="dxa"/>
            <w:gridSpan w:val="3"/>
            <w:vMerge w:val="restart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Министерство строительства и дорожного хозяйства Пензенской области</w:t>
            </w:r>
          </w:p>
        </w:tc>
        <w:tc>
          <w:tcPr>
            <w:tcW w:w="1254" w:type="dxa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28744,8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2299,7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26445,1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3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Объем проведенных демонтажных и земляных работ, куб.м/ Ввод  объекта в эксплуатацию,</w:t>
            </w:r>
            <w:r w:rsidR="002F1C6B">
              <w:rPr>
                <w:sz w:val="24"/>
                <w:szCs w:val="24"/>
              </w:rPr>
              <w:t xml:space="preserve"> </w:t>
            </w:r>
            <w:r w:rsidRPr="008721B9">
              <w:rPr>
                <w:sz w:val="24"/>
                <w:szCs w:val="24"/>
              </w:rPr>
              <w:t>ед.</w:t>
            </w:r>
          </w:p>
        </w:tc>
        <w:tc>
          <w:tcPr>
            <w:tcW w:w="1972" w:type="dxa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Показатели 1, 7, 8</w:t>
            </w: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20000,0 /-</w:t>
            </w:r>
          </w:p>
        </w:tc>
        <w:tc>
          <w:tcPr>
            <w:tcW w:w="1972" w:type="dxa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2592,9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207,5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2385,4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-/1</w:t>
            </w:r>
          </w:p>
        </w:tc>
        <w:tc>
          <w:tcPr>
            <w:tcW w:w="1972" w:type="dxa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26151,9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2092,2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24059,7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 w:val="restart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1.2.</w:t>
            </w:r>
            <w:r w:rsidRPr="008721B9">
              <w:rPr>
                <w:sz w:val="24"/>
                <w:szCs w:val="24"/>
                <w:lang w:val="en-US"/>
              </w:rPr>
              <w:t>7</w:t>
            </w:r>
            <w:r w:rsidRPr="008721B9">
              <w:rPr>
                <w:sz w:val="24"/>
                <w:szCs w:val="24"/>
              </w:rPr>
              <w:t>.</w:t>
            </w:r>
          </w:p>
        </w:tc>
        <w:tc>
          <w:tcPr>
            <w:tcW w:w="1948" w:type="dxa"/>
            <w:vMerge w:val="restart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Капитальный ремонт узла гидротех-нических сооружений пруда на балке Моровой Овраг в 2,6 км северо-восточнее</w:t>
            </w:r>
          </w:p>
          <w:p w:rsidR="00182858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с. Крюково Белинского района Пензенской области</w:t>
            </w:r>
          </w:p>
          <w:p w:rsidR="002F047C" w:rsidRPr="008721B9" w:rsidRDefault="002F047C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 w:val="restart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Министерство строительства и дорожного хозяйства Пензенской области</w:t>
            </w:r>
          </w:p>
        </w:tc>
        <w:tc>
          <w:tcPr>
            <w:tcW w:w="1254" w:type="dxa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14232,3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1138,7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13093,6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Объем проведенных демонтажных и земляных работ, куб.м/ Ввод  объекта в эксплуатацию,</w:t>
            </w:r>
            <w:r w:rsidR="002F1C6B">
              <w:rPr>
                <w:sz w:val="24"/>
                <w:szCs w:val="24"/>
              </w:rPr>
              <w:t xml:space="preserve"> </w:t>
            </w:r>
            <w:r w:rsidRPr="008721B9">
              <w:rPr>
                <w:sz w:val="24"/>
                <w:szCs w:val="24"/>
              </w:rPr>
              <w:t>ед.</w:t>
            </w:r>
          </w:p>
        </w:tc>
        <w:tc>
          <w:tcPr>
            <w:tcW w:w="1972" w:type="dxa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Показатели 1, 7, 8</w:t>
            </w: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--</w:t>
            </w:r>
          </w:p>
        </w:tc>
        <w:tc>
          <w:tcPr>
            <w:tcW w:w="1972" w:type="dxa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2592,9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207,5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2385,4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20000,0/-</w:t>
            </w:r>
          </w:p>
        </w:tc>
        <w:tc>
          <w:tcPr>
            <w:tcW w:w="1972" w:type="dxa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11639,4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931,2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10708,2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-/1</w:t>
            </w:r>
          </w:p>
        </w:tc>
        <w:tc>
          <w:tcPr>
            <w:tcW w:w="1972" w:type="dxa"/>
          </w:tcPr>
          <w:p w:rsidR="00182858" w:rsidRPr="008721B9" w:rsidRDefault="00182858" w:rsidP="00F1763B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 w:val="restart"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lastRenderedPageBreak/>
              <w:t>1.2.</w:t>
            </w:r>
            <w:r w:rsidRPr="008721B9">
              <w:rPr>
                <w:sz w:val="24"/>
                <w:szCs w:val="24"/>
                <w:lang w:val="en-US"/>
              </w:rPr>
              <w:t>8</w:t>
            </w:r>
            <w:r w:rsidRPr="008721B9">
              <w:rPr>
                <w:sz w:val="24"/>
                <w:szCs w:val="24"/>
              </w:rPr>
              <w:t>.</w:t>
            </w:r>
          </w:p>
        </w:tc>
        <w:tc>
          <w:tcPr>
            <w:tcW w:w="1948" w:type="dxa"/>
            <w:vMerge w:val="restart"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Капитальный ремонт гидротехни-ческого сооружения на водоеме "Верхний пруд", расположен-ного по</w:t>
            </w:r>
          </w:p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ул. Стасова, 7п,</w:t>
            </w:r>
          </w:p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г. Пенза, Пензенской области</w:t>
            </w:r>
          </w:p>
        </w:tc>
        <w:tc>
          <w:tcPr>
            <w:tcW w:w="1841" w:type="dxa"/>
            <w:gridSpan w:val="3"/>
            <w:vMerge w:val="restart"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Министерство строительства и дорожного хозяйства Пензенской области</w:t>
            </w:r>
          </w:p>
        </w:tc>
        <w:tc>
          <w:tcPr>
            <w:tcW w:w="1254" w:type="dxa"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8721B9">
              <w:rPr>
                <w:bCs/>
                <w:sz w:val="24"/>
                <w:szCs w:val="24"/>
                <w:lang w:val="en-US"/>
              </w:rPr>
              <w:t>4</w:t>
            </w:r>
            <w:r w:rsidRPr="008721B9">
              <w:rPr>
                <w:bCs/>
                <w:sz w:val="24"/>
                <w:szCs w:val="24"/>
              </w:rPr>
              <w:t>,</w:t>
            </w:r>
            <w:r w:rsidRPr="008721B9">
              <w:rPr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4,7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Организация работ по капитальному ремонту  на объекте, ед.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Показатели 1, 7, 8</w:t>
            </w: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  <w:lang w:val="en-US"/>
              </w:rPr>
              <w:t>4</w:t>
            </w:r>
            <w:r w:rsidRPr="008721B9">
              <w:rPr>
                <w:sz w:val="24"/>
                <w:szCs w:val="24"/>
              </w:rPr>
              <w:t>,</w:t>
            </w:r>
            <w:r w:rsidRPr="008721B9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4,7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 w:val="restart"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1.2.</w:t>
            </w:r>
            <w:r w:rsidRPr="008721B9">
              <w:rPr>
                <w:sz w:val="24"/>
                <w:szCs w:val="24"/>
                <w:lang w:val="en-US"/>
              </w:rPr>
              <w:t>9</w:t>
            </w:r>
            <w:r w:rsidRPr="008721B9">
              <w:rPr>
                <w:sz w:val="24"/>
                <w:szCs w:val="24"/>
              </w:rPr>
              <w:t>.</w:t>
            </w:r>
          </w:p>
        </w:tc>
        <w:tc>
          <w:tcPr>
            <w:tcW w:w="1948" w:type="dxa"/>
            <w:vMerge w:val="restart"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 xml:space="preserve">Капитальный ремонт узла гидротехни-ческих сооружений нижнего пруда </w:t>
            </w:r>
            <w:r w:rsidR="00520C98">
              <w:rPr>
                <w:sz w:val="24"/>
                <w:szCs w:val="24"/>
              </w:rPr>
              <w:t>№</w:t>
            </w:r>
            <w:r w:rsidRPr="008721B9">
              <w:rPr>
                <w:sz w:val="24"/>
                <w:szCs w:val="24"/>
              </w:rPr>
              <w:t xml:space="preserve"> 3 в</w:t>
            </w:r>
          </w:p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г. Никольске Никольского района Пензенской области</w:t>
            </w:r>
          </w:p>
        </w:tc>
        <w:tc>
          <w:tcPr>
            <w:tcW w:w="1841" w:type="dxa"/>
            <w:gridSpan w:val="3"/>
            <w:vMerge w:val="restart"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Министерство строительства и дорожного хозяйства Пензенской области</w:t>
            </w:r>
          </w:p>
        </w:tc>
        <w:tc>
          <w:tcPr>
            <w:tcW w:w="1254" w:type="dxa"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Организация работ по капитальному ремонту  на объекте, ед.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Показатели 1, 7, 8</w:t>
            </w: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 w:val="restart"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1.3.</w:t>
            </w:r>
          </w:p>
        </w:tc>
        <w:tc>
          <w:tcPr>
            <w:tcW w:w="1948" w:type="dxa"/>
            <w:vMerge w:val="restart"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Основное меро</w:t>
            </w:r>
            <w:r w:rsidR="00F95538">
              <w:rPr>
                <w:sz w:val="24"/>
                <w:szCs w:val="24"/>
              </w:rPr>
              <w:t>-</w:t>
            </w:r>
            <w:r w:rsidRPr="008721B9">
              <w:rPr>
                <w:sz w:val="24"/>
                <w:szCs w:val="24"/>
              </w:rPr>
              <w:t>п</w:t>
            </w:r>
            <w:r w:rsidR="00520C98">
              <w:rPr>
                <w:sz w:val="24"/>
                <w:szCs w:val="24"/>
              </w:rPr>
              <w:t>риятие 1.3. "Участие в организации и осуществ</w:t>
            </w:r>
            <w:r w:rsidRPr="008721B9">
              <w:rPr>
                <w:sz w:val="24"/>
                <w:szCs w:val="24"/>
              </w:rPr>
              <w:t>лении государствен-ного мониторинга водных объектов Пензенской области"</w:t>
            </w:r>
          </w:p>
        </w:tc>
        <w:tc>
          <w:tcPr>
            <w:tcW w:w="1841" w:type="dxa"/>
            <w:gridSpan w:val="3"/>
            <w:vMerge w:val="restart"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Министерство лесного, охотничьего хозяйства и природо</w:t>
            </w:r>
            <w:r w:rsidR="00F42BCA">
              <w:rPr>
                <w:sz w:val="24"/>
                <w:szCs w:val="24"/>
              </w:rPr>
              <w:t>-</w:t>
            </w:r>
            <w:r w:rsidRPr="008721B9">
              <w:rPr>
                <w:sz w:val="24"/>
                <w:szCs w:val="24"/>
              </w:rPr>
              <w:t>пользования Пензенской области</w:t>
            </w:r>
          </w:p>
        </w:tc>
        <w:tc>
          <w:tcPr>
            <w:tcW w:w="1254" w:type="dxa"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520C98">
            <w:pPr>
              <w:widowControl/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Показатель 1</w:t>
            </w: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в том числе:</w:t>
            </w:r>
          </w:p>
        </w:tc>
        <w:tc>
          <w:tcPr>
            <w:tcW w:w="184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 w:val="restart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1.3.1.</w:t>
            </w:r>
          </w:p>
        </w:tc>
        <w:tc>
          <w:tcPr>
            <w:tcW w:w="1948" w:type="dxa"/>
            <w:vMerge w:val="restart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Организация и ведение государствен-ного мониторинга водных объектов Пензенской области (проведение регулярных наблюдений за состоянием дна</w:t>
            </w:r>
            <w:r w:rsidR="007D05C7">
              <w:rPr>
                <w:sz w:val="24"/>
                <w:szCs w:val="24"/>
              </w:rPr>
              <w:t>, берегов, состоянием водоохран</w:t>
            </w:r>
            <w:r w:rsidRPr="008721B9">
              <w:rPr>
                <w:sz w:val="24"/>
                <w:szCs w:val="24"/>
              </w:rPr>
              <w:t>ных зон на водных объектах)</w:t>
            </w:r>
          </w:p>
        </w:tc>
        <w:tc>
          <w:tcPr>
            <w:tcW w:w="1841" w:type="dxa"/>
            <w:gridSpan w:val="3"/>
            <w:vMerge w:val="restart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Министерство лесного, охотничьего хозяйства и природо</w:t>
            </w:r>
            <w:r w:rsidR="007D05C7">
              <w:rPr>
                <w:sz w:val="24"/>
                <w:szCs w:val="24"/>
              </w:rPr>
              <w:t>-</w:t>
            </w:r>
            <w:r w:rsidRPr="008721B9">
              <w:rPr>
                <w:sz w:val="24"/>
                <w:szCs w:val="24"/>
              </w:rPr>
              <w:t>пользования Пензенской области</w:t>
            </w:r>
          </w:p>
        </w:tc>
        <w:tc>
          <w:tcPr>
            <w:tcW w:w="1254" w:type="dxa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Количество водных объектов на которых проведен мониторинг, ед.</w:t>
            </w:r>
          </w:p>
        </w:tc>
        <w:tc>
          <w:tcPr>
            <w:tcW w:w="1972" w:type="dxa"/>
            <w:vMerge w:val="restart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Показатель 1</w:t>
            </w: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  <w:vMerge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  <w:vMerge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  <w:vMerge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3</w:t>
            </w:r>
          </w:p>
        </w:tc>
        <w:tc>
          <w:tcPr>
            <w:tcW w:w="1972" w:type="dxa"/>
            <w:vMerge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 w:val="restart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1.3.2.</w:t>
            </w:r>
          </w:p>
        </w:tc>
        <w:tc>
          <w:tcPr>
            <w:tcW w:w="1948" w:type="dxa"/>
            <w:vMerge w:val="restart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Осуществление контроля за ведением государствен-ного мониторинга водных объектов Пензенской области</w:t>
            </w:r>
          </w:p>
        </w:tc>
        <w:tc>
          <w:tcPr>
            <w:tcW w:w="1841" w:type="dxa"/>
            <w:gridSpan w:val="3"/>
            <w:vMerge w:val="restart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1254" w:type="dxa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Количество контрольных мероприятий, ед.</w:t>
            </w:r>
          </w:p>
        </w:tc>
        <w:tc>
          <w:tcPr>
            <w:tcW w:w="1972" w:type="dxa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Показатель 1</w:t>
            </w: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3</w:t>
            </w:r>
          </w:p>
        </w:tc>
        <w:tc>
          <w:tcPr>
            <w:tcW w:w="1972" w:type="dxa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182858" w:rsidRPr="00C267A9" w:rsidTr="00613BCD">
        <w:tc>
          <w:tcPr>
            <w:tcW w:w="4654" w:type="dxa"/>
            <w:gridSpan w:val="6"/>
            <w:vMerge w:val="restart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Всего по подпрограмме 1</w:t>
            </w:r>
          </w:p>
        </w:tc>
        <w:tc>
          <w:tcPr>
            <w:tcW w:w="1254" w:type="dxa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151192,4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35757,7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115434,7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  <w:vMerge w:val="restart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vMerge w:val="restart"/>
          </w:tcPr>
          <w:p w:rsidR="00182858" w:rsidRPr="008721B9" w:rsidRDefault="00182858" w:rsidP="009E54BC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182858" w:rsidRPr="00C267A9" w:rsidTr="00613BCD">
        <w:tc>
          <w:tcPr>
            <w:tcW w:w="4654" w:type="dxa"/>
            <w:gridSpan w:val="6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25304,8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6366,6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18938,2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2858" w:rsidRPr="00C267A9" w:rsidTr="00613BCD">
        <w:tc>
          <w:tcPr>
            <w:tcW w:w="4654" w:type="dxa"/>
            <w:gridSpan w:val="6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33971,7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9157,5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24814,2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2858" w:rsidRPr="00C267A9" w:rsidTr="00613BCD">
        <w:tc>
          <w:tcPr>
            <w:tcW w:w="4654" w:type="dxa"/>
            <w:gridSpan w:val="6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17371,8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7830,0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9541,8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2858" w:rsidRPr="00C267A9" w:rsidTr="00613BCD">
        <w:tc>
          <w:tcPr>
            <w:tcW w:w="4654" w:type="dxa"/>
            <w:gridSpan w:val="6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74544,1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12403,6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62140,5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2858" w:rsidRPr="00C267A9" w:rsidTr="008721B9">
        <w:tc>
          <w:tcPr>
            <w:tcW w:w="15914" w:type="dxa"/>
            <w:gridSpan w:val="2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lastRenderedPageBreak/>
              <w:t>Подпрограмма 2 "Охрана окружающей среды и развитие минерально-сырьевой базы Пензенской области на 2014 - 2022 годы"</w:t>
            </w:r>
          </w:p>
        </w:tc>
      </w:tr>
      <w:tr w:rsidR="00182858" w:rsidRPr="00C267A9" w:rsidTr="008721B9">
        <w:tc>
          <w:tcPr>
            <w:tcW w:w="15914" w:type="dxa"/>
            <w:gridSpan w:val="22"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outlineLvl w:val="1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Цель подпрограммы: обеспечение воспроизводства минерально-сырьевой базы Пензенской области</w:t>
            </w:r>
          </w:p>
        </w:tc>
      </w:tr>
      <w:tr w:rsidR="00182858" w:rsidRPr="00C267A9" w:rsidTr="008721B9">
        <w:tc>
          <w:tcPr>
            <w:tcW w:w="15914" w:type="dxa"/>
            <w:gridSpan w:val="22"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Задача подпрограммы: геологическое изучение недр для воспроизводства минерально-сырьевой базы Пензенской области</w:t>
            </w:r>
          </w:p>
        </w:tc>
      </w:tr>
      <w:tr w:rsidR="009A2FA6" w:rsidRPr="00C267A9" w:rsidTr="00613BCD">
        <w:tc>
          <w:tcPr>
            <w:tcW w:w="865" w:type="dxa"/>
            <w:gridSpan w:val="2"/>
            <w:vMerge w:val="restart"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2.1.</w:t>
            </w:r>
          </w:p>
        </w:tc>
        <w:tc>
          <w:tcPr>
            <w:tcW w:w="1948" w:type="dxa"/>
            <w:vMerge w:val="restart"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 xml:space="preserve">Основное мероприятие 2.1. "Осущест-вление </w:t>
            </w:r>
            <w:r w:rsidR="0006772A">
              <w:rPr>
                <w:sz w:val="24"/>
                <w:szCs w:val="24"/>
              </w:rPr>
              <w:t>мероприятий, направлен</w:t>
            </w:r>
            <w:r w:rsidRPr="008721B9">
              <w:rPr>
                <w:sz w:val="24"/>
                <w:szCs w:val="24"/>
              </w:rPr>
              <w:t>ных на воспроиз-водство минерально-сырьевой базы Пензенской области"</w:t>
            </w:r>
          </w:p>
        </w:tc>
        <w:tc>
          <w:tcPr>
            <w:tcW w:w="1841" w:type="dxa"/>
            <w:gridSpan w:val="3"/>
            <w:vMerge w:val="restart"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1254" w:type="dxa"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Показатели 2, 9, 9.1</w:t>
            </w:r>
          </w:p>
        </w:tc>
      </w:tr>
      <w:tr w:rsidR="009A2FA6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  <w:tr w:rsidR="009A2FA6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  <w:tr w:rsidR="009A2FA6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  <w:tr w:rsidR="009A2FA6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в том числе:</w:t>
            </w:r>
          </w:p>
        </w:tc>
        <w:tc>
          <w:tcPr>
            <w:tcW w:w="1841" w:type="dxa"/>
            <w:gridSpan w:val="3"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gridSpan w:val="2"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  <w:gridSpan w:val="2"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2"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11" w:type="dxa"/>
            <w:gridSpan w:val="3"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3"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 w:val="restart"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2.1.1.</w:t>
            </w:r>
          </w:p>
        </w:tc>
        <w:tc>
          <w:tcPr>
            <w:tcW w:w="1948" w:type="dxa"/>
            <w:vMerge w:val="restart"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Поисковые, поисковые и оценочн</w:t>
            </w:r>
            <w:r w:rsidR="0006772A">
              <w:rPr>
                <w:sz w:val="24"/>
                <w:szCs w:val="24"/>
              </w:rPr>
              <w:t>ые работы на общерас-пространен</w:t>
            </w:r>
            <w:r w:rsidRPr="008721B9">
              <w:rPr>
                <w:sz w:val="24"/>
                <w:szCs w:val="24"/>
              </w:rPr>
              <w:t>ные полезные ископаемые Пензенской област</w:t>
            </w:r>
            <w:r w:rsidR="0006772A">
              <w:rPr>
                <w:sz w:val="24"/>
                <w:szCs w:val="24"/>
              </w:rPr>
              <w:t>и, разработка проектной докумен</w:t>
            </w:r>
            <w:r w:rsidRPr="008721B9">
              <w:rPr>
                <w:sz w:val="24"/>
                <w:szCs w:val="24"/>
              </w:rPr>
              <w:t>тации</w:t>
            </w:r>
          </w:p>
        </w:tc>
        <w:tc>
          <w:tcPr>
            <w:tcW w:w="1841" w:type="dxa"/>
            <w:gridSpan w:val="3"/>
            <w:vMerge w:val="restart"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1254" w:type="dxa"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Количество участков недр, на которых проведены поисковые и оценочные работы, ед.</w:t>
            </w:r>
          </w:p>
        </w:tc>
        <w:tc>
          <w:tcPr>
            <w:tcW w:w="1972" w:type="dxa"/>
          </w:tcPr>
          <w:p w:rsidR="00182858" w:rsidRPr="008721B9" w:rsidRDefault="00182858" w:rsidP="00435D4F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Показатели 2, 9.1</w:t>
            </w: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lastRenderedPageBreak/>
              <w:t>2.1.2.</w:t>
            </w:r>
          </w:p>
        </w:tc>
        <w:tc>
          <w:tcPr>
            <w:tcW w:w="1955" w:type="dxa"/>
            <w:gridSpan w:val="2"/>
            <w:vMerge w:val="restart"/>
          </w:tcPr>
          <w:p w:rsidR="00182858" w:rsidRPr="008721B9" w:rsidRDefault="00594B11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комплекта оцифрован</w:t>
            </w:r>
            <w:r w:rsidR="00182858" w:rsidRPr="008721B9">
              <w:rPr>
                <w:sz w:val="24"/>
                <w:szCs w:val="24"/>
              </w:rPr>
              <w:t>ных (электр</w:t>
            </w:r>
            <w:r>
              <w:rPr>
                <w:sz w:val="24"/>
                <w:szCs w:val="24"/>
              </w:rPr>
              <w:t>он</w:t>
            </w:r>
            <w:r w:rsidR="00182858" w:rsidRPr="008721B9">
              <w:rPr>
                <w:sz w:val="24"/>
                <w:szCs w:val="24"/>
              </w:rPr>
              <w:t>ных) ка</w:t>
            </w:r>
            <w:r>
              <w:rPr>
                <w:sz w:val="24"/>
                <w:szCs w:val="24"/>
              </w:rPr>
              <w:t>рт масштаба 1:1000000 геологиче</w:t>
            </w:r>
            <w:r w:rsidR="00182858" w:rsidRPr="008721B9">
              <w:rPr>
                <w:sz w:val="24"/>
                <w:szCs w:val="24"/>
              </w:rPr>
              <w:t>ского с</w:t>
            </w:r>
            <w:r>
              <w:rPr>
                <w:sz w:val="24"/>
                <w:szCs w:val="24"/>
              </w:rPr>
              <w:t>одержания проявлений и месторож</w:t>
            </w:r>
            <w:r w:rsidR="00182858" w:rsidRPr="008721B9">
              <w:rPr>
                <w:sz w:val="24"/>
                <w:szCs w:val="24"/>
              </w:rPr>
              <w:t>дений общераспро-страненных полезных ископаемых по районам</w:t>
            </w:r>
            <w:r w:rsidR="00770742">
              <w:rPr>
                <w:sz w:val="24"/>
                <w:szCs w:val="24"/>
              </w:rPr>
              <w:t xml:space="preserve"> Пензенской области и приобретение програм</w:t>
            </w:r>
            <w:r w:rsidR="00182858" w:rsidRPr="008721B9">
              <w:rPr>
                <w:sz w:val="24"/>
                <w:szCs w:val="24"/>
              </w:rPr>
              <w:t>мных продуктов</w:t>
            </w:r>
          </w:p>
        </w:tc>
        <w:tc>
          <w:tcPr>
            <w:tcW w:w="1834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1254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Количество составленных комплектов оцифрованных (электронных) карт, ед.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Показатель 9</w:t>
            </w: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2858" w:rsidRPr="00C267A9" w:rsidTr="008721B9">
        <w:tc>
          <w:tcPr>
            <w:tcW w:w="15914" w:type="dxa"/>
            <w:gridSpan w:val="2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Цель подпрограммы: повышение экологической культуры населения</w:t>
            </w:r>
          </w:p>
        </w:tc>
      </w:tr>
      <w:tr w:rsidR="00182858" w:rsidRPr="00C267A9" w:rsidTr="008721B9">
        <w:tc>
          <w:tcPr>
            <w:tcW w:w="15914" w:type="dxa"/>
            <w:gridSpan w:val="2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Задача подпрограммы: осуществление мероприятий, направленных на повышение экологической культуры</w:t>
            </w:r>
          </w:p>
        </w:tc>
      </w:tr>
      <w:tr w:rsidR="009A2FA6" w:rsidRPr="00C267A9" w:rsidTr="00613BCD">
        <w:tc>
          <w:tcPr>
            <w:tcW w:w="865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2.2.</w:t>
            </w:r>
          </w:p>
        </w:tc>
        <w:tc>
          <w:tcPr>
            <w:tcW w:w="1948" w:type="dxa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Осн</w:t>
            </w:r>
            <w:r w:rsidR="00770742">
              <w:rPr>
                <w:sz w:val="24"/>
                <w:szCs w:val="24"/>
              </w:rPr>
              <w:t>овное мероприятие 2.2 "Организа</w:t>
            </w:r>
            <w:r w:rsidRPr="008721B9">
              <w:rPr>
                <w:sz w:val="24"/>
                <w:szCs w:val="24"/>
              </w:rPr>
              <w:t>ция пр</w:t>
            </w:r>
            <w:r w:rsidR="00770742">
              <w:rPr>
                <w:sz w:val="24"/>
                <w:szCs w:val="24"/>
              </w:rPr>
              <w:t>оведения мероприятий, направленных на повышение экологичес</w:t>
            </w:r>
            <w:r w:rsidRPr="008721B9">
              <w:rPr>
                <w:sz w:val="24"/>
                <w:szCs w:val="24"/>
              </w:rPr>
              <w:t>кой культуры"</w:t>
            </w:r>
          </w:p>
        </w:tc>
        <w:tc>
          <w:tcPr>
            <w:tcW w:w="1841" w:type="dxa"/>
            <w:gridSpan w:val="3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1254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1816,6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1816,6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Показатель 10</w:t>
            </w:r>
          </w:p>
        </w:tc>
      </w:tr>
      <w:tr w:rsidR="009A2FA6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316,6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316,6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A2FA6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500,0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500,0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A2FA6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500,0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500,0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A2FA6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500,0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500,0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A2FA6" w:rsidRPr="00C267A9" w:rsidTr="00613BCD">
        <w:tc>
          <w:tcPr>
            <w:tcW w:w="86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в том числе:</w:t>
            </w:r>
          </w:p>
        </w:tc>
        <w:tc>
          <w:tcPr>
            <w:tcW w:w="184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A2FA6" w:rsidRPr="00C267A9" w:rsidTr="00613BCD">
        <w:tc>
          <w:tcPr>
            <w:tcW w:w="865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lastRenderedPageBreak/>
              <w:t>2.2.1.</w:t>
            </w:r>
          </w:p>
        </w:tc>
        <w:tc>
          <w:tcPr>
            <w:tcW w:w="1948" w:type="dxa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Проведение</w:t>
            </w:r>
            <w:r w:rsidR="00336759">
              <w:rPr>
                <w:sz w:val="24"/>
                <w:szCs w:val="24"/>
              </w:rPr>
              <w:t xml:space="preserve"> олимпиад по экологии, конферен</w:t>
            </w:r>
            <w:r w:rsidRPr="008721B9">
              <w:rPr>
                <w:sz w:val="24"/>
                <w:szCs w:val="24"/>
              </w:rPr>
              <w:t>ций, смотров, семинаров, конкурсов, слетов, форумов, фестивалей, акций</w:t>
            </w:r>
          </w:p>
        </w:tc>
        <w:tc>
          <w:tcPr>
            <w:tcW w:w="1841" w:type="dxa"/>
            <w:gridSpan w:val="3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1254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1816,6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1816,6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Количество проведенных мероприятий, ед.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Показатель 10</w:t>
            </w:r>
          </w:p>
        </w:tc>
      </w:tr>
      <w:tr w:rsidR="009A2FA6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316,6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316,6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A2FA6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500,0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500,0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7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A2FA6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500,0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500,0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7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A2FA6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500,0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500,0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7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2858" w:rsidRPr="00C267A9" w:rsidTr="008721B9">
        <w:tc>
          <w:tcPr>
            <w:tcW w:w="15914" w:type="dxa"/>
            <w:gridSpan w:val="2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Цель подпрограммы: Обеспечение охраны окружающей среды</w:t>
            </w:r>
          </w:p>
        </w:tc>
      </w:tr>
      <w:tr w:rsidR="00182858" w:rsidRPr="00C267A9" w:rsidTr="008721B9">
        <w:tc>
          <w:tcPr>
            <w:tcW w:w="15914" w:type="dxa"/>
            <w:gridSpan w:val="2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Задача подпрограммы. Предотвращение нанесенного ущерба окружающей среде</w:t>
            </w:r>
          </w:p>
        </w:tc>
      </w:tr>
      <w:tr w:rsidR="00336759" w:rsidRPr="00C267A9" w:rsidTr="00613BCD">
        <w:tc>
          <w:tcPr>
            <w:tcW w:w="865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2.3.</w:t>
            </w:r>
          </w:p>
        </w:tc>
        <w:tc>
          <w:tcPr>
            <w:tcW w:w="1948" w:type="dxa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Осн</w:t>
            </w:r>
            <w:r w:rsidR="00336759">
              <w:rPr>
                <w:sz w:val="24"/>
                <w:szCs w:val="24"/>
              </w:rPr>
              <w:t>овное мероприятие 2.3 "Определе</w:t>
            </w:r>
            <w:r w:rsidRPr="008721B9">
              <w:rPr>
                <w:sz w:val="24"/>
                <w:szCs w:val="24"/>
              </w:rPr>
              <w:t>ние нанесенного ущерба окружающей среде"</w:t>
            </w:r>
          </w:p>
        </w:tc>
        <w:tc>
          <w:tcPr>
            <w:tcW w:w="1841" w:type="dxa"/>
            <w:gridSpan w:val="3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1254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2000,0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2000,0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Показатели 11, 18</w:t>
            </w:r>
          </w:p>
        </w:tc>
      </w:tr>
      <w:tr w:rsidR="00336759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500,0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500,0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36759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500,0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500,0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36759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500,0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500,0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36759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500,0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500,0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36759" w:rsidRPr="00C267A9" w:rsidTr="00613BCD">
        <w:tc>
          <w:tcPr>
            <w:tcW w:w="865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2.3.1.</w:t>
            </w:r>
          </w:p>
        </w:tc>
        <w:tc>
          <w:tcPr>
            <w:tcW w:w="1948" w:type="dxa"/>
            <w:vMerge w:val="restart"/>
          </w:tcPr>
          <w:p w:rsidR="00182858" w:rsidRPr="008721B9" w:rsidRDefault="00336759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лаборатор</w:t>
            </w:r>
            <w:r w:rsidR="00182858" w:rsidRPr="008721B9">
              <w:rPr>
                <w:sz w:val="24"/>
                <w:szCs w:val="24"/>
              </w:rPr>
              <w:t>ных исследов</w:t>
            </w:r>
            <w:r>
              <w:rPr>
                <w:sz w:val="24"/>
                <w:szCs w:val="24"/>
              </w:rPr>
              <w:t>аний проб воды, почвы, атмосфер</w:t>
            </w:r>
            <w:r w:rsidR="00182858" w:rsidRPr="008721B9">
              <w:rPr>
                <w:sz w:val="24"/>
                <w:szCs w:val="24"/>
              </w:rPr>
              <w:t xml:space="preserve">ного воздуха для установления фактов причинения вреда </w:t>
            </w:r>
            <w:r w:rsidR="00182858" w:rsidRPr="008721B9">
              <w:rPr>
                <w:sz w:val="24"/>
                <w:szCs w:val="24"/>
              </w:rPr>
              <w:lastRenderedPageBreak/>
              <w:t>окружающей среде, оказание маркшей-дерских услуг, получение заключения о составе и виде (классифи-кация) полезного ископаемого</w:t>
            </w:r>
          </w:p>
        </w:tc>
        <w:tc>
          <w:tcPr>
            <w:tcW w:w="1841" w:type="dxa"/>
            <w:gridSpan w:val="3"/>
            <w:vMerge w:val="restart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lastRenderedPageBreak/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1254" w:type="dxa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2000,0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2000,0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3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Количество проведенных лабораторных исследований, ед.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Показатели 11, 18</w:t>
            </w:r>
          </w:p>
        </w:tc>
      </w:tr>
      <w:tr w:rsidR="00336759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500,0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500,0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10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36759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500,0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500,0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10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36759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500,0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500,0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10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36759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500,0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500,0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10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36759" w:rsidRPr="00C267A9" w:rsidTr="00613BCD">
        <w:tc>
          <w:tcPr>
            <w:tcW w:w="865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lastRenderedPageBreak/>
              <w:t>2.4.</w:t>
            </w:r>
          </w:p>
        </w:tc>
        <w:tc>
          <w:tcPr>
            <w:tcW w:w="1948" w:type="dxa"/>
            <w:vMerge w:val="restart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Основное мероприятие 2.4 "Обеспечение проведения мероприятий по определению границ зон затопления и подтопления"</w:t>
            </w:r>
          </w:p>
        </w:tc>
        <w:tc>
          <w:tcPr>
            <w:tcW w:w="1841" w:type="dxa"/>
            <w:gridSpan w:val="3"/>
            <w:vMerge w:val="restart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1254" w:type="dxa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12100,0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12100,0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36759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12100,0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12100,0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11" w:type="dxa"/>
            <w:gridSpan w:val="3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3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36759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36759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36759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36759" w:rsidRPr="00C267A9" w:rsidTr="00613BCD">
        <w:tc>
          <w:tcPr>
            <w:tcW w:w="865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2.4.1.</w:t>
            </w:r>
          </w:p>
        </w:tc>
        <w:tc>
          <w:tcPr>
            <w:tcW w:w="1948" w:type="dxa"/>
            <w:vMerge w:val="restart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Определение границ зон затопления и подтопления на территории Пензенской области</w:t>
            </w:r>
          </w:p>
        </w:tc>
        <w:tc>
          <w:tcPr>
            <w:tcW w:w="1841" w:type="dxa"/>
            <w:gridSpan w:val="3"/>
            <w:vMerge w:val="restart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1254" w:type="dxa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12100,0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12100,0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Количество населенных пунктов с определенными границами зон затопления и подтопления, ед.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Показатель 12</w:t>
            </w:r>
          </w:p>
        </w:tc>
      </w:tr>
      <w:tr w:rsidR="00336759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12100,0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12100,0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85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36759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36759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3090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36759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36759" w:rsidRPr="00C267A9" w:rsidTr="00613BCD">
        <w:tc>
          <w:tcPr>
            <w:tcW w:w="4654" w:type="dxa"/>
            <w:gridSpan w:val="6"/>
            <w:vMerge w:val="restart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lastRenderedPageBreak/>
              <w:t>Всего по подпрограмме 2</w:t>
            </w:r>
          </w:p>
        </w:tc>
        <w:tc>
          <w:tcPr>
            <w:tcW w:w="1254" w:type="dxa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15916,6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15916,6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36759" w:rsidRPr="00C267A9" w:rsidTr="00613BCD">
        <w:tc>
          <w:tcPr>
            <w:tcW w:w="4654" w:type="dxa"/>
            <w:gridSpan w:val="6"/>
            <w:vMerge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12916,6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12916,6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36759" w:rsidRPr="00C267A9" w:rsidTr="00613BCD">
        <w:tc>
          <w:tcPr>
            <w:tcW w:w="4654" w:type="dxa"/>
            <w:gridSpan w:val="6"/>
            <w:vMerge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1000,0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1000,0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36759" w:rsidRPr="00C267A9" w:rsidTr="00613BCD">
        <w:tc>
          <w:tcPr>
            <w:tcW w:w="4654" w:type="dxa"/>
            <w:gridSpan w:val="6"/>
            <w:vMerge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1000,0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1000,0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36759" w:rsidRPr="00C267A9" w:rsidTr="00613BCD">
        <w:tc>
          <w:tcPr>
            <w:tcW w:w="4654" w:type="dxa"/>
            <w:gridSpan w:val="6"/>
            <w:vMerge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1000,0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1000,0</w:t>
            </w:r>
          </w:p>
        </w:tc>
        <w:tc>
          <w:tcPr>
            <w:tcW w:w="1150" w:type="dxa"/>
            <w:gridSpan w:val="2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3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2858" w:rsidRPr="00C267A9" w:rsidTr="008721B9">
        <w:tc>
          <w:tcPr>
            <w:tcW w:w="15914" w:type="dxa"/>
            <w:gridSpan w:val="22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Подпрограмма 3 "Охрана, использование и воспроизводство объектов животного мира, в том числе охотничьих ресурсов, на территории Пензенской области на 2014 - 2022 годы"</w:t>
            </w:r>
          </w:p>
        </w:tc>
      </w:tr>
      <w:tr w:rsidR="00182858" w:rsidRPr="00C267A9" w:rsidTr="008721B9">
        <w:tc>
          <w:tcPr>
            <w:tcW w:w="15914" w:type="dxa"/>
            <w:gridSpan w:val="22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1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Цель подпрограммы: обеспечение и поддержание видового баланса охотничьих ресурсов в экосистемах наряду с увеличением ресурсного потенциала</w:t>
            </w:r>
          </w:p>
        </w:tc>
      </w:tr>
      <w:tr w:rsidR="00182858" w:rsidRPr="00C267A9" w:rsidTr="008721B9">
        <w:tc>
          <w:tcPr>
            <w:tcW w:w="15914" w:type="dxa"/>
            <w:gridSpan w:val="22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Задача подпрограммы: осуществление мероприятий, направленных на охрану объектов животного мира, в том числе охотничьих ресурсов, среды их обитания и обеспечение повышения доступности охотничьих ресурсов</w:t>
            </w:r>
          </w:p>
        </w:tc>
      </w:tr>
      <w:tr w:rsidR="003E3F51" w:rsidRPr="00C267A9" w:rsidTr="00613BCD">
        <w:tc>
          <w:tcPr>
            <w:tcW w:w="865" w:type="dxa"/>
            <w:gridSpan w:val="2"/>
            <w:vMerge w:val="restart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3.1.</w:t>
            </w:r>
          </w:p>
        </w:tc>
        <w:tc>
          <w:tcPr>
            <w:tcW w:w="1948" w:type="dxa"/>
            <w:vMerge w:val="restart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Основное мероприятие 3.1. "Обеспечение эффективного исполнения переданных полномочий Российской Федерации в области охоты и сохранения охотничьих ресурсов"</w:t>
            </w:r>
          </w:p>
        </w:tc>
        <w:tc>
          <w:tcPr>
            <w:tcW w:w="1839" w:type="dxa"/>
            <w:gridSpan w:val="3"/>
            <w:vMerge w:val="restart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Министерство лесного, охотничьего хозяйства и природополь-ования Пензенской области</w:t>
            </w:r>
          </w:p>
        </w:tc>
        <w:tc>
          <w:tcPr>
            <w:tcW w:w="1256" w:type="dxa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54586,8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10000,0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44586,8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Показатели 3, 13, 14, 15, 16, 18</w:t>
            </w: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Merge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10529,3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10529,3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Merge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16067,6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5000,0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11067,6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Merge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16346,5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5000,0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11346,5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Merge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11643,4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11643,4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в том числе:</w:t>
            </w:r>
          </w:p>
        </w:tc>
        <w:tc>
          <w:tcPr>
            <w:tcW w:w="1839" w:type="dxa"/>
            <w:gridSpan w:val="3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gridSpan w:val="2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  <w:gridSpan w:val="2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gridSpan w:val="3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9" w:type="dxa"/>
            <w:gridSpan w:val="2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3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 w:val="restart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3.1.1.</w:t>
            </w:r>
          </w:p>
        </w:tc>
        <w:tc>
          <w:tcPr>
            <w:tcW w:w="1948" w:type="dxa"/>
            <w:vMerge w:val="restart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Организация и осуществление проведения рейдов по охране животного мира, в том числе охотничьих ресурсов</w:t>
            </w:r>
          </w:p>
        </w:tc>
        <w:tc>
          <w:tcPr>
            <w:tcW w:w="1839" w:type="dxa"/>
            <w:gridSpan w:val="3"/>
            <w:vMerge w:val="restart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1256" w:type="dxa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30809,0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30809,0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Количество проведенных рейдов по охране животного мира и охотничьих ресурсов, ед.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Показатель 14</w:t>
            </w: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Merge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7270,1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7270,1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A37A55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760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7646,9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7646,9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760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7842,0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7872,0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760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8050,0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8050,0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760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 w:val="restart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lastRenderedPageBreak/>
              <w:t>3.1.2.</w:t>
            </w:r>
          </w:p>
        </w:tc>
        <w:tc>
          <w:tcPr>
            <w:tcW w:w="1948" w:type="dxa"/>
            <w:vMerge w:val="restart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Ведение учета численности охотничьих ресурсов в рамках государст-венного мониторинга охотничьих ресурсов и среды их обитания</w:t>
            </w:r>
          </w:p>
        </w:tc>
        <w:tc>
          <w:tcPr>
            <w:tcW w:w="1839" w:type="dxa"/>
            <w:gridSpan w:val="3"/>
            <w:vMerge w:val="restart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1256" w:type="dxa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13203,8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13203,8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Количество видов охотничьих ресурсов, по которым проводился учет, вид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Показатели 3, 13, 18</w:t>
            </w: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Merge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3115,7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3115,7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26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Merge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3277,2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3277,2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27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Merge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3361,0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3361,0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27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Merge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3449,9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3449,9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27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 w:val="restart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3.1.3.</w:t>
            </w:r>
          </w:p>
        </w:tc>
        <w:tc>
          <w:tcPr>
            <w:tcW w:w="1948" w:type="dxa"/>
            <w:vMerge w:val="restart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Проведение биотехниче-ских меро</w:t>
            </w:r>
            <w:r w:rsidR="00613BCD">
              <w:rPr>
                <w:sz w:val="24"/>
                <w:szCs w:val="24"/>
              </w:rPr>
              <w:t>-</w:t>
            </w:r>
            <w:r w:rsidRPr="008721B9">
              <w:rPr>
                <w:sz w:val="24"/>
                <w:szCs w:val="24"/>
              </w:rPr>
              <w:t>п</w:t>
            </w:r>
            <w:r w:rsidR="00613BCD">
              <w:rPr>
                <w:sz w:val="24"/>
                <w:szCs w:val="24"/>
              </w:rPr>
              <w:t>риятий на территории общедоступ</w:t>
            </w:r>
            <w:r w:rsidRPr="008721B9">
              <w:rPr>
                <w:sz w:val="24"/>
                <w:szCs w:val="24"/>
              </w:rPr>
              <w:t>ных охотничьих угодий Пензенской области</w:t>
            </w:r>
          </w:p>
        </w:tc>
        <w:tc>
          <w:tcPr>
            <w:tcW w:w="1839" w:type="dxa"/>
            <w:gridSpan w:val="3"/>
            <w:vMerge w:val="restart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1256" w:type="dxa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574,0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574,0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Количество обустроенных подкормочных площадок,</w:t>
            </w:r>
          </w:p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шт.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Показатель 15</w:t>
            </w: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Merge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143,5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143,5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Merge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143,5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143,5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Merge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143,5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143,5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Merge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143,5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143,5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 w:val="restart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3.1.4.</w:t>
            </w:r>
          </w:p>
        </w:tc>
        <w:tc>
          <w:tcPr>
            <w:tcW w:w="1948" w:type="dxa"/>
            <w:vMerge w:val="restart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Регулирование или снижение (изъятие) численности отдельных видов охотничьих ресурсов</w:t>
            </w:r>
          </w:p>
        </w:tc>
        <w:tc>
          <w:tcPr>
            <w:tcW w:w="1839" w:type="dxa"/>
            <w:gridSpan w:val="3"/>
            <w:vMerge w:val="restart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1256" w:type="dxa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Количество охотничьих ресурсов, изъятых из среды обитания, особь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Показатель 13</w:t>
            </w: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Merge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Merge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700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Merge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700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Merge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613BCD">
            <w:pPr>
              <w:widowControl/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700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 w:val="restart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lastRenderedPageBreak/>
              <w:t>3.1.5.</w:t>
            </w:r>
          </w:p>
        </w:tc>
        <w:tc>
          <w:tcPr>
            <w:tcW w:w="1948" w:type="dxa"/>
            <w:vMerge w:val="restart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Проведение мероприятий по учету числен</w:t>
            </w:r>
            <w:r w:rsidR="008D1C3F">
              <w:rPr>
                <w:sz w:val="24"/>
                <w:szCs w:val="24"/>
              </w:rPr>
              <w:t>-</w:t>
            </w:r>
            <w:r w:rsidRPr="008721B9">
              <w:rPr>
                <w:sz w:val="24"/>
                <w:szCs w:val="24"/>
              </w:rPr>
              <w:t>ности объектов животного мира, обитающих на территории области</w:t>
            </w:r>
          </w:p>
        </w:tc>
        <w:tc>
          <w:tcPr>
            <w:tcW w:w="1839" w:type="dxa"/>
            <w:gridSpan w:val="3"/>
            <w:vMerge w:val="restart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1256" w:type="dxa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Протяженность заложенных учетных маршрутов,</w:t>
            </w:r>
          </w:p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тыс. км</w:t>
            </w:r>
          </w:p>
        </w:tc>
        <w:tc>
          <w:tcPr>
            <w:tcW w:w="1972" w:type="dxa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Показатели 3, 13</w:t>
            </w: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Merge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18,0</w:t>
            </w:r>
          </w:p>
        </w:tc>
        <w:tc>
          <w:tcPr>
            <w:tcW w:w="1972" w:type="dxa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Merge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18,0</w:t>
            </w:r>
          </w:p>
        </w:tc>
        <w:tc>
          <w:tcPr>
            <w:tcW w:w="1972" w:type="dxa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Merge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18,0</w:t>
            </w:r>
          </w:p>
        </w:tc>
        <w:tc>
          <w:tcPr>
            <w:tcW w:w="1972" w:type="dxa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Merge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18,0</w:t>
            </w:r>
          </w:p>
        </w:tc>
        <w:tc>
          <w:tcPr>
            <w:tcW w:w="1972" w:type="dxa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 w:val="restart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3.1.6.</w:t>
            </w:r>
          </w:p>
        </w:tc>
        <w:tc>
          <w:tcPr>
            <w:tcW w:w="1948" w:type="dxa"/>
            <w:vMerge w:val="restart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Разработка и утверждение схемы размещения, использования и охраны охотничьих угодий на территории области</w:t>
            </w:r>
          </w:p>
        </w:tc>
        <w:tc>
          <w:tcPr>
            <w:tcW w:w="1839" w:type="dxa"/>
            <w:gridSpan w:val="3"/>
            <w:vMerge w:val="restart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1256" w:type="dxa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10000,0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10000,0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Количество разработанных карт-схем административ-ного охотхозяйствен-ного деления,  ед./ Изготовление схемы размещения, использования и охраны охотничьих угодий, ед.</w:t>
            </w:r>
          </w:p>
        </w:tc>
        <w:tc>
          <w:tcPr>
            <w:tcW w:w="1972" w:type="dxa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Показатель 16</w:t>
            </w: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Merge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Merge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5000,0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5000,0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27/-</w:t>
            </w:r>
          </w:p>
        </w:tc>
        <w:tc>
          <w:tcPr>
            <w:tcW w:w="1972" w:type="dxa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Merge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5000,0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5000,0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1/-</w:t>
            </w:r>
          </w:p>
        </w:tc>
        <w:tc>
          <w:tcPr>
            <w:tcW w:w="1972" w:type="dxa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E3F51" w:rsidRPr="00C267A9" w:rsidTr="00414DD2">
        <w:tc>
          <w:tcPr>
            <w:tcW w:w="865" w:type="dxa"/>
            <w:gridSpan w:val="2"/>
            <w:vMerge/>
            <w:tcBorders>
              <w:bottom w:val="nil"/>
            </w:tcBorders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bottom w:val="nil"/>
            </w:tcBorders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Merge/>
            <w:tcBorders>
              <w:bottom w:val="nil"/>
            </w:tcBorders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tcBorders>
              <w:bottom w:val="nil"/>
            </w:tcBorders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9" w:type="dxa"/>
            <w:gridSpan w:val="2"/>
            <w:tcBorders>
              <w:bottom w:val="nil"/>
            </w:tcBorders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  <w:tcBorders>
              <w:bottom w:val="nil"/>
            </w:tcBorders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3"/>
            <w:tcBorders>
              <w:bottom w:val="nil"/>
            </w:tcBorders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bottom w:val="nil"/>
            </w:tcBorders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bottom w:val="nil"/>
            </w:tcBorders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  <w:tcBorders>
              <w:bottom w:val="nil"/>
            </w:tcBorders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  <w:tcBorders>
              <w:bottom w:val="nil"/>
            </w:tcBorders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414DD2" w:rsidRPr="00C267A9" w:rsidTr="00414DD2">
        <w:tc>
          <w:tcPr>
            <w:tcW w:w="865" w:type="dxa"/>
            <w:gridSpan w:val="2"/>
            <w:tcBorders>
              <w:top w:val="nil"/>
              <w:bottom w:val="nil"/>
            </w:tcBorders>
          </w:tcPr>
          <w:p w:rsidR="00414DD2" w:rsidRPr="008721B9" w:rsidRDefault="00414DD2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414DD2" w:rsidRPr="008721B9" w:rsidRDefault="00414DD2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nil"/>
              <w:bottom w:val="nil"/>
            </w:tcBorders>
          </w:tcPr>
          <w:p w:rsidR="00414DD2" w:rsidRPr="008721B9" w:rsidRDefault="00414DD2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bottom w:val="nil"/>
            </w:tcBorders>
          </w:tcPr>
          <w:p w:rsidR="00414DD2" w:rsidRPr="008721B9" w:rsidRDefault="00414DD2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nil"/>
              <w:bottom w:val="nil"/>
            </w:tcBorders>
          </w:tcPr>
          <w:p w:rsidR="00414DD2" w:rsidRPr="008721B9" w:rsidRDefault="00414DD2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nil"/>
              <w:bottom w:val="nil"/>
            </w:tcBorders>
          </w:tcPr>
          <w:p w:rsidR="00414DD2" w:rsidRPr="008721B9" w:rsidRDefault="00414DD2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gridSpan w:val="3"/>
            <w:tcBorders>
              <w:top w:val="nil"/>
              <w:bottom w:val="nil"/>
            </w:tcBorders>
          </w:tcPr>
          <w:p w:rsidR="00414DD2" w:rsidRPr="008721B9" w:rsidRDefault="00414DD2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</w:tcPr>
          <w:p w:rsidR="00414DD2" w:rsidRPr="008721B9" w:rsidRDefault="00414DD2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:rsidR="00414DD2" w:rsidRPr="008721B9" w:rsidRDefault="00414DD2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3"/>
            <w:tcBorders>
              <w:top w:val="nil"/>
              <w:bottom w:val="nil"/>
            </w:tcBorders>
          </w:tcPr>
          <w:p w:rsidR="00414DD2" w:rsidRPr="008721B9" w:rsidRDefault="00414DD2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</w:tcPr>
          <w:p w:rsidR="00414DD2" w:rsidRPr="008721B9" w:rsidRDefault="00414DD2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  <w:tr w:rsidR="00414DD2" w:rsidRPr="00C267A9" w:rsidTr="00414DD2">
        <w:tc>
          <w:tcPr>
            <w:tcW w:w="865" w:type="dxa"/>
            <w:gridSpan w:val="2"/>
            <w:tcBorders>
              <w:top w:val="nil"/>
            </w:tcBorders>
          </w:tcPr>
          <w:p w:rsidR="00414DD2" w:rsidRPr="008721B9" w:rsidRDefault="00414DD2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nil"/>
            </w:tcBorders>
          </w:tcPr>
          <w:p w:rsidR="00414DD2" w:rsidRPr="008721B9" w:rsidRDefault="00414DD2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nil"/>
            </w:tcBorders>
          </w:tcPr>
          <w:p w:rsidR="00414DD2" w:rsidRPr="008721B9" w:rsidRDefault="00414DD2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</w:tcBorders>
          </w:tcPr>
          <w:p w:rsidR="00414DD2" w:rsidRPr="008721B9" w:rsidRDefault="00414DD2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nil"/>
            </w:tcBorders>
          </w:tcPr>
          <w:p w:rsidR="00414DD2" w:rsidRPr="008721B9" w:rsidRDefault="00414DD2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nil"/>
            </w:tcBorders>
          </w:tcPr>
          <w:p w:rsidR="00414DD2" w:rsidRPr="008721B9" w:rsidRDefault="00414DD2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gridSpan w:val="3"/>
            <w:tcBorders>
              <w:top w:val="nil"/>
            </w:tcBorders>
          </w:tcPr>
          <w:p w:rsidR="00414DD2" w:rsidRPr="008721B9" w:rsidRDefault="00414DD2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nil"/>
            </w:tcBorders>
          </w:tcPr>
          <w:p w:rsidR="00414DD2" w:rsidRPr="008721B9" w:rsidRDefault="00414DD2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</w:tcBorders>
          </w:tcPr>
          <w:p w:rsidR="00414DD2" w:rsidRPr="008721B9" w:rsidRDefault="00414DD2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3"/>
            <w:tcBorders>
              <w:top w:val="nil"/>
            </w:tcBorders>
          </w:tcPr>
          <w:p w:rsidR="00414DD2" w:rsidRPr="008721B9" w:rsidRDefault="00414DD2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nil"/>
            </w:tcBorders>
          </w:tcPr>
          <w:p w:rsidR="00414DD2" w:rsidRPr="008721B9" w:rsidRDefault="00414DD2" w:rsidP="00414DD2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 w:val="restart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lastRenderedPageBreak/>
              <w:t>3.2.</w:t>
            </w:r>
          </w:p>
        </w:tc>
        <w:tc>
          <w:tcPr>
            <w:tcW w:w="1948" w:type="dxa"/>
            <w:vMerge w:val="restart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Основное меро</w:t>
            </w:r>
            <w:r w:rsidR="008D1C3F">
              <w:rPr>
                <w:sz w:val="24"/>
                <w:szCs w:val="24"/>
              </w:rPr>
              <w:t>-</w:t>
            </w:r>
            <w:r w:rsidRPr="008721B9">
              <w:rPr>
                <w:sz w:val="24"/>
                <w:szCs w:val="24"/>
              </w:rPr>
              <w:t>приятие 3.2. "Обеспечение сохранения природных ко</w:t>
            </w:r>
            <w:r w:rsidR="008D1C3F">
              <w:rPr>
                <w:sz w:val="24"/>
                <w:szCs w:val="24"/>
              </w:rPr>
              <w:t>мплексов и объектов, расположен</w:t>
            </w:r>
            <w:r w:rsidRPr="008721B9">
              <w:rPr>
                <w:sz w:val="24"/>
                <w:szCs w:val="24"/>
              </w:rPr>
              <w:t>ных на особо охраняемых природных территориях регионального значения"</w:t>
            </w:r>
          </w:p>
        </w:tc>
        <w:tc>
          <w:tcPr>
            <w:tcW w:w="1839" w:type="dxa"/>
            <w:gridSpan w:val="3"/>
            <w:vMerge w:val="restart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Министерство лесного, охотничьего хозяйства и природо</w:t>
            </w:r>
            <w:r w:rsidR="008D1C3F">
              <w:rPr>
                <w:sz w:val="24"/>
                <w:szCs w:val="24"/>
              </w:rPr>
              <w:t>-</w:t>
            </w:r>
            <w:r w:rsidRPr="008721B9">
              <w:rPr>
                <w:sz w:val="24"/>
                <w:szCs w:val="24"/>
              </w:rPr>
              <w:t>пользования Пензенской области</w:t>
            </w:r>
          </w:p>
        </w:tc>
        <w:tc>
          <w:tcPr>
            <w:tcW w:w="1256" w:type="dxa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49479,1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49479,1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Показатели 3, 4, 4.1, 15, 16, 17</w:t>
            </w: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Merge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11826,0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11826,0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Merge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12300,9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12300,9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Merge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12530,5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12530,5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Merge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12821,7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12821,7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в том числе:</w:t>
            </w:r>
          </w:p>
        </w:tc>
        <w:tc>
          <w:tcPr>
            <w:tcW w:w="1839" w:type="dxa"/>
            <w:gridSpan w:val="3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gridSpan w:val="2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  <w:gridSpan w:val="2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gridSpan w:val="3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9" w:type="dxa"/>
            <w:gridSpan w:val="2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3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 w:val="restart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3.2.1.</w:t>
            </w:r>
          </w:p>
        </w:tc>
        <w:tc>
          <w:tcPr>
            <w:tcW w:w="1948" w:type="dxa"/>
            <w:vMerge w:val="restart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Обеспечение деятельности государствен-ных зоологических заказников регионального значения, изучение и охрана особо охраняемых природных территорий регионального значения</w:t>
            </w:r>
          </w:p>
        </w:tc>
        <w:tc>
          <w:tcPr>
            <w:tcW w:w="1839" w:type="dxa"/>
            <w:gridSpan w:val="3"/>
            <w:vMerge w:val="restart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Министерство лесного, охотничьего хозяйства и природо</w:t>
            </w:r>
            <w:r w:rsidR="00414DD2">
              <w:rPr>
                <w:sz w:val="24"/>
                <w:szCs w:val="24"/>
              </w:rPr>
              <w:t>-</w:t>
            </w:r>
            <w:r w:rsidRPr="008721B9">
              <w:rPr>
                <w:sz w:val="24"/>
                <w:szCs w:val="24"/>
              </w:rPr>
              <w:t>пользования Пензенской области</w:t>
            </w:r>
          </w:p>
        </w:tc>
        <w:tc>
          <w:tcPr>
            <w:tcW w:w="1256" w:type="dxa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41547,5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41547,5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Число государственных зоологических заказников регионального значения, ед.</w:t>
            </w:r>
          </w:p>
        </w:tc>
        <w:tc>
          <w:tcPr>
            <w:tcW w:w="1972" w:type="dxa"/>
          </w:tcPr>
          <w:p w:rsidR="00182858" w:rsidRPr="008721B9" w:rsidRDefault="00182858" w:rsidP="00414DD2">
            <w:pPr>
              <w:widowControl/>
              <w:autoSpaceDE w:val="0"/>
              <w:autoSpaceDN w:val="0"/>
              <w:adjustRightInd w:val="0"/>
              <w:spacing w:line="257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Показатели 3, 14</w:t>
            </w: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9940,6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9940,6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7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10285,5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10285,5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7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10515,1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10515,1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7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10806,3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10806,3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7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 w:val="restart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lastRenderedPageBreak/>
              <w:t>3.2.2.</w:t>
            </w:r>
          </w:p>
        </w:tc>
        <w:tc>
          <w:tcPr>
            <w:tcW w:w="1948" w:type="dxa"/>
            <w:vMerge w:val="restart"/>
          </w:tcPr>
          <w:p w:rsidR="00182858" w:rsidRPr="008721B9" w:rsidRDefault="00414DD2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</w:t>
            </w:r>
            <w:r w:rsidR="00182858" w:rsidRPr="008721B9">
              <w:rPr>
                <w:sz w:val="24"/>
                <w:szCs w:val="24"/>
              </w:rPr>
              <w:t>ние контроля за деятельностью государствен-ных зоологических заказников регионального значения</w:t>
            </w:r>
          </w:p>
        </w:tc>
        <w:tc>
          <w:tcPr>
            <w:tcW w:w="1839" w:type="dxa"/>
            <w:gridSpan w:val="3"/>
            <w:vMerge w:val="restart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Министерство лесного, охотничьего хозяйства и природо</w:t>
            </w:r>
            <w:r w:rsidR="00D959A1">
              <w:rPr>
                <w:sz w:val="24"/>
                <w:szCs w:val="24"/>
              </w:rPr>
              <w:t>-</w:t>
            </w:r>
            <w:r w:rsidRPr="008721B9">
              <w:rPr>
                <w:sz w:val="24"/>
                <w:szCs w:val="24"/>
              </w:rPr>
              <w:t>пользования Пензенской области</w:t>
            </w:r>
          </w:p>
        </w:tc>
        <w:tc>
          <w:tcPr>
            <w:tcW w:w="1256" w:type="dxa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Количество контрольных мероприятий, ед.</w:t>
            </w:r>
          </w:p>
        </w:tc>
        <w:tc>
          <w:tcPr>
            <w:tcW w:w="1972" w:type="dxa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Показатель 14</w:t>
            </w: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Merge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4</w:t>
            </w:r>
          </w:p>
        </w:tc>
        <w:tc>
          <w:tcPr>
            <w:tcW w:w="1972" w:type="dxa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Merge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4</w:t>
            </w:r>
          </w:p>
        </w:tc>
        <w:tc>
          <w:tcPr>
            <w:tcW w:w="1972" w:type="dxa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Merge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4</w:t>
            </w:r>
          </w:p>
        </w:tc>
        <w:tc>
          <w:tcPr>
            <w:tcW w:w="1972" w:type="dxa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Merge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4</w:t>
            </w:r>
          </w:p>
        </w:tc>
        <w:tc>
          <w:tcPr>
            <w:tcW w:w="1972" w:type="dxa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 w:val="restart"/>
          </w:tcPr>
          <w:p w:rsidR="00182858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3.2.3.</w:t>
            </w:r>
          </w:p>
          <w:p w:rsidR="00B90482" w:rsidRDefault="00B90482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  <w:p w:rsidR="00B90482" w:rsidRDefault="00B90482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  <w:p w:rsidR="00B90482" w:rsidRDefault="00B90482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  <w:p w:rsidR="00B90482" w:rsidRDefault="00B90482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  <w:p w:rsidR="00B90482" w:rsidRDefault="00B90482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  <w:p w:rsidR="00B90482" w:rsidRDefault="00B90482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  <w:p w:rsidR="00B90482" w:rsidRDefault="00B90482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  <w:p w:rsidR="00B90482" w:rsidRDefault="00B90482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  <w:p w:rsidR="00B90482" w:rsidRDefault="00B90482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  <w:p w:rsidR="00B90482" w:rsidRDefault="00B90482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  <w:p w:rsidR="00B90482" w:rsidRDefault="00B90482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  <w:p w:rsidR="00B90482" w:rsidRDefault="00B90482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  <w:p w:rsidR="00B90482" w:rsidRDefault="00B90482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  <w:p w:rsidR="00B90482" w:rsidRDefault="00B90482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  <w:p w:rsidR="00B90482" w:rsidRDefault="00B90482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  <w:p w:rsidR="00B90482" w:rsidRDefault="00B90482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  <w:p w:rsidR="00B90482" w:rsidRDefault="00B90482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  <w:p w:rsidR="00B90482" w:rsidRDefault="00B90482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  <w:p w:rsidR="00B90482" w:rsidRDefault="00B90482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  <w:p w:rsidR="00B90482" w:rsidRDefault="00B90482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  <w:p w:rsidR="00B90482" w:rsidRDefault="00B90482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  <w:p w:rsidR="00B90482" w:rsidRDefault="00B90482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  <w:p w:rsidR="00B90482" w:rsidRDefault="00B90482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  <w:p w:rsidR="00B90482" w:rsidRDefault="00B90482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  <w:p w:rsidR="00B90482" w:rsidRDefault="00B90482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  <w:p w:rsidR="00B90482" w:rsidRPr="008721B9" w:rsidRDefault="00B90482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 w:val="restart"/>
          </w:tcPr>
          <w:p w:rsidR="00182858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lastRenderedPageBreak/>
              <w:t>Проведение обследований и установление границ особо охраняемых природных территорий</w:t>
            </w:r>
          </w:p>
          <w:p w:rsidR="00B90482" w:rsidRDefault="00B90482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  <w:p w:rsidR="00B90482" w:rsidRDefault="00B90482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  <w:p w:rsidR="00B90482" w:rsidRDefault="00B90482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  <w:p w:rsidR="00B90482" w:rsidRDefault="00B90482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  <w:p w:rsidR="00B90482" w:rsidRDefault="00B90482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  <w:p w:rsidR="00B90482" w:rsidRDefault="00B90482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  <w:p w:rsidR="00B90482" w:rsidRDefault="00B90482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  <w:p w:rsidR="00B90482" w:rsidRDefault="00B90482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  <w:p w:rsidR="00B90482" w:rsidRDefault="00B90482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  <w:p w:rsidR="00B90482" w:rsidRDefault="00B90482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  <w:p w:rsidR="00B90482" w:rsidRDefault="00B90482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  <w:p w:rsidR="00B90482" w:rsidRDefault="00B90482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  <w:p w:rsidR="00B90482" w:rsidRDefault="00B90482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  <w:p w:rsidR="00B90482" w:rsidRDefault="00B90482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  <w:p w:rsidR="00B90482" w:rsidRDefault="00B90482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  <w:p w:rsidR="00B90482" w:rsidRDefault="00B90482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  <w:p w:rsidR="00B90482" w:rsidRDefault="00B90482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  <w:p w:rsidR="00B90482" w:rsidRDefault="00B90482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  <w:p w:rsidR="00B90482" w:rsidRDefault="00B90482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  <w:p w:rsidR="00B90482" w:rsidRDefault="00B90482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  <w:p w:rsidR="00B90482" w:rsidRPr="008721B9" w:rsidRDefault="00B90482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Merge w:val="restart"/>
          </w:tcPr>
          <w:p w:rsidR="00182858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lastRenderedPageBreak/>
              <w:t>Министерство лесного, охотничьего хозяйства и природо</w:t>
            </w:r>
            <w:r w:rsidR="00D959A1">
              <w:rPr>
                <w:sz w:val="24"/>
                <w:szCs w:val="24"/>
              </w:rPr>
              <w:t>-</w:t>
            </w:r>
            <w:r w:rsidRPr="008721B9">
              <w:rPr>
                <w:sz w:val="24"/>
                <w:szCs w:val="24"/>
              </w:rPr>
              <w:t>пользования Пензенской области</w:t>
            </w:r>
          </w:p>
          <w:p w:rsidR="00B90482" w:rsidRDefault="00B90482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  <w:p w:rsidR="00B90482" w:rsidRDefault="00B90482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  <w:p w:rsidR="00B90482" w:rsidRDefault="00B90482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  <w:p w:rsidR="00B90482" w:rsidRDefault="00B90482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  <w:p w:rsidR="00B90482" w:rsidRDefault="00B90482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  <w:p w:rsidR="00B90482" w:rsidRDefault="00B90482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  <w:p w:rsidR="00B90482" w:rsidRDefault="00B90482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  <w:p w:rsidR="00B90482" w:rsidRDefault="00B90482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  <w:p w:rsidR="00B90482" w:rsidRDefault="00B90482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  <w:p w:rsidR="00B90482" w:rsidRDefault="00B90482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  <w:p w:rsidR="00B90482" w:rsidRDefault="00B90482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  <w:p w:rsidR="00B90482" w:rsidRDefault="00B90482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  <w:p w:rsidR="00B90482" w:rsidRDefault="00B90482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  <w:p w:rsidR="00B90482" w:rsidRDefault="00B90482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  <w:p w:rsidR="00B90482" w:rsidRDefault="00B90482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  <w:p w:rsidR="00B90482" w:rsidRDefault="00B90482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  <w:p w:rsidR="00B90482" w:rsidRDefault="00B90482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  <w:p w:rsidR="00B90482" w:rsidRDefault="00B90482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  <w:p w:rsidR="00B90482" w:rsidRPr="008721B9" w:rsidRDefault="00B90482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7931,6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7931,6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Количество особо охраняемых природных территорий с установленными границами, ед./количество особо охраняемых природных территорий с закрепленными на местности границами зон с особыми условиями использования, ед.</w:t>
            </w:r>
          </w:p>
        </w:tc>
        <w:tc>
          <w:tcPr>
            <w:tcW w:w="1972" w:type="dxa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Показатель 10</w:t>
            </w: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Merge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1885,4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1885,4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23/23</w:t>
            </w:r>
          </w:p>
        </w:tc>
        <w:tc>
          <w:tcPr>
            <w:tcW w:w="1972" w:type="dxa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Merge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2015,4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2015,4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25/25</w:t>
            </w:r>
          </w:p>
        </w:tc>
        <w:tc>
          <w:tcPr>
            <w:tcW w:w="1972" w:type="dxa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Merge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gridSpan w:val="2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  <w:gridSpan w:val="2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gridSpan w:val="3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9" w:type="dxa"/>
            <w:gridSpan w:val="2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3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Количество вновь созданных особо охраняемых природных территорий регионального значения, ед.</w:t>
            </w:r>
          </w:p>
        </w:tc>
        <w:tc>
          <w:tcPr>
            <w:tcW w:w="1972" w:type="dxa"/>
          </w:tcPr>
          <w:p w:rsidR="00182858" w:rsidRPr="008721B9" w:rsidRDefault="00182858" w:rsidP="00D959A1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2015,4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2015,4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3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2015,4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2015,4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6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 w:val="restart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3.2.4.</w:t>
            </w:r>
          </w:p>
        </w:tc>
        <w:tc>
          <w:tcPr>
            <w:tcW w:w="1948" w:type="dxa"/>
            <w:vMerge w:val="restart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Укрепление материально-технической базы учреж</w:t>
            </w:r>
            <w:r w:rsidR="000250EF">
              <w:rPr>
                <w:sz w:val="24"/>
                <w:szCs w:val="24"/>
              </w:rPr>
              <w:t xml:space="preserve">-дения, </w:t>
            </w:r>
            <w:r w:rsidR="000250EF" w:rsidRPr="000250EF">
              <w:rPr>
                <w:spacing w:val="-8"/>
                <w:sz w:val="24"/>
                <w:szCs w:val="24"/>
              </w:rPr>
              <w:t>обеспечи</w:t>
            </w:r>
            <w:r w:rsidR="000250EF">
              <w:rPr>
                <w:spacing w:val="-8"/>
                <w:sz w:val="24"/>
                <w:szCs w:val="24"/>
              </w:rPr>
              <w:t>-</w:t>
            </w:r>
            <w:r w:rsidR="000250EF" w:rsidRPr="000250EF">
              <w:rPr>
                <w:spacing w:val="-8"/>
                <w:sz w:val="24"/>
                <w:szCs w:val="24"/>
              </w:rPr>
              <w:t>ваю</w:t>
            </w:r>
            <w:r w:rsidRPr="000250EF">
              <w:rPr>
                <w:spacing w:val="-8"/>
                <w:sz w:val="24"/>
                <w:szCs w:val="24"/>
              </w:rPr>
              <w:t>щего</w:t>
            </w:r>
            <w:r w:rsidRPr="008721B9">
              <w:rPr>
                <w:sz w:val="24"/>
                <w:szCs w:val="24"/>
              </w:rPr>
              <w:t xml:space="preserve"> охрану особо охраняемых природных территорий регионального значения</w:t>
            </w:r>
          </w:p>
        </w:tc>
        <w:tc>
          <w:tcPr>
            <w:tcW w:w="1839" w:type="dxa"/>
            <w:gridSpan w:val="3"/>
            <w:vMerge w:val="restart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Министерство лесного, охотничьего хозяйства и природо</w:t>
            </w:r>
            <w:r w:rsidR="00B90482">
              <w:rPr>
                <w:sz w:val="24"/>
                <w:szCs w:val="24"/>
              </w:rPr>
              <w:t>-</w:t>
            </w:r>
            <w:r w:rsidRPr="008721B9">
              <w:rPr>
                <w:sz w:val="24"/>
                <w:szCs w:val="24"/>
              </w:rPr>
              <w:t>пользования Пензенской области</w:t>
            </w:r>
          </w:p>
        </w:tc>
        <w:tc>
          <w:tcPr>
            <w:tcW w:w="1256" w:type="dxa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Количество приобретенной техники, ед.</w:t>
            </w:r>
          </w:p>
        </w:tc>
        <w:tc>
          <w:tcPr>
            <w:tcW w:w="1972" w:type="dxa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Показатели 3, 14</w:t>
            </w: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Merge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Merge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Merge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Merge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 w:val="restart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3.3.</w:t>
            </w:r>
          </w:p>
        </w:tc>
        <w:tc>
          <w:tcPr>
            <w:tcW w:w="1948" w:type="dxa"/>
            <w:vMerge w:val="restart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Основное меро</w:t>
            </w:r>
            <w:r w:rsidR="00B90482">
              <w:rPr>
                <w:sz w:val="24"/>
                <w:szCs w:val="24"/>
              </w:rPr>
              <w:t>-</w:t>
            </w:r>
            <w:r w:rsidRPr="008721B9">
              <w:rPr>
                <w:sz w:val="24"/>
                <w:szCs w:val="24"/>
              </w:rPr>
              <w:t>приятие 3.3. "Содержание и разведение охотничьих животных в полувольных условиях и искусственно созданной среде обитания"</w:t>
            </w:r>
          </w:p>
        </w:tc>
        <w:tc>
          <w:tcPr>
            <w:tcW w:w="1839" w:type="dxa"/>
            <w:gridSpan w:val="3"/>
            <w:vMerge w:val="restart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Министерство лесного, охотничьего хозяйства и природо</w:t>
            </w:r>
            <w:r w:rsidR="00B90482">
              <w:rPr>
                <w:sz w:val="24"/>
                <w:szCs w:val="24"/>
              </w:rPr>
              <w:t>-</w:t>
            </w:r>
            <w:r w:rsidRPr="008721B9">
              <w:rPr>
                <w:sz w:val="24"/>
                <w:szCs w:val="24"/>
              </w:rPr>
              <w:t>пользования Пензенской области</w:t>
            </w:r>
          </w:p>
        </w:tc>
        <w:tc>
          <w:tcPr>
            <w:tcW w:w="1256" w:type="dxa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48578,1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42578,1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6000,0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Показатели 3, 13, 14, 15, 16</w:t>
            </w: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Merge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11586,8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10086,8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1500,0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Merge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12031,4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10531,4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1500,0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Merge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12280,3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10780,3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1500,0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Merge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12679,6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11179,6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1500,0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в том числе:</w:t>
            </w:r>
          </w:p>
        </w:tc>
        <w:tc>
          <w:tcPr>
            <w:tcW w:w="1839" w:type="dxa"/>
            <w:gridSpan w:val="3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gridSpan w:val="2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  <w:gridSpan w:val="2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gridSpan w:val="3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9" w:type="dxa"/>
            <w:gridSpan w:val="2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3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 w:val="restart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3.3.1.</w:t>
            </w:r>
          </w:p>
        </w:tc>
        <w:tc>
          <w:tcPr>
            <w:tcW w:w="1948" w:type="dxa"/>
            <w:vMerge w:val="restart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Организация работ по разве</w:t>
            </w:r>
            <w:r w:rsidR="000250EF">
              <w:rPr>
                <w:sz w:val="24"/>
                <w:szCs w:val="24"/>
              </w:rPr>
              <w:t>-</w:t>
            </w:r>
            <w:r w:rsidRPr="008721B9">
              <w:rPr>
                <w:sz w:val="24"/>
                <w:szCs w:val="24"/>
              </w:rPr>
              <w:t>дению охот</w:t>
            </w:r>
            <w:r w:rsidR="000250EF">
              <w:rPr>
                <w:sz w:val="24"/>
                <w:szCs w:val="24"/>
              </w:rPr>
              <w:t>-</w:t>
            </w:r>
            <w:r w:rsidRPr="008721B9">
              <w:rPr>
                <w:sz w:val="24"/>
                <w:szCs w:val="24"/>
              </w:rPr>
              <w:t>ничьих живот</w:t>
            </w:r>
            <w:r w:rsidR="000250EF">
              <w:rPr>
                <w:sz w:val="24"/>
                <w:szCs w:val="24"/>
              </w:rPr>
              <w:t>-</w:t>
            </w:r>
            <w:r w:rsidRPr="008721B9">
              <w:rPr>
                <w:sz w:val="24"/>
                <w:szCs w:val="24"/>
              </w:rPr>
              <w:t>ных в полу</w:t>
            </w:r>
            <w:r w:rsidR="000250EF">
              <w:rPr>
                <w:sz w:val="24"/>
                <w:szCs w:val="24"/>
              </w:rPr>
              <w:t>-</w:t>
            </w:r>
            <w:r w:rsidRPr="000250EF">
              <w:rPr>
                <w:spacing w:val="-10"/>
                <w:sz w:val="24"/>
                <w:szCs w:val="24"/>
              </w:rPr>
              <w:t>вольных условиях</w:t>
            </w:r>
            <w:r w:rsidRPr="008721B9">
              <w:rPr>
                <w:sz w:val="24"/>
                <w:szCs w:val="24"/>
              </w:rPr>
              <w:t xml:space="preserve"> и искусственно созданной среде обитания и их </w:t>
            </w:r>
            <w:r w:rsidRPr="008721B9">
              <w:rPr>
                <w:sz w:val="24"/>
                <w:szCs w:val="24"/>
              </w:rPr>
              <w:lastRenderedPageBreak/>
              <w:t>содержанию</w:t>
            </w:r>
          </w:p>
        </w:tc>
        <w:tc>
          <w:tcPr>
            <w:tcW w:w="1839" w:type="dxa"/>
            <w:gridSpan w:val="3"/>
            <w:vMerge w:val="restart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lastRenderedPageBreak/>
              <w:t>Министерство лесного, охотничьего хозяйства и природо</w:t>
            </w:r>
            <w:r w:rsidR="00B90482">
              <w:rPr>
                <w:sz w:val="24"/>
                <w:szCs w:val="24"/>
              </w:rPr>
              <w:t>-</w:t>
            </w:r>
            <w:r w:rsidRPr="008721B9">
              <w:rPr>
                <w:sz w:val="24"/>
                <w:szCs w:val="24"/>
              </w:rPr>
              <w:t>пользования Пензенской области</w:t>
            </w:r>
          </w:p>
        </w:tc>
        <w:tc>
          <w:tcPr>
            <w:tcW w:w="1256" w:type="dxa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48578,1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42578,1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6000,0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Количество животных, содержащихся в полувольных условиях:</w:t>
            </w:r>
          </w:p>
        </w:tc>
        <w:tc>
          <w:tcPr>
            <w:tcW w:w="1972" w:type="dxa"/>
          </w:tcPr>
          <w:p w:rsidR="00182858" w:rsidRPr="008721B9" w:rsidRDefault="00182858" w:rsidP="00B9048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Показатели 3, 13</w:t>
            </w: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11586,8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10086,8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1500,0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олень благородный - 57 ед.; кабан - 14 ед.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12031,4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10531,4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1500,0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 xml:space="preserve">олень </w:t>
            </w:r>
            <w:r w:rsidRPr="008721B9">
              <w:rPr>
                <w:sz w:val="24"/>
                <w:szCs w:val="24"/>
              </w:rPr>
              <w:lastRenderedPageBreak/>
              <w:t>благородный - 57 ед.; кабан - 14 ед.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12280,3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10780,3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1500,0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олень благородный - 57 ед.; кабан - 14 ед.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12679,6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11179,6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1500,0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олень благородный - 57 ед.; кабан - 14 ед.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3.3.2.</w:t>
            </w:r>
          </w:p>
        </w:tc>
        <w:tc>
          <w:tcPr>
            <w:tcW w:w="1948" w:type="dxa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Осуществле-ние контроля за проведением работ по разведению охотничьих животных в полувольных условиях и искусственно созданной среде обитания и их содержанию</w:t>
            </w:r>
          </w:p>
        </w:tc>
        <w:tc>
          <w:tcPr>
            <w:tcW w:w="1839" w:type="dxa"/>
            <w:gridSpan w:val="3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1256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Количество контрольных мероприятий, ед.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Показатель 14</w:t>
            </w: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4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4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4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65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211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4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4652" w:type="dxa"/>
            <w:gridSpan w:val="6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Всего по подпрограмме 3</w:t>
            </w:r>
          </w:p>
        </w:tc>
        <w:tc>
          <w:tcPr>
            <w:tcW w:w="1256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152644,0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102057,2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44586,8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6000,0</w:t>
            </w:r>
          </w:p>
        </w:tc>
        <w:tc>
          <w:tcPr>
            <w:tcW w:w="2113" w:type="dxa"/>
            <w:gridSpan w:val="3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4652" w:type="dxa"/>
            <w:gridSpan w:val="6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33942,1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21912,8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10529,3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1500,0</w:t>
            </w:r>
          </w:p>
        </w:tc>
        <w:tc>
          <w:tcPr>
            <w:tcW w:w="2113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4652" w:type="dxa"/>
            <w:gridSpan w:val="6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40399,9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27832,3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11067,6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1500,0</w:t>
            </w:r>
          </w:p>
        </w:tc>
        <w:tc>
          <w:tcPr>
            <w:tcW w:w="2113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4652" w:type="dxa"/>
            <w:gridSpan w:val="6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41157,3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28310,8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11346,5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1500,0</w:t>
            </w:r>
          </w:p>
        </w:tc>
        <w:tc>
          <w:tcPr>
            <w:tcW w:w="2113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4652" w:type="dxa"/>
            <w:gridSpan w:val="6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37144,7</w:t>
            </w:r>
          </w:p>
        </w:tc>
        <w:tc>
          <w:tcPr>
            <w:tcW w:w="142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24001,3</w:t>
            </w:r>
          </w:p>
        </w:tc>
        <w:tc>
          <w:tcPr>
            <w:tcW w:w="1162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11643,4</w:t>
            </w:r>
          </w:p>
        </w:tc>
        <w:tc>
          <w:tcPr>
            <w:tcW w:w="1199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1500,0</w:t>
            </w:r>
          </w:p>
        </w:tc>
        <w:tc>
          <w:tcPr>
            <w:tcW w:w="2113" w:type="dxa"/>
            <w:gridSpan w:val="3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2858" w:rsidRPr="00C267A9" w:rsidTr="008721B9">
        <w:tc>
          <w:tcPr>
            <w:tcW w:w="15914" w:type="dxa"/>
            <w:gridSpan w:val="2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Подпрограмма 4 "Изучение и охрана природных ресурсов, обеспечение экологической безопасности на 2014 - 2022 годы"</w:t>
            </w:r>
          </w:p>
        </w:tc>
      </w:tr>
      <w:tr w:rsidR="00182858" w:rsidRPr="00C267A9" w:rsidTr="008721B9">
        <w:tc>
          <w:tcPr>
            <w:tcW w:w="15914" w:type="dxa"/>
            <w:gridSpan w:val="2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Цель подпрограммы: обеспечение рационального использования природных и охотничьих ресурсов, повышение защищенности окружающей среды</w:t>
            </w:r>
          </w:p>
        </w:tc>
      </w:tr>
      <w:tr w:rsidR="00182858" w:rsidRPr="00C267A9" w:rsidTr="008721B9">
        <w:tc>
          <w:tcPr>
            <w:tcW w:w="15914" w:type="dxa"/>
            <w:gridSpan w:val="2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Задача подпрограммы: осуществление охраны окружающей среды, организация и проведение учетов численности объектов животного мира на территории Пензенской области</w:t>
            </w:r>
          </w:p>
        </w:tc>
      </w:tr>
      <w:tr w:rsidR="003E3F51" w:rsidRPr="00C267A9" w:rsidTr="00613BCD">
        <w:tc>
          <w:tcPr>
            <w:tcW w:w="855" w:type="dxa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4.1. &lt;Пр&gt;</w:t>
            </w:r>
          </w:p>
        </w:tc>
        <w:tc>
          <w:tcPr>
            <w:tcW w:w="1958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 xml:space="preserve">Основное мероприятие </w:t>
            </w:r>
            <w:r w:rsidRPr="008721B9">
              <w:rPr>
                <w:sz w:val="24"/>
                <w:szCs w:val="24"/>
              </w:rPr>
              <w:lastRenderedPageBreak/>
              <w:t>4.1. "Проведение водоохранных мероприятий, содействую-щих защите населения и объектов экономики от негативного воздействия вод"</w:t>
            </w:r>
          </w:p>
        </w:tc>
        <w:tc>
          <w:tcPr>
            <w:tcW w:w="1713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lastRenderedPageBreak/>
              <w:t xml:space="preserve">Министерство лесного, </w:t>
            </w:r>
            <w:r w:rsidRPr="008721B9">
              <w:rPr>
                <w:sz w:val="24"/>
                <w:szCs w:val="24"/>
              </w:rPr>
              <w:lastRenderedPageBreak/>
              <w:t>охотничьего хозяйства и природопользования Пензенской области</w:t>
            </w: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72595,6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72595,6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Показатели 5, 20</w:t>
            </w: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17560,8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17560,8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17511,0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17511,0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18761,9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18761,9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18761,9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18761,9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в том числе:</w:t>
            </w:r>
          </w:p>
        </w:tc>
        <w:tc>
          <w:tcPr>
            <w:tcW w:w="171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4.1.1.</w:t>
            </w:r>
          </w:p>
        </w:tc>
        <w:tc>
          <w:tcPr>
            <w:tcW w:w="1958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Осуществление отдельных полномочий Российской Федерации в области водных отношений</w:t>
            </w:r>
          </w:p>
        </w:tc>
        <w:tc>
          <w:tcPr>
            <w:tcW w:w="1713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72595,6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72595,6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Протяженность участков русел рек, на которых осуществлены работы по оптимизации их пропускной способности, км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Показатели 5, 20</w:t>
            </w: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17560,8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17560,8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79,0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17511,0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17511,0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86,0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18761,9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18761,9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88,0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18761,9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18761,9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91,0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4.1.2.</w:t>
            </w:r>
          </w:p>
        </w:tc>
        <w:tc>
          <w:tcPr>
            <w:tcW w:w="1958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 xml:space="preserve">Осуществление контроля за выполнением водоохранных мероприятий, содействую-щих защите </w:t>
            </w:r>
            <w:r w:rsidRPr="008721B9">
              <w:rPr>
                <w:sz w:val="24"/>
                <w:szCs w:val="24"/>
              </w:rPr>
              <w:lastRenderedPageBreak/>
              <w:t>населения и объектов экономики от негативного воздействия вод</w:t>
            </w:r>
          </w:p>
        </w:tc>
        <w:tc>
          <w:tcPr>
            <w:tcW w:w="1713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lastRenderedPageBreak/>
              <w:t xml:space="preserve">Министерство лесного, охотничьего хозяйства и природопользования Пензенской </w:t>
            </w:r>
            <w:r w:rsidRPr="008721B9">
              <w:rPr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Количество контрольных мероприятий, ед.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Показатель 20</w:t>
            </w: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4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4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4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4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lastRenderedPageBreak/>
              <w:t>4.2.</w:t>
            </w:r>
          </w:p>
        </w:tc>
        <w:tc>
          <w:tcPr>
            <w:tcW w:w="1958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Основное мероприятие 4.2.</w:t>
            </w:r>
          </w:p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"Обеспечение деятельности по охране окружающей среды и рациональ-ному использованию природных ресурсов"</w:t>
            </w:r>
          </w:p>
        </w:tc>
        <w:tc>
          <w:tcPr>
            <w:tcW w:w="1713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159824,2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159824,2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Показатели 1, 2, 3, 4, 5, 6, 19, 20, 21, 22</w:t>
            </w: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40254,3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40254,3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38605,6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38605,6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39754,8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39754,8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41209,5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41209,5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в том числе:</w:t>
            </w:r>
          </w:p>
        </w:tc>
        <w:tc>
          <w:tcPr>
            <w:tcW w:w="171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4.2.1.</w:t>
            </w:r>
          </w:p>
        </w:tc>
        <w:tc>
          <w:tcPr>
            <w:tcW w:w="1958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Обеспечение проведения водоохранных мероприятий, содействую-щих защите населения и объектов экономики от негативного воздействия вод</w:t>
            </w:r>
          </w:p>
        </w:tc>
        <w:tc>
          <w:tcPr>
            <w:tcW w:w="1713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27080,4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27080,4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Протяженность участков русел рек, на которых осуществлены работы по оптимизации их пропускной способности, км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Показатели 5, 20</w:t>
            </w: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6753,5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6753,5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79,0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6563,0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6563,0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86,0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6758,3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6758,3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88,0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7005,6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7005,6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91,0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4.2.2.</w:t>
            </w:r>
          </w:p>
        </w:tc>
        <w:tc>
          <w:tcPr>
            <w:tcW w:w="1958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Проведение контрольно-</w:t>
            </w:r>
            <w:r w:rsidRPr="008721B9">
              <w:rPr>
                <w:sz w:val="24"/>
                <w:szCs w:val="24"/>
              </w:rPr>
              <w:lastRenderedPageBreak/>
              <w:t>надзорных и профилактических мероприятий в сфере природополь-зования и охраны окружающей среды</w:t>
            </w:r>
          </w:p>
        </w:tc>
        <w:tc>
          <w:tcPr>
            <w:tcW w:w="1713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lastRenderedPageBreak/>
              <w:t xml:space="preserve">Министерство лесного, </w:t>
            </w:r>
            <w:r w:rsidRPr="008721B9">
              <w:rPr>
                <w:sz w:val="24"/>
                <w:szCs w:val="24"/>
              </w:rPr>
              <w:lastRenderedPageBreak/>
              <w:t>охотничьего хозяйства и природопользования Пензенской области</w:t>
            </w: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68497,0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68497,0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 xml:space="preserve">Количество, проведенных </w:t>
            </w:r>
            <w:r w:rsidRPr="008721B9">
              <w:rPr>
                <w:sz w:val="24"/>
                <w:szCs w:val="24"/>
              </w:rPr>
              <w:lastRenderedPageBreak/>
              <w:t>контрольно-надзорных и профилактических мероприятий в сфере природопользования и охраны окружающей среды, ед.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lastRenderedPageBreak/>
              <w:t>Показатель 19</w:t>
            </w: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17082,5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17082,5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100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16600,0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16600,0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100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17094,5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17094,5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100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17720,0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17720,0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100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4.2.3.</w:t>
            </w:r>
          </w:p>
        </w:tc>
        <w:tc>
          <w:tcPr>
            <w:tcW w:w="1958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Государствен-ный учет объектов, оказывающих негативное воздействие на окружающую среду</w:t>
            </w:r>
          </w:p>
        </w:tc>
        <w:tc>
          <w:tcPr>
            <w:tcW w:w="1713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20708,5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20708,5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Количество объектов, оказывающих негативное воздействие на окружающую среду, включенных в реестр, ед.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Показатель 19</w:t>
            </w: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5164,5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5164,5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2200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5018,7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5018,7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2300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5168,1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5168,1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2330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5357,2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5357,2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2350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4.2.4.</w:t>
            </w:r>
          </w:p>
        </w:tc>
        <w:tc>
          <w:tcPr>
            <w:tcW w:w="1958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 xml:space="preserve">Проведение учетов численности объектов животного мира на территории </w:t>
            </w:r>
            <w:r w:rsidRPr="008721B9">
              <w:rPr>
                <w:sz w:val="24"/>
                <w:szCs w:val="24"/>
              </w:rPr>
              <w:lastRenderedPageBreak/>
              <w:t>Пензенской области</w:t>
            </w:r>
          </w:p>
        </w:tc>
        <w:tc>
          <w:tcPr>
            <w:tcW w:w="1713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lastRenderedPageBreak/>
              <w:t xml:space="preserve">Министерство лесного, охотничьего хозяйства и природопользования </w:t>
            </w:r>
            <w:r w:rsidRPr="008721B9">
              <w:rPr>
                <w:sz w:val="24"/>
                <w:szCs w:val="24"/>
              </w:rPr>
              <w:lastRenderedPageBreak/>
              <w:t>Пензенской области</w:t>
            </w: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43010,8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43010,8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 xml:space="preserve">Количество проведенных учетов численности объектов животного мира, </w:t>
            </w:r>
            <w:r w:rsidRPr="008721B9">
              <w:rPr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lastRenderedPageBreak/>
              <w:t>Показатели 3, 21</w:t>
            </w: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10726,3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10726,3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16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10423,9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10423,9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16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10733,9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10733,9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16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11126,7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11126,7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16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4.2.5.</w:t>
            </w:r>
          </w:p>
        </w:tc>
        <w:tc>
          <w:tcPr>
            <w:tcW w:w="1958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Информаци-онно-разъяснительное сопровождение хода реализации государствен-ной программы (издание статей в средствах массовой информации, пресс-конференции, интервью, телерепортажи, объявления и др.)</w:t>
            </w:r>
          </w:p>
        </w:tc>
        <w:tc>
          <w:tcPr>
            <w:tcW w:w="1713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Количество публикаций в средствах массовой информации, пресс-конференций, интервью, телерепортажей, объявлений и др., ед.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Показатели 1, 2, 3, 4, 5, 6</w:t>
            </w: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56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58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59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60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4.2.6.</w:t>
            </w:r>
          </w:p>
        </w:tc>
        <w:tc>
          <w:tcPr>
            <w:tcW w:w="1958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Расходы на организацию работ по переизданию Красной книги Пензенской области</w:t>
            </w:r>
          </w:p>
        </w:tc>
        <w:tc>
          <w:tcPr>
            <w:tcW w:w="1713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527,5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527,5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Количество изданных книг, экземпляров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Показатель 19</w:t>
            </w: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527,5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527,5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1000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4.3.</w:t>
            </w:r>
          </w:p>
        </w:tc>
        <w:tc>
          <w:tcPr>
            <w:tcW w:w="1958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 xml:space="preserve">Основное мероприятие </w:t>
            </w:r>
            <w:r w:rsidRPr="008721B9">
              <w:rPr>
                <w:sz w:val="24"/>
                <w:szCs w:val="24"/>
              </w:rPr>
              <w:lastRenderedPageBreak/>
              <w:t>4.3. "Осуществ-ление мер по охране водных объектов или их частей"</w:t>
            </w:r>
          </w:p>
        </w:tc>
        <w:tc>
          <w:tcPr>
            <w:tcW w:w="1713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lastRenderedPageBreak/>
              <w:t xml:space="preserve">Министерство лесного, </w:t>
            </w:r>
            <w:r w:rsidRPr="008721B9">
              <w:rPr>
                <w:sz w:val="24"/>
                <w:szCs w:val="24"/>
              </w:rPr>
              <w:lastRenderedPageBreak/>
              <w:t>охотничьего хозяйства и природопользования Пензенской области</w:t>
            </w: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Показатели 5, 20</w:t>
            </w: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4.3.1.</w:t>
            </w:r>
          </w:p>
        </w:tc>
        <w:tc>
          <w:tcPr>
            <w:tcW w:w="1958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Проведение обследования русел водных объектов, гидрометеорологических и топографо-геодезических изысканий (предпроек-тные работы), разработка проектной документации и оплата государствен-ной экспертизы</w:t>
            </w:r>
          </w:p>
        </w:tc>
        <w:tc>
          <w:tcPr>
            <w:tcW w:w="1713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Количество водных объектов на которых проведено обследование (изыскание), ед.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Показатели 5, 20</w:t>
            </w: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4.3.2.</w:t>
            </w:r>
          </w:p>
        </w:tc>
        <w:tc>
          <w:tcPr>
            <w:tcW w:w="1958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Осуществление контроля за проведением обследования русел водных объектов, гидрометео-рологических и топографо-</w:t>
            </w:r>
            <w:r w:rsidRPr="008721B9">
              <w:rPr>
                <w:sz w:val="24"/>
                <w:szCs w:val="24"/>
              </w:rPr>
              <w:lastRenderedPageBreak/>
              <w:t>геодезических изысканий</w:t>
            </w:r>
          </w:p>
        </w:tc>
        <w:tc>
          <w:tcPr>
            <w:tcW w:w="1713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lastRenderedPageBreak/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Количество контрольных мероприятий, ед.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Показатели 5, 20</w:t>
            </w: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lastRenderedPageBreak/>
              <w:t>4.4.</w:t>
            </w:r>
          </w:p>
        </w:tc>
        <w:tc>
          <w:tcPr>
            <w:tcW w:w="1958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Региональный проект "Сохранение уникальных водных объектов по Пензенской области" (Н 05-8)</w:t>
            </w:r>
          </w:p>
        </w:tc>
        <w:tc>
          <w:tcPr>
            <w:tcW w:w="1713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51780,0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51780,0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Показатель 23</w:t>
            </w: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8780,0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8780,0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43000,0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43000,0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4.4.1</w:t>
            </w:r>
          </w:p>
        </w:tc>
        <w:tc>
          <w:tcPr>
            <w:tcW w:w="1958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Улучшение экологичес-кого состояния гидрографи-ческой сети</w:t>
            </w:r>
          </w:p>
        </w:tc>
        <w:tc>
          <w:tcPr>
            <w:tcW w:w="1713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51780,0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51780,0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Количество водных объектов на которых проведена их реабилитация, ед.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Показатель 23</w:t>
            </w: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8780,0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8780,0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43000,0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43000,0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2858" w:rsidRPr="00C267A9" w:rsidTr="00613BCD">
        <w:tc>
          <w:tcPr>
            <w:tcW w:w="4526" w:type="dxa"/>
            <w:gridSpan w:val="5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Всего по подпрограмме 4</w:t>
            </w: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284199,8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159824,2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124375,6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2858" w:rsidRPr="00C267A9" w:rsidTr="00613BCD">
        <w:tc>
          <w:tcPr>
            <w:tcW w:w="4526" w:type="dxa"/>
            <w:gridSpan w:val="5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66595,1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40254,3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26340,8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2858" w:rsidRPr="00C267A9" w:rsidTr="00613BCD">
        <w:tc>
          <w:tcPr>
            <w:tcW w:w="4526" w:type="dxa"/>
            <w:gridSpan w:val="5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56116,6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38605,6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17511,0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2858" w:rsidRPr="00C267A9" w:rsidTr="00613BCD">
        <w:tc>
          <w:tcPr>
            <w:tcW w:w="4526" w:type="dxa"/>
            <w:gridSpan w:val="5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58516,7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39754,8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18761,9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2858" w:rsidRPr="00C267A9" w:rsidTr="00613BCD">
        <w:tc>
          <w:tcPr>
            <w:tcW w:w="4526" w:type="dxa"/>
            <w:gridSpan w:val="5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102971,4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41209,5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61761,9</w:t>
            </w:r>
          </w:p>
        </w:tc>
        <w:tc>
          <w:tcPr>
            <w:tcW w:w="105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2858" w:rsidRPr="00C267A9" w:rsidTr="008721B9">
        <w:tc>
          <w:tcPr>
            <w:tcW w:w="15914" w:type="dxa"/>
            <w:gridSpan w:val="2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Подпрограмма 5 "Развитие системы обращения с отходами и ликвидация накопленного вреда окружающей среде на территории Пензенской области</w:t>
            </w:r>
          </w:p>
        </w:tc>
      </w:tr>
      <w:tr w:rsidR="00182858" w:rsidRPr="00C267A9" w:rsidTr="008721B9">
        <w:tc>
          <w:tcPr>
            <w:tcW w:w="15914" w:type="dxa"/>
            <w:gridSpan w:val="2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Цель подпрограммы: Формирование комплексной системы обращения с отходами и ликвидация накопленного вреда окружающей среде</w:t>
            </w:r>
          </w:p>
        </w:tc>
      </w:tr>
      <w:tr w:rsidR="00182858" w:rsidRPr="00C267A9" w:rsidTr="008721B9">
        <w:tc>
          <w:tcPr>
            <w:tcW w:w="15914" w:type="dxa"/>
            <w:gridSpan w:val="2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Задача подпрограммы: Снижение негативного воздействия отходов производства и потребления на окружающую среду</w:t>
            </w:r>
          </w:p>
        </w:tc>
      </w:tr>
      <w:tr w:rsidR="003E3F51" w:rsidRPr="00C267A9" w:rsidTr="00613BCD">
        <w:tc>
          <w:tcPr>
            <w:tcW w:w="855" w:type="dxa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5.1.</w:t>
            </w:r>
          </w:p>
        </w:tc>
        <w:tc>
          <w:tcPr>
            <w:tcW w:w="1958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 xml:space="preserve">Основное мероприятие 5.1. </w:t>
            </w:r>
            <w:r w:rsidRPr="008721B9">
              <w:rPr>
                <w:sz w:val="24"/>
                <w:szCs w:val="24"/>
              </w:rPr>
              <w:lastRenderedPageBreak/>
              <w:t>"Формирова-ние системы обращения с отходами,</w:t>
            </w:r>
          </w:p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в том числе с твердыми коммуналь-ными отходами"</w:t>
            </w:r>
          </w:p>
        </w:tc>
        <w:tc>
          <w:tcPr>
            <w:tcW w:w="1713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lastRenderedPageBreak/>
              <w:t>Управление жилищно-коммунальног</w:t>
            </w:r>
            <w:r w:rsidRPr="008721B9">
              <w:rPr>
                <w:sz w:val="24"/>
                <w:szCs w:val="24"/>
              </w:rPr>
              <w:lastRenderedPageBreak/>
              <w:t>о хозяйства и гражданской защиты населения Пензенской области</w:t>
            </w: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10200,0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10200,0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Показатели 25, 26</w:t>
            </w: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5500,0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5500,0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4700,0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4700,0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в том числе:</w:t>
            </w:r>
          </w:p>
        </w:tc>
        <w:tc>
          <w:tcPr>
            <w:tcW w:w="171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5.1.1.</w:t>
            </w:r>
          </w:p>
        </w:tc>
        <w:tc>
          <w:tcPr>
            <w:tcW w:w="1958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Корректировка территориаль-ной схемы обращения с отходами</w:t>
            </w:r>
          </w:p>
        </w:tc>
        <w:tc>
          <w:tcPr>
            <w:tcW w:w="1713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5500,0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5500,0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Количество корректировок территориаль-ной схемы, ед.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Показатели 25, 26</w:t>
            </w: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5500,0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5500,0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5.1.2.</w:t>
            </w:r>
          </w:p>
        </w:tc>
        <w:tc>
          <w:tcPr>
            <w:tcW w:w="1958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Организация проведения общественных обсуждений изменений, вносимых в территориаль-ную схему обращения с отходами, в том числе с твердыми коммуналь-ными отходами</w:t>
            </w:r>
          </w:p>
        </w:tc>
        <w:tc>
          <w:tcPr>
            <w:tcW w:w="1713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Количество проведенных общественных обсуждений, ед.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Показатели 25, 26</w:t>
            </w: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rPr>
          <w:trHeight w:val="1251"/>
        </w:trPr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lastRenderedPageBreak/>
              <w:t>5.1.3.</w:t>
            </w:r>
          </w:p>
        </w:tc>
        <w:tc>
          <w:tcPr>
            <w:tcW w:w="1958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Корректировка нормативов накопления твердых коммунальных отходов</w:t>
            </w:r>
          </w:p>
        </w:tc>
        <w:tc>
          <w:tcPr>
            <w:tcW w:w="1713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4700,0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4700,0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Количество проведенных сезонных измерений по накоплению ТКО, ед.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Показатели 25, 26</w:t>
            </w: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4700,0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4700,0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4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5.2.</w:t>
            </w:r>
          </w:p>
        </w:tc>
        <w:tc>
          <w:tcPr>
            <w:tcW w:w="1958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Основное мероприятие 5.2. "Ликвидация (рекультива-ция) мест несанкциони-рованного размещения (захоронения) отходов</w:t>
            </w:r>
          </w:p>
        </w:tc>
        <w:tc>
          <w:tcPr>
            <w:tcW w:w="1713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Показатели 25, 26</w:t>
            </w: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5.2.1.</w:t>
            </w:r>
          </w:p>
        </w:tc>
        <w:tc>
          <w:tcPr>
            <w:tcW w:w="1958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Осуществле-ние мер по ликвидации мест несанкциони-рованного размещения отходов, в том числе твердых коммунальных отходов</w:t>
            </w:r>
          </w:p>
        </w:tc>
        <w:tc>
          <w:tcPr>
            <w:tcW w:w="1713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Объем ликвидирован-ных твердых коммунальных отходов, размещенных в несанкциониро-ванных местах, куб. м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Показатели 25, 26</w:t>
            </w: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4000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4000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4000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4000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5.2.2</w:t>
            </w:r>
          </w:p>
        </w:tc>
        <w:tc>
          <w:tcPr>
            <w:tcW w:w="1958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Обобщение информации о количестве ликвидирован-ных твердых коммунальных отходов</w:t>
            </w:r>
          </w:p>
        </w:tc>
        <w:tc>
          <w:tcPr>
            <w:tcW w:w="1713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Сбор информации, отчет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Показатели 25, 26</w:t>
            </w: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5.3.</w:t>
            </w:r>
          </w:p>
        </w:tc>
        <w:tc>
          <w:tcPr>
            <w:tcW w:w="1958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Основное мероприятие 5.3. "Осуществ-ление мероприятий по разработке проектных документаций по ликвидации объектов накопленного вреда окружающей среде"</w:t>
            </w:r>
          </w:p>
        </w:tc>
        <w:tc>
          <w:tcPr>
            <w:tcW w:w="1713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Показатели 6, 24</w:t>
            </w: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в том числе:</w:t>
            </w:r>
          </w:p>
        </w:tc>
        <w:tc>
          <w:tcPr>
            <w:tcW w:w="171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5.3.1.</w:t>
            </w:r>
          </w:p>
        </w:tc>
        <w:tc>
          <w:tcPr>
            <w:tcW w:w="1958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 xml:space="preserve">Разработка проектной документации по ликвидации объекта накопленного </w:t>
            </w:r>
            <w:r w:rsidRPr="008721B9">
              <w:rPr>
                <w:sz w:val="24"/>
                <w:szCs w:val="24"/>
              </w:rPr>
              <w:lastRenderedPageBreak/>
              <w:t>вреда окружающей среде, оплата государствен-ной экспертизы и государствен-ной экологической экспертизы</w:t>
            </w:r>
          </w:p>
        </w:tc>
        <w:tc>
          <w:tcPr>
            <w:tcW w:w="1713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lastRenderedPageBreak/>
              <w:t xml:space="preserve">Министерство лесного, охотничьего хозяйства и природопользования </w:t>
            </w:r>
            <w:r w:rsidRPr="008721B9">
              <w:rPr>
                <w:sz w:val="24"/>
                <w:szCs w:val="24"/>
              </w:rPr>
              <w:lastRenderedPageBreak/>
              <w:t>Пензенской области</w:t>
            </w: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Изготовление проектно-сметной документации и получение положительног</w:t>
            </w:r>
            <w:r w:rsidRPr="008721B9">
              <w:rPr>
                <w:sz w:val="24"/>
                <w:szCs w:val="24"/>
              </w:rPr>
              <w:lastRenderedPageBreak/>
              <w:t>о заключения экспертизы, комплект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lastRenderedPageBreak/>
              <w:t>Показатели 6, 24</w:t>
            </w: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5.3.2.</w:t>
            </w:r>
          </w:p>
        </w:tc>
        <w:tc>
          <w:tcPr>
            <w:tcW w:w="1958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Осуществле-ние контроля за проведением работ по разработке проектной документации по ликвидации объекта накопленного вреда окружающей среде</w:t>
            </w:r>
          </w:p>
        </w:tc>
        <w:tc>
          <w:tcPr>
            <w:tcW w:w="1713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Количество контрольных мероприятий, ед.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Показатели 6, 24</w:t>
            </w: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5.4.</w:t>
            </w:r>
          </w:p>
        </w:tc>
        <w:tc>
          <w:tcPr>
            <w:tcW w:w="1958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 xml:space="preserve">Основное мероприятие 5.4. "Осуществ-ление мероприятий по ликвидации объектов накопленного вреда окружающей </w:t>
            </w:r>
            <w:r w:rsidRPr="008721B9">
              <w:rPr>
                <w:sz w:val="24"/>
                <w:szCs w:val="24"/>
              </w:rPr>
              <w:lastRenderedPageBreak/>
              <w:t>среде"</w:t>
            </w:r>
          </w:p>
        </w:tc>
        <w:tc>
          <w:tcPr>
            <w:tcW w:w="1713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lastRenderedPageBreak/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Показатели 6, 24</w:t>
            </w: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lastRenderedPageBreak/>
              <w:t>5.4.1.</w:t>
            </w:r>
          </w:p>
        </w:tc>
        <w:tc>
          <w:tcPr>
            <w:tcW w:w="1958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Ликвидация объекта накопленного вреда окружающей среде "Участок захоронения непригодных к использова-нию пестицидов, расположен-ный в Нижнеломов-ском районе Пензенской области"</w:t>
            </w:r>
          </w:p>
        </w:tc>
        <w:tc>
          <w:tcPr>
            <w:tcW w:w="1713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Количество ликвидирован-ных объектов. ед.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Показатели 6, 24</w:t>
            </w: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5.4.2.</w:t>
            </w:r>
          </w:p>
        </w:tc>
        <w:tc>
          <w:tcPr>
            <w:tcW w:w="1958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Осуществле-ние контроля за проведением работ по ликвидации объекта накопленного вреда окружающей среде</w:t>
            </w:r>
          </w:p>
        </w:tc>
        <w:tc>
          <w:tcPr>
            <w:tcW w:w="1713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Количество контрольных мероприятий. ед.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Показатели 6, 24</w:t>
            </w: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5.5.</w:t>
            </w:r>
          </w:p>
        </w:tc>
        <w:tc>
          <w:tcPr>
            <w:tcW w:w="1958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 xml:space="preserve">Региональный проект "Комплексная система обращения с твердыми </w:t>
            </w:r>
            <w:r w:rsidRPr="008721B9">
              <w:rPr>
                <w:sz w:val="24"/>
                <w:szCs w:val="24"/>
              </w:rPr>
              <w:lastRenderedPageBreak/>
              <w:t>коммунальными отходами (Пензенская область)</w:t>
            </w:r>
          </w:p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(Н05-2)</w:t>
            </w:r>
          </w:p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lastRenderedPageBreak/>
              <w:t xml:space="preserve">Министерство лесного, охотничьего хозяйства и природопользования </w:t>
            </w:r>
            <w:r w:rsidRPr="008721B9">
              <w:rPr>
                <w:sz w:val="24"/>
                <w:szCs w:val="24"/>
              </w:rPr>
              <w:lastRenderedPageBreak/>
              <w:t>Пензенской области</w:t>
            </w: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12000,0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12000,0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Показатели 26, 27, 28</w:t>
            </w: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5000,0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5000,0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7000,0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7000,0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lastRenderedPageBreak/>
              <w:t>5.5.1.</w:t>
            </w:r>
          </w:p>
        </w:tc>
        <w:tc>
          <w:tcPr>
            <w:tcW w:w="1958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Осуществле-ние мер по  строительству объектов обращения с отходами</w:t>
            </w:r>
          </w:p>
        </w:tc>
        <w:tc>
          <w:tcPr>
            <w:tcW w:w="1713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12000,0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12000,0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Ввод  в эксплу-атацию объе-ктов сортиров-ки отходов, ед.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Показатель 26</w:t>
            </w: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5000,0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5000,0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3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7000,0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7000,0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5.6.</w:t>
            </w:r>
          </w:p>
        </w:tc>
        <w:tc>
          <w:tcPr>
            <w:tcW w:w="1958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Региональный проект "Чистая страна (Пензенская область)"</w:t>
            </w:r>
          </w:p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(Н05-1)</w:t>
            </w:r>
          </w:p>
        </w:tc>
        <w:tc>
          <w:tcPr>
            <w:tcW w:w="1713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33370,4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33370,4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Показатель 25</w:t>
            </w: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4480,4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4480,4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1290,0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1290,0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14400,0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14400,0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13200,0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13200,0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5.6.1.</w:t>
            </w:r>
          </w:p>
        </w:tc>
        <w:tc>
          <w:tcPr>
            <w:tcW w:w="1958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Осуществле-ние мер по ликвидации мест несанкцио-нированного размещения отходов, в том числе твердых коммунальных отходов</w:t>
            </w:r>
          </w:p>
        </w:tc>
        <w:tc>
          <w:tcPr>
            <w:tcW w:w="1713" w:type="dxa"/>
            <w:gridSpan w:val="2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33370,4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33370,4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Изготовление проектной документации,</w:t>
            </w:r>
          </w:p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ед./ Получение положительного заключения экологической экспертизы, ед.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Показатель 25</w:t>
            </w: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4480,4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4480,4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1/-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1290,0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1290,0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-/1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14400,0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14400,0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1/1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3F51" w:rsidRPr="00C267A9" w:rsidTr="00613BCD">
        <w:tc>
          <w:tcPr>
            <w:tcW w:w="855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13200,0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13200,0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1/1</w:t>
            </w:r>
          </w:p>
        </w:tc>
        <w:tc>
          <w:tcPr>
            <w:tcW w:w="1972" w:type="dxa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2858" w:rsidRPr="00C267A9" w:rsidTr="00613BCD">
        <w:tc>
          <w:tcPr>
            <w:tcW w:w="4526" w:type="dxa"/>
            <w:gridSpan w:val="5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Всего по подпрограмме 5</w:t>
            </w: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55570,4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55570,4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2858" w:rsidRPr="00C267A9" w:rsidTr="00613BCD">
        <w:tc>
          <w:tcPr>
            <w:tcW w:w="4526" w:type="dxa"/>
            <w:gridSpan w:val="5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9980,4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9980,4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2858" w:rsidRPr="00C267A9" w:rsidTr="00613BCD">
        <w:tc>
          <w:tcPr>
            <w:tcW w:w="4526" w:type="dxa"/>
            <w:gridSpan w:val="5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5990,0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5990,0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2858" w:rsidRPr="00C267A9" w:rsidTr="00613BCD">
        <w:tc>
          <w:tcPr>
            <w:tcW w:w="4526" w:type="dxa"/>
            <w:gridSpan w:val="5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19400,0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19400,0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2858" w:rsidRPr="00C267A9" w:rsidTr="00613BCD">
        <w:tc>
          <w:tcPr>
            <w:tcW w:w="4526" w:type="dxa"/>
            <w:gridSpan w:val="5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20200,0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20200,0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2858" w:rsidRPr="00C267A9" w:rsidTr="00613BCD">
        <w:tc>
          <w:tcPr>
            <w:tcW w:w="4526" w:type="dxa"/>
            <w:gridSpan w:val="5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88" w:type="dxa"/>
            <w:gridSpan w:val="17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Всего по государственной программе</w:t>
            </w:r>
          </w:p>
        </w:tc>
      </w:tr>
      <w:tr w:rsidR="00182858" w:rsidRPr="00C267A9" w:rsidTr="00613BCD">
        <w:tc>
          <w:tcPr>
            <w:tcW w:w="4526" w:type="dxa"/>
            <w:gridSpan w:val="5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Итого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ind w:left="-63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659523,2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369126,1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284397,1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6000,0</w:t>
            </w:r>
          </w:p>
        </w:tc>
        <w:tc>
          <w:tcPr>
            <w:tcW w:w="1897" w:type="dxa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vMerge w:val="restart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2858" w:rsidRPr="00C267A9" w:rsidTr="00613BCD">
        <w:tc>
          <w:tcPr>
            <w:tcW w:w="4526" w:type="dxa"/>
            <w:gridSpan w:val="5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2019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148739,0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91430,7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55808,3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1500,0</w:t>
            </w:r>
          </w:p>
        </w:tc>
        <w:tc>
          <w:tcPr>
            <w:tcW w:w="1897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2858" w:rsidRPr="00C267A9" w:rsidTr="00613BCD">
        <w:tc>
          <w:tcPr>
            <w:tcW w:w="4526" w:type="dxa"/>
            <w:gridSpan w:val="5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2020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137478,2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82585,4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53392,8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1500,0</w:t>
            </w:r>
          </w:p>
        </w:tc>
        <w:tc>
          <w:tcPr>
            <w:tcW w:w="1897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2858" w:rsidRPr="00C267A9" w:rsidTr="00613BCD">
        <w:tc>
          <w:tcPr>
            <w:tcW w:w="4526" w:type="dxa"/>
            <w:gridSpan w:val="5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2021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137445,8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96295,6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39650,2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1500,0</w:t>
            </w:r>
          </w:p>
        </w:tc>
        <w:tc>
          <w:tcPr>
            <w:tcW w:w="1897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2858" w:rsidRPr="00C267A9" w:rsidTr="00613BCD">
        <w:tc>
          <w:tcPr>
            <w:tcW w:w="4526" w:type="dxa"/>
            <w:gridSpan w:val="5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2022</w:t>
            </w:r>
          </w:p>
        </w:tc>
        <w:tc>
          <w:tcPr>
            <w:tcW w:w="1133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235860,2</w:t>
            </w:r>
          </w:p>
        </w:tc>
        <w:tc>
          <w:tcPr>
            <w:tcW w:w="1420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98814,4</w:t>
            </w:r>
          </w:p>
        </w:tc>
        <w:tc>
          <w:tcPr>
            <w:tcW w:w="1143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1B9">
              <w:rPr>
                <w:sz w:val="24"/>
                <w:szCs w:val="24"/>
              </w:rPr>
              <w:t>135545,8</w:t>
            </w:r>
          </w:p>
        </w:tc>
        <w:tc>
          <w:tcPr>
            <w:tcW w:w="1275" w:type="dxa"/>
            <w:gridSpan w:val="2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721B9">
              <w:rPr>
                <w:bCs/>
                <w:sz w:val="24"/>
                <w:szCs w:val="24"/>
              </w:rPr>
              <w:t>1500,0</w:t>
            </w:r>
          </w:p>
        </w:tc>
        <w:tc>
          <w:tcPr>
            <w:tcW w:w="1897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182858" w:rsidRPr="008721B9" w:rsidRDefault="00182858" w:rsidP="00863BB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182858" w:rsidRPr="00C267A9" w:rsidRDefault="00182858" w:rsidP="00182858">
      <w:pPr>
        <w:widowControl/>
        <w:rPr>
          <w:sz w:val="24"/>
          <w:szCs w:val="24"/>
        </w:rPr>
      </w:pPr>
    </w:p>
    <w:p w:rsidR="00182858" w:rsidRDefault="00182858" w:rsidP="00182858">
      <w:pPr>
        <w:widowControl/>
        <w:rPr>
          <w:sz w:val="28"/>
        </w:rPr>
      </w:pPr>
    </w:p>
    <w:p w:rsidR="00426FF1" w:rsidRDefault="00426FF1">
      <w:pPr>
        <w:jc w:val="both"/>
        <w:rPr>
          <w:sz w:val="28"/>
        </w:rPr>
      </w:pPr>
    </w:p>
    <w:sectPr w:rsidR="00426FF1" w:rsidSect="008721B9">
      <w:endnotePr>
        <w:numFmt w:val="decimal"/>
      </w:endnotePr>
      <w:pgSz w:w="16840" w:h="11907" w:orient="landscape" w:code="9"/>
      <w:pgMar w:top="1701" w:right="1134" w:bottom="567" w:left="85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5B9" w:rsidRDefault="004B55B9">
      <w:r>
        <w:separator/>
      </w:r>
    </w:p>
  </w:endnote>
  <w:endnote w:type="continuationSeparator" w:id="0">
    <w:p w:rsidR="004B55B9" w:rsidRDefault="004B5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47C" w:rsidRDefault="002F047C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>
      <w:rPr>
        <w:noProof/>
        <w:sz w:val="16"/>
      </w:rPr>
      <w:t>d:\пк1\пр9\постановления\25.03.20.11.docx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5B9" w:rsidRDefault="004B55B9">
      <w:r>
        <w:separator/>
      </w:r>
    </w:p>
  </w:footnote>
  <w:footnote w:type="continuationSeparator" w:id="0">
    <w:p w:rsidR="004B55B9" w:rsidRDefault="004B55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377895"/>
      <w:docPartObj>
        <w:docPartGallery w:val="Page Numbers (Top of Page)"/>
        <w:docPartUnique/>
      </w:docPartObj>
    </w:sdtPr>
    <w:sdtEndPr/>
    <w:sdtContent>
      <w:p w:rsidR="002F047C" w:rsidRDefault="002F047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1D62">
          <w:rPr>
            <w:noProof/>
          </w:rPr>
          <w:t>2</w:t>
        </w:r>
        <w:r>
          <w:fldChar w:fldCharType="end"/>
        </w:r>
      </w:p>
    </w:sdtContent>
  </w:sdt>
  <w:p w:rsidR="002F047C" w:rsidRDefault="002F047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26CD9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33EDC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6A845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C2E53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820A6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E5A5D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5B01B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22EA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CEA55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670F0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44101"/>
    <w:multiLevelType w:val="hybridMultilevel"/>
    <w:tmpl w:val="DD1CF62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11">
    <w:nsid w:val="02581C77"/>
    <w:multiLevelType w:val="multilevel"/>
    <w:tmpl w:val="A6D6D0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>
    <w:nsid w:val="0A5A456D"/>
    <w:multiLevelType w:val="hybridMultilevel"/>
    <w:tmpl w:val="FE0821AC"/>
    <w:lvl w:ilvl="0" w:tplc="66EA8B62">
      <w:start w:val="11"/>
      <w:numFmt w:val="decimal"/>
      <w:lvlText w:val="%1."/>
      <w:lvlJc w:val="left"/>
      <w:pPr>
        <w:ind w:left="942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0DF52F4B"/>
    <w:multiLevelType w:val="hybridMultilevel"/>
    <w:tmpl w:val="EB78FD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E2E2690"/>
    <w:multiLevelType w:val="hybridMultilevel"/>
    <w:tmpl w:val="2970F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8AF241B"/>
    <w:multiLevelType w:val="hybridMultilevel"/>
    <w:tmpl w:val="3A949B06"/>
    <w:lvl w:ilvl="0" w:tplc="3CD88106">
      <w:start w:val="6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  <w:rPr>
        <w:rFonts w:cs="Times New Roman"/>
      </w:rPr>
    </w:lvl>
  </w:abstractNum>
  <w:abstractNum w:abstractNumId="16">
    <w:nsid w:val="21FC6AD6"/>
    <w:multiLevelType w:val="hybridMultilevel"/>
    <w:tmpl w:val="C5640D38"/>
    <w:lvl w:ilvl="0" w:tplc="8C6E03B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>
    <w:nsid w:val="28AC7D9A"/>
    <w:multiLevelType w:val="hybridMultilevel"/>
    <w:tmpl w:val="A4BA207E"/>
    <w:lvl w:ilvl="0" w:tplc="F0E883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9A8C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1CB43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2656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B0A14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56E96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52A6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46175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0A541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2FC020FA"/>
    <w:multiLevelType w:val="hybridMultilevel"/>
    <w:tmpl w:val="5AA4A5A8"/>
    <w:lvl w:ilvl="0" w:tplc="1848E9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9">
    <w:nsid w:val="322B5263"/>
    <w:multiLevelType w:val="hybridMultilevel"/>
    <w:tmpl w:val="E780A126"/>
    <w:lvl w:ilvl="0" w:tplc="C1E0378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B057965"/>
    <w:multiLevelType w:val="hybridMultilevel"/>
    <w:tmpl w:val="AC68968C"/>
    <w:lvl w:ilvl="0" w:tplc="DA86063C">
      <w:start w:val="3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1">
    <w:nsid w:val="3B7C407A"/>
    <w:multiLevelType w:val="hybridMultilevel"/>
    <w:tmpl w:val="8A4AB228"/>
    <w:lvl w:ilvl="0" w:tplc="2EEA2C3E">
      <w:start w:val="4"/>
      <w:numFmt w:val="decimal"/>
      <w:lvlText w:val="%1."/>
      <w:lvlJc w:val="left"/>
      <w:pPr>
        <w:tabs>
          <w:tab w:val="num" w:pos="864"/>
        </w:tabs>
        <w:ind w:left="86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  <w:rPr>
        <w:rFonts w:cs="Times New Roman"/>
      </w:rPr>
    </w:lvl>
  </w:abstractNum>
  <w:abstractNum w:abstractNumId="22">
    <w:nsid w:val="3D6F1589"/>
    <w:multiLevelType w:val="hybridMultilevel"/>
    <w:tmpl w:val="8A90419E"/>
    <w:lvl w:ilvl="0" w:tplc="4AC28854">
      <w:start w:val="1"/>
      <w:numFmt w:val="bullet"/>
      <w:lvlText w:val=""/>
      <w:lvlJc w:val="left"/>
      <w:pPr>
        <w:tabs>
          <w:tab w:val="num" w:pos="908"/>
        </w:tabs>
        <w:ind w:left="908" w:hanging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-378"/>
        </w:tabs>
        <w:ind w:left="-378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342"/>
        </w:tabs>
        <w:ind w:left="342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1062"/>
        </w:tabs>
        <w:ind w:left="1062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1782"/>
        </w:tabs>
        <w:ind w:left="1782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2502"/>
        </w:tabs>
        <w:ind w:left="2502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3222"/>
        </w:tabs>
        <w:ind w:left="3222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3942"/>
        </w:tabs>
        <w:ind w:left="3942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4662"/>
        </w:tabs>
        <w:ind w:left="4662" w:hanging="360"/>
      </w:pPr>
      <w:rPr>
        <w:rFonts w:cs="Times New Roman"/>
      </w:rPr>
    </w:lvl>
  </w:abstractNum>
  <w:abstractNum w:abstractNumId="23">
    <w:nsid w:val="3FD74A09"/>
    <w:multiLevelType w:val="hybridMultilevel"/>
    <w:tmpl w:val="0C9C0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15F2533"/>
    <w:multiLevelType w:val="hybridMultilevel"/>
    <w:tmpl w:val="927C0CBC"/>
    <w:lvl w:ilvl="0" w:tplc="E162EEF6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  <w:rPr>
        <w:rFonts w:cs="Times New Roman"/>
      </w:rPr>
    </w:lvl>
  </w:abstractNum>
  <w:abstractNum w:abstractNumId="25">
    <w:nsid w:val="417B42E6"/>
    <w:multiLevelType w:val="hybridMultilevel"/>
    <w:tmpl w:val="4F8E6778"/>
    <w:lvl w:ilvl="0" w:tplc="D4DA3F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529E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06142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C47B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E2732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108F6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30D5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CEEBD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32F50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46F72B33"/>
    <w:multiLevelType w:val="hybridMultilevel"/>
    <w:tmpl w:val="AEE63F00"/>
    <w:lvl w:ilvl="0" w:tplc="66EA8B62">
      <w:start w:val="11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7">
    <w:nsid w:val="4C7B5334"/>
    <w:multiLevelType w:val="hybridMultilevel"/>
    <w:tmpl w:val="969672C0"/>
    <w:lvl w:ilvl="0" w:tplc="C0AC3DDC">
      <w:start w:val="8"/>
      <w:numFmt w:val="decimal"/>
      <w:lvlText w:val="%1."/>
      <w:lvlJc w:val="left"/>
      <w:pPr>
        <w:ind w:left="142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28">
    <w:nsid w:val="509A6747"/>
    <w:multiLevelType w:val="hybridMultilevel"/>
    <w:tmpl w:val="5F2EF7C4"/>
    <w:lvl w:ilvl="0" w:tplc="539A960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2D90A82"/>
    <w:multiLevelType w:val="hybridMultilevel"/>
    <w:tmpl w:val="B4FCA31C"/>
    <w:lvl w:ilvl="0" w:tplc="034828A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3B46E17"/>
    <w:multiLevelType w:val="hybridMultilevel"/>
    <w:tmpl w:val="7698394E"/>
    <w:lvl w:ilvl="0" w:tplc="B59488AE">
      <w:start w:val="1"/>
      <w:numFmt w:val="upperRoman"/>
      <w:lvlText w:val="%1."/>
      <w:lvlJc w:val="right"/>
      <w:pPr>
        <w:tabs>
          <w:tab w:val="num" w:pos="1315"/>
        </w:tabs>
        <w:ind w:left="1315" w:hanging="180"/>
      </w:pPr>
      <w:rPr>
        <w:rFonts w:cs="Times New Roman"/>
      </w:rPr>
    </w:lvl>
    <w:lvl w:ilvl="1" w:tplc="EF9CE7FC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  <w:lvl w:ilvl="2" w:tplc="361E925E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  <w:lvl w:ilvl="3" w:tplc="C9F8AEF6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  <w:lvl w:ilvl="4" w:tplc="C6F41034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  <w:lvl w:ilvl="5" w:tplc="F6DAB4F8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  <w:lvl w:ilvl="6" w:tplc="30EE9B68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  <w:lvl w:ilvl="7" w:tplc="5670922A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  <w:lvl w:ilvl="8" w:tplc="F90E1810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</w:abstractNum>
  <w:abstractNum w:abstractNumId="31">
    <w:nsid w:val="5DBC520B"/>
    <w:multiLevelType w:val="hybridMultilevel"/>
    <w:tmpl w:val="48A68A7C"/>
    <w:lvl w:ilvl="0" w:tplc="635C1AC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2">
    <w:nsid w:val="5EE00ECE"/>
    <w:multiLevelType w:val="hybridMultilevel"/>
    <w:tmpl w:val="64269172"/>
    <w:lvl w:ilvl="0" w:tplc="50EE4C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666D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EEC34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EE0A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CC22D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A8E1F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705C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C869A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1018D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>
    <w:nsid w:val="608506D1"/>
    <w:multiLevelType w:val="hybridMultilevel"/>
    <w:tmpl w:val="CE4E3766"/>
    <w:lvl w:ilvl="0" w:tplc="653295BC">
      <w:start w:val="11"/>
      <w:numFmt w:val="decimal"/>
      <w:lvlText w:val="%1."/>
      <w:lvlJc w:val="left"/>
      <w:pPr>
        <w:ind w:left="1048" w:hanging="19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0" w:hanging="180"/>
      </w:pPr>
      <w:rPr>
        <w:rFonts w:cs="Times New Roman"/>
      </w:rPr>
    </w:lvl>
  </w:abstractNum>
  <w:abstractNum w:abstractNumId="34">
    <w:nsid w:val="62661DB5"/>
    <w:multiLevelType w:val="hybridMultilevel"/>
    <w:tmpl w:val="51DE1C50"/>
    <w:lvl w:ilvl="0" w:tplc="C186D530">
      <w:start w:val="3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  <w:rPr>
        <w:rFonts w:cs="Times New Roman"/>
      </w:rPr>
    </w:lvl>
  </w:abstractNum>
  <w:abstractNum w:abstractNumId="35">
    <w:nsid w:val="65320D99"/>
    <w:multiLevelType w:val="hybridMultilevel"/>
    <w:tmpl w:val="67BE5488"/>
    <w:lvl w:ilvl="0" w:tplc="4EC072CC">
      <w:start w:val="1"/>
      <w:numFmt w:val="decimal"/>
      <w:lvlText w:val="%1."/>
      <w:lvlJc w:val="left"/>
      <w:pPr>
        <w:ind w:left="1095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6">
    <w:nsid w:val="6BDC1543"/>
    <w:multiLevelType w:val="hybridMultilevel"/>
    <w:tmpl w:val="B7DAA908"/>
    <w:lvl w:ilvl="0" w:tplc="B5948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F9CE7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61E92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9F8AE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6F4103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6DAB4F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0EE9B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67092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90E181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23E7D17"/>
    <w:multiLevelType w:val="hybridMultilevel"/>
    <w:tmpl w:val="8E70C6AC"/>
    <w:lvl w:ilvl="0" w:tplc="184EDB1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8">
    <w:nsid w:val="72B271FE"/>
    <w:multiLevelType w:val="hybridMultilevel"/>
    <w:tmpl w:val="CB980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3386BAA"/>
    <w:multiLevelType w:val="hybridMultilevel"/>
    <w:tmpl w:val="6B90E6A6"/>
    <w:lvl w:ilvl="0" w:tplc="36385D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6642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72101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96CE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6AFD1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94EC6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8C38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E6313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48757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>
    <w:nsid w:val="74774114"/>
    <w:multiLevelType w:val="hybridMultilevel"/>
    <w:tmpl w:val="9FE82548"/>
    <w:lvl w:ilvl="0" w:tplc="66B819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AB55533"/>
    <w:multiLevelType w:val="hybridMultilevel"/>
    <w:tmpl w:val="E97CDAA4"/>
    <w:lvl w:ilvl="0" w:tplc="6CA0C8F4">
      <w:start w:val="2"/>
      <w:numFmt w:val="decimal"/>
      <w:lvlText w:val="%1."/>
      <w:lvlJc w:val="left"/>
      <w:pPr>
        <w:tabs>
          <w:tab w:val="num" w:pos="684"/>
        </w:tabs>
        <w:ind w:left="68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04"/>
        </w:tabs>
        <w:ind w:left="140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24"/>
        </w:tabs>
        <w:ind w:left="212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44"/>
        </w:tabs>
        <w:ind w:left="284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84"/>
        </w:tabs>
        <w:ind w:left="428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04"/>
        </w:tabs>
        <w:ind w:left="500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44"/>
        </w:tabs>
        <w:ind w:left="6444" w:hanging="180"/>
      </w:pPr>
      <w:rPr>
        <w:rFonts w:cs="Times New Roman"/>
      </w:rPr>
    </w:lvl>
  </w:abstractNum>
  <w:abstractNum w:abstractNumId="42">
    <w:nsid w:val="7F926732"/>
    <w:multiLevelType w:val="hybridMultilevel"/>
    <w:tmpl w:val="3DFC490A"/>
    <w:lvl w:ilvl="0" w:tplc="4EFA56A4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  <w:rPr>
        <w:rFonts w:cs="Times New Roman"/>
      </w:rPr>
    </w:lvl>
  </w:abstractNum>
  <w:num w:numId="1">
    <w:abstractNumId w:val="11"/>
  </w:num>
  <w:num w:numId="2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2"/>
  </w:num>
  <w:num w:numId="4">
    <w:abstractNumId w:val="24"/>
  </w:num>
  <w:num w:numId="5">
    <w:abstractNumId w:val="14"/>
  </w:num>
  <w:num w:numId="6">
    <w:abstractNumId w:val="36"/>
  </w:num>
  <w:num w:numId="7">
    <w:abstractNumId w:val="28"/>
  </w:num>
  <w:num w:numId="8">
    <w:abstractNumId w:val="41"/>
  </w:num>
  <w:num w:numId="9">
    <w:abstractNumId w:val="21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30"/>
  </w:num>
  <w:num w:numId="21">
    <w:abstractNumId w:val="38"/>
  </w:num>
  <w:num w:numId="22">
    <w:abstractNumId w:val="23"/>
  </w:num>
  <w:num w:numId="23">
    <w:abstractNumId w:val="15"/>
  </w:num>
  <w:num w:numId="24">
    <w:abstractNumId w:val="42"/>
  </w:num>
  <w:num w:numId="25">
    <w:abstractNumId w:val="17"/>
  </w:num>
  <w:num w:numId="26">
    <w:abstractNumId w:val="32"/>
  </w:num>
  <w:num w:numId="27">
    <w:abstractNumId w:val="25"/>
  </w:num>
  <w:num w:numId="28">
    <w:abstractNumId w:val="39"/>
  </w:num>
  <w:num w:numId="29">
    <w:abstractNumId w:val="34"/>
  </w:num>
  <w:num w:numId="30">
    <w:abstractNumId w:val="13"/>
  </w:num>
  <w:num w:numId="31">
    <w:abstractNumId w:val="19"/>
  </w:num>
  <w:num w:numId="32">
    <w:abstractNumId w:val="37"/>
  </w:num>
  <w:num w:numId="33">
    <w:abstractNumId w:val="35"/>
  </w:num>
  <w:num w:numId="34">
    <w:abstractNumId w:val="18"/>
  </w:num>
  <w:num w:numId="35">
    <w:abstractNumId w:val="31"/>
  </w:num>
  <w:num w:numId="36">
    <w:abstractNumId w:val="16"/>
  </w:num>
  <w:num w:numId="37">
    <w:abstractNumId w:val="10"/>
  </w:num>
  <w:num w:numId="38">
    <w:abstractNumId w:val="27"/>
  </w:num>
  <w:num w:numId="39">
    <w:abstractNumId w:val="12"/>
  </w:num>
  <w:num w:numId="40">
    <w:abstractNumId w:val="26"/>
  </w:num>
  <w:num w:numId="41">
    <w:abstractNumId w:val="20"/>
  </w:num>
  <w:num w:numId="42">
    <w:abstractNumId w:val="33"/>
  </w:num>
  <w:num w:numId="43">
    <w:abstractNumId w:val="29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6DE"/>
    <w:rsid w:val="00004140"/>
    <w:rsid w:val="00014419"/>
    <w:rsid w:val="000250EF"/>
    <w:rsid w:val="0006772A"/>
    <w:rsid w:val="000A4C1F"/>
    <w:rsid w:val="000B1160"/>
    <w:rsid w:val="000F2BFC"/>
    <w:rsid w:val="000F6C73"/>
    <w:rsid w:val="00101609"/>
    <w:rsid w:val="0011343B"/>
    <w:rsid w:val="0012039B"/>
    <w:rsid w:val="00144E13"/>
    <w:rsid w:val="00154605"/>
    <w:rsid w:val="00175A2D"/>
    <w:rsid w:val="00182858"/>
    <w:rsid w:val="00185134"/>
    <w:rsid w:val="00190DEE"/>
    <w:rsid w:val="001B7A0D"/>
    <w:rsid w:val="001E692E"/>
    <w:rsid w:val="00202059"/>
    <w:rsid w:val="00204F72"/>
    <w:rsid w:val="002222E8"/>
    <w:rsid w:val="0024384B"/>
    <w:rsid w:val="00271AE9"/>
    <w:rsid w:val="00282DC0"/>
    <w:rsid w:val="002A0321"/>
    <w:rsid w:val="002A2CC8"/>
    <w:rsid w:val="002A462C"/>
    <w:rsid w:val="002A78EA"/>
    <w:rsid w:val="002B6B95"/>
    <w:rsid w:val="002D3E71"/>
    <w:rsid w:val="002D57CD"/>
    <w:rsid w:val="002E3A70"/>
    <w:rsid w:val="002F047C"/>
    <w:rsid w:val="002F1C6B"/>
    <w:rsid w:val="00304440"/>
    <w:rsid w:val="00323008"/>
    <w:rsid w:val="0033084D"/>
    <w:rsid w:val="00336759"/>
    <w:rsid w:val="00342E37"/>
    <w:rsid w:val="003466DE"/>
    <w:rsid w:val="00361371"/>
    <w:rsid w:val="003E3F51"/>
    <w:rsid w:val="003E44C9"/>
    <w:rsid w:val="003E571B"/>
    <w:rsid w:val="003F4EA4"/>
    <w:rsid w:val="00414DD2"/>
    <w:rsid w:val="00426FF1"/>
    <w:rsid w:val="00435D4F"/>
    <w:rsid w:val="00457052"/>
    <w:rsid w:val="00467838"/>
    <w:rsid w:val="0047451C"/>
    <w:rsid w:val="00482282"/>
    <w:rsid w:val="004827C1"/>
    <w:rsid w:val="00493E90"/>
    <w:rsid w:val="0049613D"/>
    <w:rsid w:val="004B55B9"/>
    <w:rsid w:val="004D379D"/>
    <w:rsid w:val="004F2F09"/>
    <w:rsid w:val="004F4C72"/>
    <w:rsid w:val="00520C98"/>
    <w:rsid w:val="005237B7"/>
    <w:rsid w:val="005238E7"/>
    <w:rsid w:val="0054374E"/>
    <w:rsid w:val="00560770"/>
    <w:rsid w:val="005635D5"/>
    <w:rsid w:val="00567B22"/>
    <w:rsid w:val="00573F41"/>
    <w:rsid w:val="00582174"/>
    <w:rsid w:val="00594B11"/>
    <w:rsid w:val="005977A6"/>
    <w:rsid w:val="005B0A23"/>
    <w:rsid w:val="005D03D3"/>
    <w:rsid w:val="00613BCD"/>
    <w:rsid w:val="006246CD"/>
    <w:rsid w:val="00647B15"/>
    <w:rsid w:val="0069184F"/>
    <w:rsid w:val="006F4247"/>
    <w:rsid w:val="00730778"/>
    <w:rsid w:val="00737732"/>
    <w:rsid w:val="0074074F"/>
    <w:rsid w:val="00770742"/>
    <w:rsid w:val="007767E5"/>
    <w:rsid w:val="007D05C7"/>
    <w:rsid w:val="007F3006"/>
    <w:rsid w:val="008150CC"/>
    <w:rsid w:val="008217BE"/>
    <w:rsid w:val="00830906"/>
    <w:rsid w:val="008450EF"/>
    <w:rsid w:val="0085096C"/>
    <w:rsid w:val="00863BB6"/>
    <w:rsid w:val="008721B9"/>
    <w:rsid w:val="008830D7"/>
    <w:rsid w:val="00886F02"/>
    <w:rsid w:val="008A787D"/>
    <w:rsid w:val="008B484C"/>
    <w:rsid w:val="008D1C3F"/>
    <w:rsid w:val="008F2667"/>
    <w:rsid w:val="00960C33"/>
    <w:rsid w:val="009728B0"/>
    <w:rsid w:val="00987DD9"/>
    <w:rsid w:val="009A2FA6"/>
    <w:rsid w:val="009D14EE"/>
    <w:rsid w:val="009D2BC3"/>
    <w:rsid w:val="009E54BC"/>
    <w:rsid w:val="009F7164"/>
    <w:rsid w:val="00A01858"/>
    <w:rsid w:val="00A16A59"/>
    <w:rsid w:val="00A37A55"/>
    <w:rsid w:val="00AA7EA8"/>
    <w:rsid w:val="00AC4F30"/>
    <w:rsid w:val="00AE324C"/>
    <w:rsid w:val="00AF5525"/>
    <w:rsid w:val="00B713DD"/>
    <w:rsid w:val="00B715E7"/>
    <w:rsid w:val="00B85B92"/>
    <w:rsid w:val="00B868B9"/>
    <w:rsid w:val="00B90482"/>
    <w:rsid w:val="00BA5A70"/>
    <w:rsid w:val="00BC488B"/>
    <w:rsid w:val="00C005EA"/>
    <w:rsid w:val="00C43890"/>
    <w:rsid w:val="00C71EE1"/>
    <w:rsid w:val="00C763BD"/>
    <w:rsid w:val="00C96F98"/>
    <w:rsid w:val="00CA6FF9"/>
    <w:rsid w:val="00CA7455"/>
    <w:rsid w:val="00CB39BF"/>
    <w:rsid w:val="00CB5C80"/>
    <w:rsid w:val="00CD0FB7"/>
    <w:rsid w:val="00D017A1"/>
    <w:rsid w:val="00D3044A"/>
    <w:rsid w:val="00D83FF9"/>
    <w:rsid w:val="00D92B08"/>
    <w:rsid w:val="00D959A1"/>
    <w:rsid w:val="00DD535C"/>
    <w:rsid w:val="00DD74B0"/>
    <w:rsid w:val="00DF4825"/>
    <w:rsid w:val="00E06208"/>
    <w:rsid w:val="00E931EB"/>
    <w:rsid w:val="00E96B03"/>
    <w:rsid w:val="00E977BC"/>
    <w:rsid w:val="00EE78E3"/>
    <w:rsid w:val="00F1763B"/>
    <w:rsid w:val="00F22B88"/>
    <w:rsid w:val="00F321C6"/>
    <w:rsid w:val="00F42BCA"/>
    <w:rsid w:val="00F62C23"/>
    <w:rsid w:val="00F750BF"/>
    <w:rsid w:val="00F84285"/>
    <w:rsid w:val="00F868AA"/>
    <w:rsid w:val="00F873BF"/>
    <w:rsid w:val="00F95538"/>
    <w:rsid w:val="00FA18B9"/>
    <w:rsid w:val="00FB11C4"/>
    <w:rsid w:val="00FC4F89"/>
    <w:rsid w:val="00FD758A"/>
    <w:rsid w:val="00FE39FC"/>
    <w:rsid w:val="00FE4FDA"/>
    <w:rsid w:val="00FF161E"/>
    <w:rsid w:val="00FF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uiPriority="99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uiPriority w:val="99"/>
    <w:qFormat/>
    <w:rsid w:val="00361371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18285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18285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uiPriority w:val="99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uiPriority w:val="99"/>
    <w:rsid w:val="00F321C6"/>
    <w:rPr>
      <w:sz w:val="24"/>
    </w:rPr>
  </w:style>
  <w:style w:type="paragraph" w:styleId="a8">
    <w:name w:val="Balloon Text"/>
    <w:basedOn w:val="a"/>
    <w:link w:val="a9"/>
    <w:uiPriority w:val="9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47451C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rsid w:val="00346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9"/>
    <w:rsid w:val="0018285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182858"/>
    <w:rPr>
      <w:b/>
      <w:bCs/>
      <w:sz w:val="22"/>
      <w:szCs w:val="22"/>
    </w:rPr>
  </w:style>
  <w:style w:type="character" w:customStyle="1" w:styleId="10">
    <w:name w:val="Заголовок 1 Знак"/>
    <w:link w:val="1"/>
    <w:uiPriority w:val="99"/>
    <w:locked/>
    <w:rsid w:val="00182858"/>
    <w:rPr>
      <w:sz w:val="24"/>
    </w:rPr>
  </w:style>
  <w:style w:type="character" w:customStyle="1" w:styleId="30">
    <w:name w:val="Заголовок 3 Знак"/>
    <w:link w:val="3"/>
    <w:uiPriority w:val="99"/>
    <w:locked/>
    <w:rsid w:val="00182858"/>
    <w:rPr>
      <w:b/>
      <w:sz w:val="40"/>
    </w:rPr>
  </w:style>
  <w:style w:type="character" w:customStyle="1" w:styleId="40">
    <w:name w:val="Заголовок 4 Знак"/>
    <w:link w:val="4"/>
    <w:uiPriority w:val="99"/>
    <w:rsid w:val="00182858"/>
    <w:rPr>
      <w:sz w:val="28"/>
    </w:rPr>
  </w:style>
  <w:style w:type="character" w:customStyle="1" w:styleId="a4">
    <w:name w:val="Верхний колонтитул Знак"/>
    <w:link w:val="a3"/>
    <w:uiPriority w:val="99"/>
    <w:locked/>
    <w:rsid w:val="00182858"/>
  </w:style>
  <w:style w:type="character" w:customStyle="1" w:styleId="a6">
    <w:name w:val="Нижний колонтитул Знак"/>
    <w:link w:val="a5"/>
    <w:uiPriority w:val="99"/>
    <w:locked/>
    <w:rsid w:val="00182858"/>
  </w:style>
  <w:style w:type="character" w:customStyle="1" w:styleId="FooterChar">
    <w:name w:val="Footer Char"/>
    <w:uiPriority w:val="99"/>
    <w:locked/>
    <w:rsid w:val="00182858"/>
    <w:rPr>
      <w:rFonts w:cs="Times New Roman"/>
    </w:rPr>
  </w:style>
  <w:style w:type="paragraph" w:customStyle="1" w:styleId="ConsPlusNormal">
    <w:name w:val="ConsPlusNormal"/>
    <w:uiPriority w:val="99"/>
    <w:rsid w:val="00182858"/>
    <w:pPr>
      <w:widowControl w:val="0"/>
      <w:autoSpaceDE w:val="0"/>
      <w:autoSpaceDN w:val="0"/>
    </w:pPr>
    <w:rPr>
      <w:sz w:val="24"/>
      <w:szCs w:val="24"/>
    </w:rPr>
  </w:style>
  <w:style w:type="paragraph" w:customStyle="1" w:styleId="ConsPlusTitle">
    <w:name w:val="ConsPlusTitle"/>
    <w:uiPriority w:val="99"/>
    <w:rsid w:val="0018285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BodyTextIndentChar">
    <w:name w:val="Body Text Indent Char"/>
    <w:uiPriority w:val="99"/>
    <w:locked/>
    <w:rsid w:val="00182858"/>
    <w:rPr>
      <w:sz w:val="24"/>
    </w:rPr>
  </w:style>
  <w:style w:type="paragraph" w:styleId="ab">
    <w:name w:val="Body Text Indent"/>
    <w:basedOn w:val="a"/>
    <w:link w:val="ac"/>
    <w:uiPriority w:val="99"/>
    <w:rsid w:val="00182858"/>
    <w:pPr>
      <w:widowControl/>
      <w:overflowPunct w:val="0"/>
      <w:autoSpaceDE w:val="0"/>
      <w:autoSpaceDN w:val="0"/>
      <w:adjustRightInd w:val="0"/>
      <w:ind w:left="420"/>
      <w:textAlignment w:val="baseline"/>
    </w:pPr>
    <w:rPr>
      <w:sz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182858"/>
    <w:rPr>
      <w:sz w:val="24"/>
    </w:rPr>
  </w:style>
  <w:style w:type="character" w:customStyle="1" w:styleId="11">
    <w:name w:val="Основной текст с отступом Знак1"/>
    <w:uiPriority w:val="99"/>
    <w:rsid w:val="00182858"/>
  </w:style>
  <w:style w:type="character" w:customStyle="1" w:styleId="BodyTextIndent2Char">
    <w:name w:val="Body Text Indent 2 Char"/>
    <w:uiPriority w:val="99"/>
    <w:locked/>
    <w:rsid w:val="00182858"/>
    <w:rPr>
      <w:sz w:val="24"/>
    </w:rPr>
  </w:style>
  <w:style w:type="paragraph" w:styleId="21">
    <w:name w:val="Body Text Indent 2"/>
    <w:basedOn w:val="a"/>
    <w:link w:val="22"/>
    <w:uiPriority w:val="99"/>
    <w:rsid w:val="00182858"/>
    <w:pPr>
      <w:widowControl/>
      <w:spacing w:after="120" w:line="480" w:lineRule="auto"/>
      <w:ind w:left="283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82858"/>
    <w:rPr>
      <w:sz w:val="24"/>
    </w:rPr>
  </w:style>
  <w:style w:type="character" w:customStyle="1" w:styleId="210">
    <w:name w:val="Основной текст с отступом 2 Знак1"/>
    <w:uiPriority w:val="99"/>
    <w:rsid w:val="00182858"/>
  </w:style>
  <w:style w:type="character" w:customStyle="1" w:styleId="BodyTextChar">
    <w:name w:val="Body Text Char"/>
    <w:uiPriority w:val="99"/>
    <w:locked/>
    <w:rsid w:val="00182858"/>
  </w:style>
  <w:style w:type="paragraph" w:styleId="ad">
    <w:name w:val="Body Text"/>
    <w:basedOn w:val="a"/>
    <w:link w:val="ae"/>
    <w:uiPriority w:val="99"/>
    <w:rsid w:val="00182858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82858"/>
  </w:style>
  <w:style w:type="character" w:customStyle="1" w:styleId="12">
    <w:name w:val="Основной текст Знак1"/>
    <w:uiPriority w:val="99"/>
    <w:rsid w:val="00182858"/>
  </w:style>
  <w:style w:type="paragraph" w:customStyle="1" w:styleId="af">
    <w:name w:val="Таблицы (моноширинный)"/>
    <w:basedOn w:val="a"/>
    <w:next w:val="a"/>
    <w:link w:val="af0"/>
    <w:uiPriority w:val="99"/>
    <w:rsid w:val="00182858"/>
    <w:pPr>
      <w:autoSpaceDE w:val="0"/>
      <w:autoSpaceDN w:val="0"/>
      <w:adjustRightInd w:val="0"/>
      <w:jc w:val="both"/>
    </w:pPr>
    <w:rPr>
      <w:rFonts w:ascii="Courier New" w:hAnsi="Courier New"/>
      <w:sz w:val="24"/>
    </w:rPr>
  </w:style>
  <w:style w:type="character" w:customStyle="1" w:styleId="af0">
    <w:name w:val="Таблицы (моноширинный) Знак"/>
    <w:link w:val="af"/>
    <w:uiPriority w:val="99"/>
    <w:locked/>
    <w:rsid w:val="00182858"/>
    <w:rPr>
      <w:rFonts w:ascii="Courier New" w:hAnsi="Courier New"/>
      <w:sz w:val="24"/>
    </w:rPr>
  </w:style>
  <w:style w:type="paragraph" w:styleId="af1">
    <w:name w:val="Title"/>
    <w:basedOn w:val="a"/>
    <w:link w:val="af2"/>
    <w:qFormat/>
    <w:rsid w:val="00182858"/>
    <w:pPr>
      <w:widowControl/>
      <w:shd w:val="clear" w:color="auto" w:fill="FFFFFF"/>
      <w:spacing w:before="350" w:line="278" w:lineRule="exact"/>
      <w:ind w:left="34" w:firstLine="403"/>
      <w:jc w:val="center"/>
    </w:pPr>
    <w:rPr>
      <w:b/>
      <w:bCs/>
      <w:color w:val="000000"/>
      <w:spacing w:val="-3"/>
      <w:sz w:val="22"/>
      <w:szCs w:val="22"/>
    </w:rPr>
  </w:style>
  <w:style w:type="character" w:customStyle="1" w:styleId="af2">
    <w:name w:val="Название Знак"/>
    <w:basedOn w:val="a0"/>
    <w:link w:val="af1"/>
    <w:rsid w:val="00182858"/>
    <w:rPr>
      <w:b/>
      <w:bCs/>
      <w:color w:val="000000"/>
      <w:spacing w:val="-3"/>
      <w:sz w:val="22"/>
      <w:szCs w:val="22"/>
      <w:shd w:val="clear" w:color="auto" w:fill="FFFFFF"/>
    </w:rPr>
  </w:style>
  <w:style w:type="character" w:customStyle="1" w:styleId="highlightselected">
    <w:name w:val="highlight selected"/>
    <w:uiPriority w:val="99"/>
    <w:rsid w:val="00182858"/>
  </w:style>
  <w:style w:type="character" w:customStyle="1" w:styleId="BodyTextIndent3Char">
    <w:name w:val="Body Text Indent 3 Char"/>
    <w:uiPriority w:val="99"/>
    <w:locked/>
    <w:rsid w:val="00182858"/>
    <w:rPr>
      <w:sz w:val="28"/>
    </w:rPr>
  </w:style>
  <w:style w:type="paragraph" w:styleId="31">
    <w:name w:val="Body Text Indent 3"/>
    <w:basedOn w:val="a"/>
    <w:link w:val="32"/>
    <w:uiPriority w:val="99"/>
    <w:rsid w:val="00182858"/>
    <w:pPr>
      <w:widowControl/>
      <w:ind w:firstLine="1134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82858"/>
    <w:rPr>
      <w:sz w:val="28"/>
    </w:rPr>
  </w:style>
  <w:style w:type="character" w:customStyle="1" w:styleId="310">
    <w:name w:val="Основной текст с отступом 3 Знак1"/>
    <w:uiPriority w:val="99"/>
    <w:rsid w:val="00182858"/>
    <w:rPr>
      <w:sz w:val="16"/>
    </w:rPr>
  </w:style>
  <w:style w:type="character" w:styleId="af3">
    <w:name w:val="Hyperlink"/>
    <w:uiPriority w:val="99"/>
    <w:rsid w:val="00182858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uiPriority w:val="99"/>
    <w:locked/>
    <w:rsid w:val="00182858"/>
    <w:rPr>
      <w:spacing w:val="2"/>
      <w:sz w:val="21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182858"/>
    <w:pPr>
      <w:widowControl/>
      <w:shd w:val="clear" w:color="auto" w:fill="FFFFFF"/>
      <w:spacing w:line="240" w:lineRule="atLeast"/>
    </w:pPr>
    <w:rPr>
      <w:spacing w:val="2"/>
      <w:sz w:val="21"/>
    </w:rPr>
  </w:style>
  <w:style w:type="paragraph" w:styleId="af4">
    <w:name w:val="List Paragraph"/>
    <w:basedOn w:val="a"/>
    <w:uiPriority w:val="34"/>
    <w:qFormat/>
    <w:rsid w:val="001828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uiPriority="99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uiPriority w:val="99"/>
    <w:qFormat/>
    <w:rsid w:val="00361371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18285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18285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uiPriority w:val="99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uiPriority w:val="99"/>
    <w:rsid w:val="00F321C6"/>
    <w:rPr>
      <w:sz w:val="24"/>
    </w:rPr>
  </w:style>
  <w:style w:type="paragraph" w:styleId="a8">
    <w:name w:val="Balloon Text"/>
    <w:basedOn w:val="a"/>
    <w:link w:val="a9"/>
    <w:uiPriority w:val="9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47451C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rsid w:val="00346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9"/>
    <w:rsid w:val="0018285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182858"/>
    <w:rPr>
      <w:b/>
      <w:bCs/>
      <w:sz w:val="22"/>
      <w:szCs w:val="22"/>
    </w:rPr>
  </w:style>
  <w:style w:type="character" w:customStyle="1" w:styleId="10">
    <w:name w:val="Заголовок 1 Знак"/>
    <w:link w:val="1"/>
    <w:uiPriority w:val="99"/>
    <w:locked/>
    <w:rsid w:val="00182858"/>
    <w:rPr>
      <w:sz w:val="24"/>
    </w:rPr>
  </w:style>
  <w:style w:type="character" w:customStyle="1" w:styleId="30">
    <w:name w:val="Заголовок 3 Знак"/>
    <w:link w:val="3"/>
    <w:uiPriority w:val="99"/>
    <w:locked/>
    <w:rsid w:val="00182858"/>
    <w:rPr>
      <w:b/>
      <w:sz w:val="40"/>
    </w:rPr>
  </w:style>
  <w:style w:type="character" w:customStyle="1" w:styleId="40">
    <w:name w:val="Заголовок 4 Знак"/>
    <w:link w:val="4"/>
    <w:uiPriority w:val="99"/>
    <w:rsid w:val="00182858"/>
    <w:rPr>
      <w:sz w:val="28"/>
    </w:rPr>
  </w:style>
  <w:style w:type="character" w:customStyle="1" w:styleId="a4">
    <w:name w:val="Верхний колонтитул Знак"/>
    <w:link w:val="a3"/>
    <w:uiPriority w:val="99"/>
    <w:locked/>
    <w:rsid w:val="00182858"/>
  </w:style>
  <w:style w:type="character" w:customStyle="1" w:styleId="a6">
    <w:name w:val="Нижний колонтитул Знак"/>
    <w:link w:val="a5"/>
    <w:uiPriority w:val="99"/>
    <w:locked/>
    <w:rsid w:val="00182858"/>
  </w:style>
  <w:style w:type="character" w:customStyle="1" w:styleId="FooterChar">
    <w:name w:val="Footer Char"/>
    <w:uiPriority w:val="99"/>
    <w:locked/>
    <w:rsid w:val="00182858"/>
    <w:rPr>
      <w:rFonts w:cs="Times New Roman"/>
    </w:rPr>
  </w:style>
  <w:style w:type="paragraph" w:customStyle="1" w:styleId="ConsPlusNormal">
    <w:name w:val="ConsPlusNormal"/>
    <w:uiPriority w:val="99"/>
    <w:rsid w:val="00182858"/>
    <w:pPr>
      <w:widowControl w:val="0"/>
      <w:autoSpaceDE w:val="0"/>
      <w:autoSpaceDN w:val="0"/>
    </w:pPr>
    <w:rPr>
      <w:sz w:val="24"/>
      <w:szCs w:val="24"/>
    </w:rPr>
  </w:style>
  <w:style w:type="paragraph" w:customStyle="1" w:styleId="ConsPlusTitle">
    <w:name w:val="ConsPlusTitle"/>
    <w:uiPriority w:val="99"/>
    <w:rsid w:val="0018285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BodyTextIndentChar">
    <w:name w:val="Body Text Indent Char"/>
    <w:uiPriority w:val="99"/>
    <w:locked/>
    <w:rsid w:val="00182858"/>
    <w:rPr>
      <w:sz w:val="24"/>
    </w:rPr>
  </w:style>
  <w:style w:type="paragraph" w:styleId="ab">
    <w:name w:val="Body Text Indent"/>
    <w:basedOn w:val="a"/>
    <w:link w:val="ac"/>
    <w:uiPriority w:val="99"/>
    <w:rsid w:val="00182858"/>
    <w:pPr>
      <w:widowControl/>
      <w:overflowPunct w:val="0"/>
      <w:autoSpaceDE w:val="0"/>
      <w:autoSpaceDN w:val="0"/>
      <w:adjustRightInd w:val="0"/>
      <w:ind w:left="420"/>
      <w:textAlignment w:val="baseline"/>
    </w:pPr>
    <w:rPr>
      <w:sz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182858"/>
    <w:rPr>
      <w:sz w:val="24"/>
    </w:rPr>
  </w:style>
  <w:style w:type="character" w:customStyle="1" w:styleId="11">
    <w:name w:val="Основной текст с отступом Знак1"/>
    <w:uiPriority w:val="99"/>
    <w:rsid w:val="00182858"/>
  </w:style>
  <w:style w:type="character" w:customStyle="1" w:styleId="BodyTextIndent2Char">
    <w:name w:val="Body Text Indent 2 Char"/>
    <w:uiPriority w:val="99"/>
    <w:locked/>
    <w:rsid w:val="00182858"/>
    <w:rPr>
      <w:sz w:val="24"/>
    </w:rPr>
  </w:style>
  <w:style w:type="paragraph" w:styleId="21">
    <w:name w:val="Body Text Indent 2"/>
    <w:basedOn w:val="a"/>
    <w:link w:val="22"/>
    <w:uiPriority w:val="99"/>
    <w:rsid w:val="00182858"/>
    <w:pPr>
      <w:widowControl/>
      <w:spacing w:after="120" w:line="480" w:lineRule="auto"/>
      <w:ind w:left="283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82858"/>
    <w:rPr>
      <w:sz w:val="24"/>
    </w:rPr>
  </w:style>
  <w:style w:type="character" w:customStyle="1" w:styleId="210">
    <w:name w:val="Основной текст с отступом 2 Знак1"/>
    <w:uiPriority w:val="99"/>
    <w:rsid w:val="00182858"/>
  </w:style>
  <w:style w:type="character" w:customStyle="1" w:styleId="BodyTextChar">
    <w:name w:val="Body Text Char"/>
    <w:uiPriority w:val="99"/>
    <w:locked/>
    <w:rsid w:val="00182858"/>
  </w:style>
  <w:style w:type="paragraph" w:styleId="ad">
    <w:name w:val="Body Text"/>
    <w:basedOn w:val="a"/>
    <w:link w:val="ae"/>
    <w:uiPriority w:val="99"/>
    <w:rsid w:val="00182858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82858"/>
  </w:style>
  <w:style w:type="character" w:customStyle="1" w:styleId="12">
    <w:name w:val="Основной текст Знак1"/>
    <w:uiPriority w:val="99"/>
    <w:rsid w:val="00182858"/>
  </w:style>
  <w:style w:type="paragraph" w:customStyle="1" w:styleId="af">
    <w:name w:val="Таблицы (моноширинный)"/>
    <w:basedOn w:val="a"/>
    <w:next w:val="a"/>
    <w:link w:val="af0"/>
    <w:uiPriority w:val="99"/>
    <w:rsid w:val="00182858"/>
    <w:pPr>
      <w:autoSpaceDE w:val="0"/>
      <w:autoSpaceDN w:val="0"/>
      <w:adjustRightInd w:val="0"/>
      <w:jc w:val="both"/>
    </w:pPr>
    <w:rPr>
      <w:rFonts w:ascii="Courier New" w:hAnsi="Courier New"/>
      <w:sz w:val="24"/>
    </w:rPr>
  </w:style>
  <w:style w:type="character" w:customStyle="1" w:styleId="af0">
    <w:name w:val="Таблицы (моноширинный) Знак"/>
    <w:link w:val="af"/>
    <w:uiPriority w:val="99"/>
    <w:locked/>
    <w:rsid w:val="00182858"/>
    <w:rPr>
      <w:rFonts w:ascii="Courier New" w:hAnsi="Courier New"/>
      <w:sz w:val="24"/>
    </w:rPr>
  </w:style>
  <w:style w:type="paragraph" w:styleId="af1">
    <w:name w:val="Title"/>
    <w:basedOn w:val="a"/>
    <w:link w:val="af2"/>
    <w:qFormat/>
    <w:rsid w:val="00182858"/>
    <w:pPr>
      <w:widowControl/>
      <w:shd w:val="clear" w:color="auto" w:fill="FFFFFF"/>
      <w:spacing w:before="350" w:line="278" w:lineRule="exact"/>
      <w:ind w:left="34" w:firstLine="403"/>
      <w:jc w:val="center"/>
    </w:pPr>
    <w:rPr>
      <w:b/>
      <w:bCs/>
      <w:color w:val="000000"/>
      <w:spacing w:val="-3"/>
      <w:sz w:val="22"/>
      <w:szCs w:val="22"/>
    </w:rPr>
  </w:style>
  <w:style w:type="character" w:customStyle="1" w:styleId="af2">
    <w:name w:val="Название Знак"/>
    <w:basedOn w:val="a0"/>
    <w:link w:val="af1"/>
    <w:rsid w:val="00182858"/>
    <w:rPr>
      <w:b/>
      <w:bCs/>
      <w:color w:val="000000"/>
      <w:spacing w:val="-3"/>
      <w:sz w:val="22"/>
      <w:szCs w:val="22"/>
      <w:shd w:val="clear" w:color="auto" w:fill="FFFFFF"/>
    </w:rPr>
  </w:style>
  <w:style w:type="character" w:customStyle="1" w:styleId="highlightselected">
    <w:name w:val="highlight selected"/>
    <w:uiPriority w:val="99"/>
    <w:rsid w:val="00182858"/>
  </w:style>
  <w:style w:type="character" w:customStyle="1" w:styleId="BodyTextIndent3Char">
    <w:name w:val="Body Text Indent 3 Char"/>
    <w:uiPriority w:val="99"/>
    <w:locked/>
    <w:rsid w:val="00182858"/>
    <w:rPr>
      <w:sz w:val="28"/>
    </w:rPr>
  </w:style>
  <w:style w:type="paragraph" w:styleId="31">
    <w:name w:val="Body Text Indent 3"/>
    <w:basedOn w:val="a"/>
    <w:link w:val="32"/>
    <w:uiPriority w:val="99"/>
    <w:rsid w:val="00182858"/>
    <w:pPr>
      <w:widowControl/>
      <w:ind w:firstLine="1134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82858"/>
    <w:rPr>
      <w:sz w:val="28"/>
    </w:rPr>
  </w:style>
  <w:style w:type="character" w:customStyle="1" w:styleId="310">
    <w:name w:val="Основной текст с отступом 3 Знак1"/>
    <w:uiPriority w:val="99"/>
    <w:rsid w:val="00182858"/>
    <w:rPr>
      <w:sz w:val="16"/>
    </w:rPr>
  </w:style>
  <w:style w:type="character" w:styleId="af3">
    <w:name w:val="Hyperlink"/>
    <w:uiPriority w:val="99"/>
    <w:rsid w:val="00182858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uiPriority w:val="99"/>
    <w:locked/>
    <w:rsid w:val="00182858"/>
    <w:rPr>
      <w:spacing w:val="2"/>
      <w:sz w:val="21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182858"/>
    <w:pPr>
      <w:widowControl/>
      <w:shd w:val="clear" w:color="auto" w:fill="FFFFFF"/>
      <w:spacing w:line="240" w:lineRule="atLeast"/>
    </w:pPr>
    <w:rPr>
      <w:spacing w:val="2"/>
      <w:sz w:val="21"/>
    </w:rPr>
  </w:style>
  <w:style w:type="paragraph" w:styleId="af4">
    <w:name w:val="List Paragraph"/>
    <w:basedOn w:val="a"/>
    <w:uiPriority w:val="34"/>
    <w:qFormat/>
    <w:rsid w:val="00182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CA84730BE4C78394F95B210149D8F90E869E55E55A9087FCD1FD35606D35FFD824CA0BB4AA4753A914EF9EF6DZAF8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repkovaNK\AppData\Roaming\Microsoft\&#1064;&#1072;&#1073;&#1083;&#1086;&#1085;&#1099;\&#1053;&#1086;&#1074;&#1099;&#1077;%20&#1075;&#1077;&#1088;&#1073;&#1086;&#1074;&#1099;&#1077;%20&#1073;&#1083;&#1072;&#1085;&#1082;&#1080;\&#1055;&#1086;&#1089;&#1090;&#1072;&#1085;&#1086;&#1074;&#1083;&#1077;&#1085;&#1080;&#1077;%20&#1055;&#1088;&#1072;&#1074;&#1080;&#1090;&#1077;&#1083;&#1100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C65C2-F859-4E26-8C65-C6E32EBC6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Правительства.dotx</Template>
  <TotalTime>1</TotalTime>
  <Pages>64</Pages>
  <Words>11322</Words>
  <Characters>64538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75709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Черепкова Наталья Константина</dc:creator>
  <cp:lastModifiedBy>Светлана Юрьевна Королева</cp:lastModifiedBy>
  <cp:revision>2</cp:revision>
  <cp:lastPrinted>2019-03-11T12:32:00Z</cp:lastPrinted>
  <dcterms:created xsi:type="dcterms:W3CDTF">2020-04-02T16:26:00Z</dcterms:created>
  <dcterms:modified xsi:type="dcterms:W3CDTF">2020-04-02T16:26:00Z</dcterms:modified>
</cp:coreProperties>
</file>