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3F204F" w:rsidP="0012039B">
            <w:pPr>
              <w:pStyle w:val="3"/>
            </w:pPr>
            <w:r>
              <w:rPr>
                <w:sz w:val="28"/>
              </w:rPr>
              <w:t>Р А С П О Р Я Ж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5B5171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 февраля 2021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5B5171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54-рП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BB013E" w:rsidRPr="00D7130E" w:rsidRDefault="00BB013E" w:rsidP="00BB013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130E">
        <w:rPr>
          <w:b/>
          <w:bCs/>
          <w:sz w:val="28"/>
          <w:szCs w:val="28"/>
        </w:rPr>
        <w:t>Об утверждении Плана реализации</w:t>
      </w:r>
    </w:p>
    <w:p w:rsidR="00BB013E" w:rsidRPr="00D7130E" w:rsidRDefault="00BB013E" w:rsidP="00BB013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130E">
        <w:rPr>
          <w:b/>
          <w:bCs/>
          <w:sz w:val="28"/>
          <w:szCs w:val="28"/>
        </w:rPr>
        <w:t>государственной программы Пензенской области</w:t>
      </w:r>
    </w:p>
    <w:p w:rsidR="00BB013E" w:rsidRPr="00D7130E" w:rsidRDefault="00BB013E" w:rsidP="00BB01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D7130E">
        <w:rPr>
          <w:b/>
          <w:sz w:val="28"/>
          <w:szCs w:val="28"/>
        </w:rPr>
        <w:t xml:space="preserve">Охрана, воспроизводство и использование природных ресурсов </w:t>
      </w:r>
    </w:p>
    <w:p w:rsidR="00BB013E" w:rsidRPr="00D7130E" w:rsidRDefault="00BB013E" w:rsidP="00BB01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130E">
        <w:rPr>
          <w:b/>
          <w:sz w:val="28"/>
          <w:szCs w:val="28"/>
        </w:rPr>
        <w:t xml:space="preserve">в Пензенской области </w:t>
      </w:r>
      <w:r>
        <w:rPr>
          <w:b/>
          <w:sz w:val="28"/>
          <w:szCs w:val="28"/>
        </w:rPr>
        <w:t>"</w:t>
      </w:r>
    </w:p>
    <w:p w:rsidR="00BB013E" w:rsidRPr="00D7130E" w:rsidRDefault="00BB013E" w:rsidP="00BB01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очередной финансовый 2021</w:t>
      </w:r>
      <w:r w:rsidRPr="00D7130E">
        <w:rPr>
          <w:b/>
          <w:sz w:val="28"/>
          <w:szCs w:val="28"/>
        </w:rPr>
        <w:t xml:space="preserve"> год</w:t>
      </w:r>
    </w:p>
    <w:p w:rsidR="00BB013E" w:rsidRPr="006D5C3A" w:rsidRDefault="00BB013E" w:rsidP="00BB013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013E" w:rsidRPr="006D5C3A" w:rsidRDefault="00BB013E" w:rsidP="00BB013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013E" w:rsidRPr="00D7130E" w:rsidRDefault="00BB013E" w:rsidP="00BB013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30E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 w:rsidRPr="00D7130E">
        <w:rPr>
          <w:sz w:val="28"/>
          <w:szCs w:val="28"/>
        </w:rPr>
        <w:br/>
        <w:t xml:space="preserve">от 18.04.2012 № 274-пП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Об утверждении Порядка разработки и реализации </w:t>
      </w:r>
      <w:r w:rsidRPr="00D7130E">
        <w:rPr>
          <w:spacing w:val="-6"/>
          <w:sz w:val="28"/>
          <w:szCs w:val="28"/>
        </w:rPr>
        <w:t>государственных программ Пензенской области</w:t>
      </w:r>
      <w:r>
        <w:rPr>
          <w:spacing w:val="-6"/>
          <w:sz w:val="28"/>
          <w:szCs w:val="28"/>
        </w:rPr>
        <w:t>"</w:t>
      </w:r>
      <w:r w:rsidRPr="00D7130E">
        <w:rPr>
          <w:spacing w:val="-6"/>
          <w:sz w:val="28"/>
          <w:szCs w:val="28"/>
        </w:rPr>
        <w:t xml:space="preserve"> (с последующими изменениями),</w:t>
      </w:r>
      <w:r w:rsidRPr="00D7130E">
        <w:rPr>
          <w:sz w:val="28"/>
          <w:szCs w:val="28"/>
        </w:rPr>
        <w:t xml:space="preserve"> от 12.09.2013 № 681-пП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Об утверждении государственной программы Пензенской области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Охрана, воспроизводство и использование природных </w:t>
      </w:r>
      <w:r w:rsidRPr="00D7130E">
        <w:rPr>
          <w:spacing w:val="-9"/>
          <w:sz w:val="28"/>
          <w:szCs w:val="28"/>
        </w:rPr>
        <w:t>ресур</w:t>
      </w:r>
      <w:r>
        <w:rPr>
          <w:spacing w:val="-9"/>
          <w:sz w:val="28"/>
          <w:szCs w:val="28"/>
        </w:rPr>
        <w:t>сов в Пензенской области"</w:t>
      </w:r>
      <w:r w:rsidRPr="00D7130E">
        <w:rPr>
          <w:spacing w:val="-9"/>
          <w:sz w:val="28"/>
          <w:szCs w:val="28"/>
        </w:rPr>
        <w:t xml:space="preserve"> (с последующими изменениями),</w:t>
      </w:r>
      <w:r w:rsidRPr="00D7130E">
        <w:rPr>
          <w:sz w:val="28"/>
          <w:szCs w:val="28"/>
        </w:rPr>
        <w:t xml:space="preserve"> руководствуясь Законом Пензенской о</w:t>
      </w:r>
      <w:r>
        <w:rPr>
          <w:sz w:val="28"/>
          <w:szCs w:val="28"/>
        </w:rPr>
        <w:t>бласти от 22.12.2005 № 906-ЗПО "</w:t>
      </w:r>
      <w:r w:rsidRPr="00D7130E">
        <w:rPr>
          <w:sz w:val="28"/>
          <w:szCs w:val="28"/>
        </w:rPr>
        <w:t>О Правительстве Пензенской области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 (с последующими изменениями):</w:t>
      </w:r>
    </w:p>
    <w:p w:rsidR="00BB013E" w:rsidRPr="00D7130E" w:rsidRDefault="00BB013E" w:rsidP="00BB01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130E">
        <w:rPr>
          <w:sz w:val="28"/>
          <w:szCs w:val="28"/>
        </w:rPr>
        <w:t xml:space="preserve">1. Утвердить прилагаемый </w:t>
      </w:r>
      <w:hyperlink r:id="rId8" w:anchor="Par35" w:history="1">
        <w:r w:rsidRPr="00D7130E">
          <w:rPr>
            <w:sz w:val="28"/>
            <w:szCs w:val="28"/>
          </w:rPr>
          <w:t>План</w:t>
        </w:r>
      </w:hyperlink>
      <w:r w:rsidRPr="00D7130E">
        <w:rPr>
          <w:sz w:val="28"/>
          <w:szCs w:val="28"/>
        </w:rPr>
        <w:t xml:space="preserve"> реализации государственной программы Пензенской области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>Охрана, воспроизводство и использование природны</w:t>
      </w:r>
      <w:r>
        <w:rPr>
          <w:sz w:val="28"/>
          <w:szCs w:val="28"/>
        </w:rPr>
        <w:t>х ресурсов в Пензенской области"</w:t>
      </w:r>
      <w:r w:rsidRPr="00D7130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очередной финансовый 2021</w:t>
      </w:r>
      <w:r w:rsidRPr="00D7130E">
        <w:rPr>
          <w:bCs/>
          <w:sz w:val="28"/>
          <w:szCs w:val="28"/>
        </w:rPr>
        <w:t xml:space="preserve"> год</w:t>
      </w:r>
      <w:r w:rsidRPr="00D7130E">
        <w:rPr>
          <w:sz w:val="28"/>
          <w:szCs w:val="28"/>
        </w:rPr>
        <w:t>.</w:t>
      </w:r>
    </w:p>
    <w:p w:rsidR="00BB013E" w:rsidRPr="00D7130E" w:rsidRDefault="00BB013E" w:rsidP="00BB013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30E">
        <w:rPr>
          <w:sz w:val="28"/>
          <w:szCs w:val="28"/>
        </w:rPr>
        <w:t>2. Признать утратившими силу:</w:t>
      </w:r>
    </w:p>
    <w:p w:rsidR="00BB013E" w:rsidRPr="00D7130E" w:rsidRDefault="00BB013E" w:rsidP="00BB013E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3182">
        <w:rPr>
          <w:spacing w:val="-8"/>
          <w:sz w:val="28"/>
          <w:szCs w:val="28"/>
        </w:rPr>
        <w:t>2.1. распоряжение Правительства</w:t>
      </w:r>
      <w:r>
        <w:rPr>
          <w:spacing w:val="-8"/>
          <w:sz w:val="28"/>
          <w:szCs w:val="28"/>
        </w:rPr>
        <w:t xml:space="preserve"> Пензенской области от 31.03.2020</w:t>
      </w:r>
      <w:r w:rsidRPr="00043182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№ 149</w:t>
      </w:r>
      <w:r w:rsidRPr="00043182">
        <w:rPr>
          <w:spacing w:val="-8"/>
          <w:sz w:val="28"/>
          <w:szCs w:val="28"/>
        </w:rPr>
        <w:t>-рП</w:t>
      </w:r>
      <w:r w:rsidRPr="00D7130E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D7130E">
        <w:rPr>
          <w:bCs/>
          <w:sz w:val="28"/>
          <w:szCs w:val="28"/>
        </w:rPr>
        <w:t xml:space="preserve">Об утверждении Плана реализации государственной программы Пензенской области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>Охрана, воспроизводство и использование природных ресурсов в Пензенской области на 2014</w:t>
      </w:r>
      <w:r>
        <w:rPr>
          <w:sz w:val="28"/>
          <w:szCs w:val="28"/>
        </w:rPr>
        <w:t xml:space="preserve"> - </w:t>
      </w:r>
      <w:r w:rsidRPr="00D7130E">
        <w:rPr>
          <w:sz w:val="28"/>
          <w:szCs w:val="28"/>
        </w:rPr>
        <w:t>2020 годы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 на очередной финансовый</w:t>
      </w:r>
      <w:r w:rsidRPr="00D7130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D7130E">
        <w:rPr>
          <w:sz w:val="28"/>
          <w:szCs w:val="28"/>
        </w:rPr>
        <w:t xml:space="preserve"> год</w:t>
      </w:r>
      <w:r>
        <w:rPr>
          <w:bCs/>
          <w:sz w:val="28"/>
          <w:szCs w:val="28"/>
        </w:rPr>
        <w:t>";</w:t>
      </w:r>
    </w:p>
    <w:p w:rsidR="00BB013E" w:rsidRPr="00D7130E" w:rsidRDefault="00BB013E" w:rsidP="00BB013E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182">
        <w:rPr>
          <w:bCs/>
          <w:spacing w:val="-8"/>
          <w:sz w:val="28"/>
          <w:szCs w:val="28"/>
        </w:rPr>
        <w:t xml:space="preserve">2.2. </w:t>
      </w:r>
      <w:r w:rsidRPr="00043182">
        <w:rPr>
          <w:spacing w:val="-8"/>
          <w:sz w:val="28"/>
          <w:szCs w:val="28"/>
        </w:rPr>
        <w:t>распоряжение Правите</w:t>
      </w:r>
      <w:r>
        <w:rPr>
          <w:spacing w:val="-8"/>
          <w:sz w:val="28"/>
          <w:szCs w:val="28"/>
        </w:rPr>
        <w:t>льства Пензенской области от 23.06.2020 № 279</w:t>
      </w:r>
      <w:r w:rsidRPr="00043182">
        <w:rPr>
          <w:spacing w:val="-8"/>
          <w:sz w:val="28"/>
          <w:szCs w:val="28"/>
        </w:rPr>
        <w:t>-рП</w:t>
      </w:r>
      <w:r w:rsidRPr="00D713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</w:t>
      </w:r>
      <w:r w:rsidRPr="00D7130E">
        <w:rPr>
          <w:bCs/>
          <w:sz w:val="28"/>
          <w:szCs w:val="28"/>
        </w:rPr>
        <w:t>О внесении изменений в План реализации государственной программы Пензенской области</w:t>
      </w:r>
      <w:r w:rsidRPr="00D7130E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>Охрана, воспроизводство и использование природных ресурсов в Пензенской области на 2014</w:t>
      </w:r>
      <w:r>
        <w:rPr>
          <w:sz w:val="28"/>
          <w:szCs w:val="28"/>
        </w:rPr>
        <w:t xml:space="preserve"> - </w:t>
      </w:r>
      <w:r w:rsidRPr="00D7130E">
        <w:rPr>
          <w:sz w:val="28"/>
          <w:szCs w:val="28"/>
        </w:rPr>
        <w:t>2020 годы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 на очередной финансовый</w:t>
      </w:r>
      <w:r w:rsidRPr="00D7130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D7130E">
        <w:rPr>
          <w:sz w:val="28"/>
          <w:szCs w:val="28"/>
        </w:rPr>
        <w:t xml:space="preserve"> год, утвержденный распоряжением Правительства Пензенской области </w:t>
      </w:r>
      <w:r>
        <w:rPr>
          <w:sz w:val="28"/>
          <w:szCs w:val="28"/>
        </w:rPr>
        <w:br/>
        <w:t>от 31.03.2020 № 149</w:t>
      </w:r>
      <w:r w:rsidRPr="00D7130E">
        <w:rPr>
          <w:sz w:val="28"/>
          <w:szCs w:val="28"/>
        </w:rPr>
        <w:t>-рП</w:t>
      </w:r>
      <w:r>
        <w:rPr>
          <w:sz w:val="28"/>
          <w:szCs w:val="28"/>
        </w:rPr>
        <w:t>";</w:t>
      </w:r>
    </w:p>
    <w:p w:rsidR="00BB013E" w:rsidRDefault="00BB013E" w:rsidP="00BB01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182">
        <w:rPr>
          <w:spacing w:val="-8"/>
          <w:sz w:val="28"/>
          <w:szCs w:val="28"/>
        </w:rPr>
        <w:t>2.3. распоряжение Правит</w:t>
      </w:r>
      <w:r>
        <w:rPr>
          <w:spacing w:val="-8"/>
          <w:sz w:val="28"/>
          <w:szCs w:val="28"/>
        </w:rPr>
        <w:t>ельства Пензенской области от 14.10.2020 № 496</w:t>
      </w:r>
      <w:r w:rsidRPr="00043182">
        <w:rPr>
          <w:spacing w:val="-8"/>
          <w:sz w:val="28"/>
          <w:szCs w:val="28"/>
        </w:rPr>
        <w:t>-рП</w:t>
      </w:r>
      <w:r>
        <w:rPr>
          <w:spacing w:val="-8"/>
          <w:sz w:val="28"/>
          <w:szCs w:val="28"/>
        </w:rPr>
        <w:t xml:space="preserve">                     </w:t>
      </w:r>
      <w:r w:rsidRPr="00D713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</w:t>
      </w:r>
      <w:r w:rsidRPr="000B3F55">
        <w:rPr>
          <w:bCs/>
          <w:sz w:val="28"/>
          <w:szCs w:val="28"/>
        </w:rPr>
        <w:t xml:space="preserve">О внесении изменений в </w:t>
      </w:r>
      <w:r w:rsidRPr="000B3F55">
        <w:rPr>
          <w:sz w:val="28"/>
          <w:szCs w:val="28"/>
        </w:rPr>
        <w:t xml:space="preserve">распоряжение Правительства Пензенской области </w:t>
      </w:r>
      <w:r w:rsidR="009F2C9E">
        <w:rPr>
          <w:sz w:val="28"/>
          <w:szCs w:val="28"/>
        </w:rPr>
        <w:br/>
      </w:r>
      <w:r w:rsidRPr="000B3F55">
        <w:rPr>
          <w:sz w:val="28"/>
          <w:szCs w:val="28"/>
        </w:rPr>
        <w:t>от 31.03.2020 № 149-рП (с последующими изменениями)</w:t>
      </w:r>
      <w:r>
        <w:rPr>
          <w:sz w:val="28"/>
          <w:szCs w:val="28"/>
        </w:rPr>
        <w:t>";</w:t>
      </w:r>
    </w:p>
    <w:p w:rsidR="00BB013E" w:rsidRDefault="00BB013E" w:rsidP="00BB013E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>2.4</w:t>
      </w:r>
      <w:r w:rsidRPr="00043182">
        <w:rPr>
          <w:spacing w:val="-8"/>
          <w:sz w:val="28"/>
          <w:szCs w:val="28"/>
        </w:rPr>
        <w:t>. распоряжение Правит</w:t>
      </w:r>
      <w:r>
        <w:rPr>
          <w:spacing w:val="-8"/>
          <w:sz w:val="28"/>
          <w:szCs w:val="28"/>
        </w:rPr>
        <w:t>ельства Пензенской области от 24.12.2020 № 645-</w:t>
      </w:r>
      <w:r w:rsidRPr="00043182">
        <w:rPr>
          <w:spacing w:val="-8"/>
          <w:sz w:val="28"/>
          <w:szCs w:val="28"/>
        </w:rPr>
        <w:t>рП</w:t>
      </w:r>
      <w:r w:rsidRPr="00D713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</w:t>
      </w:r>
      <w:r w:rsidRPr="00D7130E">
        <w:rPr>
          <w:bCs/>
          <w:sz w:val="28"/>
          <w:szCs w:val="28"/>
        </w:rPr>
        <w:t xml:space="preserve">О внесении </w:t>
      </w:r>
      <w:r>
        <w:rPr>
          <w:bCs/>
          <w:sz w:val="28"/>
          <w:szCs w:val="28"/>
        </w:rPr>
        <w:t xml:space="preserve">изменений в </w:t>
      </w:r>
      <w:r w:rsidRPr="00D7130E">
        <w:rPr>
          <w:bCs/>
          <w:sz w:val="28"/>
          <w:szCs w:val="28"/>
        </w:rPr>
        <w:t>План реализации государственной программы Пензенской области</w:t>
      </w:r>
      <w:r w:rsidRPr="00D7130E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>Охрана, воспроизводство и использование природных ресурсов в Пензенской области</w:t>
      </w:r>
      <w:r>
        <w:rPr>
          <w:sz w:val="28"/>
          <w:szCs w:val="28"/>
        </w:rPr>
        <w:t>"</w:t>
      </w:r>
      <w:r w:rsidRPr="00D7130E">
        <w:rPr>
          <w:sz w:val="28"/>
          <w:szCs w:val="28"/>
        </w:rPr>
        <w:t xml:space="preserve"> на очередной финансовый</w:t>
      </w:r>
      <w:r w:rsidRPr="00D7130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D7130E">
        <w:rPr>
          <w:sz w:val="28"/>
          <w:szCs w:val="28"/>
        </w:rPr>
        <w:t xml:space="preserve"> год, </w:t>
      </w:r>
      <w:r w:rsidRPr="00E01B38">
        <w:rPr>
          <w:spacing w:val="-6"/>
          <w:sz w:val="28"/>
          <w:szCs w:val="28"/>
        </w:rPr>
        <w:t>утвержденный распоряжением Правительства Пензенской области от 31.03.2020</w:t>
      </w:r>
      <w:r>
        <w:rPr>
          <w:sz w:val="28"/>
          <w:szCs w:val="28"/>
        </w:rPr>
        <w:t xml:space="preserve"> </w:t>
      </w:r>
      <w:r w:rsidR="00E01B38">
        <w:rPr>
          <w:sz w:val="28"/>
          <w:szCs w:val="28"/>
        </w:rPr>
        <w:br/>
      </w:r>
      <w:r>
        <w:rPr>
          <w:sz w:val="28"/>
          <w:szCs w:val="28"/>
        </w:rPr>
        <w:t>№ 149-рП (с последующими изменениями)"</w:t>
      </w:r>
      <w:r w:rsidRPr="00D7130E">
        <w:rPr>
          <w:sz w:val="28"/>
          <w:szCs w:val="28"/>
        </w:rPr>
        <w:t>.</w:t>
      </w:r>
    </w:p>
    <w:p w:rsidR="00BB013E" w:rsidRPr="00D7130E" w:rsidRDefault="00BB013E" w:rsidP="00BB013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30E">
        <w:rPr>
          <w:sz w:val="28"/>
          <w:szCs w:val="28"/>
        </w:rPr>
        <w:t xml:space="preserve">3. Контроль за исполнением настоящего распоряжения возложить на </w:t>
      </w:r>
      <w:r w:rsidRPr="00D7130E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D7130E">
        <w:rPr>
          <w:sz w:val="28"/>
          <w:szCs w:val="28"/>
        </w:rPr>
        <w:t xml:space="preserve"> вопросы охраны окружающей среды и природопользования.</w:t>
      </w:r>
    </w:p>
    <w:p w:rsidR="00BB013E" w:rsidRPr="00D7130E" w:rsidRDefault="00BB013E" w:rsidP="00BB013E">
      <w:pPr>
        <w:widowControl/>
        <w:ind w:left="1069"/>
        <w:rPr>
          <w:sz w:val="28"/>
          <w:szCs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Tr="00DD74B0">
        <w:tc>
          <w:tcPr>
            <w:tcW w:w="2660" w:type="dxa"/>
          </w:tcPr>
          <w:p w:rsidR="00426FF1" w:rsidRDefault="00426FF1" w:rsidP="006F4247">
            <w:pPr>
              <w:pStyle w:val="4"/>
            </w:pPr>
            <w:r>
              <w:t>Губернатор</w:t>
            </w:r>
            <w:r w:rsidR="006F4247">
              <w:br/>
            </w:r>
            <w:r>
              <w:t>Пензенской области</w:t>
            </w:r>
          </w:p>
        </w:tc>
        <w:tc>
          <w:tcPr>
            <w:tcW w:w="7194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5B5171" w:rsidP="005B5171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F4EA4">
              <w:rPr>
                <w:sz w:val="28"/>
              </w:rPr>
              <w:t>И.А. Белозерцев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BB013E" w:rsidRDefault="00BB013E">
      <w:pPr>
        <w:jc w:val="both"/>
        <w:rPr>
          <w:sz w:val="28"/>
        </w:rPr>
        <w:sectPr w:rsidR="00BB013E" w:rsidSect="00DD74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tbl>
      <w:tblPr>
        <w:tblW w:w="14601" w:type="dxa"/>
        <w:tblInd w:w="108" w:type="dxa"/>
        <w:tblLook w:val="01E0" w:firstRow="1" w:lastRow="1" w:firstColumn="1" w:lastColumn="1" w:noHBand="0" w:noVBand="0"/>
      </w:tblPr>
      <w:tblGrid>
        <w:gridCol w:w="9923"/>
        <w:gridCol w:w="4678"/>
      </w:tblGrid>
      <w:tr w:rsidR="00BB013E" w:rsidRPr="009E174F" w:rsidTr="00D15709">
        <w:tc>
          <w:tcPr>
            <w:tcW w:w="9923" w:type="dxa"/>
          </w:tcPr>
          <w:p w:rsidR="00BB013E" w:rsidRPr="009E174F" w:rsidRDefault="00BB013E" w:rsidP="00D15709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B013E" w:rsidRDefault="00BB013E" w:rsidP="00D157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7B70AF">
              <w:rPr>
                <w:sz w:val="24"/>
                <w:szCs w:val="24"/>
              </w:rPr>
              <w:t>УТВЕРЖДЕН</w:t>
            </w:r>
            <w:r w:rsidRPr="009E174F">
              <w:rPr>
                <w:sz w:val="24"/>
                <w:szCs w:val="24"/>
              </w:rPr>
              <w:t xml:space="preserve"> </w:t>
            </w:r>
          </w:p>
          <w:p w:rsidR="00BB013E" w:rsidRPr="007B70AF" w:rsidRDefault="00BB013E" w:rsidP="00D157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 xml:space="preserve">распоряжением Правительства </w:t>
            </w:r>
          </w:p>
          <w:p w:rsidR="00BB013E" w:rsidRPr="009E174F" w:rsidRDefault="00BB013E" w:rsidP="00D157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>Пензенской области</w:t>
            </w:r>
          </w:p>
          <w:p w:rsidR="00BB013E" w:rsidRPr="009E174F" w:rsidRDefault="005B5171" w:rsidP="00D157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17.02.2021</w:t>
            </w:r>
            <w:r w:rsidR="00BB013E">
              <w:rPr>
                <w:sz w:val="24"/>
                <w:szCs w:val="24"/>
              </w:rPr>
              <w:t xml:space="preserve"> </w:t>
            </w:r>
            <w:r w:rsidR="00BB013E" w:rsidRPr="007B70AF">
              <w:rPr>
                <w:sz w:val="24"/>
                <w:szCs w:val="24"/>
              </w:rPr>
              <w:t>№</w:t>
            </w:r>
            <w:r w:rsidR="00BB013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54-рП</w:t>
            </w:r>
          </w:p>
        </w:tc>
      </w:tr>
    </w:tbl>
    <w:p w:rsidR="00BB013E" w:rsidRPr="00043182" w:rsidRDefault="00BB013E" w:rsidP="00BB013E">
      <w:pPr>
        <w:widowControl/>
        <w:autoSpaceDE w:val="0"/>
        <w:autoSpaceDN w:val="0"/>
        <w:adjustRightInd w:val="0"/>
        <w:spacing w:line="228" w:lineRule="auto"/>
        <w:rPr>
          <w:sz w:val="24"/>
          <w:szCs w:val="24"/>
        </w:rPr>
      </w:pPr>
    </w:p>
    <w:p w:rsidR="00BB013E" w:rsidRPr="00043182" w:rsidRDefault="00BB013E" w:rsidP="00BB013E">
      <w:pPr>
        <w:widowControl/>
        <w:tabs>
          <w:tab w:val="left" w:pos="142"/>
        </w:tabs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43182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Н</w:t>
      </w:r>
    </w:p>
    <w:p w:rsidR="00BB013E" w:rsidRPr="00043182" w:rsidRDefault="00BB013E" w:rsidP="00BB013E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43182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BB013E" w:rsidRPr="00043182" w:rsidRDefault="00BB013E" w:rsidP="00BB013E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43182">
        <w:rPr>
          <w:b/>
          <w:sz w:val="24"/>
          <w:szCs w:val="24"/>
        </w:rPr>
        <w:t xml:space="preserve">"Охрана, воспроизводство и использование природных ресурсов </w:t>
      </w:r>
    </w:p>
    <w:p w:rsidR="00BB013E" w:rsidRPr="00043182" w:rsidRDefault="00BB013E" w:rsidP="00BB013E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 Пензенской области" на очередной финансовый 2021</w:t>
      </w:r>
      <w:r w:rsidRPr="00043182">
        <w:rPr>
          <w:b/>
          <w:sz w:val="24"/>
          <w:szCs w:val="24"/>
        </w:rPr>
        <w:t xml:space="preserve"> год</w:t>
      </w:r>
    </w:p>
    <w:p w:rsidR="00BB013E" w:rsidRPr="00043182" w:rsidRDefault="00BB013E" w:rsidP="00BB013E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</w:p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678"/>
        <w:gridCol w:w="2835"/>
        <w:gridCol w:w="1392"/>
        <w:gridCol w:w="1080"/>
        <w:gridCol w:w="1214"/>
        <w:gridCol w:w="1134"/>
        <w:gridCol w:w="982"/>
      </w:tblGrid>
      <w:tr w:rsidR="00BB013E" w:rsidRPr="00FE000C" w:rsidTr="00D1570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№ основного мероприятия (регионального проекта), мероприятия 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соответствии</w:t>
            </w:r>
          </w:p>
          <w:p w:rsidR="00BB013E" w:rsidRPr="00004D15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Наименование подпрограммы,</w:t>
            </w:r>
            <w:r>
              <w:rPr>
                <w:sz w:val="24"/>
                <w:szCs w:val="24"/>
              </w:rPr>
              <w:br/>
            </w:r>
            <w:r w:rsidRPr="00FE000C">
              <w:rPr>
                <w:sz w:val="24"/>
                <w:szCs w:val="24"/>
              </w:rPr>
              <w:t xml:space="preserve"> основного мероприятия</w:t>
            </w:r>
            <w:r>
              <w:rPr>
                <w:sz w:val="24"/>
                <w:szCs w:val="24"/>
              </w:rPr>
              <w:br/>
            </w:r>
            <w:r w:rsidRPr="00FE000C">
              <w:rPr>
                <w:sz w:val="24"/>
                <w:szCs w:val="24"/>
              </w:rPr>
              <w:t xml:space="preserve"> (регионального проекта), </w:t>
            </w:r>
            <w:r>
              <w:rPr>
                <w:sz w:val="24"/>
                <w:szCs w:val="24"/>
              </w:rPr>
              <w:br/>
            </w:r>
            <w:r w:rsidRPr="00FE000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Основные </w:t>
            </w:r>
            <w:r>
              <w:rPr>
                <w:sz w:val="24"/>
                <w:szCs w:val="24"/>
              </w:rPr>
              <w:t xml:space="preserve">этапы выполнения мероприятия и показатели реализации </w:t>
            </w:r>
            <w:r w:rsidRPr="00FE000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ind w:left="-74" w:right="-81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Единица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ind w:left="-74" w:right="-81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измерения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Плановые значения сроков выполнения основных этапов мероприятия 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и показателей реализации мероприятия</w:t>
            </w:r>
          </w:p>
        </w:tc>
      </w:tr>
      <w:tr w:rsidR="00BB013E" w:rsidRPr="00FE000C" w:rsidTr="00D15709">
        <w:trPr>
          <w:trHeight w:val="26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ind w:left="-89" w:right="-82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ind w:left="-89" w:right="-82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первое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FE000C">
              <w:rPr>
                <w:sz w:val="24"/>
                <w:szCs w:val="24"/>
              </w:rPr>
              <w:t>меся</w:t>
            </w:r>
            <w:r>
              <w:rPr>
                <w:sz w:val="24"/>
                <w:szCs w:val="24"/>
              </w:rPr>
              <w:t>-</w:t>
            </w:r>
            <w:r w:rsidRPr="00FE000C">
              <w:rPr>
                <w:sz w:val="24"/>
                <w:szCs w:val="24"/>
              </w:rPr>
              <w:t>цев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год</w:t>
            </w:r>
          </w:p>
        </w:tc>
      </w:tr>
    </w:tbl>
    <w:p w:rsidR="00BB013E" w:rsidRPr="00FE000C" w:rsidRDefault="00BB013E" w:rsidP="00BB013E">
      <w:pPr>
        <w:spacing w:line="228" w:lineRule="auto"/>
        <w:rPr>
          <w:sz w:val="4"/>
          <w:szCs w:val="4"/>
        </w:rPr>
      </w:pPr>
    </w:p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678"/>
        <w:gridCol w:w="2835"/>
        <w:gridCol w:w="1393"/>
        <w:gridCol w:w="1080"/>
        <w:gridCol w:w="1213"/>
        <w:gridCol w:w="1134"/>
        <w:gridCol w:w="982"/>
      </w:tblGrid>
      <w:tr w:rsidR="00BB013E" w:rsidRPr="00FE000C" w:rsidTr="00D15709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Подпрограмма 1 </w:t>
            </w:r>
          </w:p>
          <w:p w:rsidR="00BB013E" w:rsidRPr="00FE000C" w:rsidRDefault="00BB013E" w:rsidP="00FD2B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"Развитие водохозяйственного</w:t>
            </w:r>
            <w:r>
              <w:rPr>
                <w:sz w:val="24"/>
                <w:szCs w:val="24"/>
              </w:rPr>
              <w:br/>
            </w:r>
            <w:r w:rsidRPr="00FE000C">
              <w:rPr>
                <w:sz w:val="24"/>
                <w:szCs w:val="24"/>
              </w:rPr>
              <w:t xml:space="preserve"> комплекса Пензенской области 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Основное мероприятие 1.1.</w:t>
            </w:r>
            <w:r>
              <w:rPr>
                <w:sz w:val="24"/>
                <w:szCs w:val="24"/>
              </w:rPr>
              <w:br/>
            </w:r>
            <w:r w:rsidRPr="00FE000C">
              <w:rPr>
                <w:sz w:val="24"/>
                <w:szCs w:val="24"/>
              </w:rPr>
              <w:t xml:space="preserve"> "Осуществление разработки </w:t>
            </w:r>
          </w:p>
          <w:p w:rsidR="00BB013E" w:rsidRPr="00FE000C" w:rsidRDefault="00BB013E" w:rsidP="00E01B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проектно-сметной документации</w:t>
            </w:r>
            <w:r>
              <w:rPr>
                <w:sz w:val="24"/>
                <w:szCs w:val="24"/>
              </w:rPr>
              <w:br/>
            </w:r>
            <w:r w:rsidRPr="00FE000C">
              <w:rPr>
                <w:sz w:val="24"/>
                <w:szCs w:val="24"/>
              </w:rPr>
              <w:t xml:space="preserve"> на капитальный ремонт водохозяйственных систем и гидротехнических сооружений"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- плотины в 1500 м на северо-восток от здания, расположенного по адресу: Пензенская область, Белинский район, с. Поим, 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ул. Лермонтовская, д. 5" и оплата государственной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Изготовление проектно-сметной документации</w:t>
            </w:r>
            <w:r w:rsidRPr="00FE000C">
              <w:rPr>
                <w:sz w:val="24"/>
                <w:szCs w:val="24"/>
              </w:rPr>
              <w:br/>
              <w:t xml:space="preserve"> и получение положительного заключения экспертизы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комплект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</w:t>
            </w:r>
            <w:r w:rsidRPr="00FE000C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Разработка проектной документации "Капитальный ремонт гидротехнического сооружения (плотина), расположенного восточнее села Подлесное Бессоновского района Пензенской области" и оплата государственной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IV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Изготовление проектно-сметной документации</w:t>
            </w:r>
            <w:r w:rsidRPr="00FE000C">
              <w:rPr>
                <w:sz w:val="24"/>
                <w:szCs w:val="24"/>
              </w:rPr>
              <w:br/>
              <w:t xml:space="preserve"> и получение положительного заключения экспертизы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комплект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Подпрограмма 2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"Охрана окружающей среды и развитие минерально-сырьевой базы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Пензенской области 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Основное мероприятие 2.2 </w:t>
            </w:r>
            <w:r w:rsidRPr="00FE000C">
              <w:rPr>
                <w:bCs/>
                <w:sz w:val="24"/>
                <w:szCs w:val="24"/>
              </w:rPr>
              <w:br/>
              <w:t>"Организация проведения мероприятий, направленных на повышение экологической культуры"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Проведение олимпиад 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по экологии, конференций, смотров, семинаров, конкурсов, слетов,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форумов, фестивалей, акций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Основное мероприятие 2.3 </w:t>
            </w:r>
          </w:p>
          <w:p w:rsidR="00E01B38" w:rsidRPr="00FE000C" w:rsidRDefault="00BB013E" w:rsidP="002900F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"Определение нанесенного ущерба окружающей среде"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  <w:p w:rsidR="002900F1" w:rsidRPr="00FE000C" w:rsidRDefault="002900F1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Проведение лабораторных исследований проб воды, почвы, атмосферного воздуха для установления фактов причинения вреда окружающей среде, оказание маркшейдерских услуг, получение заключения о составе и виде (классификация) полезного ископаемого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Количество проведенных лабораторных исследований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10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Подпрограмма 3 </w:t>
            </w:r>
            <w:r w:rsidRPr="00FE000C">
              <w:rPr>
                <w:sz w:val="24"/>
                <w:szCs w:val="24"/>
              </w:rPr>
              <w:br/>
              <w:t>"Охрана, использование и воспроизводство объектов животного мира, в том числе охотничьих ресурсов, на территории Пензенской области 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Основное мероприятие 3.1. 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"Обеспечение эффективного исполнения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переданных полномочий Российской Федерации в области охоты и</w:t>
            </w:r>
          </w:p>
          <w:p w:rsidR="00BB013E" w:rsidRPr="00FE000C" w:rsidRDefault="00BB013E" w:rsidP="00E01B3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сохранения охотничьих ресурсов"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Организация и осуществление </w:t>
            </w:r>
          </w:p>
          <w:p w:rsidR="00BB013E" w:rsidRPr="00FE000C" w:rsidRDefault="00BB013E" w:rsidP="00D1570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проведения рейдов по охране животного мира, в том числе охотничьих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6"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Количество проведенных </w:t>
            </w:r>
            <w:r w:rsidRPr="00FE000C">
              <w:rPr>
                <w:spacing w:val="-6"/>
                <w:sz w:val="24"/>
                <w:szCs w:val="24"/>
              </w:rPr>
              <w:t>рейдов по охране</w:t>
            </w:r>
            <w:r w:rsidRPr="00FE000C">
              <w:rPr>
                <w:sz w:val="24"/>
                <w:szCs w:val="24"/>
              </w:rPr>
              <w:t xml:space="preserve"> животного </w:t>
            </w:r>
            <w:r w:rsidRPr="00FE000C">
              <w:rPr>
                <w:spacing w:val="-6"/>
                <w:sz w:val="24"/>
                <w:szCs w:val="24"/>
              </w:rPr>
              <w:t>мира и охотничьих ресурсов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330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540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760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Ведение учета численности </w:t>
            </w:r>
          </w:p>
          <w:p w:rsidR="00BB013E" w:rsidRPr="00FE000C" w:rsidRDefault="00BB013E" w:rsidP="00D1570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охотничьих ресурсов в рамках государственного мониторинга охотничьих ресурсов и среды их обитания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Протяженность заложенных учетных маршрутов</w:t>
            </w:r>
          </w:p>
          <w:p w:rsidR="00E01B38" w:rsidRDefault="00E01B38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00F1" w:rsidRPr="00FE000C" w:rsidRDefault="002900F1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тыс. 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18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Проведение биотехнических </w:t>
            </w:r>
          </w:p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мероприятий на территории общедоступных охотничьих угодий Пензенской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C756E">
            <w:pPr>
              <w:widowControl/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pacing w:val="-8"/>
                <w:sz w:val="24"/>
                <w:szCs w:val="24"/>
              </w:rPr>
              <w:t>Количество</w:t>
            </w:r>
            <w:r w:rsidRPr="00FE000C">
              <w:rPr>
                <w:sz w:val="24"/>
                <w:szCs w:val="24"/>
              </w:rPr>
              <w:t xml:space="preserve"> обустроенных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подкормочных площадок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Регулирование или снижение (изъятие) численности отдельных видов охотничьих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охотничьих ресурсов, изъятых</w:t>
            </w:r>
            <w:r w:rsidRPr="00FE000C">
              <w:rPr>
                <w:sz w:val="24"/>
                <w:szCs w:val="24"/>
              </w:rPr>
              <w:br/>
              <w:t xml:space="preserve"> из среды обитания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особь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700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Разработка и утверждение схемы размещения, использования и охраны охотничьих угодий на территории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  <w:highlight w:val="yellow"/>
              </w:rPr>
            </w:pPr>
            <w:r w:rsidRPr="00FE000C">
              <w:rPr>
                <w:sz w:val="24"/>
                <w:szCs w:val="24"/>
              </w:rPr>
              <w:t>Количество разработанных карт-схем административного охотхозяйственного деления/Изготовление схемы размещения, использования и охраны охотничьих угодий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000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Основное мероприятие 3.2.</w:t>
            </w:r>
          </w:p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"Обеспечение сохранения природных комплексов и объектов, расположенных на особо охраняемых природных территориях регионального значения"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Обеспечение деятельности государственных зоологических заказников регионального значения, изучение и охрана особо охраняемых природных территорий </w:t>
            </w:r>
          </w:p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ind w:left="-75" w:right="-67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ind w:left="-75" w:right="-67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IV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ind w:left="-75" w:right="-67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Число государственных зоологических заказников </w:t>
            </w:r>
            <w:r w:rsidRPr="00FE000C">
              <w:rPr>
                <w:spacing w:val="-4"/>
                <w:sz w:val="24"/>
                <w:szCs w:val="24"/>
              </w:rPr>
              <w:t>регионального значения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Осуществление контроля </w:t>
            </w:r>
          </w:p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за деятельностью </w:t>
            </w:r>
            <w:r w:rsidRPr="00FE000C">
              <w:rPr>
                <w:spacing w:val="-8"/>
                <w:sz w:val="24"/>
                <w:szCs w:val="24"/>
              </w:rPr>
              <w:t xml:space="preserve">государственных </w:t>
            </w:r>
            <w:r w:rsidRPr="00FE000C">
              <w:rPr>
                <w:sz w:val="24"/>
                <w:szCs w:val="24"/>
              </w:rPr>
              <w:t xml:space="preserve">зоологических заказников </w:t>
            </w:r>
          </w:p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C756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контрольных</w:t>
            </w:r>
          </w:p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мероприятий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C756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Проведение обследований </w:t>
            </w:r>
            <w:r w:rsidRPr="00FE000C">
              <w:rPr>
                <w:bCs/>
                <w:sz w:val="24"/>
                <w:szCs w:val="24"/>
              </w:rPr>
              <w:br/>
              <w:t>и установление границ особо охраняемых природных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вновь созданных особо охраняемых природных территорий регионального значения, ед.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Основное мероприятие 3.3. </w:t>
            </w:r>
          </w:p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"Содержание и разведение охотничьих животных в полувольных условиях </w:t>
            </w:r>
            <w:r w:rsidRPr="00FE000C">
              <w:rPr>
                <w:sz w:val="24"/>
                <w:szCs w:val="24"/>
              </w:rPr>
              <w:br/>
              <w:t>и искусственно созданной среде обитания"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3.3.1.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Организация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животных, содержащихся</w:t>
            </w:r>
          </w:p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полувольных условиях: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pacing w:val="-6"/>
                <w:sz w:val="24"/>
                <w:szCs w:val="24"/>
              </w:rPr>
            </w:pPr>
            <w:r w:rsidRPr="00FE000C">
              <w:rPr>
                <w:spacing w:val="-6"/>
                <w:sz w:val="24"/>
                <w:szCs w:val="24"/>
              </w:rPr>
              <w:t>олень благородный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57</w:t>
            </w:r>
          </w:p>
        </w:tc>
      </w:tr>
      <w:tr w:rsidR="00BB013E" w:rsidRPr="00FE000C" w:rsidTr="00D1570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FE000C">
              <w:rPr>
                <w:spacing w:val="-6"/>
                <w:sz w:val="24"/>
                <w:szCs w:val="24"/>
              </w:rPr>
              <w:t>кабан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14</w:t>
            </w:r>
          </w:p>
        </w:tc>
      </w:tr>
      <w:tr w:rsidR="00BB013E" w:rsidRPr="00FE000C" w:rsidTr="00D15709">
        <w:trPr>
          <w:trHeight w:val="9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Осуществление контроля </w:t>
            </w:r>
          </w:p>
          <w:p w:rsidR="00BB013E" w:rsidRPr="00FE000C" w:rsidRDefault="00BB013E" w:rsidP="001960E3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за  проведением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контрольных мероприятий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Подпрограмма 4 </w:t>
            </w:r>
          </w:p>
          <w:p w:rsidR="00BB013E" w:rsidRPr="00FE000C" w:rsidRDefault="00BB013E" w:rsidP="00D15709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"Изучение и охрана природных ресурсов, обеспечение экологической безопасности"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4.1.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Основное мероприятие 4.1. </w:t>
            </w:r>
          </w:p>
          <w:p w:rsidR="001960E3" w:rsidRPr="00FE000C" w:rsidRDefault="00BB013E" w:rsidP="002900F1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"Проведение водоохранных мероприятий, содействующих защите населения и объектов экономики от негативного воздействия вод"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1960E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Осуществление отдельных 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полномочий Российской Федерации 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области водных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Протяженность участков русел рек, на которых осуществлены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работы по оптимизации их пропускной способности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84,8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84,8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FE000C">
              <w:rPr>
                <w:sz w:val="24"/>
                <w:szCs w:val="24"/>
              </w:rPr>
              <w:t>,8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Осуществление контроля за выполнением водоохранных мероприятий, содействующих защите населения и объектов экономики от негативного воздействия 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</w:t>
            </w:r>
            <w:r w:rsidRPr="00FE000C">
              <w:rPr>
                <w:sz w:val="24"/>
                <w:szCs w:val="24"/>
              </w:rPr>
              <w:t xml:space="preserve"> квартал </w:t>
            </w:r>
            <w:r>
              <w:rPr>
                <w:sz w:val="24"/>
                <w:szCs w:val="24"/>
              </w:rPr>
              <w:t>2021</w:t>
            </w:r>
            <w:r w:rsidRPr="00FE000C">
              <w:rPr>
                <w:sz w:val="24"/>
                <w:szCs w:val="24"/>
              </w:rPr>
              <w:t>года -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контрольных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мероприятий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Основное мероприятие 4.2. 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"Обеспечение деятельности по охране окружающей среды и рациональному использованию природных ресурсов"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Обеспечение проведения водоохранных мероприятий, содействующих защите населения и объектов экономики  от негативного воздействия 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A26078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26078">
              <w:rPr>
                <w:sz w:val="24"/>
                <w:szCs w:val="24"/>
              </w:rPr>
              <w:t>Протяженность участков русел рек, на которых осуществлены работы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A26078">
              <w:rPr>
                <w:sz w:val="24"/>
                <w:szCs w:val="24"/>
              </w:rPr>
              <w:t>по оптимизации их пропускной способности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84,8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84,8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FE000C">
              <w:rPr>
                <w:sz w:val="24"/>
                <w:szCs w:val="24"/>
              </w:rPr>
              <w:t>,8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Проведение контрольно-надзорных 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и профилактических мероприятий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сфере природопользования и охраны</w:t>
            </w:r>
          </w:p>
          <w:p w:rsidR="00BB013E" w:rsidRPr="00FE000C" w:rsidRDefault="00BB013E" w:rsidP="002900F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проведенных контрольно-надзорных и профилактических мероприятий в сфере природопользования и охраны окружающей среды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2900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100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Государственный учет объектов, оказывающих негативное воздействие </w:t>
            </w:r>
          </w:p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на окружающую среду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Количество объектов, оказывающих негативное воздействие на окружающую </w:t>
            </w:r>
            <w:r w:rsidRPr="00FE000C">
              <w:rPr>
                <w:spacing w:val="-4"/>
                <w:sz w:val="24"/>
                <w:szCs w:val="24"/>
              </w:rPr>
              <w:t>среду, включенных в реестр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  <w:r w:rsidRPr="00FE000C">
              <w:rPr>
                <w:sz w:val="24"/>
                <w:szCs w:val="24"/>
              </w:rPr>
              <w:t>0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Проведение учетов численности объектов животного мира на территории Пензенской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 2021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проведенных учетов численности объектов животного мира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16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4.2.5.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Информационно-разъяснительное сопровождение хода реализации государственной программы</w:t>
            </w:r>
            <w:r w:rsidRPr="00FE000C">
              <w:rPr>
                <w:sz w:val="24"/>
                <w:szCs w:val="24"/>
              </w:rPr>
              <w:br/>
              <w:t xml:space="preserve"> (издание статей в средствах массовой информации, пресс-конференции, интервью, телерепортажи,</w:t>
            </w:r>
            <w:r w:rsidRPr="00FE000C">
              <w:rPr>
                <w:sz w:val="24"/>
                <w:szCs w:val="24"/>
              </w:rPr>
              <w:br/>
              <w:t xml:space="preserve"> объявления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публикаций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средствах массовой информации, пресс-конференций, интервью, телерепортажей, объявлений</w:t>
            </w:r>
            <w:r>
              <w:rPr>
                <w:sz w:val="24"/>
                <w:szCs w:val="24"/>
              </w:rPr>
              <w:t xml:space="preserve"> </w:t>
            </w:r>
            <w:r w:rsidRPr="00FE000C">
              <w:rPr>
                <w:sz w:val="24"/>
                <w:szCs w:val="24"/>
              </w:rPr>
              <w:t>и др.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36331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Региональный проект "Сохранение уникальных водных объектов по Пензенской области" (Н05-8)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36331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Улучшение экологического состояния гидрографической сети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водных объектов, на ко</w:t>
            </w:r>
            <w:r>
              <w:rPr>
                <w:sz w:val="24"/>
                <w:szCs w:val="24"/>
              </w:rPr>
              <w:t>торых проведена их реабилитация/Формирование прудов отстойников/Площадь расчистки водоема</w:t>
            </w:r>
          </w:p>
          <w:p w:rsidR="001960E3" w:rsidRDefault="001960E3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1960E3" w:rsidRPr="00F36331" w:rsidRDefault="001960E3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ед./ед./га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-/1/-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Подпрограмма 5 </w:t>
            </w:r>
          </w:p>
          <w:p w:rsidR="00BB013E" w:rsidRPr="00FE000C" w:rsidRDefault="00BB013E" w:rsidP="00260DF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"Развитие системы обращения с отходами и ликвидация накопленного вреда окружающей среде на территории Пензенской области"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Основное мероприятие 5.1. "Формирование системы обращения 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с отходами, в том числе с твердыми коммунальными отходами"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Корректировка нормативов накопления твердых коммунальных отходов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FE000C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 xml:space="preserve"> 2021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Количество проведенных сезонных измерений по накоплению ТКО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D156D7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Основное мероприятие 5.2. 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"</w:t>
            </w:r>
            <w:r w:rsidRPr="00FE000C">
              <w:rPr>
                <w:bCs/>
                <w:sz w:val="24"/>
                <w:szCs w:val="24"/>
              </w:rPr>
              <w:t>Ликвидация (рекультивация) мест несанкционированного размещения (захоронения) отходов"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Осуществление мер по ликвидации мест несанкционированного размещения отходов, в том числе твердых коммунальных отходов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 w:rsidRPr="00A860F2"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Объем ликвидированных твердых ко</w:t>
            </w:r>
            <w:r>
              <w:rPr>
                <w:bCs/>
                <w:sz w:val="24"/>
                <w:szCs w:val="24"/>
              </w:rPr>
              <w:t>ммунальных отходов, размещенных</w:t>
            </w:r>
            <w:r w:rsidRPr="00FE000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FE000C">
              <w:rPr>
                <w:bCs/>
                <w:sz w:val="24"/>
                <w:szCs w:val="24"/>
              </w:rPr>
              <w:t>в несанкционированных местах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куб.м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4000,0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Обобщение информации 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о количестве ликвидированных </w:t>
            </w:r>
          </w:p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отчет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1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 xml:space="preserve">Региональный проект </w:t>
            </w:r>
            <w:r w:rsidRPr="00FE000C">
              <w:rPr>
                <w:sz w:val="24"/>
                <w:szCs w:val="24"/>
              </w:rPr>
              <w:br/>
              <w:t xml:space="preserve">"Комплексная система обращения с твердыми коммунальными отходами </w:t>
            </w:r>
            <w:r w:rsidRPr="00FE000C">
              <w:rPr>
                <w:sz w:val="24"/>
                <w:szCs w:val="24"/>
              </w:rPr>
              <w:br/>
              <w:t>(Пензенская область)" (Н05-2)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5.5.1</w:t>
            </w:r>
            <w:r w:rsidRPr="00FE000C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мер по строительству объектов обращения с отходами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Ввод в эксплуатацию объектов сортировки отходов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013E" w:rsidRPr="00FE000C" w:rsidTr="00D15709">
        <w:trPr>
          <w:trHeight w:val="6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5.6.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 xml:space="preserve">Региональный проект </w:t>
            </w:r>
            <w:r w:rsidRPr="00FE000C">
              <w:rPr>
                <w:bCs/>
                <w:sz w:val="24"/>
                <w:szCs w:val="24"/>
              </w:rPr>
              <w:br/>
              <w:t xml:space="preserve">"Чистая страна (Пензенская область)" 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bCs/>
                <w:sz w:val="24"/>
                <w:szCs w:val="24"/>
              </w:rPr>
              <w:t>(Н05-1)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х</w:t>
            </w: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B013E" w:rsidRPr="00FE000C" w:rsidTr="00D157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5.6.1.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мер по ликвидации мест несанкционированного размещения отходов, в том числе твердых коммунальных отходов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  <w:lang w:val="en-US"/>
              </w:rPr>
              <w:t>III</w:t>
            </w:r>
            <w:r w:rsidRPr="00FE000C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 -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IV квартал 202</w:t>
            </w:r>
            <w:r>
              <w:rPr>
                <w:sz w:val="24"/>
                <w:szCs w:val="24"/>
              </w:rPr>
              <w:t>1</w:t>
            </w:r>
            <w:r w:rsidRPr="00FE000C">
              <w:rPr>
                <w:sz w:val="24"/>
                <w:szCs w:val="24"/>
              </w:rPr>
              <w:t xml:space="preserve"> года</w:t>
            </w:r>
          </w:p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проектной документации, ед./Получение положительного заключения экологической экспертизы, ед.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00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3E" w:rsidRPr="00FE000C" w:rsidRDefault="00BB013E" w:rsidP="00D15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Pr="00FE000C">
              <w:rPr>
                <w:sz w:val="24"/>
                <w:szCs w:val="24"/>
              </w:rPr>
              <w:t>1</w:t>
            </w:r>
          </w:p>
        </w:tc>
      </w:tr>
    </w:tbl>
    <w:p w:rsidR="00BB013E" w:rsidRPr="00260DF6" w:rsidRDefault="00BB013E" w:rsidP="00BB013E">
      <w:pPr>
        <w:jc w:val="both"/>
        <w:rPr>
          <w:sz w:val="24"/>
          <w:szCs w:val="24"/>
        </w:rPr>
      </w:pPr>
    </w:p>
    <w:p w:rsidR="00BB013E" w:rsidRPr="00260DF6" w:rsidRDefault="00BB013E" w:rsidP="00BB013E">
      <w:pPr>
        <w:jc w:val="both"/>
        <w:rPr>
          <w:sz w:val="24"/>
          <w:szCs w:val="24"/>
        </w:rPr>
      </w:pPr>
    </w:p>
    <w:p w:rsidR="00426FF1" w:rsidRDefault="00260DF6" w:rsidP="00260DF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260DF6" w:rsidRDefault="00260DF6">
      <w:pPr>
        <w:jc w:val="both"/>
        <w:rPr>
          <w:sz w:val="24"/>
          <w:szCs w:val="24"/>
        </w:rPr>
      </w:pPr>
    </w:p>
    <w:p w:rsidR="00260DF6" w:rsidRPr="00260DF6" w:rsidRDefault="00260DF6">
      <w:pPr>
        <w:jc w:val="both"/>
        <w:rPr>
          <w:sz w:val="24"/>
          <w:szCs w:val="24"/>
        </w:rPr>
      </w:pPr>
    </w:p>
    <w:sectPr w:rsidR="00260DF6" w:rsidRPr="00260DF6" w:rsidSect="00D7130E">
      <w:footerReference w:type="default" r:id="rId15"/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7C" w:rsidRDefault="00BC3A7C">
      <w:r>
        <w:separator/>
      </w:r>
    </w:p>
  </w:endnote>
  <w:endnote w:type="continuationSeparator" w:id="0">
    <w:p w:rsidR="00BC3A7C" w:rsidRDefault="00BC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FE" w:rsidRDefault="000854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F2C9E">
      <w:rPr>
        <w:noProof/>
        <w:sz w:val="16"/>
      </w:rPr>
      <w:t>c:\пк3\пр9\распоряжения\12.02.21.05.docx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FC" w:rsidRDefault="00FD2BFC" w:rsidP="00FD2BFC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F2C9E">
      <w:rPr>
        <w:noProof/>
        <w:sz w:val="16"/>
      </w:rPr>
      <w:t>c:\пк3\пр9\распоряжения\12.02.21.05.docx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FE" w:rsidRDefault="000854FE" w:rsidP="000854FE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F2C9E">
      <w:rPr>
        <w:noProof/>
        <w:sz w:val="16"/>
      </w:rPr>
      <w:t>c:\пк3\пр9\распоряжения\12.02.21.05.docx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7C" w:rsidRDefault="00BC3A7C">
      <w:r>
        <w:separator/>
      </w:r>
    </w:p>
  </w:footnote>
  <w:footnote w:type="continuationSeparator" w:id="0">
    <w:p w:rsidR="00BC3A7C" w:rsidRDefault="00BC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FE" w:rsidRDefault="000854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053049"/>
      <w:docPartObj>
        <w:docPartGallery w:val="Page Numbers (Top of Page)"/>
        <w:docPartUnique/>
      </w:docPartObj>
    </w:sdtPr>
    <w:sdtEndPr/>
    <w:sdtContent>
      <w:p w:rsidR="00BB013E" w:rsidRDefault="00BB01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C5D">
          <w:rPr>
            <w:noProof/>
          </w:rPr>
          <w:t>2</w:t>
        </w:r>
        <w:r>
          <w:fldChar w:fldCharType="end"/>
        </w:r>
      </w:p>
    </w:sdtContent>
  </w:sdt>
  <w:p w:rsidR="00BB013E" w:rsidRDefault="00BB01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FE" w:rsidRDefault="00085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3E"/>
    <w:rsid w:val="00004140"/>
    <w:rsid w:val="00014419"/>
    <w:rsid w:val="000854FE"/>
    <w:rsid w:val="000B1160"/>
    <w:rsid w:val="000F2BFC"/>
    <w:rsid w:val="0012039B"/>
    <w:rsid w:val="00144E13"/>
    <w:rsid w:val="00154605"/>
    <w:rsid w:val="00185134"/>
    <w:rsid w:val="00190DEE"/>
    <w:rsid w:val="001960E3"/>
    <w:rsid w:val="001B7A0D"/>
    <w:rsid w:val="001E692E"/>
    <w:rsid w:val="00204F72"/>
    <w:rsid w:val="0024384B"/>
    <w:rsid w:val="00260DF6"/>
    <w:rsid w:val="00271AE9"/>
    <w:rsid w:val="002900F1"/>
    <w:rsid w:val="002A2CC8"/>
    <w:rsid w:val="002B6B95"/>
    <w:rsid w:val="002E3A70"/>
    <w:rsid w:val="00361371"/>
    <w:rsid w:val="003F204F"/>
    <w:rsid w:val="003F4EA4"/>
    <w:rsid w:val="00426FF1"/>
    <w:rsid w:val="00457052"/>
    <w:rsid w:val="0047451C"/>
    <w:rsid w:val="004827C1"/>
    <w:rsid w:val="0049613D"/>
    <w:rsid w:val="004D379D"/>
    <w:rsid w:val="004F2F09"/>
    <w:rsid w:val="005237B7"/>
    <w:rsid w:val="0054374E"/>
    <w:rsid w:val="005B5171"/>
    <w:rsid w:val="006246CD"/>
    <w:rsid w:val="0069184F"/>
    <w:rsid w:val="006F4247"/>
    <w:rsid w:val="0074074F"/>
    <w:rsid w:val="007767E5"/>
    <w:rsid w:val="007F3006"/>
    <w:rsid w:val="008150CC"/>
    <w:rsid w:val="008217BE"/>
    <w:rsid w:val="008734EC"/>
    <w:rsid w:val="00886F02"/>
    <w:rsid w:val="008B484C"/>
    <w:rsid w:val="008F2667"/>
    <w:rsid w:val="009D14EE"/>
    <w:rsid w:val="009F2C9E"/>
    <w:rsid w:val="009F7164"/>
    <w:rsid w:val="00A01858"/>
    <w:rsid w:val="00AE324C"/>
    <w:rsid w:val="00B713DD"/>
    <w:rsid w:val="00B715E7"/>
    <w:rsid w:val="00B868B9"/>
    <w:rsid w:val="00B95C5D"/>
    <w:rsid w:val="00BA5A70"/>
    <w:rsid w:val="00BB013E"/>
    <w:rsid w:val="00BC3A7C"/>
    <w:rsid w:val="00BC488B"/>
    <w:rsid w:val="00C43890"/>
    <w:rsid w:val="00C71EE1"/>
    <w:rsid w:val="00C96F98"/>
    <w:rsid w:val="00CA6FF9"/>
    <w:rsid w:val="00CA7455"/>
    <w:rsid w:val="00CB39BF"/>
    <w:rsid w:val="00D03999"/>
    <w:rsid w:val="00D3044A"/>
    <w:rsid w:val="00D92B08"/>
    <w:rsid w:val="00DC756E"/>
    <w:rsid w:val="00DD535C"/>
    <w:rsid w:val="00DD74B0"/>
    <w:rsid w:val="00E01B38"/>
    <w:rsid w:val="00E06208"/>
    <w:rsid w:val="00E931EB"/>
    <w:rsid w:val="00F22B88"/>
    <w:rsid w:val="00F321C6"/>
    <w:rsid w:val="00F62C23"/>
    <w:rsid w:val="00F750BF"/>
    <w:rsid w:val="00F873BF"/>
    <w:rsid w:val="00FB11C4"/>
    <w:rsid w:val="00FC4F89"/>
    <w:rsid w:val="00FD2BFC"/>
    <w:rsid w:val="00FD758A"/>
    <w:rsid w:val="00FE4FDA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BB0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BB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5;&#1082;2\&#1055;&#1056;10\&#1056;&#1072;&#1089;&#1087;&#1086;&#1088;&#1103;&#1078;&#1077;&#1085;&#1080;&#1103;\&#1088;&#1072;&#1089;&#1087;&#1086;&#1088;&#1103;&#1078;&#1077;&#1085;&#1080;&#1077;%20&#1086;%20&#1087;&#1083;&#1072;&#1085;&#1077;%20&#1088;&#1077;&#1072;&#1083;&#1080;&#1079;&#1072;&#1094;&#1080;&#1080;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1</TotalTime>
  <Pages>11</Pages>
  <Words>1744</Words>
  <Characters>11626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Светлана Юрьевна Королева</cp:lastModifiedBy>
  <cp:revision>2</cp:revision>
  <cp:lastPrinted>2019-03-11T12:32:00Z</cp:lastPrinted>
  <dcterms:created xsi:type="dcterms:W3CDTF">2021-02-25T12:10:00Z</dcterms:created>
  <dcterms:modified xsi:type="dcterms:W3CDTF">2021-02-25T12:10:00Z</dcterms:modified>
</cp:coreProperties>
</file>