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596A7F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 февраля 2021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596A7F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56-пП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D153E8" w:rsidRPr="00C73451" w:rsidRDefault="00D153E8" w:rsidP="00D153E8">
      <w:pPr>
        <w:jc w:val="both"/>
        <w:rPr>
          <w:sz w:val="28"/>
        </w:rPr>
      </w:pP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C73451">
        <w:rPr>
          <w:b/>
          <w:bCs/>
          <w:sz w:val="28"/>
          <w:szCs w:val="28"/>
        </w:rPr>
        <w:t>О внесении изменений в государственную программу</w:t>
      </w:r>
      <w:r w:rsidRPr="00C73451">
        <w:rPr>
          <w:b/>
          <w:bCs/>
          <w:sz w:val="28"/>
          <w:szCs w:val="28"/>
        </w:rPr>
        <w:br/>
        <w:t>Пензенской области "Охрана, воспроизводство и</w:t>
      </w: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C73451">
        <w:rPr>
          <w:b/>
          <w:bCs/>
          <w:sz w:val="28"/>
          <w:szCs w:val="28"/>
        </w:rPr>
        <w:t>использование природных ресурсов в Пензенской области",</w:t>
      </w:r>
      <w:r w:rsidRPr="00C73451">
        <w:rPr>
          <w:b/>
          <w:bCs/>
          <w:sz w:val="28"/>
          <w:szCs w:val="28"/>
        </w:rPr>
        <w:br/>
        <w:t>утвержденную постановлением Правительства</w:t>
      </w: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C73451">
        <w:rPr>
          <w:b/>
          <w:bCs/>
          <w:sz w:val="28"/>
          <w:szCs w:val="28"/>
        </w:rPr>
        <w:t>Пензенской области от 12.09.2013 № 681-пП</w:t>
      </w: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C73451">
        <w:rPr>
          <w:b/>
          <w:bCs/>
          <w:sz w:val="28"/>
          <w:szCs w:val="28"/>
        </w:rPr>
        <w:t>(с последующими изменениями)</w:t>
      </w: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  <w:r w:rsidRPr="00C73451">
        <w:rPr>
          <w:sz w:val="28"/>
          <w:szCs w:val="28"/>
        </w:rPr>
        <w:t xml:space="preserve">В целях приведения нормативного правового акта Пензенской области </w:t>
      </w:r>
      <w:r w:rsidR="0041483B">
        <w:rPr>
          <w:sz w:val="28"/>
          <w:szCs w:val="28"/>
        </w:rPr>
        <w:br/>
      </w:r>
      <w:r w:rsidRPr="00C73451">
        <w:rPr>
          <w:sz w:val="28"/>
          <w:szCs w:val="28"/>
        </w:rPr>
        <w:t>в соответствие с Законом Пензенской области от 23.12.2019 № 3435-ЗПО</w:t>
      </w:r>
      <w:r w:rsidRPr="00C73451">
        <w:rPr>
          <w:sz w:val="28"/>
          <w:szCs w:val="28"/>
        </w:rPr>
        <w:br/>
        <w:t xml:space="preserve">"О бюджете Пензенской области на 2020 год и плановый период 2021 и </w:t>
      </w:r>
      <w:r w:rsidRPr="00C73451">
        <w:rPr>
          <w:sz w:val="28"/>
          <w:szCs w:val="28"/>
        </w:rPr>
        <w:br/>
        <w:t>2022 годов" (с последующими изменениями), руководствуясь Законом Пензенской области от 22.12.2005 № 906-ЗПО "О Правительстве Пензенской области"</w:t>
      </w:r>
      <w:r w:rsidR="00B633CA">
        <w:rPr>
          <w:sz w:val="28"/>
          <w:szCs w:val="28"/>
        </w:rPr>
        <w:t xml:space="preserve"> </w:t>
      </w:r>
      <w:r w:rsidRPr="00C73451">
        <w:rPr>
          <w:sz w:val="28"/>
          <w:szCs w:val="28"/>
        </w:rPr>
        <w:t>(с последующими изменениями), Правительство Пензенской области</w:t>
      </w:r>
      <w:r w:rsidRPr="00C73451">
        <w:rPr>
          <w:sz w:val="28"/>
          <w:szCs w:val="28"/>
        </w:rPr>
        <w:br/>
      </w:r>
      <w:r w:rsidRPr="00C73451">
        <w:rPr>
          <w:b/>
          <w:bCs/>
          <w:sz w:val="28"/>
          <w:szCs w:val="28"/>
        </w:rPr>
        <w:t>п о с т а н о в л я е т:</w:t>
      </w:r>
    </w:p>
    <w:p w:rsidR="00D153E8" w:rsidRPr="00C73451" w:rsidRDefault="00D153E8" w:rsidP="00D153E8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C73451">
        <w:rPr>
          <w:sz w:val="28"/>
          <w:szCs w:val="28"/>
        </w:rPr>
        <w:t>1. Внести в государственную программу Пензенской области "Охрана, воспроизводство и использование природных ресурсов в Пензенской области" (далее - Программа), утвержденную постановлением Правительства Пензенской области от 12.09.2013 № 681-пП "Об утверждении государственной программы Пензенской области "Охрана, воспроизводство и использование природных ресурсов в Пензенской области" (с последующими изменениями), следующие изменения:</w:t>
      </w:r>
    </w:p>
    <w:p w:rsidR="00D153E8" w:rsidRPr="00C73451" w:rsidRDefault="00D153E8" w:rsidP="00D153E8">
      <w:pPr>
        <w:spacing w:line="233" w:lineRule="auto"/>
        <w:ind w:firstLine="709"/>
        <w:jc w:val="both"/>
        <w:rPr>
          <w:sz w:val="28"/>
          <w:szCs w:val="28"/>
        </w:rPr>
      </w:pPr>
      <w:r w:rsidRPr="00C73451">
        <w:rPr>
          <w:sz w:val="28"/>
          <w:szCs w:val="28"/>
        </w:rPr>
        <w:t xml:space="preserve">1.1. Позицию </w:t>
      </w:r>
      <w:r w:rsidRPr="00C73451">
        <w:rPr>
          <w:spacing w:val="-4"/>
          <w:sz w:val="28"/>
          <w:szCs w:val="28"/>
        </w:rPr>
        <w:t>"Объемы бюджетных ассигнований государственной программы" Паспорта</w:t>
      </w:r>
      <w:r w:rsidRPr="00C73451">
        <w:rPr>
          <w:sz w:val="28"/>
          <w:szCs w:val="28"/>
        </w:rPr>
        <w:t xml:space="preserve"> Программы изложить в следующей редакции:</w:t>
      </w:r>
    </w:p>
    <w:p w:rsidR="00D153E8" w:rsidRPr="00C73451" w:rsidRDefault="00D153E8" w:rsidP="00D153E8">
      <w:pPr>
        <w:spacing w:line="233" w:lineRule="auto"/>
        <w:ind w:firstLine="709"/>
        <w:jc w:val="both"/>
        <w:rPr>
          <w:sz w:val="10"/>
          <w:szCs w:val="10"/>
        </w:rPr>
      </w:pPr>
    </w:p>
    <w:tbl>
      <w:tblPr>
        <w:tblStyle w:val="a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2"/>
        <w:gridCol w:w="7305"/>
      </w:tblGrid>
      <w:tr w:rsidR="00D153E8" w:rsidRPr="00C73451" w:rsidTr="000D1F9B">
        <w:tc>
          <w:tcPr>
            <w:tcW w:w="284" w:type="dxa"/>
            <w:tcBorders>
              <w:left w:val="nil"/>
            </w:tcBorders>
          </w:tcPr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"</w:t>
            </w:r>
          </w:p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  <w:p w:rsidR="00D153E8" w:rsidRPr="00C73451" w:rsidRDefault="00D153E8" w:rsidP="000D1F9B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D153E8" w:rsidRPr="00C73451" w:rsidRDefault="00D153E8" w:rsidP="000D1F9B">
            <w:pPr>
              <w:pStyle w:val="ConsPlusNormal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Объемы бюджетных ассигнований государственной программы</w:t>
            </w:r>
          </w:p>
        </w:tc>
        <w:tc>
          <w:tcPr>
            <w:tcW w:w="7305" w:type="dxa"/>
          </w:tcPr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Pr="00CB3C68">
              <w:rPr>
                <w:sz w:val="28"/>
                <w:szCs w:val="28"/>
              </w:rPr>
              <w:t>1668019,7 тыс.</w:t>
            </w:r>
            <w:r w:rsidRPr="008A41E2">
              <w:rPr>
                <w:sz w:val="28"/>
                <w:szCs w:val="28"/>
              </w:rPr>
              <w:t xml:space="preserve"> рублей, из них по годам: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- 110471,7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- 92167,1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- 111941,9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- 119231,4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- 120729,5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lastRenderedPageBreak/>
              <w:t>2019 г. - 148739,0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- 227330,8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2021 г. </w:t>
            </w:r>
            <w:r>
              <w:rPr>
                <w:sz w:val="28"/>
                <w:szCs w:val="28"/>
              </w:rPr>
              <w:t>-</w:t>
            </w:r>
            <w:r w:rsidRPr="008A41E2">
              <w:rPr>
                <w:sz w:val="28"/>
                <w:szCs w:val="28"/>
              </w:rPr>
              <w:t xml:space="preserve"> 126589,0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2022 г. </w:t>
            </w:r>
            <w:r>
              <w:rPr>
                <w:sz w:val="28"/>
                <w:szCs w:val="28"/>
              </w:rPr>
              <w:t>-</w:t>
            </w:r>
            <w:r w:rsidRPr="008A41E2">
              <w:rPr>
                <w:sz w:val="28"/>
                <w:szCs w:val="28"/>
              </w:rPr>
              <w:t xml:space="preserve"> 141376,8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2023 г. - 241411,2 тыс. рублей;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2024 г. </w:t>
            </w:r>
            <w:r>
              <w:rPr>
                <w:sz w:val="28"/>
                <w:szCs w:val="28"/>
              </w:rPr>
              <w:t>-</w:t>
            </w:r>
            <w:r w:rsidRPr="008A41E2">
              <w:rPr>
                <w:sz w:val="28"/>
                <w:szCs w:val="28"/>
              </w:rPr>
              <w:t xml:space="preserve"> </w:t>
            </w:r>
            <w:r w:rsidRPr="005D1B32">
              <w:rPr>
                <w:sz w:val="28"/>
                <w:szCs w:val="28"/>
              </w:rPr>
              <w:t>228031,3 тыс. рублей</w:t>
            </w:r>
            <w:r w:rsidR="002A2608">
              <w:rPr>
                <w:sz w:val="28"/>
                <w:szCs w:val="28"/>
              </w:rPr>
              <w:t>;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в том числе средства: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 xml:space="preserve">федерального бюджета </w:t>
            </w:r>
            <w:r w:rsidR="00347AA4">
              <w:rPr>
                <w:sz w:val="28"/>
                <w:szCs w:val="28"/>
              </w:rPr>
              <w:t>-</w:t>
            </w:r>
            <w:r w:rsidRPr="005D1B32">
              <w:rPr>
                <w:sz w:val="28"/>
                <w:szCs w:val="28"/>
              </w:rPr>
              <w:t xml:space="preserve"> 708607,9 тыс. рублей, из них </w:t>
            </w:r>
            <w:r w:rsidR="002F0E24">
              <w:rPr>
                <w:sz w:val="28"/>
                <w:szCs w:val="28"/>
              </w:rPr>
              <w:br/>
            </w:r>
            <w:r w:rsidRPr="005D1B32">
              <w:rPr>
                <w:sz w:val="28"/>
                <w:szCs w:val="28"/>
              </w:rPr>
              <w:t>по годам: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2014 г. - 55544,9 тыс. рублей;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2015 г. - 40143,6 тыс. рублей;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2016 г. - 52317,8 тыс. рублей;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2017 г. - 42463,0 тыс. рублей;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2018 г. - 50096,0 тыс. рублей;</w:t>
            </w:r>
          </w:p>
          <w:p w:rsidR="00D153E8" w:rsidRPr="005D1B3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2019 г. - 55808,3 тыс. рублей;</w:t>
            </w:r>
          </w:p>
          <w:p w:rsidR="00D153E8" w:rsidRPr="005D1B32" w:rsidRDefault="00D153E8" w:rsidP="000D1F9B">
            <w:pPr>
              <w:pStyle w:val="ConsPlusNormal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2020 г. - 148601,1 тыс. рублей;</w:t>
            </w:r>
          </w:p>
          <w:p w:rsidR="00D153E8" w:rsidRPr="005D1B32" w:rsidRDefault="00D153E8" w:rsidP="000D1F9B">
            <w:pPr>
              <w:pStyle w:val="ConsPlusNormal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2021 г. - 30273,5 тыс. рублей;</w:t>
            </w:r>
          </w:p>
          <w:p w:rsidR="00D153E8" w:rsidRPr="005D1B32" w:rsidRDefault="00D153E8" w:rsidP="000D1F9B">
            <w:pPr>
              <w:pStyle w:val="ConsPlusNormal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2022 г. - 45619,0 тыс. рублей;</w:t>
            </w:r>
          </w:p>
          <w:p w:rsidR="00D153E8" w:rsidRPr="005D1B32" w:rsidRDefault="00D153E8" w:rsidP="000D1F9B">
            <w:pPr>
              <w:pStyle w:val="ConsPlusNormal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2023 г. - 100560,5 тыс. рублей;</w:t>
            </w:r>
          </w:p>
          <w:p w:rsidR="00D153E8" w:rsidRPr="005D1B32" w:rsidRDefault="00D153E8" w:rsidP="000D1F9B">
            <w:pPr>
              <w:pStyle w:val="ConsPlusNormal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>2024 г. - 87180,2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5D1B32">
              <w:rPr>
                <w:sz w:val="28"/>
                <w:szCs w:val="28"/>
              </w:rPr>
              <w:t xml:space="preserve">бюджета Пензенской области </w:t>
            </w:r>
            <w:r w:rsidR="00347AA4">
              <w:rPr>
                <w:sz w:val="28"/>
                <w:szCs w:val="28"/>
              </w:rPr>
              <w:t>-</w:t>
            </w:r>
            <w:r w:rsidRPr="005D1B32">
              <w:rPr>
                <w:sz w:val="28"/>
                <w:szCs w:val="28"/>
              </w:rPr>
              <w:t xml:space="preserve"> 944311</w:t>
            </w:r>
            <w:r w:rsidRPr="008A41E2">
              <w:rPr>
                <w:sz w:val="28"/>
                <w:szCs w:val="28"/>
              </w:rPr>
              <w:t xml:space="preserve">,8 тыс. рублей, </w:t>
            </w:r>
            <w:r w:rsidR="002F0E24">
              <w:rPr>
                <w:sz w:val="28"/>
                <w:szCs w:val="28"/>
              </w:rPr>
              <w:br/>
            </w:r>
            <w:r w:rsidRPr="008A41E2">
              <w:rPr>
                <w:sz w:val="28"/>
                <w:szCs w:val="28"/>
              </w:rPr>
              <w:t>из них по годам: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- 54126,8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- 51023,5 тыс. рублей;</w:t>
            </w:r>
          </w:p>
          <w:p w:rsidR="00D153E8" w:rsidRPr="008A41E2" w:rsidRDefault="00D153E8" w:rsidP="000D1F9B">
            <w:pPr>
              <w:pStyle w:val="ConsPlusNormal"/>
              <w:tabs>
                <w:tab w:val="left" w:pos="4683"/>
              </w:tabs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- 58324,1 тыс. рублей;</w:t>
            </w:r>
            <w:r>
              <w:rPr>
                <w:sz w:val="28"/>
                <w:szCs w:val="28"/>
              </w:rPr>
              <w:tab/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- 75268,4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- 69133,5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- 91430,7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- 77229,7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- 94815,5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2022 г. - 94257,8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2023 г. </w:t>
            </w:r>
            <w:r w:rsidR="00347AA4">
              <w:rPr>
                <w:sz w:val="28"/>
                <w:szCs w:val="28"/>
              </w:rPr>
              <w:t>-</w:t>
            </w:r>
            <w:r w:rsidRPr="008A41E2">
              <w:rPr>
                <w:sz w:val="28"/>
                <w:szCs w:val="28"/>
              </w:rPr>
              <w:t xml:space="preserve"> 139350,7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2024 г. - 139351,1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внебюджетные - 15100,0 тыс. рублей, из них по годам: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- 800,0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- 1000,0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- 1300,0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- 1500,0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- 1500,0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- 1500,0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- 1500,0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- 1500,0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2022 г. - 1500,0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2023 г. - 1500,0 тыс. рублей;</w:t>
            </w:r>
          </w:p>
          <w:p w:rsidR="00D153E8" w:rsidRPr="008A41E2" w:rsidRDefault="00D153E8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2024 г. - 1500,0 тыс. рублей</w:t>
            </w:r>
            <w:r w:rsidR="00F433C4">
              <w:rPr>
                <w:sz w:val="28"/>
                <w:szCs w:val="28"/>
              </w:rPr>
              <w:t>"</w:t>
            </w:r>
            <w:r w:rsidRPr="008A41E2">
              <w:rPr>
                <w:sz w:val="28"/>
                <w:szCs w:val="28"/>
              </w:rPr>
              <w:t>.</w:t>
            </w:r>
          </w:p>
        </w:tc>
      </w:tr>
    </w:tbl>
    <w:p w:rsidR="00D153E8" w:rsidRPr="00C73451" w:rsidRDefault="00D153E8" w:rsidP="00D153E8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C73451">
        <w:rPr>
          <w:spacing w:val="-4"/>
          <w:sz w:val="28"/>
          <w:szCs w:val="28"/>
        </w:rPr>
        <w:lastRenderedPageBreak/>
        <w:t>1.2. Позицию "Объемы бюджетных ассигнований подпрограммы" Паспорта</w:t>
      </w:r>
      <w:r w:rsidRPr="00C73451">
        <w:rPr>
          <w:sz w:val="28"/>
          <w:szCs w:val="28"/>
        </w:rPr>
        <w:t xml:space="preserve"> подпрограммы 1 Программы изложить в следующей редакции:</w:t>
      </w:r>
    </w:p>
    <w:p w:rsidR="00D153E8" w:rsidRPr="00C73451" w:rsidRDefault="00D153E8" w:rsidP="00D153E8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10"/>
          <w:szCs w:val="10"/>
        </w:rPr>
      </w:pPr>
    </w:p>
    <w:tbl>
      <w:tblPr>
        <w:tblStyle w:val="aa"/>
        <w:tblW w:w="101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2"/>
        <w:gridCol w:w="7305"/>
      </w:tblGrid>
      <w:tr w:rsidR="00D153E8" w:rsidRPr="00C73451" w:rsidTr="000D1F9B">
        <w:tc>
          <w:tcPr>
            <w:tcW w:w="284" w:type="dxa"/>
            <w:tcBorders>
              <w:left w:val="nil"/>
            </w:tcBorders>
          </w:tcPr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"</w:t>
            </w:r>
          </w:p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  <w:p w:rsidR="00D153E8" w:rsidRPr="00C73451" w:rsidRDefault="00D153E8" w:rsidP="000D1F9B">
            <w:pPr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D153E8" w:rsidRPr="00C73451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 xml:space="preserve">Объемы бюджетных </w:t>
            </w:r>
          </w:p>
          <w:p w:rsidR="00D153E8" w:rsidRPr="00C73451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 xml:space="preserve">ассигнований </w:t>
            </w:r>
          </w:p>
          <w:p w:rsidR="00D153E8" w:rsidRPr="00C73451" w:rsidRDefault="00D153E8" w:rsidP="002D1D4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05" w:type="dxa"/>
          </w:tcPr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общий объем финансирования подпрограммы составляет 309104,2 тыс. рублей, из них по годам: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- 18316,8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- 13011,7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- 23791,4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- 17448,8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- 25277,6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- 25304,8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- 31370,6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- 7000,0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2022 г. - 24576,1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2023 г. - 61503,0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2024 г. - 61503,4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в том числе средства: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федерального бюджета </w:t>
            </w:r>
            <w:r w:rsidR="00347AA4">
              <w:rPr>
                <w:sz w:val="28"/>
                <w:szCs w:val="28"/>
              </w:rPr>
              <w:t>-</w:t>
            </w:r>
            <w:r w:rsidRPr="008A41E2">
              <w:rPr>
                <w:sz w:val="28"/>
                <w:szCs w:val="28"/>
              </w:rPr>
              <w:t xml:space="preserve"> 233281,9 тыс. рублей, из них </w:t>
            </w:r>
            <w:r w:rsidR="002D1D4F">
              <w:rPr>
                <w:sz w:val="28"/>
                <w:szCs w:val="28"/>
              </w:rPr>
              <w:br/>
            </w:r>
            <w:r w:rsidRPr="008A41E2">
              <w:rPr>
                <w:sz w:val="28"/>
                <w:szCs w:val="28"/>
              </w:rPr>
              <w:t>по годам: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- 13680,0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- 9459,4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- 21412,0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- 10534,3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- 17993,1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- 18938,2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- 24809,5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- 0,0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2022 г. - 16170,0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2023 г. - 50142,7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2024 г. - 50142,7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бюджета Пензенской области </w:t>
            </w:r>
            <w:r w:rsidR="00347AA4">
              <w:rPr>
                <w:sz w:val="28"/>
                <w:szCs w:val="28"/>
              </w:rPr>
              <w:t>-</w:t>
            </w:r>
            <w:r w:rsidRPr="008A41E2">
              <w:rPr>
                <w:sz w:val="28"/>
                <w:szCs w:val="28"/>
              </w:rPr>
              <w:t xml:space="preserve"> 75822,3 тыс. рублей, из них по годам: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- 4636,8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- 3552,3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- 2379,4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- 6914,5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- 7284,5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- 6366,6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- 6561,1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- 7000,0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2022 г. - 8406,1 тыс. рублей;</w:t>
            </w:r>
          </w:p>
          <w:p w:rsidR="00D153E8" w:rsidRPr="008A41E2" w:rsidRDefault="00D153E8" w:rsidP="002D1D4F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2023 г. - 11360,3 тыс. рублей;</w:t>
            </w:r>
          </w:p>
          <w:p w:rsidR="00D153E8" w:rsidRPr="008A41E2" w:rsidRDefault="00D153E8" w:rsidP="00F848CE">
            <w:pPr>
              <w:widowControl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2024 г. - 11360,7 тыс. рублей".</w:t>
            </w:r>
          </w:p>
        </w:tc>
      </w:tr>
    </w:tbl>
    <w:p w:rsidR="00D153E8" w:rsidRPr="00C73451" w:rsidRDefault="00D153E8" w:rsidP="00D153E8">
      <w:pPr>
        <w:autoSpaceDE w:val="0"/>
        <w:autoSpaceDN w:val="0"/>
        <w:adjustRightInd w:val="0"/>
        <w:spacing w:line="262" w:lineRule="auto"/>
        <w:ind w:firstLine="709"/>
        <w:jc w:val="both"/>
        <w:rPr>
          <w:sz w:val="10"/>
          <w:szCs w:val="10"/>
        </w:rPr>
      </w:pPr>
    </w:p>
    <w:p w:rsidR="00D153E8" w:rsidRPr="00C73451" w:rsidRDefault="00D153E8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C73451">
        <w:rPr>
          <w:sz w:val="28"/>
          <w:szCs w:val="28"/>
        </w:rPr>
        <w:t xml:space="preserve">Позицию "Объемы бюджетных ассигнований подпрограммы" Паспорта подпрограммы </w:t>
      </w:r>
      <w:r>
        <w:rPr>
          <w:sz w:val="28"/>
          <w:szCs w:val="28"/>
        </w:rPr>
        <w:t>2</w:t>
      </w:r>
      <w:r w:rsidRPr="00C73451">
        <w:rPr>
          <w:sz w:val="28"/>
          <w:szCs w:val="28"/>
        </w:rPr>
        <w:t xml:space="preserve"> Программы изложить в следующей редакции:</w:t>
      </w:r>
    </w:p>
    <w:p w:rsidR="00D153E8" w:rsidRPr="000864B0" w:rsidRDefault="00D153E8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0"/>
          <w:szCs w:val="10"/>
        </w:rPr>
      </w:pPr>
    </w:p>
    <w:tbl>
      <w:tblPr>
        <w:tblStyle w:val="aa"/>
        <w:tblW w:w="101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08"/>
        <w:gridCol w:w="7249"/>
      </w:tblGrid>
      <w:tr w:rsidR="003537EF" w:rsidTr="003537EF">
        <w:tc>
          <w:tcPr>
            <w:tcW w:w="284" w:type="dxa"/>
          </w:tcPr>
          <w:p w:rsidR="003537EF" w:rsidRDefault="003537EF" w:rsidP="000D1F9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08" w:type="dxa"/>
          </w:tcPr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249" w:type="dxa"/>
          </w:tcPr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общий объем финансирования подпрограммы составляет 23987,1 тыс. рублей, из них по годам: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- 867,6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- 5832,9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- 12916,6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- 370,0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- 1000,0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2022 г. - 1000,0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2023 г. - 1000,0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2024 г. - 1000,0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в том числе средства:</w:t>
            </w:r>
          </w:p>
          <w:p w:rsidR="003537EF" w:rsidRPr="00210C20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210C20">
              <w:rPr>
                <w:spacing w:val="-6"/>
                <w:sz w:val="28"/>
                <w:szCs w:val="28"/>
              </w:rPr>
              <w:t>федерального бюджета - финансирование не предусмотрено;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бюджета Пензенской области - 23987,1 тыс. рублей,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из них по годам: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- 867,6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- 5832,9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- 12916,6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- 370,0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- 1000,0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2022 г. - 1000,0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2023 г. - 1000,0 тыс. рублей;</w:t>
            </w:r>
          </w:p>
          <w:p w:rsidR="003537EF" w:rsidRPr="008A41E2" w:rsidRDefault="003537EF" w:rsidP="000D1F9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2024 г. - 1000,0 тыс. рублей</w:t>
            </w:r>
            <w:r>
              <w:rPr>
                <w:sz w:val="28"/>
                <w:szCs w:val="28"/>
              </w:rPr>
              <w:t>"</w:t>
            </w:r>
            <w:r w:rsidRPr="008A41E2">
              <w:rPr>
                <w:sz w:val="28"/>
                <w:szCs w:val="28"/>
              </w:rPr>
              <w:t>.</w:t>
            </w:r>
          </w:p>
        </w:tc>
      </w:tr>
    </w:tbl>
    <w:p w:rsidR="00D153E8" w:rsidRPr="00210C20" w:rsidRDefault="00D153E8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0"/>
          <w:szCs w:val="10"/>
        </w:rPr>
      </w:pPr>
    </w:p>
    <w:p w:rsidR="00D153E8" w:rsidRDefault="00D153E8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C7345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73451">
        <w:rPr>
          <w:sz w:val="28"/>
          <w:szCs w:val="28"/>
        </w:rPr>
        <w:t>. Позицию "Объемы бюджетных ассигнований подпрограммы" Паспорта подпрограммы 3 Программы изложить в следующей редакции:</w:t>
      </w:r>
    </w:p>
    <w:p w:rsidR="00210C20" w:rsidRPr="00210C20" w:rsidRDefault="00210C20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0"/>
          <w:szCs w:val="10"/>
        </w:rPr>
      </w:pPr>
    </w:p>
    <w:tbl>
      <w:tblPr>
        <w:tblStyle w:val="aa"/>
        <w:tblW w:w="101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08"/>
        <w:gridCol w:w="7249"/>
      </w:tblGrid>
      <w:tr w:rsidR="00610399" w:rsidRPr="00C73451" w:rsidTr="00610399">
        <w:tc>
          <w:tcPr>
            <w:tcW w:w="284" w:type="dxa"/>
          </w:tcPr>
          <w:p w:rsidR="00610399" w:rsidRPr="00C73451" w:rsidRDefault="00610399" w:rsidP="000D1F9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08" w:type="dxa"/>
          </w:tcPr>
          <w:p w:rsidR="00610399" w:rsidRPr="00C73451" w:rsidRDefault="00610399" w:rsidP="000D1F9B">
            <w:pPr>
              <w:pStyle w:val="ConsPlusNormal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249" w:type="dxa"/>
          </w:tcPr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подпрограммы </w:t>
            </w:r>
            <w:r w:rsidRPr="008A41E2">
              <w:rPr>
                <w:sz w:val="28"/>
                <w:szCs w:val="28"/>
              </w:rPr>
              <w:t>составляет 372681,7 тыс. рублей, из них по годам: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- 25311,5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- 21442,8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- 27188,3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- 44788,5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- 33279,4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- 33942,1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- 38707,7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2021 г. </w:t>
            </w:r>
            <w:r>
              <w:rPr>
                <w:sz w:val="28"/>
                <w:szCs w:val="28"/>
              </w:rPr>
              <w:t>-</w:t>
            </w:r>
            <w:r w:rsidRPr="008A41E2">
              <w:rPr>
                <w:sz w:val="28"/>
                <w:szCs w:val="28"/>
              </w:rPr>
              <w:t xml:space="preserve"> 38986,2 тыс. рублей;</w:t>
            </w:r>
            <w:r w:rsidRPr="00C73451">
              <w:rPr>
                <w:sz w:val="28"/>
                <w:szCs w:val="28"/>
              </w:rPr>
              <w:t xml:space="preserve">    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г. - 35914,4</w:t>
            </w:r>
            <w:r w:rsidRPr="00C73451">
              <w:rPr>
                <w:sz w:val="28"/>
                <w:szCs w:val="28"/>
              </w:rPr>
              <w:t xml:space="preserve"> тыс. рублей;    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-</w:t>
            </w:r>
            <w:r w:rsidRPr="00C73451">
              <w:rPr>
                <w:sz w:val="28"/>
                <w:szCs w:val="28"/>
              </w:rPr>
              <w:t xml:space="preserve"> 36560,4 тыс. рублей;    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-</w:t>
            </w:r>
            <w:r w:rsidRPr="00C73451">
              <w:rPr>
                <w:sz w:val="28"/>
                <w:szCs w:val="28"/>
              </w:rPr>
              <w:t xml:space="preserve"> 36560,4 тыс. рублей</w:t>
            </w:r>
            <w:r w:rsidR="000A5015">
              <w:rPr>
                <w:sz w:val="28"/>
                <w:szCs w:val="28"/>
              </w:rPr>
              <w:t>;</w:t>
            </w:r>
            <w:r w:rsidRPr="00C73451">
              <w:rPr>
                <w:sz w:val="28"/>
                <w:szCs w:val="28"/>
              </w:rPr>
              <w:t xml:space="preserve">     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в том числе средства: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бюджета - 109216,5</w:t>
            </w:r>
            <w:r w:rsidRPr="00C73451">
              <w:rPr>
                <w:sz w:val="28"/>
                <w:szCs w:val="28"/>
              </w:rPr>
              <w:t xml:space="preserve"> тыс. рублей, из них </w:t>
            </w:r>
            <w:r>
              <w:rPr>
                <w:sz w:val="28"/>
                <w:szCs w:val="28"/>
              </w:rPr>
              <w:br/>
            </w:r>
            <w:r w:rsidRPr="00C73451">
              <w:rPr>
                <w:sz w:val="28"/>
                <w:szCs w:val="28"/>
              </w:rPr>
              <w:t>по годам: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2014 г. - 7934,1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2015 г. - 6197,5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lastRenderedPageBreak/>
              <w:t>2016 г. - 9381,1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2017 г. - 10328,3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2018 г. - 10466,0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2019 г. - 10529,3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2020 г. - 11067,6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- 10791,2</w:t>
            </w:r>
            <w:r w:rsidRPr="00C73451">
              <w:rPr>
                <w:sz w:val="28"/>
                <w:szCs w:val="28"/>
              </w:rPr>
              <w:t xml:space="preserve">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- 10865,4</w:t>
            </w:r>
            <w:r w:rsidRPr="00C73451">
              <w:rPr>
                <w:sz w:val="28"/>
                <w:szCs w:val="28"/>
              </w:rPr>
              <w:t>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2023 г. - 10828,0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2024 г. - 10828,0 тыс. рублей</w:t>
            </w:r>
            <w:r w:rsidR="00DE10CB">
              <w:rPr>
                <w:sz w:val="28"/>
                <w:szCs w:val="28"/>
              </w:rPr>
              <w:t>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бюдж</w:t>
            </w:r>
            <w:r>
              <w:rPr>
                <w:sz w:val="28"/>
                <w:szCs w:val="28"/>
              </w:rPr>
              <w:t xml:space="preserve">ета Пензенской области - </w:t>
            </w:r>
            <w:r w:rsidRPr="008A41E2">
              <w:rPr>
                <w:sz w:val="28"/>
                <w:szCs w:val="28"/>
              </w:rPr>
              <w:t xml:space="preserve">248365,2 тыс. рублей, </w:t>
            </w:r>
            <w:r>
              <w:rPr>
                <w:sz w:val="28"/>
                <w:szCs w:val="28"/>
              </w:rPr>
              <w:br/>
            </w:r>
            <w:r w:rsidRPr="008A41E2">
              <w:rPr>
                <w:sz w:val="28"/>
                <w:szCs w:val="28"/>
              </w:rPr>
              <w:t>из них по годам: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2014 г. - 16577,4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2015 г. - 14245,3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2016 г. - 16507,2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2017 г. - 32960,2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2018 г. - 21313,4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2019 г. - 21912,8 тыс. рублей;</w:t>
            </w:r>
          </w:p>
          <w:p w:rsidR="00610399" w:rsidRPr="008A41E2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2020 г. - 26140,1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2021 г. - 26695,0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2022 г. - 23549,0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2023 г. - 24232,4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2024 г. - 24232,4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внебюджетные - 15100,0 тыс. рублей, из них по годам: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2014 г. - 800,0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2015 г. - 1000,0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2016 г. - 1300,0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2017 г. - 1500,0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2018 г. - 1500,0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2019 г. - 1500,0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2020 г. - 1500,0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2021 г. - 1500,0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2022 г. - 1500,0 тыс. рублей;</w:t>
            </w:r>
          </w:p>
          <w:p w:rsidR="00610399" w:rsidRPr="00C73451" w:rsidRDefault="00610399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2023 г. - 1500,0 тыс. рублей;</w:t>
            </w:r>
          </w:p>
          <w:p w:rsidR="00610399" w:rsidRPr="00C73451" w:rsidRDefault="00610399" w:rsidP="00F848CE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2024 г. - 1500,0 тыс. рублей</w:t>
            </w:r>
            <w:r w:rsidR="00DE10CB">
              <w:rPr>
                <w:sz w:val="28"/>
                <w:szCs w:val="28"/>
              </w:rPr>
              <w:t>"</w:t>
            </w:r>
            <w:r w:rsidRPr="00C73451">
              <w:rPr>
                <w:sz w:val="28"/>
                <w:szCs w:val="28"/>
              </w:rPr>
              <w:t>.</w:t>
            </w:r>
          </w:p>
        </w:tc>
      </w:tr>
    </w:tbl>
    <w:p w:rsidR="00610399" w:rsidRPr="00610399" w:rsidRDefault="00610399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0"/>
          <w:szCs w:val="10"/>
        </w:rPr>
      </w:pPr>
    </w:p>
    <w:p w:rsidR="00D153E8" w:rsidRPr="00C73451" w:rsidRDefault="00D153E8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C7345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C73451">
        <w:rPr>
          <w:sz w:val="28"/>
          <w:szCs w:val="28"/>
        </w:rPr>
        <w:t>. Позицию "Объемы бюджетных ассигнований подпрограммы" Паспорта подпрограммы 4 Программы изложить в следующей редакции:</w:t>
      </w:r>
    </w:p>
    <w:p w:rsidR="00D153E8" w:rsidRPr="00C73451" w:rsidRDefault="00D153E8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0"/>
          <w:szCs w:val="10"/>
        </w:rPr>
      </w:pPr>
    </w:p>
    <w:tbl>
      <w:tblPr>
        <w:tblStyle w:val="aa"/>
        <w:tblW w:w="1020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620"/>
        <w:gridCol w:w="7305"/>
      </w:tblGrid>
      <w:tr w:rsidR="00D153E8" w:rsidRPr="00C73451" w:rsidTr="0092474B">
        <w:tc>
          <w:tcPr>
            <w:tcW w:w="284" w:type="dxa"/>
          </w:tcPr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"</w:t>
            </w:r>
          </w:p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  <w:p w:rsidR="00D153E8" w:rsidRPr="00C73451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D153E8" w:rsidRPr="008A41E2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Объемы бюджетных </w:t>
            </w:r>
          </w:p>
          <w:p w:rsidR="00D153E8" w:rsidRPr="008A41E2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 xml:space="preserve">ассигнований </w:t>
            </w:r>
          </w:p>
          <w:p w:rsidR="00D153E8" w:rsidRPr="008A41E2" w:rsidRDefault="00D153E8" w:rsidP="000D1F9B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8A41E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05" w:type="dxa"/>
          </w:tcPr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общий объем финансирования подпрограммы составляет 674819,2 тыс. рублей, из них по годам: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2014 г. - 66843,4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2015 г. - 57712,6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2016 г. - 53707,5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2017 г. - 55154,5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2018 г. - 56339,6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2019 г. - 66595,1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lastRenderedPageBreak/>
              <w:t>2020 г. - 52837,1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2021 г. - 58627,8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 xml:space="preserve">2022 г. </w:t>
            </w:r>
            <w:r w:rsidR="00347AA4">
              <w:rPr>
                <w:sz w:val="28"/>
                <w:szCs w:val="28"/>
              </w:rPr>
              <w:t>-</w:t>
            </w:r>
            <w:r w:rsidRPr="0001580D">
              <w:rPr>
                <w:sz w:val="28"/>
                <w:szCs w:val="28"/>
              </w:rPr>
              <w:t xml:space="preserve"> 58486,3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 xml:space="preserve">2023 г. </w:t>
            </w:r>
            <w:r w:rsidR="00347AA4">
              <w:rPr>
                <w:sz w:val="28"/>
                <w:szCs w:val="28"/>
              </w:rPr>
              <w:t>-</w:t>
            </w:r>
            <w:r w:rsidRPr="0001580D">
              <w:rPr>
                <w:sz w:val="28"/>
                <w:szCs w:val="28"/>
              </w:rPr>
              <w:t xml:space="preserve"> 80947,8 тыс. рублей;</w:t>
            </w:r>
          </w:p>
          <w:p w:rsidR="00D153E8" w:rsidRPr="0001580D" w:rsidRDefault="00D153E8" w:rsidP="000D1F9B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 xml:space="preserve">2024 г. </w:t>
            </w:r>
            <w:r w:rsidR="00347AA4">
              <w:rPr>
                <w:sz w:val="28"/>
                <w:szCs w:val="28"/>
              </w:rPr>
              <w:t>-</w:t>
            </w:r>
            <w:r w:rsidRPr="0001580D">
              <w:rPr>
                <w:sz w:val="28"/>
                <w:szCs w:val="28"/>
              </w:rPr>
              <w:t xml:space="preserve"> 67567,5 тыс. рублей</w:t>
            </w:r>
            <w:r w:rsidR="00222C63">
              <w:rPr>
                <w:sz w:val="28"/>
                <w:szCs w:val="28"/>
              </w:rPr>
              <w:t>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в том числе средства: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 xml:space="preserve">федерального бюджета </w:t>
            </w:r>
            <w:r w:rsidR="00347AA4">
              <w:rPr>
                <w:sz w:val="28"/>
                <w:szCs w:val="28"/>
              </w:rPr>
              <w:t>-</w:t>
            </w:r>
            <w:r w:rsidRPr="0001580D">
              <w:rPr>
                <w:sz w:val="28"/>
                <w:szCs w:val="28"/>
              </w:rPr>
              <w:t xml:space="preserve"> 265589,1 тыс. рублей, из них </w:t>
            </w:r>
            <w:r w:rsidR="00222C63">
              <w:rPr>
                <w:sz w:val="28"/>
                <w:szCs w:val="28"/>
              </w:rPr>
              <w:br/>
            </w:r>
            <w:r w:rsidRPr="0001580D">
              <w:rPr>
                <w:sz w:val="28"/>
                <w:szCs w:val="28"/>
              </w:rPr>
              <w:t>по годам: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2014 г. - 33930,8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2015 г. - 24486,7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2016 г. - 21524,7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2017 г. - 21600,4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2018 г. - 21636,9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2019 г. - 26340,8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 xml:space="preserve">2020 г. - 12203,6 тыс. рублей; 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2021 г. - 19482,3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2022 г. - 18583,6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2023 г. - 39589,8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 xml:space="preserve">2024 г. </w:t>
            </w:r>
            <w:r w:rsidR="00347AA4">
              <w:rPr>
                <w:sz w:val="28"/>
                <w:szCs w:val="28"/>
              </w:rPr>
              <w:t>-</w:t>
            </w:r>
            <w:r w:rsidRPr="0001580D">
              <w:rPr>
                <w:sz w:val="28"/>
                <w:szCs w:val="28"/>
              </w:rPr>
              <w:t xml:space="preserve"> 26209,5 тыс. рублей</w:t>
            </w:r>
            <w:r w:rsidR="004C05C5">
              <w:rPr>
                <w:sz w:val="28"/>
                <w:szCs w:val="28"/>
              </w:rPr>
              <w:t>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 xml:space="preserve">бюджета Пензенской области </w:t>
            </w:r>
            <w:r w:rsidR="00347AA4">
              <w:rPr>
                <w:sz w:val="28"/>
                <w:szCs w:val="28"/>
              </w:rPr>
              <w:t>-</w:t>
            </w:r>
            <w:r w:rsidRPr="0001580D">
              <w:rPr>
                <w:sz w:val="28"/>
                <w:szCs w:val="28"/>
              </w:rPr>
              <w:t xml:space="preserve"> 409230,1 тыс. рублей, </w:t>
            </w:r>
            <w:r w:rsidR="004C05C5">
              <w:rPr>
                <w:sz w:val="28"/>
                <w:szCs w:val="28"/>
              </w:rPr>
              <w:br/>
            </w:r>
            <w:r w:rsidRPr="0001580D">
              <w:rPr>
                <w:sz w:val="28"/>
                <w:szCs w:val="28"/>
              </w:rPr>
              <w:t>из них по годам: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2014 г. - 32912,6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2015 г. - 33225,9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2016 г. - 32182,8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2017 г. - 33554,1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2018 г. - 34702,7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2019 г. - 40254,3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2020 г. - 40633,5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2021 г. - 39145,5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2022 г. - 39902,7 тыс. рублей</w:t>
            </w:r>
            <w:r w:rsidR="004C05C5">
              <w:rPr>
                <w:sz w:val="28"/>
                <w:szCs w:val="28"/>
              </w:rPr>
              <w:t>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2023 г. - 41358,0 тыс. рублей;</w:t>
            </w:r>
          </w:p>
          <w:p w:rsidR="00D153E8" w:rsidRPr="0001580D" w:rsidRDefault="00D153E8" w:rsidP="00F848CE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01580D">
              <w:rPr>
                <w:sz w:val="28"/>
                <w:szCs w:val="28"/>
              </w:rPr>
              <w:t>2024 г. - 41358,0 тыс. рублей".</w:t>
            </w:r>
          </w:p>
        </w:tc>
      </w:tr>
    </w:tbl>
    <w:p w:rsidR="00D153E8" w:rsidRPr="00C73451" w:rsidRDefault="00D153E8" w:rsidP="00D153E8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p w:rsidR="00D153E8" w:rsidRDefault="00D153E8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C73451">
        <w:rPr>
          <w:sz w:val="28"/>
          <w:szCs w:val="28"/>
        </w:rPr>
        <w:t>. Позицию "Объемы бюджетных ассигнований подпрограммы" Паспорта подпрограммы 5 Программы изложить в следующей редакции:</w:t>
      </w:r>
    </w:p>
    <w:p w:rsidR="0092474B" w:rsidRPr="0092474B" w:rsidRDefault="0092474B" w:rsidP="00D153E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0"/>
          <w:szCs w:val="10"/>
        </w:rPr>
      </w:pPr>
    </w:p>
    <w:tbl>
      <w:tblPr>
        <w:tblStyle w:val="a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08"/>
        <w:gridCol w:w="7315"/>
      </w:tblGrid>
      <w:tr w:rsidR="009E0C53" w:rsidRPr="00C73451" w:rsidTr="009E0C53">
        <w:tc>
          <w:tcPr>
            <w:tcW w:w="284" w:type="dxa"/>
          </w:tcPr>
          <w:p w:rsidR="009E0C53" w:rsidRPr="00C73451" w:rsidRDefault="009E0C53" w:rsidP="000D1F9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08" w:type="dxa"/>
          </w:tcPr>
          <w:p w:rsidR="009E0C53" w:rsidRPr="00C73451" w:rsidRDefault="009E0C53" w:rsidP="000D1F9B">
            <w:pPr>
              <w:pStyle w:val="ConsPlusNormal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315" w:type="dxa"/>
          </w:tcPr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 xml:space="preserve">Общий объем финансирования подпрограммы составляет 287427,5 тыс. рублей, из них по годам:   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2016 г. - 7254,7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2017 г. - 972,0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2018 г. - 0,0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2019 г. - 9980,4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2020 г. - 104045,4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</w:t>
            </w:r>
            <w:r w:rsidRPr="00C73451">
              <w:rPr>
                <w:sz w:val="28"/>
                <w:szCs w:val="28"/>
              </w:rPr>
              <w:t xml:space="preserve"> 20975,0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2022 г. - 21400,0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2023 г. - 61400,0 тыс. рублей;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2024 г. - 61400,0 тыс. рублей</w:t>
            </w:r>
            <w:r w:rsidR="00682C1B">
              <w:rPr>
                <w:sz w:val="28"/>
                <w:szCs w:val="28"/>
              </w:rPr>
              <w:t>;</w:t>
            </w:r>
          </w:p>
          <w:p w:rsidR="009E0C53" w:rsidRPr="00C73451" w:rsidRDefault="009E0C53" w:rsidP="000D1F9B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lastRenderedPageBreak/>
              <w:t>в том числе средства: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 xml:space="preserve">федерального бюджета - 100520,4 тыс. рублей, из них </w:t>
            </w:r>
            <w:r w:rsidR="005816D9">
              <w:rPr>
                <w:sz w:val="28"/>
                <w:szCs w:val="28"/>
              </w:rPr>
              <w:br/>
            </w:r>
            <w:r w:rsidRPr="00C73451">
              <w:rPr>
                <w:sz w:val="28"/>
                <w:szCs w:val="28"/>
              </w:rPr>
              <w:t>по годам: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2016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2017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2018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2019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2020 г. - 100520,4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2021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2022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2023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2024 г. - 0,0 тыс. рублей</w:t>
            </w:r>
            <w:r w:rsidR="00682C1B">
              <w:rPr>
                <w:sz w:val="28"/>
                <w:szCs w:val="28"/>
              </w:rPr>
              <w:t>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 xml:space="preserve">бюджета Пензенской области </w:t>
            </w:r>
            <w:r>
              <w:rPr>
                <w:sz w:val="28"/>
                <w:szCs w:val="28"/>
              </w:rPr>
              <w:t>-</w:t>
            </w:r>
            <w:r w:rsidRPr="00C73451">
              <w:rPr>
                <w:sz w:val="28"/>
                <w:szCs w:val="28"/>
              </w:rPr>
              <w:t xml:space="preserve"> 186907,1 тыс. рублей, </w:t>
            </w:r>
            <w:r w:rsidR="005816D9">
              <w:rPr>
                <w:sz w:val="28"/>
                <w:szCs w:val="28"/>
              </w:rPr>
              <w:br/>
            </w:r>
            <w:r w:rsidRPr="00C73451">
              <w:rPr>
                <w:sz w:val="28"/>
                <w:szCs w:val="28"/>
              </w:rPr>
              <w:t xml:space="preserve">из них по годам:                                    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2016 г. - 7254,7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2017 г. - 972,0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2018 г. - 0,0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2019 г. - 9980,4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2020 г. - 3525,0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2021 г. - 20975,0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2022 г. - 21400,0 тыс. рублей</w:t>
            </w:r>
            <w:r w:rsidR="00682C1B">
              <w:rPr>
                <w:sz w:val="28"/>
                <w:szCs w:val="28"/>
              </w:rPr>
              <w:t>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2023 г. - 61400,0 тыс. рублей;</w:t>
            </w:r>
          </w:p>
          <w:p w:rsidR="009E0C53" w:rsidRPr="00C73451" w:rsidRDefault="009E0C53" w:rsidP="00497BD5">
            <w:pPr>
              <w:pStyle w:val="ConsPlusNormal"/>
              <w:jc w:val="both"/>
              <w:rPr>
                <w:sz w:val="28"/>
                <w:szCs w:val="28"/>
              </w:rPr>
            </w:pPr>
            <w:r w:rsidRPr="00C73451">
              <w:rPr>
                <w:sz w:val="28"/>
                <w:szCs w:val="28"/>
              </w:rPr>
              <w:t>2024 г. - 61400,0 тыс. рублей</w:t>
            </w:r>
            <w:r w:rsidR="00682C1B">
              <w:rPr>
                <w:sz w:val="28"/>
                <w:szCs w:val="28"/>
              </w:rPr>
              <w:t>"</w:t>
            </w:r>
            <w:r w:rsidRPr="00C73451">
              <w:rPr>
                <w:sz w:val="28"/>
                <w:szCs w:val="28"/>
              </w:rPr>
              <w:t>.</w:t>
            </w:r>
          </w:p>
        </w:tc>
      </w:tr>
    </w:tbl>
    <w:p w:rsidR="005816D9" w:rsidRPr="005816D9" w:rsidRDefault="005816D9" w:rsidP="00D153E8">
      <w:pPr>
        <w:ind w:firstLine="709"/>
        <w:jc w:val="both"/>
        <w:rPr>
          <w:spacing w:val="-4"/>
          <w:sz w:val="10"/>
          <w:szCs w:val="10"/>
        </w:rPr>
      </w:pPr>
    </w:p>
    <w:p w:rsidR="00D153E8" w:rsidRPr="00C73451" w:rsidRDefault="00D153E8" w:rsidP="00497BD5">
      <w:pPr>
        <w:spacing w:line="221" w:lineRule="auto"/>
        <w:ind w:firstLine="709"/>
        <w:jc w:val="both"/>
        <w:rPr>
          <w:sz w:val="28"/>
          <w:szCs w:val="28"/>
        </w:rPr>
      </w:pPr>
      <w:r w:rsidRPr="00C73451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7</w:t>
      </w:r>
      <w:r w:rsidRPr="00C73451">
        <w:rPr>
          <w:spacing w:val="-4"/>
          <w:sz w:val="28"/>
          <w:szCs w:val="28"/>
        </w:rPr>
        <w:t xml:space="preserve">. В </w:t>
      </w:r>
      <w:r w:rsidR="00682C1B" w:rsidRPr="00C73451">
        <w:rPr>
          <w:spacing w:val="-4"/>
          <w:sz w:val="28"/>
          <w:szCs w:val="28"/>
        </w:rPr>
        <w:t>п</w:t>
      </w:r>
      <w:r w:rsidRPr="00C73451">
        <w:rPr>
          <w:spacing w:val="-4"/>
          <w:sz w:val="28"/>
          <w:szCs w:val="28"/>
        </w:rPr>
        <w:t xml:space="preserve">риложении № 1 </w:t>
      </w:r>
      <w:r w:rsidR="002D1D4F">
        <w:rPr>
          <w:spacing w:val="-4"/>
          <w:sz w:val="28"/>
          <w:szCs w:val="28"/>
        </w:rPr>
        <w:t>"</w:t>
      </w:r>
      <w:r w:rsidRPr="00C73451">
        <w:rPr>
          <w:sz w:val="28"/>
          <w:szCs w:val="28"/>
        </w:rPr>
        <w:t xml:space="preserve">Перечень целевых показателей государственной программы Пензенской области </w:t>
      </w:r>
      <w:r w:rsidR="002D1D4F">
        <w:rPr>
          <w:sz w:val="28"/>
          <w:szCs w:val="28"/>
        </w:rPr>
        <w:t>"</w:t>
      </w:r>
      <w:r w:rsidRPr="00C73451">
        <w:rPr>
          <w:sz w:val="28"/>
          <w:szCs w:val="28"/>
        </w:rPr>
        <w:t xml:space="preserve">Охрана, воспроизводство и использование природных ресурсов в </w:t>
      </w:r>
      <w:r>
        <w:rPr>
          <w:sz w:val="28"/>
          <w:szCs w:val="28"/>
        </w:rPr>
        <w:t>П</w:t>
      </w:r>
      <w:r w:rsidRPr="00C73451">
        <w:rPr>
          <w:sz w:val="28"/>
          <w:szCs w:val="28"/>
        </w:rPr>
        <w:t>ензенской области</w:t>
      </w:r>
      <w:r w:rsidR="002D1D4F">
        <w:rPr>
          <w:sz w:val="28"/>
          <w:szCs w:val="28"/>
        </w:rPr>
        <w:t>"</w:t>
      </w:r>
      <w:r w:rsidRPr="00C73451">
        <w:rPr>
          <w:sz w:val="28"/>
          <w:szCs w:val="28"/>
        </w:rPr>
        <w:t xml:space="preserve"> к Программе:</w:t>
      </w:r>
    </w:p>
    <w:p w:rsidR="00D153E8" w:rsidRPr="00EC6FBE" w:rsidRDefault="00D153E8" w:rsidP="00497BD5">
      <w:pPr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EC6FBE">
        <w:rPr>
          <w:spacing w:val="-4"/>
          <w:sz w:val="28"/>
          <w:szCs w:val="28"/>
        </w:rPr>
        <w:t xml:space="preserve">1.7.1. </w:t>
      </w:r>
      <w:r w:rsidR="00682C1B" w:rsidRPr="00EC6FBE">
        <w:rPr>
          <w:spacing w:val="-4"/>
          <w:sz w:val="28"/>
          <w:szCs w:val="28"/>
        </w:rPr>
        <w:t>в</w:t>
      </w:r>
      <w:r w:rsidRPr="00EC6FBE">
        <w:rPr>
          <w:spacing w:val="-4"/>
          <w:sz w:val="28"/>
          <w:szCs w:val="28"/>
        </w:rPr>
        <w:t xml:space="preserve"> графе 12 </w:t>
      </w:r>
      <w:r w:rsidR="002D1D4F" w:rsidRPr="00EC6FBE">
        <w:rPr>
          <w:spacing w:val="-4"/>
          <w:sz w:val="28"/>
          <w:szCs w:val="28"/>
        </w:rPr>
        <w:t>"</w:t>
      </w:r>
      <w:r w:rsidRPr="00EC6FBE">
        <w:rPr>
          <w:spacing w:val="-4"/>
          <w:sz w:val="28"/>
          <w:szCs w:val="28"/>
        </w:rPr>
        <w:t>2022 г.</w:t>
      </w:r>
      <w:r w:rsidR="002D1D4F" w:rsidRPr="00EC6FBE">
        <w:rPr>
          <w:spacing w:val="-4"/>
          <w:sz w:val="28"/>
          <w:szCs w:val="28"/>
        </w:rPr>
        <w:t>"</w:t>
      </w:r>
      <w:r w:rsidRPr="00EC6FBE">
        <w:rPr>
          <w:spacing w:val="-4"/>
          <w:sz w:val="28"/>
          <w:szCs w:val="28"/>
        </w:rPr>
        <w:t xml:space="preserve"> строки 1 цифры </w:t>
      </w:r>
      <w:r w:rsidR="002D1D4F" w:rsidRPr="00EC6FBE">
        <w:rPr>
          <w:spacing w:val="-4"/>
          <w:sz w:val="28"/>
          <w:szCs w:val="28"/>
        </w:rPr>
        <w:t>"</w:t>
      </w:r>
      <w:r w:rsidRPr="00EC6FBE">
        <w:rPr>
          <w:spacing w:val="-4"/>
          <w:sz w:val="28"/>
          <w:szCs w:val="28"/>
        </w:rPr>
        <w:t>87,5</w:t>
      </w:r>
      <w:r w:rsidR="002D1D4F" w:rsidRPr="00EC6FBE">
        <w:rPr>
          <w:spacing w:val="-4"/>
          <w:sz w:val="28"/>
          <w:szCs w:val="28"/>
        </w:rPr>
        <w:t>"</w:t>
      </w:r>
      <w:r w:rsidRPr="00EC6FBE">
        <w:rPr>
          <w:spacing w:val="-4"/>
          <w:sz w:val="28"/>
          <w:szCs w:val="28"/>
        </w:rPr>
        <w:t xml:space="preserve"> заменить цифрами </w:t>
      </w:r>
      <w:r w:rsidR="002D1D4F" w:rsidRPr="00EC6FBE">
        <w:rPr>
          <w:spacing w:val="-4"/>
          <w:sz w:val="28"/>
          <w:szCs w:val="28"/>
        </w:rPr>
        <w:t>"</w:t>
      </w:r>
      <w:r w:rsidRPr="00EC6FBE">
        <w:rPr>
          <w:spacing w:val="-4"/>
          <w:sz w:val="28"/>
          <w:szCs w:val="28"/>
        </w:rPr>
        <w:t>68,5</w:t>
      </w:r>
      <w:r w:rsidR="002D1D4F" w:rsidRPr="00EC6FBE">
        <w:rPr>
          <w:spacing w:val="-4"/>
          <w:sz w:val="28"/>
          <w:szCs w:val="28"/>
        </w:rPr>
        <w:t>"</w:t>
      </w:r>
      <w:r w:rsidR="00682C1B">
        <w:rPr>
          <w:spacing w:val="-4"/>
          <w:sz w:val="28"/>
          <w:szCs w:val="28"/>
        </w:rPr>
        <w:t>;</w:t>
      </w:r>
    </w:p>
    <w:p w:rsidR="00D153E8" w:rsidRPr="00C73451" w:rsidRDefault="00D153E8" w:rsidP="00497BD5">
      <w:pPr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C73451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7</w:t>
      </w:r>
      <w:r w:rsidRPr="00C73451">
        <w:rPr>
          <w:spacing w:val="-4"/>
          <w:sz w:val="28"/>
          <w:szCs w:val="28"/>
        </w:rPr>
        <w:t xml:space="preserve">.2. </w:t>
      </w:r>
      <w:r w:rsidR="00682C1B" w:rsidRPr="00C73451">
        <w:rPr>
          <w:spacing w:val="-4"/>
          <w:sz w:val="28"/>
          <w:szCs w:val="28"/>
        </w:rPr>
        <w:t>в</w:t>
      </w:r>
      <w:r w:rsidRPr="00C73451">
        <w:rPr>
          <w:spacing w:val="-4"/>
          <w:sz w:val="28"/>
          <w:szCs w:val="28"/>
        </w:rPr>
        <w:t xml:space="preserve"> графе 12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2022 г.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строки 9 цифры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41,9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заменить цифрами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32,6</w:t>
      </w:r>
      <w:r w:rsidR="002D1D4F">
        <w:rPr>
          <w:spacing w:val="-4"/>
          <w:sz w:val="28"/>
          <w:szCs w:val="28"/>
        </w:rPr>
        <w:t>"</w:t>
      </w:r>
      <w:r w:rsidR="00682C1B">
        <w:rPr>
          <w:spacing w:val="-4"/>
          <w:sz w:val="28"/>
          <w:szCs w:val="28"/>
        </w:rPr>
        <w:t>;</w:t>
      </w:r>
    </w:p>
    <w:p w:rsidR="00D153E8" w:rsidRPr="00C73451" w:rsidRDefault="00D153E8" w:rsidP="00497BD5">
      <w:pPr>
        <w:spacing w:line="22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1.7</w:t>
      </w:r>
      <w:r w:rsidRPr="00C73451">
        <w:rPr>
          <w:spacing w:val="-4"/>
          <w:sz w:val="28"/>
          <w:szCs w:val="28"/>
        </w:rPr>
        <w:t xml:space="preserve">.3. </w:t>
      </w:r>
      <w:r w:rsidR="00682C1B" w:rsidRPr="00C73451">
        <w:rPr>
          <w:spacing w:val="-4"/>
          <w:sz w:val="28"/>
          <w:szCs w:val="28"/>
        </w:rPr>
        <w:t>в</w:t>
      </w:r>
      <w:r w:rsidRPr="00C73451">
        <w:rPr>
          <w:spacing w:val="-4"/>
          <w:sz w:val="28"/>
          <w:szCs w:val="28"/>
        </w:rPr>
        <w:t xml:space="preserve"> графе 14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2024 г.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строки 9 цифры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48,8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заменить цифрами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41,9</w:t>
      </w:r>
      <w:r w:rsidR="002D1D4F">
        <w:rPr>
          <w:spacing w:val="-4"/>
          <w:sz w:val="28"/>
          <w:szCs w:val="28"/>
        </w:rPr>
        <w:t>"</w:t>
      </w:r>
      <w:r w:rsidR="00682C1B">
        <w:rPr>
          <w:spacing w:val="-4"/>
          <w:sz w:val="28"/>
          <w:szCs w:val="28"/>
        </w:rPr>
        <w:t>;</w:t>
      </w:r>
    </w:p>
    <w:p w:rsidR="00D153E8" w:rsidRPr="00C73451" w:rsidRDefault="00D153E8" w:rsidP="00497BD5">
      <w:pPr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C73451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7</w:t>
      </w:r>
      <w:r w:rsidRPr="00C73451">
        <w:rPr>
          <w:spacing w:val="-4"/>
          <w:sz w:val="28"/>
          <w:szCs w:val="28"/>
        </w:rPr>
        <w:t xml:space="preserve">.4. </w:t>
      </w:r>
      <w:r w:rsidR="00682C1B" w:rsidRPr="00C73451">
        <w:rPr>
          <w:spacing w:val="-4"/>
          <w:sz w:val="28"/>
          <w:szCs w:val="28"/>
        </w:rPr>
        <w:t>в</w:t>
      </w:r>
      <w:r w:rsidRPr="00C73451">
        <w:rPr>
          <w:spacing w:val="-4"/>
          <w:sz w:val="28"/>
          <w:szCs w:val="28"/>
        </w:rPr>
        <w:t xml:space="preserve"> графе 12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2022 г.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строки 10 цифры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4,1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заменить цифрами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5,7</w:t>
      </w:r>
      <w:r w:rsidR="002D1D4F">
        <w:rPr>
          <w:spacing w:val="-4"/>
          <w:sz w:val="28"/>
          <w:szCs w:val="28"/>
        </w:rPr>
        <w:t>"</w:t>
      </w:r>
      <w:r w:rsidR="00682C1B">
        <w:rPr>
          <w:spacing w:val="-4"/>
          <w:sz w:val="28"/>
          <w:szCs w:val="28"/>
        </w:rPr>
        <w:t>;</w:t>
      </w:r>
    </w:p>
    <w:p w:rsidR="00D153E8" w:rsidRPr="00C73451" w:rsidRDefault="00D153E8" w:rsidP="00497BD5">
      <w:pPr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C73451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7</w:t>
      </w:r>
      <w:r w:rsidRPr="00C73451">
        <w:rPr>
          <w:spacing w:val="-4"/>
          <w:sz w:val="28"/>
          <w:szCs w:val="28"/>
        </w:rPr>
        <w:t xml:space="preserve">.5. </w:t>
      </w:r>
      <w:r w:rsidR="00682C1B" w:rsidRPr="00C73451">
        <w:rPr>
          <w:spacing w:val="-4"/>
          <w:sz w:val="28"/>
          <w:szCs w:val="28"/>
        </w:rPr>
        <w:t>в</w:t>
      </w:r>
      <w:r w:rsidRPr="00C73451">
        <w:rPr>
          <w:spacing w:val="-4"/>
          <w:sz w:val="28"/>
          <w:szCs w:val="28"/>
        </w:rPr>
        <w:t xml:space="preserve"> графе 14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2024 г.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строки 10 цифры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2,9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 xml:space="preserve"> заменить цифрами 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4,1</w:t>
      </w:r>
      <w:r w:rsidR="002D1D4F">
        <w:rPr>
          <w:spacing w:val="-4"/>
          <w:sz w:val="28"/>
          <w:szCs w:val="28"/>
        </w:rPr>
        <w:t>"</w:t>
      </w:r>
      <w:r w:rsidRPr="00C73451">
        <w:rPr>
          <w:spacing w:val="-4"/>
          <w:sz w:val="28"/>
          <w:szCs w:val="28"/>
        </w:rPr>
        <w:t>.</w:t>
      </w:r>
    </w:p>
    <w:p w:rsidR="00D153E8" w:rsidRPr="00C73451" w:rsidRDefault="00D153E8" w:rsidP="00497BD5">
      <w:pPr>
        <w:spacing w:line="221" w:lineRule="auto"/>
        <w:ind w:firstLine="709"/>
        <w:jc w:val="both"/>
        <w:rPr>
          <w:sz w:val="28"/>
          <w:szCs w:val="28"/>
        </w:rPr>
      </w:pPr>
      <w:r w:rsidRPr="00C73451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8</w:t>
      </w:r>
      <w:r w:rsidRPr="00C73451">
        <w:rPr>
          <w:spacing w:val="-4"/>
          <w:sz w:val="28"/>
          <w:szCs w:val="28"/>
        </w:rPr>
        <w:t>.</w:t>
      </w:r>
      <w:r w:rsidR="00497BD5">
        <w:rPr>
          <w:spacing w:val="-4"/>
          <w:sz w:val="28"/>
          <w:szCs w:val="28"/>
        </w:rPr>
        <w:t> </w:t>
      </w:r>
      <w:r w:rsidRPr="00C73451">
        <w:rPr>
          <w:spacing w:val="-4"/>
          <w:sz w:val="28"/>
          <w:szCs w:val="28"/>
        </w:rPr>
        <w:t>Приложение № 4.2 "Ресурсное обеспечение реализации государственной</w:t>
      </w:r>
      <w:r w:rsidRPr="00C73451">
        <w:rPr>
          <w:sz w:val="28"/>
          <w:szCs w:val="28"/>
        </w:rPr>
        <w:t xml:space="preserve"> программы Пензенской области "Охрана, воспроизводство и использование природных ресурсов в Пензенской области" за счет всех источников финансирования" к Программе изложить в новой редакции </w:t>
      </w:r>
      <w:r w:rsidRPr="00C73451">
        <w:rPr>
          <w:spacing w:val="-2"/>
          <w:sz w:val="28"/>
          <w:szCs w:val="28"/>
        </w:rPr>
        <w:t>согласно</w:t>
      </w:r>
      <w:r w:rsidRPr="00C73451">
        <w:rPr>
          <w:sz w:val="28"/>
          <w:szCs w:val="28"/>
        </w:rPr>
        <w:t xml:space="preserve"> приложению № 1 к настоящему постановлению.</w:t>
      </w:r>
    </w:p>
    <w:p w:rsidR="00D153E8" w:rsidRPr="00C73451" w:rsidRDefault="00D153E8" w:rsidP="00497BD5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C73451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C73451">
        <w:rPr>
          <w:sz w:val="28"/>
          <w:szCs w:val="28"/>
        </w:rPr>
        <w:t>.</w:t>
      </w:r>
      <w:r w:rsidR="00497BD5">
        <w:rPr>
          <w:spacing w:val="-10"/>
          <w:sz w:val="28"/>
          <w:szCs w:val="28"/>
        </w:rPr>
        <w:t> </w:t>
      </w:r>
      <w:r w:rsidRPr="00497BD5">
        <w:rPr>
          <w:sz w:val="28"/>
          <w:szCs w:val="28"/>
        </w:rPr>
        <w:t>Приложение №  5.2 "Ресурсное обеспечение реализации государственной</w:t>
      </w:r>
      <w:r w:rsidRPr="00C73451">
        <w:rPr>
          <w:sz w:val="28"/>
          <w:szCs w:val="28"/>
        </w:rPr>
        <w:t xml:space="preserve"> программы Пензенской области "Охрана, воспроизводство и использование природных ресурсов в Пензенской области" за счет средств бюджета Пензенской области" к Программе изложить в новой редакции согласно приложению № 2 к настоящему постановлению.</w:t>
      </w:r>
    </w:p>
    <w:p w:rsidR="00D153E8" w:rsidRPr="00C73451" w:rsidRDefault="00D153E8" w:rsidP="00497BD5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C73451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C73451">
        <w:rPr>
          <w:sz w:val="28"/>
          <w:szCs w:val="28"/>
        </w:rPr>
        <w:t>.</w:t>
      </w:r>
      <w:r w:rsidR="00497BD5">
        <w:rPr>
          <w:sz w:val="28"/>
          <w:szCs w:val="28"/>
        </w:rPr>
        <w:t> </w:t>
      </w:r>
      <w:r w:rsidRPr="00C73451">
        <w:rPr>
          <w:sz w:val="28"/>
          <w:szCs w:val="28"/>
        </w:rPr>
        <w:t>Приложение №</w:t>
      </w:r>
      <w:r w:rsidR="00433423">
        <w:rPr>
          <w:sz w:val="28"/>
          <w:szCs w:val="28"/>
        </w:rPr>
        <w:t> </w:t>
      </w:r>
      <w:r w:rsidRPr="000019FA">
        <w:rPr>
          <w:sz w:val="28"/>
          <w:szCs w:val="28"/>
        </w:rPr>
        <w:t xml:space="preserve">6.1.1 "Перечень основных мероприятий (региональных проектов), мероприятий государственной программы </w:t>
      </w:r>
      <w:r w:rsidRPr="00C73451">
        <w:rPr>
          <w:sz w:val="28"/>
          <w:szCs w:val="28"/>
        </w:rPr>
        <w:t>Пензенской области "Охрана, воспроизводство и использование природных ресурсов в Пензенской области"</w:t>
      </w:r>
      <w:r w:rsidR="000019FA">
        <w:rPr>
          <w:sz w:val="28"/>
          <w:szCs w:val="28"/>
        </w:rPr>
        <w:t xml:space="preserve"> </w:t>
      </w:r>
      <w:r w:rsidRPr="00C73451">
        <w:rPr>
          <w:sz w:val="28"/>
          <w:szCs w:val="28"/>
        </w:rPr>
        <w:t>изложить в новой редакции согласно приложению № 3 к настоящему постановлению.</w:t>
      </w:r>
    </w:p>
    <w:p w:rsidR="00D153E8" w:rsidRPr="00C73451" w:rsidRDefault="00D153E8" w:rsidP="00581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451">
        <w:rPr>
          <w:sz w:val="28"/>
          <w:szCs w:val="28"/>
        </w:rPr>
        <w:lastRenderedPageBreak/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D153E8" w:rsidRPr="00C73451" w:rsidRDefault="00D153E8" w:rsidP="005816D9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C73451">
        <w:rPr>
          <w:sz w:val="28"/>
          <w:szCs w:val="28"/>
        </w:rPr>
        <w:t xml:space="preserve">3. </w:t>
      </w:r>
      <w:r w:rsidR="00B94FCA" w:rsidRPr="00A9267D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B94FCA" w:rsidRPr="00295F30">
        <w:rPr>
          <w:color w:val="000000"/>
          <w:sz w:val="28"/>
          <w:szCs w:val="28"/>
        </w:rPr>
        <w:t xml:space="preserve"> ведомости</w:t>
      </w:r>
      <w:r w:rsidR="00B94FCA">
        <w:rPr>
          <w:color w:val="000000"/>
          <w:sz w:val="28"/>
          <w:szCs w:val="28"/>
        </w:rPr>
        <w:t>"</w:t>
      </w:r>
      <w:r w:rsidR="00B94FCA" w:rsidRPr="00295F30">
        <w:rPr>
          <w:color w:val="000000"/>
          <w:sz w:val="28"/>
          <w:szCs w:val="28"/>
        </w:rPr>
        <w:t xml:space="preserve"> и разместить (опубликовать) на </w:t>
      </w:r>
      <w:r w:rsidR="00B94FCA">
        <w:rPr>
          <w:color w:val="000000"/>
          <w:sz w:val="28"/>
          <w:szCs w:val="28"/>
        </w:rPr>
        <w:t>"</w:t>
      </w:r>
      <w:r w:rsidR="00B94FCA" w:rsidRPr="00295F30">
        <w:rPr>
          <w:color w:val="000000"/>
          <w:sz w:val="28"/>
          <w:szCs w:val="28"/>
        </w:rPr>
        <w:t xml:space="preserve">Официальном интернет-портале </w:t>
      </w:r>
      <w:r w:rsidR="00B94FCA" w:rsidRPr="00A9267D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B94FCA" w:rsidRPr="00295F30">
        <w:rPr>
          <w:color w:val="000000"/>
          <w:sz w:val="28"/>
          <w:szCs w:val="28"/>
        </w:rPr>
        <w:t xml:space="preserve"> </w:t>
      </w:r>
      <w:r w:rsidR="00B94FCA" w:rsidRPr="00295F30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B94FCA">
        <w:rPr>
          <w:color w:val="000000"/>
          <w:spacing w:val="-6"/>
          <w:sz w:val="28"/>
          <w:szCs w:val="28"/>
        </w:rPr>
        <w:t>"</w:t>
      </w:r>
      <w:r w:rsidR="00B94FCA" w:rsidRPr="00295F30">
        <w:rPr>
          <w:color w:val="000000"/>
          <w:spacing w:val="-6"/>
          <w:sz w:val="28"/>
          <w:szCs w:val="28"/>
        </w:rPr>
        <w:t>Интернет</w:t>
      </w:r>
      <w:r w:rsidR="00B94FCA">
        <w:rPr>
          <w:color w:val="000000"/>
          <w:spacing w:val="-6"/>
          <w:sz w:val="28"/>
          <w:szCs w:val="28"/>
        </w:rPr>
        <w:t>"</w:t>
      </w:r>
      <w:r w:rsidR="00B94FCA" w:rsidRPr="00295F30">
        <w:rPr>
          <w:color w:val="000000"/>
          <w:spacing w:val="-6"/>
          <w:sz w:val="28"/>
          <w:szCs w:val="28"/>
        </w:rPr>
        <w:t>.</w:t>
      </w:r>
    </w:p>
    <w:p w:rsidR="00D153E8" w:rsidRPr="00C73451" w:rsidRDefault="00D153E8" w:rsidP="005816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451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 w:rsidRPr="00C73451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C73451">
        <w:rPr>
          <w:sz w:val="28"/>
          <w:szCs w:val="28"/>
        </w:rPr>
        <w:t xml:space="preserve"> вопросы охраны окружающей среды и природопользования.</w:t>
      </w:r>
    </w:p>
    <w:p w:rsidR="00D153E8" w:rsidRPr="00C73451" w:rsidRDefault="00D153E8" w:rsidP="005816D9">
      <w:pPr>
        <w:ind w:firstLine="709"/>
        <w:jc w:val="both"/>
        <w:rPr>
          <w:sz w:val="28"/>
        </w:rPr>
      </w:pPr>
    </w:p>
    <w:p w:rsidR="00D153E8" w:rsidRPr="00C73451" w:rsidRDefault="00D153E8" w:rsidP="00D153E8">
      <w:pPr>
        <w:jc w:val="both"/>
        <w:rPr>
          <w:sz w:val="28"/>
        </w:rPr>
      </w:pPr>
    </w:p>
    <w:p w:rsidR="00D153E8" w:rsidRPr="00C73451" w:rsidRDefault="00D153E8" w:rsidP="00D153E8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Tr="00DD74B0">
        <w:tc>
          <w:tcPr>
            <w:tcW w:w="2660" w:type="dxa"/>
          </w:tcPr>
          <w:p w:rsidR="00426FF1" w:rsidRDefault="00426FF1" w:rsidP="006F4247">
            <w:pPr>
              <w:pStyle w:val="4"/>
            </w:pPr>
            <w:r>
              <w:t>Губернатор</w:t>
            </w:r>
            <w:r w:rsidR="006F4247">
              <w:br/>
            </w:r>
            <w:r>
              <w:t>Пензенской области</w:t>
            </w:r>
          </w:p>
        </w:tc>
        <w:tc>
          <w:tcPr>
            <w:tcW w:w="7194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596A7F" w:rsidP="00596A7F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F4EA4">
              <w:rPr>
                <w:sz w:val="28"/>
              </w:rPr>
              <w:t>И.А. Белозерцев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FE0896" w:rsidRDefault="00FE0896">
      <w:pPr>
        <w:jc w:val="both"/>
        <w:rPr>
          <w:sz w:val="28"/>
        </w:rPr>
        <w:sectPr w:rsidR="00FE0896" w:rsidSect="00875357">
          <w:headerReference w:type="default" r:id="rId9"/>
          <w:footerReference w:type="default" r:id="rId10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5714AB" w:rsidRPr="00C73451" w:rsidRDefault="005714AB" w:rsidP="005714AB">
      <w:pPr>
        <w:spacing w:line="223" w:lineRule="auto"/>
        <w:ind w:left="10632"/>
        <w:jc w:val="center"/>
        <w:rPr>
          <w:color w:val="000000"/>
          <w:sz w:val="24"/>
          <w:szCs w:val="24"/>
        </w:rPr>
      </w:pPr>
      <w:r w:rsidRPr="00C73451">
        <w:rPr>
          <w:color w:val="000000"/>
          <w:sz w:val="24"/>
          <w:szCs w:val="24"/>
        </w:rPr>
        <w:lastRenderedPageBreak/>
        <w:t>Приложение № 1</w:t>
      </w:r>
    </w:p>
    <w:p w:rsidR="005714AB" w:rsidRPr="00C73451" w:rsidRDefault="005714AB" w:rsidP="005714AB">
      <w:pPr>
        <w:spacing w:line="223" w:lineRule="auto"/>
        <w:ind w:left="10632"/>
        <w:jc w:val="center"/>
        <w:rPr>
          <w:color w:val="000000"/>
          <w:sz w:val="24"/>
          <w:szCs w:val="24"/>
        </w:rPr>
      </w:pPr>
      <w:r w:rsidRPr="00C73451">
        <w:rPr>
          <w:color w:val="000000"/>
          <w:sz w:val="24"/>
          <w:szCs w:val="24"/>
        </w:rPr>
        <w:t xml:space="preserve">к постановлению Правительства </w:t>
      </w:r>
    </w:p>
    <w:p w:rsidR="005714AB" w:rsidRPr="00C73451" w:rsidRDefault="005714AB" w:rsidP="005714AB">
      <w:pPr>
        <w:spacing w:line="223" w:lineRule="auto"/>
        <w:ind w:left="10632"/>
        <w:jc w:val="center"/>
        <w:rPr>
          <w:color w:val="000000"/>
          <w:sz w:val="24"/>
          <w:szCs w:val="24"/>
        </w:rPr>
      </w:pPr>
      <w:r w:rsidRPr="00C73451">
        <w:rPr>
          <w:color w:val="000000"/>
          <w:sz w:val="24"/>
          <w:szCs w:val="24"/>
        </w:rPr>
        <w:t xml:space="preserve">Пензенской области  </w:t>
      </w:r>
    </w:p>
    <w:p w:rsidR="005714AB" w:rsidRPr="00C73451" w:rsidRDefault="00596A7F" w:rsidP="005714AB">
      <w:pPr>
        <w:spacing w:line="223" w:lineRule="auto"/>
        <w:ind w:left="1063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17.02.2021</w:t>
      </w:r>
      <w:r w:rsidR="00B917C2">
        <w:rPr>
          <w:color w:val="000000"/>
          <w:sz w:val="24"/>
          <w:szCs w:val="24"/>
        </w:rPr>
        <w:t xml:space="preserve"> </w:t>
      </w:r>
      <w:r w:rsidR="005714AB" w:rsidRPr="00C73451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56-пП</w:t>
      </w:r>
    </w:p>
    <w:p w:rsidR="005714AB" w:rsidRPr="00C73451" w:rsidRDefault="005714AB" w:rsidP="005714AB">
      <w:pPr>
        <w:spacing w:line="223" w:lineRule="auto"/>
        <w:ind w:left="10632"/>
        <w:jc w:val="center"/>
        <w:rPr>
          <w:color w:val="000000"/>
          <w:sz w:val="24"/>
          <w:szCs w:val="24"/>
        </w:rPr>
      </w:pPr>
    </w:p>
    <w:p w:rsidR="005714AB" w:rsidRPr="00C73451" w:rsidRDefault="005714AB" w:rsidP="005714AB">
      <w:pPr>
        <w:spacing w:line="223" w:lineRule="auto"/>
        <w:ind w:left="10632"/>
        <w:jc w:val="center"/>
        <w:rPr>
          <w:color w:val="000000"/>
          <w:sz w:val="24"/>
          <w:szCs w:val="24"/>
        </w:rPr>
      </w:pPr>
      <w:r w:rsidRPr="00C73451">
        <w:rPr>
          <w:color w:val="000000"/>
          <w:sz w:val="24"/>
          <w:szCs w:val="24"/>
        </w:rPr>
        <w:t xml:space="preserve">Приложение № 4.2 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ind w:left="10632"/>
        <w:jc w:val="center"/>
        <w:rPr>
          <w:color w:val="000000"/>
          <w:sz w:val="24"/>
          <w:szCs w:val="24"/>
        </w:rPr>
      </w:pPr>
      <w:r w:rsidRPr="00C73451">
        <w:rPr>
          <w:color w:val="000000"/>
          <w:sz w:val="24"/>
          <w:szCs w:val="24"/>
        </w:rPr>
        <w:t>к государственной программе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C73451">
        <w:rPr>
          <w:sz w:val="24"/>
          <w:szCs w:val="24"/>
        </w:rPr>
        <w:t>Пензенской области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C73451">
        <w:rPr>
          <w:sz w:val="24"/>
          <w:szCs w:val="24"/>
        </w:rPr>
        <w:t>"Охрана, воспроизводство и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C73451">
        <w:rPr>
          <w:sz w:val="24"/>
          <w:szCs w:val="24"/>
        </w:rPr>
        <w:t>использование природных ресурсов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ind w:left="10632"/>
        <w:jc w:val="center"/>
        <w:rPr>
          <w:color w:val="000000"/>
          <w:sz w:val="24"/>
          <w:szCs w:val="24"/>
        </w:rPr>
      </w:pPr>
      <w:r w:rsidRPr="00C73451">
        <w:rPr>
          <w:sz w:val="24"/>
          <w:szCs w:val="24"/>
        </w:rPr>
        <w:t>в Пензенской области"</w:t>
      </w:r>
    </w:p>
    <w:p w:rsidR="005714AB" w:rsidRPr="00C73451" w:rsidRDefault="005714AB" w:rsidP="005714AB">
      <w:pPr>
        <w:ind w:left="10632"/>
      </w:pPr>
    </w:p>
    <w:p w:rsidR="005714AB" w:rsidRPr="00C73451" w:rsidRDefault="005714AB" w:rsidP="005714AB"/>
    <w:p w:rsidR="005714AB" w:rsidRPr="00C73451" w:rsidRDefault="00D946AC" w:rsidP="005714AB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3451">
        <w:rPr>
          <w:b/>
          <w:sz w:val="24"/>
          <w:szCs w:val="24"/>
        </w:rPr>
        <w:t xml:space="preserve">РЕСУРСНОЕ ОБЕСПЕЧЕНИЕ </w:t>
      </w:r>
      <w:r>
        <w:rPr>
          <w:b/>
          <w:sz w:val="24"/>
          <w:szCs w:val="24"/>
        </w:rPr>
        <w:br/>
      </w:r>
      <w:r w:rsidR="005714AB" w:rsidRPr="00C73451">
        <w:rPr>
          <w:b/>
          <w:sz w:val="24"/>
          <w:szCs w:val="24"/>
        </w:rPr>
        <w:t>реализации государственной программы Пензенской области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3451">
        <w:rPr>
          <w:b/>
          <w:sz w:val="24"/>
          <w:szCs w:val="24"/>
        </w:rPr>
        <w:t>"Охрана, воспроизводство и использование природных ресурсов в Пензенской области"</w:t>
      </w:r>
    </w:p>
    <w:p w:rsidR="005714AB" w:rsidRPr="00C73451" w:rsidRDefault="005714AB" w:rsidP="005714AB">
      <w:pPr>
        <w:jc w:val="center"/>
        <w:rPr>
          <w:b/>
          <w:sz w:val="24"/>
          <w:szCs w:val="24"/>
        </w:rPr>
      </w:pPr>
      <w:r w:rsidRPr="00C73451">
        <w:rPr>
          <w:b/>
          <w:sz w:val="24"/>
          <w:szCs w:val="24"/>
        </w:rPr>
        <w:t>за счет всех источников финансирования</w:t>
      </w:r>
    </w:p>
    <w:p w:rsidR="005714AB" w:rsidRDefault="005714AB" w:rsidP="005714AB">
      <w:pPr>
        <w:jc w:val="center"/>
        <w:rPr>
          <w:b/>
        </w:rPr>
      </w:pPr>
    </w:p>
    <w:p w:rsidR="00276849" w:rsidRPr="00C73451" w:rsidRDefault="00276849" w:rsidP="005714AB">
      <w:pPr>
        <w:jc w:val="center"/>
        <w:rPr>
          <w:b/>
        </w:rPr>
      </w:pPr>
    </w:p>
    <w:tbl>
      <w:tblPr>
        <w:tblStyle w:val="aa"/>
        <w:tblW w:w="15134" w:type="dxa"/>
        <w:tblLayout w:type="fixed"/>
        <w:tblLook w:val="0000" w:firstRow="0" w:lastRow="0" w:firstColumn="0" w:lastColumn="0" w:noHBand="0" w:noVBand="0"/>
      </w:tblPr>
      <w:tblGrid>
        <w:gridCol w:w="680"/>
        <w:gridCol w:w="1956"/>
        <w:gridCol w:w="2815"/>
        <w:gridCol w:w="2188"/>
        <w:gridCol w:w="1120"/>
        <w:gridCol w:w="1120"/>
        <w:gridCol w:w="1171"/>
        <w:gridCol w:w="1302"/>
        <w:gridCol w:w="1474"/>
        <w:gridCol w:w="1308"/>
      </w:tblGrid>
      <w:tr w:rsidR="005714AB" w:rsidRPr="00C73451" w:rsidTr="000D1F9B">
        <w:tc>
          <w:tcPr>
            <w:tcW w:w="545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9683" w:type="dxa"/>
            <w:gridSpan w:val="7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Статус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2188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95" w:type="dxa"/>
            <w:gridSpan w:val="6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 г.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 г.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 г.</w:t>
            </w:r>
          </w:p>
        </w:tc>
        <w:tc>
          <w:tcPr>
            <w:tcW w:w="1302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 г.</w:t>
            </w:r>
          </w:p>
        </w:tc>
        <w:tc>
          <w:tcPr>
            <w:tcW w:w="1474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 г.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 г.</w:t>
            </w:r>
          </w:p>
        </w:tc>
      </w:tr>
    </w:tbl>
    <w:p w:rsidR="005714AB" w:rsidRPr="00C73451" w:rsidRDefault="005714AB" w:rsidP="005714AB">
      <w:pPr>
        <w:rPr>
          <w:sz w:val="4"/>
          <w:szCs w:val="4"/>
        </w:rPr>
      </w:pPr>
    </w:p>
    <w:tbl>
      <w:tblPr>
        <w:tblStyle w:val="aa"/>
        <w:tblW w:w="15134" w:type="dxa"/>
        <w:tblLayout w:type="fixed"/>
        <w:tblLook w:val="0000" w:firstRow="0" w:lastRow="0" w:firstColumn="0" w:lastColumn="0" w:noHBand="0" w:noVBand="0"/>
      </w:tblPr>
      <w:tblGrid>
        <w:gridCol w:w="680"/>
        <w:gridCol w:w="1956"/>
        <w:gridCol w:w="2815"/>
        <w:gridCol w:w="2188"/>
        <w:gridCol w:w="1120"/>
        <w:gridCol w:w="1120"/>
        <w:gridCol w:w="1171"/>
        <w:gridCol w:w="1287"/>
        <w:gridCol w:w="15"/>
        <w:gridCol w:w="9"/>
        <w:gridCol w:w="1465"/>
        <w:gridCol w:w="1308"/>
      </w:tblGrid>
      <w:tr w:rsidR="005714AB" w:rsidRPr="00C73451" w:rsidTr="000D1F9B">
        <w:trPr>
          <w:tblHeader/>
        </w:trPr>
        <w:tc>
          <w:tcPr>
            <w:tcW w:w="68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Охрана, воспроизводство и использование природных ресурсов </w:t>
            </w:r>
            <w:r w:rsidR="009371CE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в Пензенской области 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148739,0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227330,8</w:t>
            </w:r>
          </w:p>
        </w:tc>
        <w:tc>
          <w:tcPr>
            <w:tcW w:w="1171" w:type="dxa"/>
          </w:tcPr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317B">
              <w:rPr>
                <w:sz w:val="24"/>
                <w:szCs w:val="24"/>
              </w:rPr>
              <w:t>12658</w:t>
            </w:r>
            <w:r>
              <w:rPr>
                <w:sz w:val="24"/>
                <w:szCs w:val="24"/>
              </w:rPr>
              <w:t>9</w:t>
            </w:r>
            <w:r w:rsidRPr="00F831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02" w:type="dxa"/>
            <w:gridSpan w:val="2"/>
          </w:tcPr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317B">
              <w:rPr>
                <w:sz w:val="24"/>
                <w:szCs w:val="24"/>
              </w:rPr>
              <w:t>141376,8</w:t>
            </w:r>
          </w:p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317B">
              <w:rPr>
                <w:sz w:val="24"/>
                <w:szCs w:val="24"/>
              </w:rPr>
              <w:t>24141</w:t>
            </w:r>
            <w:r>
              <w:rPr>
                <w:sz w:val="24"/>
                <w:szCs w:val="24"/>
              </w:rPr>
              <w:t>1</w:t>
            </w:r>
            <w:r w:rsidRPr="00F831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714AB" w:rsidRPr="00682BBD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BBD">
              <w:rPr>
                <w:sz w:val="24"/>
                <w:szCs w:val="24"/>
              </w:rPr>
              <w:t>228031,3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55808,3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148601,1</w:t>
            </w:r>
          </w:p>
        </w:tc>
        <w:tc>
          <w:tcPr>
            <w:tcW w:w="1171" w:type="dxa"/>
          </w:tcPr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317B">
              <w:rPr>
                <w:sz w:val="24"/>
                <w:szCs w:val="24"/>
              </w:rPr>
              <w:t>30273,5</w:t>
            </w:r>
          </w:p>
        </w:tc>
        <w:tc>
          <w:tcPr>
            <w:tcW w:w="1302" w:type="dxa"/>
            <w:gridSpan w:val="2"/>
          </w:tcPr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317B">
              <w:rPr>
                <w:sz w:val="24"/>
                <w:szCs w:val="24"/>
              </w:rPr>
              <w:t>45619,0</w:t>
            </w:r>
          </w:p>
        </w:tc>
        <w:tc>
          <w:tcPr>
            <w:tcW w:w="1474" w:type="dxa"/>
            <w:gridSpan w:val="2"/>
          </w:tcPr>
          <w:p w:rsidR="005714AB" w:rsidRPr="00F8317B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317B">
              <w:rPr>
                <w:sz w:val="24"/>
                <w:szCs w:val="24"/>
              </w:rPr>
              <w:t>100560,5</w:t>
            </w:r>
          </w:p>
        </w:tc>
        <w:tc>
          <w:tcPr>
            <w:tcW w:w="1308" w:type="dxa"/>
          </w:tcPr>
          <w:p w:rsidR="005714AB" w:rsidRPr="00682BBD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BBD">
              <w:rPr>
                <w:sz w:val="24"/>
                <w:szCs w:val="24"/>
              </w:rPr>
              <w:t>87180,2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91430,7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77229,7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94815,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94257,8</w:t>
            </w:r>
          </w:p>
        </w:tc>
        <w:tc>
          <w:tcPr>
            <w:tcW w:w="1474" w:type="dxa"/>
            <w:gridSpan w:val="2"/>
          </w:tcPr>
          <w:p w:rsidR="005714AB" w:rsidRPr="00F8317B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317B">
              <w:rPr>
                <w:sz w:val="24"/>
                <w:szCs w:val="24"/>
              </w:rPr>
              <w:t>13935</w:t>
            </w: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139351,1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</w:t>
            </w:r>
          </w:p>
        </w:tc>
        <w:tc>
          <w:tcPr>
            <w:tcW w:w="1956" w:type="dxa"/>
            <w:vMerge w:val="restart"/>
          </w:tcPr>
          <w:p w:rsidR="005714AB" w:rsidRPr="00C73451" w:rsidRDefault="00507058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1" w:history="1">
              <w:r w:rsidR="005714AB" w:rsidRPr="00C73451">
                <w:rPr>
                  <w:sz w:val="24"/>
                  <w:szCs w:val="24"/>
                </w:rPr>
                <w:t>Подпрограмма 1</w:t>
              </w:r>
            </w:hyperlink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Развитие водохозяйственного комплекса </w:t>
            </w:r>
            <w:r w:rsidR="009371CE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25304,8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31370,6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24576,1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61503,0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61503,4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18938,2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24809,5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16170,0</w:t>
            </w:r>
          </w:p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50142,7</w:t>
            </w:r>
          </w:p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50142,7</w:t>
            </w:r>
          </w:p>
        </w:tc>
      </w:tr>
      <w:tr w:rsidR="005714AB" w:rsidRPr="00C73451" w:rsidTr="000D1F9B">
        <w:trPr>
          <w:trHeight w:val="735"/>
        </w:trPr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6366,6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6561,1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8406,1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11360,3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11360,7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276849" w:rsidRPr="00C73451" w:rsidRDefault="005714AB" w:rsidP="005A38B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1.1.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разработки проектно-сметной документации на капитальный ремонт водохозяйственных систем и гидротехнических сооружений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4719,8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6999,8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4719,8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6999,8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1.2.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капитального ремонта водохозяйственных систем и гидротехнических сооружений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20585,0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27370,6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17576,1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54503,2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54503,4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18938,2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24809,5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16170,0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50142,7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50142,7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1646,8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2561,1</w:t>
            </w:r>
          </w:p>
        </w:tc>
        <w:tc>
          <w:tcPr>
            <w:tcW w:w="1171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1406,1</w:t>
            </w:r>
          </w:p>
        </w:tc>
        <w:tc>
          <w:tcPr>
            <w:tcW w:w="1474" w:type="dxa"/>
            <w:gridSpan w:val="2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4360,5</w:t>
            </w:r>
          </w:p>
        </w:tc>
        <w:tc>
          <w:tcPr>
            <w:tcW w:w="1308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4360,7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</w:t>
            </w:r>
          </w:p>
        </w:tc>
        <w:tc>
          <w:tcPr>
            <w:tcW w:w="1956" w:type="dxa"/>
            <w:vMerge w:val="restart"/>
          </w:tcPr>
          <w:p w:rsidR="005714AB" w:rsidRPr="00C73451" w:rsidRDefault="00507058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="005714AB" w:rsidRPr="00C73451">
                <w:rPr>
                  <w:sz w:val="24"/>
                  <w:szCs w:val="24"/>
                </w:rPr>
                <w:t>Подпрограмма 2</w:t>
              </w:r>
            </w:hyperlink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Охрана окружающей среды и развитие минерально-сырьевой базы </w:t>
            </w:r>
            <w:r w:rsidR="009371CE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12916,6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370,0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12916,6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370,0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2.1.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Организация проведения мероприятий, направленных </w:t>
            </w:r>
            <w:r w:rsidR="009371CE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повышение экологической культуры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316,6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316,6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2.2.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2.3.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Определение нанесенного вреда окружающей среде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270,0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270,0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2.4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Обеспечение проведения мероприятий по определению границ </w:t>
            </w:r>
            <w:r w:rsidR="009371CE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зон затопления и подтопления</w:t>
            </w: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</w:t>
            </w:r>
          </w:p>
        </w:tc>
        <w:tc>
          <w:tcPr>
            <w:tcW w:w="1956" w:type="dxa"/>
            <w:vMerge w:val="restart"/>
          </w:tcPr>
          <w:p w:rsidR="005714AB" w:rsidRPr="00C73451" w:rsidRDefault="00507058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3" w:history="1">
              <w:r w:rsidR="005714AB" w:rsidRPr="00C73451">
                <w:rPr>
                  <w:sz w:val="24"/>
                  <w:szCs w:val="24"/>
                </w:rPr>
                <w:t>Подпрограмма 3</w:t>
              </w:r>
            </w:hyperlink>
          </w:p>
        </w:tc>
        <w:tc>
          <w:tcPr>
            <w:tcW w:w="2815" w:type="dxa"/>
            <w:vMerge w:val="restart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Охрана, использование и воспроизводство объектов животного мира, в том числе охотничьих ресурсов, </w:t>
            </w:r>
            <w:r w:rsidR="009371CE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территории Пензенской области </w:t>
            </w: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33942,1</w:t>
            </w:r>
          </w:p>
        </w:tc>
        <w:tc>
          <w:tcPr>
            <w:tcW w:w="1120" w:type="dxa"/>
          </w:tcPr>
          <w:p w:rsidR="005714AB" w:rsidRPr="008A41E2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38707,7</w:t>
            </w:r>
          </w:p>
        </w:tc>
        <w:tc>
          <w:tcPr>
            <w:tcW w:w="1171" w:type="dxa"/>
          </w:tcPr>
          <w:p w:rsidR="005714AB" w:rsidRPr="008A41E2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38986,2</w:t>
            </w:r>
          </w:p>
        </w:tc>
        <w:tc>
          <w:tcPr>
            <w:tcW w:w="1287" w:type="dxa"/>
          </w:tcPr>
          <w:p w:rsidR="005714AB" w:rsidRPr="00A20C2B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0C2B">
              <w:rPr>
                <w:sz w:val="24"/>
                <w:szCs w:val="24"/>
              </w:rPr>
              <w:t>35914,4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36560,4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36560,4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10529,3</w:t>
            </w:r>
          </w:p>
        </w:tc>
        <w:tc>
          <w:tcPr>
            <w:tcW w:w="1120" w:type="dxa"/>
          </w:tcPr>
          <w:p w:rsidR="005714AB" w:rsidRPr="008A41E2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11067,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71" w:type="dxa"/>
          </w:tcPr>
          <w:p w:rsidR="005714AB" w:rsidRPr="008A41E2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10791,2</w:t>
            </w:r>
          </w:p>
        </w:tc>
        <w:tc>
          <w:tcPr>
            <w:tcW w:w="1287" w:type="dxa"/>
          </w:tcPr>
          <w:p w:rsidR="005714AB" w:rsidRPr="00A20C2B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0C2B">
              <w:rPr>
                <w:sz w:val="24"/>
                <w:szCs w:val="24"/>
              </w:rPr>
              <w:t>10865,4</w:t>
            </w:r>
          </w:p>
        </w:tc>
        <w:tc>
          <w:tcPr>
            <w:tcW w:w="1489" w:type="dxa"/>
            <w:gridSpan w:val="3"/>
          </w:tcPr>
          <w:p w:rsidR="005714AB" w:rsidRPr="00151D79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magenta"/>
              </w:rPr>
            </w:pPr>
            <w:r w:rsidRPr="00151D79">
              <w:rPr>
                <w:sz w:val="24"/>
                <w:szCs w:val="24"/>
              </w:rPr>
              <w:t>10828,0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21912,8</w:t>
            </w:r>
          </w:p>
        </w:tc>
        <w:tc>
          <w:tcPr>
            <w:tcW w:w="1120" w:type="dxa"/>
          </w:tcPr>
          <w:p w:rsidR="005714AB" w:rsidRPr="008A41E2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26140,1</w:t>
            </w:r>
          </w:p>
        </w:tc>
        <w:tc>
          <w:tcPr>
            <w:tcW w:w="1171" w:type="dxa"/>
          </w:tcPr>
          <w:p w:rsidR="005714AB" w:rsidRPr="008A41E2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26695,0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23549,0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24232,4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24232,4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27684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2768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3.1.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3.1.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Обеспечение эффективного исполнения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10529,3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14827,6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14551,2</w:t>
            </w:r>
          </w:p>
        </w:tc>
        <w:tc>
          <w:tcPr>
            <w:tcW w:w="1287" w:type="dxa"/>
          </w:tcPr>
          <w:p w:rsidR="005714AB" w:rsidRPr="00A20C2B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0C2B">
              <w:rPr>
                <w:sz w:val="24"/>
                <w:szCs w:val="24"/>
              </w:rPr>
              <w:t>10865,4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10529,3</w:t>
            </w:r>
          </w:p>
        </w:tc>
        <w:tc>
          <w:tcPr>
            <w:tcW w:w="1120" w:type="dxa"/>
          </w:tcPr>
          <w:p w:rsidR="005714AB" w:rsidRPr="006D4AFA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AFA">
              <w:rPr>
                <w:sz w:val="24"/>
                <w:szCs w:val="24"/>
              </w:rPr>
              <w:t>11067,6</w:t>
            </w:r>
          </w:p>
        </w:tc>
        <w:tc>
          <w:tcPr>
            <w:tcW w:w="1171" w:type="dxa"/>
          </w:tcPr>
          <w:p w:rsidR="005714AB" w:rsidRPr="006D4AFA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D4AFA">
              <w:rPr>
                <w:sz w:val="24"/>
                <w:szCs w:val="24"/>
              </w:rPr>
              <w:t>10791,2</w:t>
            </w:r>
          </w:p>
        </w:tc>
        <w:tc>
          <w:tcPr>
            <w:tcW w:w="1287" w:type="dxa"/>
          </w:tcPr>
          <w:p w:rsidR="005714AB" w:rsidRPr="00A20C2B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0C2B">
              <w:rPr>
                <w:sz w:val="24"/>
                <w:szCs w:val="24"/>
              </w:rPr>
              <w:t>10865,4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3760,0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3760,0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151D79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magenta"/>
              </w:rPr>
            </w:pPr>
            <w:r w:rsidRPr="00151D79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3.2.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3.2.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Обеспечение </w:t>
            </w:r>
            <w:r w:rsidR="009371CE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сохранения природных комплексов и объектов, расположенных на особо охраняемых природных территориях регионального значения</w:t>
            </w: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11826,0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11848,7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12269,3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12644,9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  <w:p w:rsidR="00E150DC" w:rsidRPr="00C73451" w:rsidRDefault="00E150DC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11826,0</w:t>
            </w:r>
          </w:p>
        </w:tc>
        <w:tc>
          <w:tcPr>
            <w:tcW w:w="1120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11848,7</w:t>
            </w:r>
          </w:p>
        </w:tc>
        <w:tc>
          <w:tcPr>
            <w:tcW w:w="1171" w:type="dxa"/>
          </w:tcPr>
          <w:p w:rsidR="005714AB" w:rsidRPr="008A41E2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12269,3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12644,9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3.3.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3.3.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Содержание и разведение охотничьих животных </w:t>
            </w:r>
            <w:r w:rsidR="00E150D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полувольных условиях и искусственно созданной среде обитания</w:t>
            </w: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11586,8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12031,4</w:t>
            </w:r>
          </w:p>
        </w:tc>
        <w:tc>
          <w:tcPr>
            <w:tcW w:w="1171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12165,7</w:t>
            </w:r>
          </w:p>
        </w:tc>
        <w:tc>
          <w:tcPr>
            <w:tcW w:w="1287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12404,1</w:t>
            </w:r>
          </w:p>
        </w:tc>
        <w:tc>
          <w:tcPr>
            <w:tcW w:w="1489" w:type="dxa"/>
            <w:gridSpan w:val="3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12787,3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12787,3</w:t>
            </w:r>
          </w:p>
        </w:tc>
      </w:tr>
      <w:tr w:rsidR="005714AB" w:rsidRPr="00C73451" w:rsidTr="00E150DC">
        <w:trPr>
          <w:trHeight w:val="297"/>
        </w:trPr>
        <w:tc>
          <w:tcPr>
            <w:tcW w:w="680" w:type="dxa"/>
            <w:vMerge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10086,8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10531,4</w:t>
            </w:r>
          </w:p>
        </w:tc>
        <w:tc>
          <w:tcPr>
            <w:tcW w:w="1171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10665,7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10904,1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11287,3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11287,3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ind w:right="-31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E150DC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E150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56" w:type="dxa"/>
            <w:vMerge w:val="restart"/>
          </w:tcPr>
          <w:p w:rsidR="005714AB" w:rsidRPr="00C73451" w:rsidRDefault="00507058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5714AB" w:rsidRPr="00C73451">
                <w:rPr>
                  <w:sz w:val="24"/>
                  <w:szCs w:val="24"/>
                </w:rPr>
                <w:t>Подпрограмма 4</w:t>
              </w:r>
            </w:hyperlink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Изучение и охрана природных ресурсов, обеспечение экологической безопасности 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66595,1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52837,1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58627,8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58486,3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80947,8</w:t>
            </w:r>
          </w:p>
        </w:tc>
        <w:tc>
          <w:tcPr>
            <w:tcW w:w="1308" w:type="dxa"/>
          </w:tcPr>
          <w:p w:rsidR="005714AB" w:rsidRPr="007102A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02A1">
              <w:rPr>
                <w:sz w:val="24"/>
                <w:szCs w:val="24"/>
              </w:rPr>
              <w:t>67567,5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26340,8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12203,6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19482,3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18583,6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39589,8</w:t>
            </w:r>
          </w:p>
        </w:tc>
        <w:tc>
          <w:tcPr>
            <w:tcW w:w="1308" w:type="dxa"/>
          </w:tcPr>
          <w:p w:rsidR="005714AB" w:rsidRPr="007102A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02A1">
              <w:rPr>
                <w:sz w:val="24"/>
                <w:szCs w:val="24"/>
              </w:rPr>
              <w:t>26209,5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40254,3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40633,5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39145,5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39902,7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308" w:type="dxa"/>
          </w:tcPr>
          <w:p w:rsidR="005714AB" w:rsidRPr="007102A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02A1">
              <w:rPr>
                <w:sz w:val="24"/>
                <w:szCs w:val="24"/>
              </w:rPr>
              <w:t>41358,0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4.1.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4.1.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Проведение водоохранных мероприятий, содействующих защите населения и объектов экономики от негатив-ного воздействия вод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17560,8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12203,6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16482,3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16487,9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17560,8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12203,6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16482,3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16487,9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4.2.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4.2.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Обеспечение деятельности по охране окружающей среды и рациональному использованию природных ресурсов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40254,3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40633,5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39145,5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39902,7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50526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40254,3</w:t>
            </w:r>
          </w:p>
        </w:tc>
        <w:tc>
          <w:tcPr>
            <w:tcW w:w="1120" w:type="dxa"/>
          </w:tcPr>
          <w:p w:rsidR="005714AB" w:rsidRPr="008A41E2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40633,5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39145,5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39902,7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4.3.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Региональный проект (Н05-8)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Сохранение уникальных водных объектов по Пензенской области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8780,0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3000,0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2095,7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21000,0</w:t>
            </w:r>
          </w:p>
        </w:tc>
        <w:tc>
          <w:tcPr>
            <w:tcW w:w="1308" w:type="dxa"/>
          </w:tcPr>
          <w:p w:rsidR="005714AB" w:rsidRPr="00DD508D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08D">
              <w:rPr>
                <w:sz w:val="24"/>
                <w:szCs w:val="24"/>
              </w:rPr>
              <w:t>7619,7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8780,0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3000,0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2095,7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21000,0</w:t>
            </w:r>
          </w:p>
        </w:tc>
        <w:tc>
          <w:tcPr>
            <w:tcW w:w="1308" w:type="dxa"/>
          </w:tcPr>
          <w:p w:rsidR="005714AB" w:rsidRPr="00DD508D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08D">
              <w:rPr>
                <w:sz w:val="24"/>
                <w:szCs w:val="24"/>
              </w:rPr>
              <w:t>7619,7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</w:t>
            </w:r>
          </w:p>
        </w:tc>
        <w:tc>
          <w:tcPr>
            <w:tcW w:w="1956" w:type="dxa"/>
            <w:vMerge w:val="restart"/>
          </w:tcPr>
          <w:p w:rsidR="005714AB" w:rsidRPr="00C73451" w:rsidRDefault="00507058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5714AB" w:rsidRPr="00C73451">
                <w:rPr>
                  <w:sz w:val="24"/>
                  <w:szCs w:val="24"/>
                </w:rPr>
                <w:t>Подпрограмма 5</w:t>
              </w:r>
            </w:hyperlink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Развитие системы обращения с отходами и ликвидация накопленного вреда окружающей среде </w:t>
            </w:r>
            <w:r w:rsidR="00505262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территории Пензенской области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9980,4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104045,4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20975,0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21400,0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9980,4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20975,0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21400,0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5.1.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Формирование системы обращения с отходами,</w:t>
            </w:r>
            <w:r w:rsidRPr="00C73451">
              <w:rPr>
                <w:sz w:val="24"/>
                <w:szCs w:val="24"/>
              </w:rPr>
              <w:br/>
              <w:t>в том числе с твердыми коммунальными отходами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1175,0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1175,0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5.2.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Региональный проект (Н05-2)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Комплексная система обращения с твердыми коммунальными отходами (Пензенская область)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5.3.</w:t>
            </w:r>
          </w:p>
        </w:tc>
        <w:tc>
          <w:tcPr>
            <w:tcW w:w="1956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Региональный проект (Н05-1)</w:t>
            </w:r>
          </w:p>
        </w:tc>
        <w:tc>
          <w:tcPr>
            <w:tcW w:w="281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Чистая страна (Пензенская область)</w:t>
            </w: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4480,4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14400,0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4480,4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14800,0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14400,0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  <w:tr w:rsidR="005714AB" w:rsidRPr="00C73451" w:rsidTr="000D1F9B">
        <w:tc>
          <w:tcPr>
            <w:tcW w:w="68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5714AB" w:rsidRPr="00C73451" w:rsidRDefault="005714AB" w:rsidP="000D1F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</w:tr>
    </w:tbl>
    <w:p w:rsidR="005714AB" w:rsidRPr="00C73451" w:rsidRDefault="005714AB" w:rsidP="005714AB">
      <w:pPr>
        <w:spacing w:line="223" w:lineRule="auto"/>
        <w:jc w:val="center"/>
        <w:rPr>
          <w:b/>
          <w:bCs/>
          <w:color w:val="000000"/>
          <w:sz w:val="24"/>
          <w:szCs w:val="24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  <w:sectPr w:rsidR="005714AB" w:rsidRPr="00C73451" w:rsidSect="00B917C2">
          <w:endnotePr>
            <w:numFmt w:val="decimal"/>
          </w:endnotePr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</w:sectPr>
      </w:pPr>
      <w:r w:rsidRPr="00C73451">
        <w:rPr>
          <w:sz w:val="28"/>
        </w:rPr>
        <w:t>___________</w:t>
      </w:r>
    </w:p>
    <w:tbl>
      <w:tblPr>
        <w:tblW w:w="3828" w:type="dxa"/>
        <w:tblInd w:w="1059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714AB" w:rsidRPr="00C73451" w:rsidTr="000D1F9B">
        <w:trPr>
          <w:trHeight w:val="853"/>
        </w:trPr>
        <w:tc>
          <w:tcPr>
            <w:tcW w:w="3828" w:type="dxa"/>
          </w:tcPr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lastRenderedPageBreak/>
              <w:t>Приложение № 2</w:t>
            </w:r>
          </w:p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к постановлению Правительства</w:t>
            </w:r>
          </w:p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5714AB" w:rsidRPr="00C73451" w:rsidRDefault="00596A7F" w:rsidP="004A1FB2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17.02.2021</w:t>
            </w:r>
            <w:r w:rsidR="004A1FB2">
              <w:rPr>
                <w:color w:val="000000"/>
                <w:sz w:val="24"/>
                <w:szCs w:val="24"/>
              </w:rPr>
              <w:t xml:space="preserve">  </w:t>
            </w:r>
            <w:r w:rsidR="005714AB" w:rsidRPr="00C73451">
              <w:rPr>
                <w:color w:val="000000"/>
                <w:sz w:val="24"/>
                <w:szCs w:val="24"/>
              </w:rPr>
              <w:t xml:space="preserve">№ </w:t>
            </w:r>
            <w:r w:rsidR="004A1F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56-пП</w:t>
            </w:r>
          </w:p>
        </w:tc>
      </w:tr>
      <w:tr w:rsidR="005714AB" w:rsidRPr="00C73451" w:rsidTr="000D1F9B">
        <w:trPr>
          <w:trHeight w:val="76"/>
        </w:trPr>
        <w:tc>
          <w:tcPr>
            <w:tcW w:w="3828" w:type="dxa"/>
          </w:tcPr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5714AB" w:rsidRPr="00C73451" w:rsidTr="000D1F9B">
        <w:trPr>
          <w:trHeight w:val="484"/>
        </w:trPr>
        <w:tc>
          <w:tcPr>
            <w:tcW w:w="3828" w:type="dxa"/>
          </w:tcPr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Приложение № 5.2</w:t>
            </w:r>
          </w:p>
          <w:p w:rsidR="005714AB" w:rsidRPr="00C73451" w:rsidRDefault="005714AB" w:rsidP="000D1F9B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к государственной программе Пензенской области</w:t>
            </w:r>
          </w:p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"Охрана, воспроизводство и использование природных ресурсов в Пензенской области "</w:t>
            </w:r>
          </w:p>
        </w:tc>
      </w:tr>
    </w:tbl>
    <w:p w:rsidR="005714AB" w:rsidRPr="00C73451" w:rsidRDefault="005714AB" w:rsidP="005714A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5714AB" w:rsidRPr="00C73451" w:rsidRDefault="00845F50" w:rsidP="005714AB">
      <w:pPr>
        <w:spacing w:line="216" w:lineRule="auto"/>
        <w:jc w:val="center"/>
        <w:rPr>
          <w:b/>
          <w:sz w:val="24"/>
          <w:szCs w:val="24"/>
        </w:rPr>
      </w:pPr>
      <w:r w:rsidRPr="00C73451">
        <w:rPr>
          <w:b/>
          <w:sz w:val="24"/>
          <w:szCs w:val="24"/>
        </w:rPr>
        <w:t xml:space="preserve">РЕСУРСНОЕ ОБЕСПЕЧЕНИЕ </w:t>
      </w:r>
      <w:r>
        <w:rPr>
          <w:b/>
          <w:sz w:val="24"/>
          <w:szCs w:val="24"/>
        </w:rPr>
        <w:br/>
      </w:r>
      <w:r w:rsidR="005714AB" w:rsidRPr="00C73451">
        <w:rPr>
          <w:b/>
          <w:sz w:val="24"/>
          <w:szCs w:val="24"/>
        </w:rPr>
        <w:t xml:space="preserve">реализации государственной программы Пензенской области </w:t>
      </w:r>
    </w:p>
    <w:p w:rsidR="005714AB" w:rsidRPr="00C73451" w:rsidRDefault="005714AB" w:rsidP="005714AB">
      <w:pPr>
        <w:spacing w:line="216" w:lineRule="auto"/>
        <w:jc w:val="center"/>
        <w:rPr>
          <w:b/>
          <w:sz w:val="24"/>
          <w:szCs w:val="24"/>
        </w:rPr>
      </w:pPr>
      <w:r w:rsidRPr="00C73451">
        <w:rPr>
          <w:b/>
          <w:sz w:val="24"/>
          <w:szCs w:val="24"/>
        </w:rPr>
        <w:t xml:space="preserve">"Охрана, воспроизводство и использование природных ресурсов в Пензенской области " </w:t>
      </w:r>
    </w:p>
    <w:p w:rsidR="005714AB" w:rsidRPr="00C73451" w:rsidRDefault="005714AB" w:rsidP="005714AB">
      <w:pPr>
        <w:spacing w:line="216" w:lineRule="auto"/>
        <w:jc w:val="center"/>
        <w:rPr>
          <w:b/>
          <w:sz w:val="24"/>
          <w:szCs w:val="24"/>
        </w:rPr>
      </w:pPr>
      <w:r w:rsidRPr="00C73451">
        <w:rPr>
          <w:b/>
          <w:sz w:val="24"/>
          <w:szCs w:val="24"/>
        </w:rPr>
        <w:t>за счет средств бюджета Пензенской области</w:t>
      </w:r>
    </w:p>
    <w:p w:rsidR="005714AB" w:rsidRPr="00C73451" w:rsidRDefault="005714AB" w:rsidP="005714AB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a"/>
        <w:tblW w:w="1606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2289"/>
        <w:gridCol w:w="1875"/>
        <w:gridCol w:w="714"/>
        <w:gridCol w:w="672"/>
        <w:gridCol w:w="588"/>
        <w:gridCol w:w="1008"/>
        <w:gridCol w:w="685"/>
        <w:gridCol w:w="993"/>
        <w:gridCol w:w="991"/>
        <w:gridCol w:w="992"/>
        <w:gridCol w:w="981"/>
        <w:gridCol w:w="1005"/>
        <w:gridCol w:w="1142"/>
      </w:tblGrid>
      <w:tr w:rsidR="005714AB" w:rsidRPr="00C73451" w:rsidTr="008B5834">
        <w:tc>
          <w:tcPr>
            <w:tcW w:w="4416" w:type="dxa"/>
            <w:gridSpan w:val="3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11646" w:type="dxa"/>
            <w:gridSpan w:val="12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5714AB" w:rsidRPr="00C73451" w:rsidTr="008B5834">
        <w:tc>
          <w:tcPr>
            <w:tcW w:w="710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Статус</w:t>
            </w:r>
          </w:p>
        </w:tc>
        <w:tc>
          <w:tcPr>
            <w:tcW w:w="2289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875" w:type="dxa"/>
            <w:vMerge w:val="restart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667" w:type="dxa"/>
            <w:gridSpan w:val="5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Код бюджетной классификации &lt;1&gt;</w:t>
            </w:r>
          </w:p>
        </w:tc>
        <w:tc>
          <w:tcPr>
            <w:tcW w:w="6104" w:type="dxa"/>
            <w:gridSpan w:val="6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Расходы бюджета Пензенской области, тыс. рублей</w:t>
            </w:r>
          </w:p>
        </w:tc>
      </w:tr>
      <w:tr w:rsidR="005714AB" w:rsidRPr="00C73451" w:rsidTr="008B5834">
        <w:tc>
          <w:tcPr>
            <w:tcW w:w="710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ind w:left="-108" w:right="-211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ГРБС</w:t>
            </w:r>
          </w:p>
        </w:tc>
        <w:tc>
          <w:tcPr>
            <w:tcW w:w="672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Рз</w:t>
            </w:r>
          </w:p>
        </w:tc>
        <w:tc>
          <w:tcPr>
            <w:tcW w:w="58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</w:t>
            </w:r>
          </w:p>
        </w:tc>
        <w:tc>
          <w:tcPr>
            <w:tcW w:w="1008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ЦСР</w:t>
            </w:r>
          </w:p>
        </w:tc>
        <w:tc>
          <w:tcPr>
            <w:tcW w:w="685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 г.</w:t>
            </w:r>
          </w:p>
        </w:tc>
        <w:tc>
          <w:tcPr>
            <w:tcW w:w="99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 г.</w:t>
            </w:r>
          </w:p>
        </w:tc>
        <w:tc>
          <w:tcPr>
            <w:tcW w:w="981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 г.</w:t>
            </w:r>
          </w:p>
        </w:tc>
        <w:tc>
          <w:tcPr>
            <w:tcW w:w="1005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 г.</w:t>
            </w:r>
          </w:p>
        </w:tc>
        <w:tc>
          <w:tcPr>
            <w:tcW w:w="1142" w:type="dxa"/>
          </w:tcPr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 г.</w:t>
            </w:r>
          </w:p>
        </w:tc>
      </w:tr>
    </w:tbl>
    <w:p w:rsidR="005714AB" w:rsidRPr="00C73451" w:rsidRDefault="005714AB" w:rsidP="005714AB">
      <w:pPr>
        <w:spacing w:line="216" w:lineRule="auto"/>
        <w:rPr>
          <w:sz w:val="4"/>
          <w:szCs w:val="4"/>
        </w:rPr>
      </w:pPr>
    </w:p>
    <w:tbl>
      <w:tblPr>
        <w:tblStyle w:val="aa"/>
        <w:tblW w:w="1606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2289"/>
        <w:gridCol w:w="1875"/>
        <w:gridCol w:w="714"/>
        <w:gridCol w:w="672"/>
        <w:gridCol w:w="588"/>
        <w:gridCol w:w="1008"/>
        <w:gridCol w:w="685"/>
        <w:gridCol w:w="993"/>
        <w:gridCol w:w="991"/>
        <w:gridCol w:w="992"/>
        <w:gridCol w:w="981"/>
        <w:gridCol w:w="1005"/>
        <w:gridCol w:w="1142"/>
      </w:tblGrid>
      <w:tr w:rsidR="005714AB" w:rsidRPr="004A1FB2" w:rsidTr="008B5834">
        <w:trPr>
          <w:tblHeader/>
        </w:trPr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15</w:t>
            </w: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Государст-венная программа</w:t>
            </w: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Охрана, воспроизводство и использование природных ресурсов в Пензенской области</w:t>
            </w: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75474E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55" w:right="-61"/>
              <w:jc w:val="center"/>
              <w:rPr>
                <w:spacing w:val="-8"/>
                <w:sz w:val="24"/>
                <w:szCs w:val="24"/>
              </w:rPr>
            </w:pPr>
            <w:r w:rsidRPr="0075474E">
              <w:rPr>
                <w:spacing w:val="-8"/>
                <w:sz w:val="24"/>
                <w:szCs w:val="24"/>
              </w:rPr>
              <w:t>91430,7</w:t>
            </w:r>
          </w:p>
        </w:tc>
        <w:tc>
          <w:tcPr>
            <w:tcW w:w="991" w:type="dxa"/>
          </w:tcPr>
          <w:p w:rsidR="005714AB" w:rsidRPr="0075474E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55" w:right="-61"/>
              <w:jc w:val="center"/>
              <w:rPr>
                <w:spacing w:val="-8"/>
                <w:sz w:val="24"/>
                <w:szCs w:val="24"/>
              </w:rPr>
            </w:pPr>
            <w:r w:rsidRPr="0075474E">
              <w:rPr>
                <w:spacing w:val="-8"/>
                <w:sz w:val="24"/>
                <w:szCs w:val="24"/>
              </w:rPr>
              <w:t>77229,7</w:t>
            </w:r>
          </w:p>
        </w:tc>
        <w:tc>
          <w:tcPr>
            <w:tcW w:w="992" w:type="dxa"/>
          </w:tcPr>
          <w:p w:rsidR="005714AB" w:rsidRPr="0075474E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55" w:right="-61"/>
              <w:jc w:val="center"/>
              <w:rPr>
                <w:spacing w:val="-8"/>
                <w:sz w:val="24"/>
                <w:szCs w:val="24"/>
              </w:rPr>
            </w:pPr>
            <w:r w:rsidRPr="0075474E">
              <w:rPr>
                <w:spacing w:val="-8"/>
                <w:sz w:val="24"/>
                <w:szCs w:val="24"/>
              </w:rPr>
              <w:t>94815,5</w:t>
            </w:r>
          </w:p>
        </w:tc>
        <w:tc>
          <w:tcPr>
            <w:tcW w:w="981" w:type="dxa"/>
          </w:tcPr>
          <w:p w:rsidR="005714AB" w:rsidRPr="0075474E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55" w:right="-61"/>
              <w:jc w:val="center"/>
              <w:rPr>
                <w:spacing w:val="-8"/>
                <w:sz w:val="24"/>
                <w:szCs w:val="24"/>
              </w:rPr>
            </w:pPr>
            <w:r w:rsidRPr="0075474E">
              <w:rPr>
                <w:spacing w:val="-8"/>
                <w:sz w:val="24"/>
                <w:szCs w:val="24"/>
              </w:rPr>
              <w:t>94257,8</w:t>
            </w:r>
          </w:p>
        </w:tc>
        <w:tc>
          <w:tcPr>
            <w:tcW w:w="1005" w:type="dxa"/>
          </w:tcPr>
          <w:p w:rsidR="005714AB" w:rsidRPr="0075474E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43" w:right="-61"/>
              <w:jc w:val="center"/>
              <w:rPr>
                <w:spacing w:val="-8"/>
                <w:sz w:val="24"/>
                <w:szCs w:val="24"/>
              </w:rPr>
            </w:pPr>
            <w:r w:rsidRPr="0075474E">
              <w:rPr>
                <w:spacing w:val="-8"/>
                <w:sz w:val="24"/>
                <w:szCs w:val="24"/>
              </w:rPr>
              <w:t>139350,7</w:t>
            </w:r>
          </w:p>
        </w:tc>
        <w:tc>
          <w:tcPr>
            <w:tcW w:w="1142" w:type="dxa"/>
          </w:tcPr>
          <w:p w:rsidR="005714AB" w:rsidRPr="0075474E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75474E">
              <w:rPr>
                <w:spacing w:val="-8"/>
                <w:sz w:val="24"/>
                <w:szCs w:val="24"/>
              </w:rPr>
              <w:t>139351,1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 том числе: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07 1 01 40220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4719,8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right="-7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6999,8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07 2 03 67110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07 2 04 20750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12100,0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rPr>
          <w:trHeight w:val="467"/>
        </w:trPr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07 2 02 67150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316,6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</w:tr>
      <w:tr w:rsidR="005714AB" w:rsidRPr="004A1FB2" w:rsidTr="008B5834">
        <w:trPr>
          <w:trHeight w:val="563"/>
        </w:trPr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07 3 02 67120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1885,4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1592,2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07 3 01 67190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3760,0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3760,0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07 3 02 05620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7159,3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7258,5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7542,2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7616,5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right="-214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7916,7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right="-214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7916,7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2741,2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2651,7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right="-214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07 3 03 05620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10086,8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10531,4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10665,7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10904,1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38" w:right="-7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11287,3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11287,3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07 4 02 02100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34980,4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36719,0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35665,3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36021,9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38" w:right="-7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37462,8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37462,8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07 4 02 02200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595,2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135,9</w:t>
            </w:r>
          </w:p>
        </w:tc>
        <w:tc>
          <w:tcPr>
            <w:tcW w:w="992" w:type="dxa"/>
            <w:shd w:val="clear" w:color="auto" w:fill="auto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255,0</w:t>
            </w:r>
          </w:p>
        </w:tc>
        <w:tc>
          <w:tcPr>
            <w:tcW w:w="981" w:type="dxa"/>
            <w:shd w:val="clear" w:color="auto" w:fill="auto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  <w:tc>
          <w:tcPr>
            <w:tcW w:w="1005" w:type="dxa"/>
            <w:shd w:val="clear" w:color="auto" w:fill="auto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  <w:tc>
          <w:tcPr>
            <w:tcW w:w="1142" w:type="dxa"/>
            <w:shd w:val="clear" w:color="auto" w:fill="auto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3694,1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3216,1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2646,3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2806,7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27" w:right="-72" w:hanging="11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2821,1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2821,1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454,1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552,0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831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07 4 02 67170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527,5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G1</w:t>
            </w: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20740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4480,4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14800,0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14400,0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54400,0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ind w:left="-14" w:right="-107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54400,0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G2</w:t>
            </w: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67180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813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02 R 0160</w:t>
            </w:r>
          </w:p>
        </w:tc>
        <w:tc>
          <w:tcPr>
            <w:tcW w:w="68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1646,8</w:t>
            </w:r>
          </w:p>
        </w:tc>
        <w:tc>
          <w:tcPr>
            <w:tcW w:w="991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2561,1</w:t>
            </w:r>
          </w:p>
        </w:tc>
        <w:tc>
          <w:tcPr>
            <w:tcW w:w="99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1406,1</w:t>
            </w:r>
          </w:p>
        </w:tc>
        <w:tc>
          <w:tcPr>
            <w:tcW w:w="1005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4360,5</w:t>
            </w:r>
          </w:p>
        </w:tc>
        <w:tc>
          <w:tcPr>
            <w:tcW w:w="1142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4360,7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02 R 0650</w:t>
            </w:r>
          </w:p>
        </w:tc>
        <w:tc>
          <w:tcPr>
            <w:tcW w:w="68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rPr>
          <w:trHeight w:val="288"/>
        </w:trPr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840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02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07 5 01 20760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5500,0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rPr>
          <w:trHeight w:val="1920"/>
        </w:trPr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07 5 01 20770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3525,0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1175,0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</w:tcPr>
          <w:p w:rsidR="005714AB" w:rsidRPr="004A1FB2" w:rsidRDefault="00507058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hyperlink r:id="rId16" w:history="1">
              <w:r w:rsidR="005714AB" w:rsidRPr="004A1FB2">
                <w:rPr>
                  <w:sz w:val="24"/>
                  <w:szCs w:val="24"/>
                </w:rPr>
                <w:t>Подпрог-рамма 1</w:t>
              </w:r>
            </w:hyperlink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Развитие водохозяйствен</w:t>
            </w:r>
            <w:r w:rsidR="00391BE5">
              <w:rPr>
                <w:sz w:val="24"/>
                <w:szCs w:val="24"/>
              </w:rPr>
              <w:t>-</w:t>
            </w:r>
            <w:r w:rsidRPr="004A1FB2">
              <w:rPr>
                <w:sz w:val="24"/>
                <w:szCs w:val="24"/>
              </w:rPr>
              <w:t>ного комплекса Пензенской области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всего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6366,6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6561,1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ind w:left="-154" w:right="-73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8406,1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ind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11360,3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11360,7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 том числе: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07 1 01 40220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4719,8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6999,8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ind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813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071 02 R 0160</w:t>
            </w:r>
          </w:p>
        </w:tc>
        <w:tc>
          <w:tcPr>
            <w:tcW w:w="68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1646,8</w:t>
            </w:r>
          </w:p>
        </w:tc>
        <w:tc>
          <w:tcPr>
            <w:tcW w:w="991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2561,1</w:t>
            </w:r>
          </w:p>
        </w:tc>
        <w:tc>
          <w:tcPr>
            <w:tcW w:w="99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1406,1</w:t>
            </w:r>
          </w:p>
        </w:tc>
        <w:tc>
          <w:tcPr>
            <w:tcW w:w="1005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4360,5</w:t>
            </w:r>
          </w:p>
        </w:tc>
        <w:tc>
          <w:tcPr>
            <w:tcW w:w="1142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4360,7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02 R 0650</w:t>
            </w:r>
          </w:p>
        </w:tc>
        <w:tc>
          <w:tcPr>
            <w:tcW w:w="68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1.1.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1.1</w:t>
            </w:r>
          </w:p>
        </w:tc>
        <w:tc>
          <w:tcPr>
            <w:tcW w:w="2289" w:type="dxa"/>
          </w:tcPr>
          <w:p w:rsidR="005714AB" w:rsidRPr="004A1FB2" w:rsidRDefault="005714AB" w:rsidP="004E1B80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 xml:space="preserve">Осуществление разработки проектно-сметной документации </w:t>
            </w:r>
            <w:r w:rsidR="007611BA">
              <w:rPr>
                <w:sz w:val="24"/>
                <w:szCs w:val="24"/>
              </w:rPr>
              <w:br/>
            </w:r>
            <w:r w:rsidRPr="004A1FB2">
              <w:rPr>
                <w:sz w:val="24"/>
                <w:szCs w:val="24"/>
              </w:rPr>
              <w:t>на капитальный ремонт водохозяй-ственных систем и гидротехнических сооружений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07 1 01 40220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4719,8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6999,8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ind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17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1.2</w:t>
            </w:r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Осуществление капитального ремонта водохозяйственных систем и гидротехнических сооружений</w:t>
            </w: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813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02 R0160</w:t>
            </w:r>
          </w:p>
        </w:tc>
        <w:tc>
          <w:tcPr>
            <w:tcW w:w="68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1646,8</w:t>
            </w:r>
          </w:p>
        </w:tc>
        <w:tc>
          <w:tcPr>
            <w:tcW w:w="991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2561,1</w:t>
            </w:r>
          </w:p>
        </w:tc>
        <w:tc>
          <w:tcPr>
            <w:tcW w:w="99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1406,1</w:t>
            </w:r>
          </w:p>
        </w:tc>
        <w:tc>
          <w:tcPr>
            <w:tcW w:w="1005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4360,5</w:t>
            </w:r>
          </w:p>
        </w:tc>
        <w:tc>
          <w:tcPr>
            <w:tcW w:w="1142" w:type="dxa"/>
            <w:vMerge w:val="restart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4360,7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1 02R 0650</w:t>
            </w:r>
          </w:p>
        </w:tc>
        <w:tc>
          <w:tcPr>
            <w:tcW w:w="68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vMerge w:val="restart"/>
          </w:tcPr>
          <w:p w:rsidR="005714AB" w:rsidRPr="004A1FB2" w:rsidRDefault="00507058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hyperlink r:id="rId17" w:history="1">
              <w:r w:rsidR="005714AB" w:rsidRPr="004A1FB2">
                <w:rPr>
                  <w:sz w:val="24"/>
                  <w:szCs w:val="24"/>
                </w:rPr>
                <w:t>Подпрог-рамма 2</w:t>
              </w:r>
            </w:hyperlink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Охрана окружающей среды и развитие минерально-сырьевой базы Пензенской области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всего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12916,6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 том числе: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072 02 67150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316,6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07 2 03 67110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07 2 04 20750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12100,0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2.1.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2.2</w:t>
            </w:r>
          </w:p>
        </w:tc>
        <w:tc>
          <w:tcPr>
            <w:tcW w:w="2289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Организация проведения мероприятий, направленных на повышение экологической культуры</w:t>
            </w: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07 2 02 67150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316,6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2.2.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2.3</w:t>
            </w:r>
          </w:p>
        </w:tc>
        <w:tc>
          <w:tcPr>
            <w:tcW w:w="2289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Определение нанесенного вреда окружающей среде</w:t>
            </w:r>
          </w:p>
        </w:tc>
        <w:tc>
          <w:tcPr>
            <w:tcW w:w="1875" w:type="dxa"/>
          </w:tcPr>
          <w:p w:rsidR="005714AB" w:rsidRPr="004A1FB2" w:rsidRDefault="005714AB" w:rsidP="004E1B80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07 2 03 67110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500,0</w:t>
            </w: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1417" w:type="dxa"/>
          </w:tcPr>
          <w:p w:rsidR="005714AB" w:rsidRPr="004A1FB2" w:rsidRDefault="005714AB" w:rsidP="00E240DD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2.4</w:t>
            </w:r>
          </w:p>
        </w:tc>
        <w:tc>
          <w:tcPr>
            <w:tcW w:w="2289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Обеспечение проведения мероприятий по определению границ зон затопления и подтопления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07 2 04 20750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12100,0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vMerge w:val="restart"/>
          </w:tcPr>
          <w:p w:rsidR="005714AB" w:rsidRPr="004A1FB2" w:rsidRDefault="00507058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hyperlink r:id="rId18" w:history="1">
              <w:r w:rsidR="005714AB" w:rsidRPr="004A1FB2">
                <w:rPr>
                  <w:sz w:val="24"/>
                  <w:szCs w:val="24"/>
                </w:rPr>
                <w:t>Подпрог-рамма 3</w:t>
              </w:r>
            </w:hyperlink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 xml:space="preserve">Охрана, использование и воспроизводство объектов животного мира, </w:t>
            </w:r>
            <w:r w:rsidR="00D81B3F">
              <w:rPr>
                <w:sz w:val="24"/>
                <w:szCs w:val="24"/>
              </w:rPr>
              <w:br/>
            </w:r>
            <w:r w:rsidRPr="004A1FB2">
              <w:rPr>
                <w:sz w:val="24"/>
                <w:szCs w:val="24"/>
              </w:rPr>
              <w:t>в том числе охотничьих ресурсов, на территории Пензенской области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всего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21912,8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26140,1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26695,0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23549,0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02" w:right="-99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24232,4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24232,4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 том числе: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00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07 3 01 67190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3760,0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3760,0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073 02 05620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7159,3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7258,5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7542,2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7616,5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7916,7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7916,7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2741,2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2651,7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07 3 02 67120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1885,4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1592,2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07 3 03 05620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10086,8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155" w:right="-20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10531,4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10665,7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10904,1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11287,3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11287,3</w:t>
            </w: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3.1.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3.1</w:t>
            </w:r>
          </w:p>
        </w:tc>
        <w:tc>
          <w:tcPr>
            <w:tcW w:w="2289" w:type="dxa"/>
          </w:tcPr>
          <w:p w:rsidR="005714AB" w:rsidRPr="004A1FB2" w:rsidRDefault="005714AB" w:rsidP="004E1B80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Обеспечение эффективного исполнения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07 3 01 67190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3760,0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3760,0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417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3.2</w:t>
            </w:r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Обеспечение сохранения природных комплексов и объектов, расположенных на особо охраняемых природных территориях регионального значения</w:t>
            </w: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07 3 02 05620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7159,3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7258,5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7542,2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7616,5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7916,7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7916,7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2741,2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2651,7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2953,0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07 3 02 67120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1885,4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1592,2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2015,4</w:t>
            </w: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3.3.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3.3</w:t>
            </w:r>
          </w:p>
        </w:tc>
        <w:tc>
          <w:tcPr>
            <w:tcW w:w="2289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Содержание и разведение охотничьих животных в полувольных условиях и искусственно созданной среде обитания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07 3 03 05620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10086,8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10531,4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10665,7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10904,1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11287,3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11287,3</w:t>
            </w: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vMerge w:val="restart"/>
          </w:tcPr>
          <w:p w:rsidR="005714AB" w:rsidRPr="004A1FB2" w:rsidRDefault="00507058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hyperlink r:id="rId19" w:history="1">
              <w:r w:rsidR="005714AB" w:rsidRPr="004A1FB2">
                <w:rPr>
                  <w:sz w:val="24"/>
                  <w:szCs w:val="24"/>
                </w:rPr>
                <w:t>Подпрог-рамма 4</w:t>
              </w:r>
            </w:hyperlink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Изучение и охрана природных ресурсов, обеспечение экологической безопасности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Всего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40254,3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40633,5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39145,5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39902,7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41358,0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41358,0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 том числе: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074 02 02100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34980,4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36719,0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35665,3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36021,9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37462,8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37462,8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07 4 02 02200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595,2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135,9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255,0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3694,1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3216,1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2646,3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2806,7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2821,1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2821,1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454,1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552,0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831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07 4 02 67170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527,5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1417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4.2</w:t>
            </w:r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Обеспечение деятельности по охране окружающей среды и рациональному использованию природных ресурсов</w:t>
            </w: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04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07 4 02 02100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34980,4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ind w:left="-155" w:right="-61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36719,0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35665,3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36021,9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37462,8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37462,8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07 4 02 02200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595,2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135,9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255,0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495,2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3694,1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3216,1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2646,3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2806,7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2821,1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2821,1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454,1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552,0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52" w:lineRule="auto"/>
              <w:ind w:left="-75" w:right="-62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578,9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831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rPr>
          <w:trHeight w:val="318"/>
        </w:trPr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03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07 4 02 67170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527,5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vMerge w:val="restart"/>
          </w:tcPr>
          <w:p w:rsidR="005714AB" w:rsidRPr="004A1FB2" w:rsidRDefault="00507058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hyperlink r:id="rId20" w:history="1">
              <w:r w:rsidR="005714AB" w:rsidRPr="004A1FB2">
                <w:rPr>
                  <w:sz w:val="24"/>
                  <w:szCs w:val="24"/>
                </w:rPr>
                <w:t>Подпрог-рамма 5</w:t>
              </w:r>
            </w:hyperlink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Развитие системы обращения с отходами и ликвидация накопленного вреда окружающей среде на территории Пензенской области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всего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9980,4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3525,0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20975,0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21400,0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61400,0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ind w:left="-15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61400,0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в том числе: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G1</w:t>
            </w:r>
          </w:p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20740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4480,4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14800,0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14400,0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54400,0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ind w:left="-26" w:right="-107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54400,0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G2</w:t>
            </w:r>
          </w:p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67180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840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02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07 5 01 20760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5500,0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07 5 01 20770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3525,0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1175,0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5.1.</w:t>
            </w:r>
          </w:p>
        </w:tc>
        <w:tc>
          <w:tcPr>
            <w:tcW w:w="1417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Основное мероприя-тие 5.1</w:t>
            </w:r>
          </w:p>
        </w:tc>
        <w:tc>
          <w:tcPr>
            <w:tcW w:w="2289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Формирование системы обращения с отходами, в том числе с твердыми коммунальными отходами</w:t>
            </w:r>
          </w:p>
        </w:tc>
        <w:tc>
          <w:tcPr>
            <w:tcW w:w="1875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Управление жилищно-коммунального хозяйства и гражданской защиты насе-ления Пензен-ской области</w:t>
            </w:r>
          </w:p>
        </w:tc>
        <w:tc>
          <w:tcPr>
            <w:tcW w:w="714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840</w:t>
            </w:r>
          </w:p>
        </w:tc>
        <w:tc>
          <w:tcPr>
            <w:tcW w:w="672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588" w:type="dxa"/>
            <w:vMerge w:val="restart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02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07 5 01 20760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5500,0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07 5 01 20770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3525,0</w:t>
            </w: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1175,0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Регио-нальный проект (Н05-2)</w:t>
            </w:r>
          </w:p>
        </w:tc>
        <w:tc>
          <w:tcPr>
            <w:tcW w:w="2289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Комплексная система обращения с твердыми коммунальными отходами (Пензенская область)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G2 67180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5000,0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7000,0</w:t>
            </w:r>
          </w:p>
        </w:tc>
      </w:tr>
      <w:tr w:rsidR="005714AB" w:rsidRPr="004A1FB2" w:rsidTr="008B5834">
        <w:tc>
          <w:tcPr>
            <w:tcW w:w="710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5.3.</w:t>
            </w:r>
          </w:p>
        </w:tc>
        <w:tc>
          <w:tcPr>
            <w:tcW w:w="1417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Регио-нальный проект (Н05-1)</w:t>
            </w:r>
          </w:p>
        </w:tc>
        <w:tc>
          <w:tcPr>
            <w:tcW w:w="2289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Чистая страна (Пензенская область)</w:t>
            </w:r>
          </w:p>
        </w:tc>
        <w:tc>
          <w:tcPr>
            <w:tcW w:w="187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714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812</w:t>
            </w:r>
          </w:p>
        </w:tc>
        <w:tc>
          <w:tcPr>
            <w:tcW w:w="67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05</w:t>
            </w:r>
          </w:p>
        </w:tc>
        <w:tc>
          <w:tcPr>
            <w:tcW w:w="1008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07 5 G1 20740</w:t>
            </w:r>
          </w:p>
        </w:tc>
        <w:tc>
          <w:tcPr>
            <w:tcW w:w="68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4480,4</w:t>
            </w:r>
          </w:p>
        </w:tc>
        <w:tc>
          <w:tcPr>
            <w:tcW w:w="991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14800,0</w:t>
            </w:r>
          </w:p>
        </w:tc>
        <w:tc>
          <w:tcPr>
            <w:tcW w:w="981" w:type="dxa"/>
          </w:tcPr>
          <w:p w:rsidR="005714AB" w:rsidRPr="004A1FB2" w:rsidRDefault="005714AB" w:rsidP="008B5834">
            <w:pPr>
              <w:autoSpaceDE w:val="0"/>
              <w:autoSpaceDN w:val="0"/>
              <w:adjustRightInd w:val="0"/>
              <w:spacing w:line="216" w:lineRule="auto"/>
              <w:ind w:left="-154" w:right="-215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14400,0</w:t>
            </w:r>
          </w:p>
        </w:tc>
        <w:tc>
          <w:tcPr>
            <w:tcW w:w="1005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54400,0</w:t>
            </w:r>
          </w:p>
        </w:tc>
        <w:tc>
          <w:tcPr>
            <w:tcW w:w="1142" w:type="dxa"/>
          </w:tcPr>
          <w:p w:rsidR="005714AB" w:rsidRPr="004A1FB2" w:rsidRDefault="005714AB" w:rsidP="008B5834">
            <w:pPr>
              <w:widowControl/>
              <w:autoSpaceDE w:val="0"/>
              <w:autoSpaceDN w:val="0"/>
              <w:adjustRightInd w:val="0"/>
              <w:ind w:left="-26" w:right="-107"/>
              <w:jc w:val="center"/>
              <w:rPr>
                <w:sz w:val="24"/>
                <w:szCs w:val="24"/>
              </w:rPr>
            </w:pPr>
            <w:r w:rsidRPr="004A1FB2">
              <w:rPr>
                <w:sz w:val="24"/>
                <w:szCs w:val="24"/>
              </w:rPr>
              <w:t>54400,0</w:t>
            </w:r>
          </w:p>
        </w:tc>
      </w:tr>
    </w:tbl>
    <w:p w:rsidR="005714AB" w:rsidRPr="004E1B80" w:rsidRDefault="005714AB" w:rsidP="005714AB">
      <w:pPr>
        <w:widowControl/>
        <w:jc w:val="center"/>
        <w:rPr>
          <w:sz w:val="24"/>
          <w:szCs w:val="24"/>
        </w:rPr>
      </w:pPr>
    </w:p>
    <w:p w:rsidR="004E1B80" w:rsidRPr="004E1B80" w:rsidRDefault="004E1B80" w:rsidP="005714AB">
      <w:pPr>
        <w:widowControl/>
        <w:jc w:val="center"/>
        <w:rPr>
          <w:sz w:val="24"/>
          <w:szCs w:val="24"/>
        </w:rPr>
      </w:pPr>
    </w:p>
    <w:p w:rsidR="005714AB" w:rsidRPr="004E1B80" w:rsidRDefault="005714AB" w:rsidP="005714AB">
      <w:pPr>
        <w:jc w:val="center"/>
        <w:rPr>
          <w:sz w:val="24"/>
          <w:szCs w:val="24"/>
        </w:rPr>
      </w:pPr>
      <w:r w:rsidRPr="004E1B80">
        <w:rPr>
          <w:sz w:val="24"/>
          <w:szCs w:val="24"/>
        </w:rPr>
        <w:t>________________</w:t>
      </w: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5714AB" w:rsidP="005714AB">
      <w:pPr>
        <w:jc w:val="center"/>
        <w:rPr>
          <w:sz w:val="28"/>
        </w:rPr>
      </w:pPr>
    </w:p>
    <w:p w:rsidR="004E1B80" w:rsidRDefault="004E1B80" w:rsidP="005714AB">
      <w:pPr>
        <w:jc w:val="center"/>
        <w:rPr>
          <w:sz w:val="28"/>
        </w:rPr>
        <w:sectPr w:rsidR="004E1B80" w:rsidSect="00980919">
          <w:endnotePr>
            <w:numFmt w:val="decimal"/>
          </w:endnotePr>
          <w:pgSz w:w="16840" w:h="11907" w:orient="landscape" w:code="9"/>
          <w:pgMar w:top="1701" w:right="1134" w:bottom="567" w:left="907" w:header="720" w:footer="720" w:gutter="0"/>
          <w:pgNumType w:start="1"/>
          <w:cols w:space="720"/>
          <w:titlePg/>
        </w:sectPr>
      </w:pPr>
    </w:p>
    <w:tbl>
      <w:tblPr>
        <w:tblW w:w="3828" w:type="dxa"/>
        <w:tblInd w:w="1059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714AB" w:rsidRPr="00C73451" w:rsidTr="000D1F9B">
        <w:trPr>
          <w:trHeight w:val="853"/>
        </w:trPr>
        <w:tc>
          <w:tcPr>
            <w:tcW w:w="3828" w:type="dxa"/>
          </w:tcPr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lastRenderedPageBreak/>
              <w:t>Приложение № 3</w:t>
            </w:r>
          </w:p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к постановлению Правительства</w:t>
            </w:r>
          </w:p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5714AB" w:rsidRPr="00C73451" w:rsidRDefault="00596A7F" w:rsidP="00E97BF6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17.02.2021</w:t>
            </w:r>
            <w:r w:rsidR="00E97BF6">
              <w:rPr>
                <w:color w:val="000000"/>
                <w:sz w:val="24"/>
                <w:szCs w:val="24"/>
              </w:rPr>
              <w:t xml:space="preserve">  </w:t>
            </w:r>
            <w:r w:rsidR="005714AB" w:rsidRPr="00C73451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56-пП</w:t>
            </w:r>
          </w:p>
        </w:tc>
      </w:tr>
      <w:tr w:rsidR="005714AB" w:rsidRPr="00C73451" w:rsidTr="000D1F9B">
        <w:trPr>
          <w:trHeight w:val="76"/>
        </w:trPr>
        <w:tc>
          <w:tcPr>
            <w:tcW w:w="3828" w:type="dxa"/>
          </w:tcPr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5714AB" w:rsidRPr="00C73451" w:rsidTr="000D1F9B">
        <w:trPr>
          <w:trHeight w:val="484"/>
        </w:trPr>
        <w:tc>
          <w:tcPr>
            <w:tcW w:w="3828" w:type="dxa"/>
          </w:tcPr>
          <w:p w:rsidR="005714AB" w:rsidRPr="00C73451" w:rsidRDefault="005714AB" w:rsidP="000D1F9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Приложение № 6.1.1</w:t>
            </w:r>
          </w:p>
          <w:p w:rsidR="005714AB" w:rsidRPr="00C73451" w:rsidRDefault="005714AB" w:rsidP="000D1F9B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C73451">
              <w:rPr>
                <w:color w:val="000000"/>
                <w:sz w:val="24"/>
                <w:szCs w:val="24"/>
              </w:rPr>
              <w:t>к государственной программе Пензенской области</w:t>
            </w:r>
          </w:p>
          <w:p w:rsidR="005714AB" w:rsidRPr="00C73451" w:rsidRDefault="005714AB" w:rsidP="000D1F9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"Охрана, воспроизводство и использование природных ресурсов в Пензенской области "</w:t>
            </w:r>
          </w:p>
        </w:tc>
      </w:tr>
    </w:tbl>
    <w:p w:rsidR="005714AB" w:rsidRPr="00C73451" w:rsidRDefault="005714AB" w:rsidP="005714AB">
      <w:pPr>
        <w:jc w:val="center"/>
        <w:rPr>
          <w:sz w:val="28"/>
        </w:rPr>
      </w:pPr>
    </w:p>
    <w:p w:rsidR="005714AB" w:rsidRPr="00C73451" w:rsidRDefault="00E97BF6" w:rsidP="005714AB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73451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 xml:space="preserve"> </w:t>
      </w:r>
      <w:r w:rsidRPr="00C73451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 w:rsidRPr="00C73451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 xml:space="preserve"> </w:t>
      </w:r>
      <w:r w:rsidRPr="00C73451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 w:rsidRPr="00C73451">
        <w:rPr>
          <w:b/>
          <w:bCs/>
          <w:sz w:val="24"/>
          <w:szCs w:val="24"/>
        </w:rPr>
        <w:t>Ч</w:t>
      </w:r>
      <w:r>
        <w:rPr>
          <w:b/>
          <w:bCs/>
          <w:sz w:val="24"/>
          <w:szCs w:val="24"/>
        </w:rPr>
        <w:t xml:space="preserve"> </w:t>
      </w:r>
      <w:r w:rsidRPr="00C73451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 w:rsidRPr="00C73451">
        <w:rPr>
          <w:b/>
          <w:bCs/>
          <w:sz w:val="24"/>
          <w:szCs w:val="24"/>
        </w:rPr>
        <w:t>Н</w:t>
      </w:r>
      <w:r>
        <w:rPr>
          <w:b/>
          <w:bCs/>
          <w:sz w:val="24"/>
          <w:szCs w:val="24"/>
        </w:rPr>
        <w:t xml:space="preserve"> </w:t>
      </w:r>
      <w:r w:rsidRPr="00C73451">
        <w:rPr>
          <w:b/>
          <w:bCs/>
          <w:sz w:val="24"/>
          <w:szCs w:val="24"/>
        </w:rPr>
        <w:t>Ь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73451">
        <w:rPr>
          <w:b/>
          <w:bCs/>
          <w:sz w:val="24"/>
          <w:szCs w:val="24"/>
        </w:rPr>
        <w:t xml:space="preserve">основных мероприятий (региональных проектов), 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73451">
        <w:rPr>
          <w:b/>
          <w:bCs/>
          <w:sz w:val="24"/>
          <w:szCs w:val="24"/>
        </w:rPr>
        <w:t xml:space="preserve">мероприятий государственной программы Пензенской области </w:t>
      </w:r>
    </w:p>
    <w:p w:rsidR="005714AB" w:rsidRPr="00C73451" w:rsidRDefault="002D1D4F" w:rsidP="005714AB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 w:rsidR="005714AB" w:rsidRPr="00C73451">
        <w:rPr>
          <w:b/>
          <w:bCs/>
          <w:sz w:val="24"/>
          <w:szCs w:val="24"/>
        </w:rPr>
        <w:t>Охрана, воспроизводство и использование природных ресурсов в Пензенской области</w:t>
      </w:r>
      <w:r>
        <w:rPr>
          <w:b/>
          <w:bCs/>
          <w:sz w:val="24"/>
          <w:szCs w:val="24"/>
        </w:rPr>
        <w:t>"</w:t>
      </w:r>
    </w:p>
    <w:p w:rsidR="005714AB" w:rsidRPr="00C73451" w:rsidRDefault="005714AB" w:rsidP="005714AB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a"/>
        <w:tblW w:w="15989" w:type="dxa"/>
        <w:tblInd w:w="-564" w:type="dxa"/>
        <w:tblLayout w:type="fixed"/>
        <w:tblLook w:val="0000" w:firstRow="0" w:lastRow="0" w:firstColumn="0" w:lastColumn="0" w:noHBand="0" w:noVBand="0"/>
      </w:tblPr>
      <w:tblGrid>
        <w:gridCol w:w="931"/>
        <w:gridCol w:w="2381"/>
        <w:gridCol w:w="2377"/>
        <w:gridCol w:w="834"/>
        <w:gridCol w:w="1103"/>
        <w:gridCol w:w="1162"/>
        <w:gridCol w:w="1143"/>
        <w:gridCol w:w="1200"/>
        <w:gridCol w:w="1247"/>
        <w:gridCol w:w="2154"/>
        <w:gridCol w:w="1457"/>
      </w:tblGrid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№ </w:t>
            </w:r>
            <w:r w:rsidR="00E97BF6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п/п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Исполнители</w:t>
            </w:r>
          </w:p>
        </w:tc>
        <w:tc>
          <w:tcPr>
            <w:tcW w:w="834" w:type="dxa"/>
            <w:vMerge w:val="restart"/>
          </w:tcPr>
          <w:p w:rsidR="005714AB" w:rsidRPr="00C73451" w:rsidRDefault="005714AB" w:rsidP="000F0F47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Срок </w:t>
            </w:r>
            <w:r w:rsidRPr="000F0F47">
              <w:rPr>
                <w:spacing w:val="-10"/>
                <w:sz w:val="24"/>
                <w:szCs w:val="24"/>
              </w:rPr>
              <w:t>испол</w:t>
            </w:r>
            <w:r w:rsidR="00316AD0" w:rsidRPr="000F0F47">
              <w:rPr>
                <w:spacing w:val="-10"/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нения (год)</w:t>
            </w:r>
          </w:p>
        </w:tc>
        <w:tc>
          <w:tcPr>
            <w:tcW w:w="5855" w:type="dxa"/>
            <w:gridSpan w:val="5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154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45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Связь с показателем государст-венной программы (подпрог</w:t>
            </w:r>
            <w:r w:rsidR="00025C42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раммы)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left="-62"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left="-62"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 Пензен</w:t>
            </w:r>
            <w:r w:rsidR="00025C42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143" w:type="dxa"/>
          </w:tcPr>
          <w:p w:rsidR="005714AB" w:rsidRPr="00C73451" w:rsidRDefault="000E1F52" w:rsidP="00316AD0">
            <w:pPr>
              <w:widowControl/>
              <w:autoSpaceDE w:val="0"/>
              <w:autoSpaceDN w:val="0"/>
              <w:adjustRightInd w:val="0"/>
              <w:ind w:left="-62" w:right="-62"/>
              <w:jc w:val="center"/>
              <w:rPr>
                <w:sz w:val="24"/>
                <w:szCs w:val="24"/>
              </w:rPr>
            </w:pPr>
            <w:r w:rsidRPr="00316AD0">
              <w:rPr>
                <w:spacing w:val="-6"/>
                <w:sz w:val="24"/>
                <w:szCs w:val="24"/>
              </w:rPr>
              <w:t>ф</w:t>
            </w:r>
            <w:r w:rsidR="005714AB" w:rsidRPr="00316AD0">
              <w:rPr>
                <w:spacing w:val="-6"/>
                <w:sz w:val="24"/>
                <w:szCs w:val="24"/>
              </w:rPr>
              <w:t>едераль-</w:t>
            </w:r>
            <w:r w:rsidR="005714AB" w:rsidRPr="00C73451">
              <w:rPr>
                <w:sz w:val="24"/>
                <w:szCs w:val="24"/>
              </w:rPr>
              <w:t>ный бюджет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left="-62"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бюджеты муници-пальных образова-ний</w:t>
            </w:r>
          </w:p>
        </w:tc>
        <w:tc>
          <w:tcPr>
            <w:tcW w:w="1247" w:type="dxa"/>
          </w:tcPr>
          <w:p w:rsidR="005714AB" w:rsidRPr="00C73451" w:rsidRDefault="000E1F52" w:rsidP="00316AD0">
            <w:pPr>
              <w:widowControl/>
              <w:autoSpaceDE w:val="0"/>
              <w:autoSpaceDN w:val="0"/>
              <w:adjustRightInd w:val="0"/>
              <w:ind w:left="-62"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</w:t>
            </w:r>
            <w:r w:rsidR="005714AB" w:rsidRPr="00C73451">
              <w:rPr>
                <w:sz w:val="24"/>
                <w:szCs w:val="24"/>
              </w:rPr>
              <w:t>небюд</w:t>
            </w:r>
            <w:r w:rsidR="00316AD0">
              <w:rPr>
                <w:sz w:val="24"/>
                <w:szCs w:val="24"/>
              </w:rPr>
              <w:t>-</w:t>
            </w:r>
            <w:r w:rsidR="005714AB" w:rsidRPr="00C73451">
              <w:rPr>
                <w:sz w:val="24"/>
                <w:szCs w:val="24"/>
              </w:rPr>
              <w:t>жетные средства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56B4D" w:rsidRPr="00F56B4D" w:rsidRDefault="00F56B4D">
      <w:pPr>
        <w:rPr>
          <w:sz w:val="4"/>
          <w:szCs w:val="4"/>
        </w:rPr>
      </w:pPr>
    </w:p>
    <w:tbl>
      <w:tblPr>
        <w:tblStyle w:val="aa"/>
        <w:tblW w:w="15989" w:type="dxa"/>
        <w:tblInd w:w="-564" w:type="dxa"/>
        <w:tblLayout w:type="fixed"/>
        <w:tblLook w:val="0000" w:firstRow="0" w:lastRow="0" w:firstColumn="0" w:lastColumn="0" w:noHBand="0" w:noVBand="0"/>
      </w:tblPr>
      <w:tblGrid>
        <w:gridCol w:w="931"/>
        <w:gridCol w:w="2381"/>
        <w:gridCol w:w="2377"/>
        <w:gridCol w:w="834"/>
        <w:gridCol w:w="1103"/>
        <w:gridCol w:w="1162"/>
        <w:gridCol w:w="1143"/>
        <w:gridCol w:w="1200"/>
        <w:gridCol w:w="1247"/>
        <w:gridCol w:w="2154"/>
        <w:gridCol w:w="1457"/>
      </w:tblGrid>
      <w:tr w:rsidR="005714AB" w:rsidRPr="00C73451" w:rsidTr="00D71225">
        <w:trPr>
          <w:tblHeader/>
        </w:trPr>
        <w:tc>
          <w:tcPr>
            <w:tcW w:w="931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Подпрограмма 1 "Развитие водохозяйственного комплекса Пензенской области"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Цель подпрограммы: гарантированное обеспечение водными ресурсами устойчивого социально-экономического развития региона и обеспечение защищенности населения, объектов экономики от наводнений и иного негативного воздействия вод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Задача подпрограммы: обеспечение безопасности водохозяйственных систем и гидротехнических сооружений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Основное мероприятие 1.1. "Осуществление разработки проектно-сметной документации на </w:t>
            </w:r>
            <w:r w:rsidRPr="00C73451">
              <w:rPr>
                <w:sz w:val="24"/>
                <w:szCs w:val="24"/>
              </w:rPr>
              <w:lastRenderedPageBreak/>
              <w:t>капитальный ремонт водохозяйственных систем и гидротехнических сооружений"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36719,6</w:t>
            </w:r>
          </w:p>
        </w:tc>
        <w:tc>
          <w:tcPr>
            <w:tcW w:w="1162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36719,6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4719,8</w:t>
            </w:r>
          </w:p>
        </w:tc>
        <w:tc>
          <w:tcPr>
            <w:tcW w:w="1162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4719,8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4000,0</w:t>
            </w:r>
          </w:p>
        </w:tc>
        <w:tc>
          <w:tcPr>
            <w:tcW w:w="1162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4000,0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6999,8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6999,8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E1F5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- плотины в 1500 м </w:t>
            </w:r>
            <w:r w:rsidR="00316AD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северо-восток </w:t>
            </w:r>
            <w:r w:rsidR="00316AD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от здания, расположенного по адресу: Пензенская область, Белинский район, с. Поим, </w:t>
            </w:r>
            <w:r w:rsidR="00316AD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ул. Лермонтовская, д. 5"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C73451">
              <w:rPr>
                <w:sz w:val="24"/>
                <w:szCs w:val="24"/>
              </w:rPr>
              <w:t>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C73451">
              <w:rPr>
                <w:sz w:val="24"/>
                <w:szCs w:val="24"/>
              </w:rPr>
              <w:t>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="00F56B4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lastRenderedPageBreak/>
              <w:t>на р. Азясь Мокшанского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="00F56B4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балке б/н </w:t>
            </w:r>
            <w:r w:rsidR="00F56B4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(р. Верхний Миткирей) </w:t>
            </w:r>
            <w:r w:rsidR="00F56B4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у с. Дуровка Тамалинского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E1F5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="000E1F52">
              <w:rPr>
                <w:sz w:val="24"/>
                <w:szCs w:val="24"/>
              </w:rPr>
              <w:br/>
            </w:r>
            <w:r w:rsidRPr="000E1F52">
              <w:rPr>
                <w:spacing w:val="-4"/>
                <w:sz w:val="24"/>
                <w:szCs w:val="24"/>
              </w:rPr>
              <w:lastRenderedPageBreak/>
              <w:t>на</w:t>
            </w:r>
            <w:r w:rsidR="000E1F52" w:rsidRPr="000E1F52">
              <w:rPr>
                <w:spacing w:val="-4"/>
                <w:sz w:val="24"/>
                <w:szCs w:val="24"/>
              </w:rPr>
              <w:t xml:space="preserve"> </w:t>
            </w:r>
            <w:r w:rsidRPr="000E1F52">
              <w:rPr>
                <w:spacing w:val="-4"/>
                <w:sz w:val="24"/>
                <w:szCs w:val="24"/>
              </w:rPr>
              <w:t>р. Байка у с. Байка</w:t>
            </w:r>
            <w:r w:rsidRPr="00C73451">
              <w:rPr>
                <w:sz w:val="24"/>
                <w:szCs w:val="24"/>
              </w:rPr>
              <w:t xml:space="preserve"> Сердобского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F56B4D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1.1.5.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Разработка проект</w:t>
            </w:r>
            <w:r w:rsidR="00983AB0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ной документации "Капитальный ремонт гидротехнических сооружений водохранилища на балке Семивражки </w:t>
            </w:r>
            <w:r w:rsidR="00F56B4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в 1,5 км южнее </w:t>
            </w:r>
            <w:r w:rsidR="00F56B4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с. Волчий Враг Тамалинского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1.1.6.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="00983AB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</w:t>
            </w:r>
            <w:r w:rsidR="00983AB0">
              <w:rPr>
                <w:sz w:val="24"/>
                <w:szCs w:val="24"/>
              </w:rPr>
              <w:t xml:space="preserve"> </w:t>
            </w:r>
            <w:r w:rsidRPr="00C73451">
              <w:rPr>
                <w:sz w:val="24"/>
                <w:szCs w:val="24"/>
              </w:rPr>
              <w:t xml:space="preserve">р. Малая Пяша </w:t>
            </w:r>
            <w:r w:rsidR="00983AB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2 км севернее </w:t>
            </w:r>
            <w:r w:rsidR="00983AB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с. Покровка </w:t>
            </w:r>
            <w:r w:rsidRPr="00C73451">
              <w:rPr>
                <w:sz w:val="24"/>
                <w:szCs w:val="24"/>
              </w:rPr>
              <w:lastRenderedPageBreak/>
              <w:t>Бековского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499,8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3499,8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499,8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3499,8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1.1.7.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Разработка проект</w:t>
            </w:r>
            <w:r w:rsidR="00983AB0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ной документации "Капитальный ремонт гидротехнического сооружения - плотины на пруду </w:t>
            </w:r>
            <w:r w:rsidR="00983AB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с. Русский Шелдаис на реке Шелдаис Спасского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2236,6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2236,6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2236,6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2236,6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1.1.8.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"Реконструкция гидротехнических сооружений пруда на р. Кевда в 2500 м на северо-запад </w:t>
            </w:r>
            <w:r w:rsidR="008D1653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от ул. Молодежной, </w:t>
            </w:r>
            <w:r w:rsidR="00983AB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д. 3, с. Кутеевка Белинского района Пензенской области"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83AB0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Разработка проектной документации "Капитальный ремонт гидротехнического сооружения (плотина), расположенного восточнее села Подлесное Бессоновского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1.1.10.</w:t>
            </w:r>
          </w:p>
        </w:tc>
        <w:tc>
          <w:tcPr>
            <w:tcW w:w="2381" w:type="dxa"/>
            <w:vMerge w:val="restart"/>
          </w:tcPr>
          <w:p w:rsidR="005714AB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гидротехнического сооружения </w:t>
            </w:r>
            <w:r w:rsidR="008D1653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водоеме </w:t>
            </w:r>
            <w:r w:rsidR="008D1653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"Верхний пруд", расположенного </w:t>
            </w:r>
            <w:r w:rsidR="00983AB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по ул. Стасова, 7п, </w:t>
            </w:r>
            <w:r w:rsidR="00983AB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г. Пенза Пензенской области" и оплата государственной экспертизы</w:t>
            </w:r>
          </w:p>
          <w:p w:rsidR="00983AB0" w:rsidRPr="00C73451" w:rsidRDefault="00983AB0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2483,2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2483,2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2483,2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2483,2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8D1653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</w:t>
            </w:r>
            <w:r w:rsidR="008D1653">
              <w:rPr>
                <w:sz w:val="24"/>
                <w:szCs w:val="24"/>
              </w:rPr>
              <w:t>№</w:t>
            </w:r>
            <w:r w:rsidRPr="00C73451">
              <w:rPr>
                <w:sz w:val="24"/>
                <w:szCs w:val="24"/>
              </w:rPr>
              <w:t xml:space="preserve"> 3 нижнего пруда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р. Маис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г. Никольске Никольского района Пензенской области" и оплата государственной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2200,0</w:t>
            </w:r>
          </w:p>
        </w:tc>
        <w:tc>
          <w:tcPr>
            <w:tcW w:w="1162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2200,0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2200,0</w:t>
            </w:r>
          </w:p>
        </w:tc>
        <w:tc>
          <w:tcPr>
            <w:tcW w:w="1162" w:type="dxa"/>
          </w:tcPr>
          <w:p w:rsidR="005714AB" w:rsidRPr="008A41E2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2200,0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1.1.12.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Разработка проектной документации "Капитальный ремонт гидротехнического сооружения, расположенного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</w:t>
            </w:r>
            <w:r w:rsidR="00FB44F0">
              <w:rPr>
                <w:sz w:val="24"/>
                <w:szCs w:val="24"/>
              </w:rPr>
              <w:t xml:space="preserve"> </w:t>
            </w:r>
            <w:r w:rsidRPr="00C73451">
              <w:rPr>
                <w:sz w:val="24"/>
                <w:szCs w:val="24"/>
              </w:rPr>
              <w:t xml:space="preserve">4 км на юго-запад от здания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МОУ СОШ,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ул. Школьная, 1б,</w:t>
            </w:r>
          </w:p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с. Чаадаевка Городищенского района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Пензенской области"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1.2. "Осуществление капитального ремонта водохозяйственных систем и гидротехнических сооружений"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174538,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14335,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160203,1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20585,0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1646,8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18938,2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27370,6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2561,1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24809,5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17576,1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1406,1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16170,0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54503,2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4360,5</w:t>
            </w:r>
          </w:p>
        </w:tc>
        <w:tc>
          <w:tcPr>
            <w:tcW w:w="114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50142,7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54503,4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4360,7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50142,7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узла гидротехнических сооружений пруда на ручье Королейка северо-западнее окраины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г. Белинский Белинского района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15454,7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1236,4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14218,3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Ввод объекта в эксплуатацию,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15454,7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1236,4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14218,3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узла гидротехнических сооружений пруда "Гольцовский"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р.п. Лунино Лунинского района Пензенской области (капитальный ремонт ГТС)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17063,9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1365,1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15698,8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м/Ввод объекта в эксплуатацию,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2717,8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217,4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2500,4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10000/1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14346,1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1147,7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13198,4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-/1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русловой плотины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р. Машня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в р.п. Земетчино Земетчинского района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Пензенской области (капитальный ремонт ГТС)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15437,0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1606,4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13830,6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м/Ввод объекта в эксплуатацию, ед.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2412,5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193,0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2219,5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10000/1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13024,5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1413,4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11611,1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-/1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гидротехнического сооружения - плотины на пруду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с. Русский Шелдаис на реке Шелдаис Спасского района Пензенской области"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12033,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962,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11070,5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м/Ввод объекта в эксплуатацию, ед.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280,0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3220,0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5000,0/-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8533,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682,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7850,5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-/1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1.2.5.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узла гидротехнических сооружений пруда на р. Труев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р.п. Евлашево Кузнецкого района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17069,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1365,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15703,5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м/Ввод объекта в эксплуатацию, ед.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FB44F0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360,0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4140,0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20000,0/-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12569,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11563,5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-/1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1.2.6.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гидротехнических сооружений водохранилища </w:t>
            </w:r>
            <w:r w:rsidR="00E4764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р. Грязнуха, </w:t>
            </w:r>
            <w:r w:rsidR="00E4764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в 6,3 км юго-восточнее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с. Тимирязево Башмаковского района </w:t>
            </w:r>
            <w:r w:rsidR="00E4764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28744,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26445,1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м/Ввод объекта в эксплуатацию,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6076,1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486,1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5590,0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20000,0/-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22668,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1813,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20855,1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-/1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1.2.7.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узла гидротехнических сооружений пруда на балке Моровой Овраг в 2,6 км северо-восточнее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с. Крюково Белинского района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14232,3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1138,7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13093,6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м/Ввод объекта в эксплуатацию,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280,0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3220,0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20000,0/-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10732,3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858,7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9873,6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-/1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1.2.8.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гидротехнического сооружения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водоеме "Верхний пруд", расположенного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по ул. Стасова, 7п,</w:t>
            </w:r>
          </w:p>
          <w:p w:rsidR="005714AB" w:rsidRPr="00C73451" w:rsidRDefault="005714AB" w:rsidP="00E4764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г. Пенза </w:t>
            </w:r>
            <w:r w:rsidR="00F7159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10900,6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872,1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10028,5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10900,6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872,1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10028,5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1.2.9.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E4764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узла гидротехнических сооружений нижнего пруда </w:t>
            </w:r>
            <w:r w:rsidR="00E4764B">
              <w:rPr>
                <w:sz w:val="24"/>
                <w:szCs w:val="24"/>
              </w:rPr>
              <w:t>№</w:t>
            </w:r>
            <w:r w:rsidRPr="00C73451">
              <w:rPr>
                <w:sz w:val="24"/>
                <w:szCs w:val="24"/>
              </w:rPr>
              <w:t xml:space="preserve"> 3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г. Никольске Никольского района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10900,6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872,1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10028,5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10900,6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872,1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10028,5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1.2.10.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92DD4">
              <w:rPr>
                <w:spacing w:val="-6"/>
                <w:sz w:val="24"/>
                <w:szCs w:val="24"/>
              </w:rPr>
              <w:t>Капитальный ремонт</w:t>
            </w:r>
            <w:r w:rsidRPr="00C73451">
              <w:rPr>
                <w:sz w:val="24"/>
                <w:szCs w:val="24"/>
              </w:rPr>
              <w:t xml:space="preserve"> узла гидротехни</w:t>
            </w:r>
            <w:r w:rsidR="00792DD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ческих сооружений - плотины в 1500 м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северо-восток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от здания, располо</w:t>
            </w:r>
            <w:r w:rsidR="00792DD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женного по адресу: Пензенская область, Белинский район, </w:t>
            </w:r>
            <w:r w:rsidR="00FB44F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с. Поим,</w:t>
            </w:r>
          </w:p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ул. Лермонтовская,</w:t>
            </w:r>
          </w:p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д. 5"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10900,8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872,2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10028,6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10900,8</w:t>
            </w:r>
          </w:p>
        </w:tc>
        <w:tc>
          <w:tcPr>
            <w:tcW w:w="1162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872,2</w:t>
            </w:r>
          </w:p>
        </w:tc>
        <w:tc>
          <w:tcPr>
            <w:tcW w:w="1143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10028,6</w:t>
            </w:r>
          </w:p>
        </w:tc>
        <w:tc>
          <w:tcPr>
            <w:tcW w:w="1200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</w:t>
            </w:r>
          </w:p>
        </w:tc>
        <w:tc>
          <w:tcPr>
            <w:tcW w:w="1457" w:type="dxa"/>
          </w:tcPr>
          <w:p w:rsidR="005714AB" w:rsidRPr="00C73451" w:rsidRDefault="005714AB" w:rsidP="00792DD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1.2.11.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Капитальный ремонт гидротехнического сооружения (плотина), расположенного восточнее села Подлесное Бессоновского района </w:t>
            </w:r>
            <w:r w:rsidR="00505D23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10900,8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872,2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10028,6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10900,8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872,2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10028,6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ind w:right="-62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1.2.12.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Капитальный ремонт гидротехнического сооружения, расположенного в</w:t>
            </w:r>
          </w:p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4 км на юго-запад </w:t>
            </w:r>
            <w:r w:rsidR="00505D23">
              <w:rPr>
                <w:sz w:val="24"/>
                <w:szCs w:val="24"/>
              </w:rPr>
              <w:br/>
            </w:r>
            <w:r w:rsidRPr="00505D23">
              <w:rPr>
                <w:spacing w:val="-8"/>
                <w:sz w:val="24"/>
                <w:szCs w:val="24"/>
              </w:rPr>
              <w:t>от здания МОУ СОШ</w:t>
            </w:r>
            <w:r w:rsidRPr="00C73451">
              <w:rPr>
                <w:sz w:val="24"/>
                <w:szCs w:val="24"/>
              </w:rPr>
              <w:t>, ул. Школьная, 1б,</w:t>
            </w:r>
          </w:p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с. Чаадаевка Городищенского района </w:t>
            </w:r>
            <w:r w:rsidR="00505D23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10900,6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872,1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10028,5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проведенных демонтажных и земляных работ, куб. м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9, 10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10900,6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872,1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10028,5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20000,0</w:t>
            </w:r>
          </w:p>
        </w:tc>
        <w:tc>
          <w:tcPr>
            <w:tcW w:w="145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Основное мероприятие 1.3. "Участие </w:t>
            </w:r>
            <w:r w:rsidR="00F7159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организации и осуществлении государственного мониторинга водных объектов Пензенской области"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05D23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Организация и ведение государственного мониторинга водных объектов Пензенской области (проведение регулярных наблюдений за состоянием дна, берегов, состоянием водоохранных зон на водных объектах)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водных объектов, на которых проведен мониторинг, ед.</w:t>
            </w:r>
          </w:p>
        </w:tc>
        <w:tc>
          <w:tcPr>
            <w:tcW w:w="1457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rPr>
          <w:trHeight w:val="990"/>
        </w:trPr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1.3.2.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контроля за ведением государственного мониторинга водных объектов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45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 по подпрограмме 1</w:t>
            </w: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05BE4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C05BE4">
              <w:rPr>
                <w:spacing w:val="-10"/>
                <w:sz w:val="24"/>
                <w:szCs w:val="24"/>
              </w:rPr>
              <w:t>211257,9</w:t>
            </w:r>
          </w:p>
        </w:tc>
        <w:tc>
          <w:tcPr>
            <w:tcW w:w="1162" w:type="dxa"/>
          </w:tcPr>
          <w:p w:rsidR="005714AB" w:rsidRPr="00C05BE4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10"/>
                <w:sz w:val="24"/>
                <w:szCs w:val="24"/>
              </w:rPr>
            </w:pPr>
            <w:r w:rsidRPr="00C05BE4">
              <w:rPr>
                <w:spacing w:val="-10"/>
                <w:sz w:val="24"/>
                <w:szCs w:val="24"/>
              </w:rPr>
              <w:t>51054,8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160203,1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8A41E2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25304,8</w:t>
            </w:r>
          </w:p>
        </w:tc>
        <w:tc>
          <w:tcPr>
            <w:tcW w:w="1162" w:type="dxa"/>
          </w:tcPr>
          <w:p w:rsidR="005714AB" w:rsidRPr="008A41E2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6366,6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18938,2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8A41E2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31370,6</w:t>
            </w:r>
          </w:p>
        </w:tc>
        <w:tc>
          <w:tcPr>
            <w:tcW w:w="1162" w:type="dxa"/>
          </w:tcPr>
          <w:p w:rsidR="005714AB" w:rsidRPr="008A41E2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A41E2">
              <w:rPr>
                <w:sz w:val="24"/>
                <w:szCs w:val="24"/>
              </w:rPr>
              <w:t>6561,1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24809,5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24576,1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8406,1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16170,0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61503,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11360,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50142,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61503,4</w:t>
            </w:r>
          </w:p>
        </w:tc>
        <w:tc>
          <w:tcPr>
            <w:tcW w:w="1162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11360,7</w:t>
            </w:r>
          </w:p>
        </w:tc>
        <w:tc>
          <w:tcPr>
            <w:tcW w:w="1143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50142,7</w:t>
            </w:r>
          </w:p>
        </w:tc>
        <w:tc>
          <w:tcPr>
            <w:tcW w:w="1200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05BE4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Подпрограмма 2 "Охрана окружающей среды и развитие минерально-сырьевой базы Пензенской области"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Цель подпрограммы: обеспечение воспроизводства минерально-сырьевой базы Пензенской области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Задача подпрограммы: геологическое изучение недр для воспроизводства минерально-сырьевой базы Пензенской области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Основное мероприятие 2.1. "Осуществление мероприятий, направленных </w:t>
            </w:r>
            <w:r w:rsidR="00172881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воспроизводство минерально-сырьевой базы Пензенской области"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2, 11, 12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rPr>
          <w:trHeight w:val="70"/>
        </w:trPr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72881" w:rsidRPr="00C73451" w:rsidTr="00D71225">
        <w:tc>
          <w:tcPr>
            <w:tcW w:w="15989" w:type="dxa"/>
            <w:gridSpan w:val="11"/>
          </w:tcPr>
          <w:p w:rsidR="00172881" w:rsidRPr="00C73451" w:rsidRDefault="00172881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2.1.1.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Поисковые, поисковые и оценочные работы на общераспростра</w:t>
            </w:r>
            <w:r w:rsidR="00172881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ненные полезные ископаемые Пензенской области, разработка проектной документации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Количество участков недр, </w:t>
            </w:r>
            <w:r w:rsidR="003425AA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которых прове</w:t>
            </w:r>
            <w:r w:rsidR="001F4093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дены поисковые и оценочные работы,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2, 12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2.1.2.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Составление комплекта оцифрованных (электронных) карт масштаба 1:1000000 геологического </w:t>
            </w:r>
            <w:r w:rsidRPr="00C73451">
              <w:rPr>
                <w:sz w:val="24"/>
                <w:szCs w:val="24"/>
              </w:rPr>
              <w:lastRenderedPageBreak/>
              <w:t>содержания проявлений и месторождений общераспространен</w:t>
            </w:r>
            <w:r w:rsidR="00626772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ных полезных ископаемых </w:t>
            </w:r>
            <w:r w:rsidR="001F4093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по районам </w:t>
            </w:r>
            <w:r w:rsidR="001F4093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Пензенской области и приобретение программных продуктов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составленных комплектов оцифрованных (электронных) карт,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11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Цель подпрограммы: повышение экологической культуры населения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Задача подпрограммы: осуществление мероприятий, направленных на повышение экологической культуры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Основное мероприятие 2.2 "Организация проведения мероприятий, направленных </w:t>
            </w:r>
            <w:r w:rsidR="000F570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повышение экологической культуры"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2416,6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2416,6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316,6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316,6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2.2.1.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Проведение олимпиад по экологии, конференций, смотров, семинаров, конкурсов, слетов, форумов, фестивалей, </w:t>
            </w:r>
            <w:r w:rsidR="000F570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акций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2416,6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2416,6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проведенных мероприятий,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316,6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316,6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Цель подпрограммы: Обеспечение охраны окружающей среды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Задача подпрограммы. Предотвращение нанесенного ущерба окружающей среде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2.3 "Определение нанесенного ущерба окружающей среде"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2770,0</w:t>
            </w:r>
          </w:p>
        </w:tc>
        <w:tc>
          <w:tcPr>
            <w:tcW w:w="1162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2770,0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14, 22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270,0</w:t>
            </w:r>
          </w:p>
        </w:tc>
        <w:tc>
          <w:tcPr>
            <w:tcW w:w="1162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2.3.1.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Проведение лабораторных исследований проб воды, почвы, атмосферного воздуха для установления фактов причинения вреда окружающей среде, оказание маркшейдерских услуг, получение заключения о составе и виде (классификация) полезного ископаемого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2770,0</w:t>
            </w:r>
          </w:p>
        </w:tc>
        <w:tc>
          <w:tcPr>
            <w:tcW w:w="1162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2770,0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проведенных лабораторных исследований, ед.</w:t>
            </w: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14, 22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270,0</w:t>
            </w:r>
          </w:p>
        </w:tc>
        <w:tc>
          <w:tcPr>
            <w:tcW w:w="1162" w:type="dxa"/>
          </w:tcPr>
          <w:p w:rsidR="005714AB" w:rsidRPr="00D209C6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270,0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2.4 "Обеспечение проведения мероприятий по определению границ зон затопления и подтопления"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0F570B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Определение границ зон затопления и подтопления </w:t>
            </w:r>
            <w:r w:rsidR="000F570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территории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насе</w:t>
            </w:r>
            <w:r w:rsidR="005217C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ленных пунктов </w:t>
            </w:r>
            <w:r w:rsidR="005217C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 определенными границами зон затопления и подтопления, ед.</w:t>
            </w: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12100,0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85</w:t>
            </w: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 по подпрограмме 2</w:t>
            </w: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D209C6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17286,6</w:t>
            </w:r>
          </w:p>
        </w:tc>
        <w:tc>
          <w:tcPr>
            <w:tcW w:w="1162" w:type="dxa"/>
          </w:tcPr>
          <w:p w:rsidR="005714AB" w:rsidRPr="00D209C6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17286,6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12916,6</w:t>
            </w:r>
          </w:p>
        </w:tc>
        <w:tc>
          <w:tcPr>
            <w:tcW w:w="1162" w:type="dxa"/>
          </w:tcPr>
          <w:p w:rsidR="005714AB" w:rsidRPr="00D209C6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12916,6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370,0</w:t>
            </w:r>
          </w:p>
        </w:tc>
        <w:tc>
          <w:tcPr>
            <w:tcW w:w="1162" w:type="dxa"/>
          </w:tcPr>
          <w:p w:rsidR="005714AB" w:rsidRPr="00D209C6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370,0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Подпрограмма 3 "Охрана, использование и воспроизводство объектов животного мира, в том числе охотничьих ресурсов, </w:t>
            </w:r>
            <w:r w:rsidR="005217C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территории Пензенской области"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Цель подпрограммы: обеспечение и поддержание видового баланса охотничьих ресурсов в экосистемах наряду с увеличением ресурсного потенциала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Задача подпрограммы: осуществление мероприятий, направленных на охрану объектов животного мира, в том числе охотничьих ресурсов, </w:t>
            </w:r>
            <w:r w:rsidR="005217C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среды их обитания и обеспечение повышения доступности охотничьих ресурсов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Основное мероприятие 3.1. "Обеспечение </w:t>
            </w:r>
            <w:r w:rsidRPr="005217C4">
              <w:rPr>
                <w:spacing w:val="-6"/>
                <w:sz w:val="24"/>
                <w:szCs w:val="24"/>
              </w:rPr>
              <w:t>эффективного испол</w:t>
            </w:r>
            <w:r w:rsidR="005217C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нения переданных полномочий Россий</w:t>
            </w:r>
            <w:r w:rsidR="005217C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ской Федерации </w:t>
            </w:r>
            <w:r w:rsidR="005217C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области охоты и сохранения охот</w:t>
            </w:r>
            <w:r w:rsidR="005217C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ничьих ресурсов"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2429,5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7520,0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909,5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3, 16, 17, 18, 19, 19.1, 21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10529,3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10529,3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14827,6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3760,0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11067,6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551,2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3760,0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791,2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865,4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865,4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162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200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5217C4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Организация и осуществление проведения рейдов по охране животного мира, </w:t>
            </w:r>
            <w:r w:rsidR="005217C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том числе охотничьих ресурсов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5034,1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45034,1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проведенных рейдов по охране животного мира и охотничьих ресурсов, ед.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16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7270,1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7270,1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7646,9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7646,9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453,4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453,4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505,3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505,3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7579,2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7579,2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7579,2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7579,2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760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3.1.2.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Ведение учета численности охотничьих ресурсов в рамках государственного мониторинга охотничьих ресурсов и среды их обитания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9014,4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9014,4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видов охотничьих ресур</w:t>
            </w:r>
            <w:r w:rsidR="007B7BD5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сов, по которым проводился учет, вид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3, 16, 17, 18, 21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3115,7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3115,7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Протяженность заложенных учет</w:t>
            </w:r>
            <w:r w:rsidR="007B7BD5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ных маршрутов, </w:t>
            </w:r>
            <w:r w:rsidR="005217C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тыс. км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3, 16, 17, 18, 21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3277,2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3277,2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18,0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194,3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194,3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18,0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216,6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216,6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18,0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3105,3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3105,3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18,0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3105,3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3105,3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18,0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3.1.3.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Проведение биотехнических мероприятий на территории общедоступных охотничьих угодий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861,0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861,0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обустроенных подкормочных площадок, шт.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18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162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143,5</w:t>
            </w:r>
          </w:p>
        </w:tc>
        <w:tc>
          <w:tcPr>
            <w:tcW w:w="1200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5714AB" w:rsidRPr="00C73451" w:rsidRDefault="005714AB" w:rsidP="007B7BD5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3.1.4.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Регулирование или снижение (изъятие) численности отдельных видов охотничьих ресурсов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охотничьих ресурсов, изъятых из среды обитания, особь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16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3.1.5.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Разработка и утверждение схемы размещения, использования и охраны охотничьих угодий на территории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7520,0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7520,0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разработанных карт-схем админи</w:t>
            </w:r>
            <w:r w:rsidR="00372D83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стративного охотхозяйствен</w:t>
            </w:r>
            <w:r w:rsidR="00372D83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ного деления, ед./Изготовление </w:t>
            </w:r>
            <w:r w:rsidRPr="00372D83">
              <w:rPr>
                <w:spacing w:val="-4"/>
                <w:sz w:val="24"/>
                <w:szCs w:val="24"/>
              </w:rPr>
              <w:t>схемы размещения,</w:t>
            </w:r>
            <w:r w:rsidRPr="00C73451">
              <w:rPr>
                <w:sz w:val="24"/>
                <w:szCs w:val="24"/>
              </w:rPr>
              <w:t xml:space="preserve"> использования и охраны охотничьих угодий,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19, 19.1.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3760,0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3760,0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27/-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3760,0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3760,0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-/1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3.2. "Обеспечение сохра</w:t>
            </w:r>
            <w:r w:rsidR="00972E36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нения природных комплексов и объектов, располо</w:t>
            </w:r>
            <w:r w:rsidR="00972E36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женных на особо охраняемых при</w:t>
            </w:r>
            <w:r w:rsidR="00972E36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родных территориях регионального значения"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74479,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74479,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4, 5, 18, 20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11826,0</w:t>
            </w:r>
          </w:p>
        </w:tc>
        <w:tc>
          <w:tcPr>
            <w:tcW w:w="1162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11826,0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11848,7</w:t>
            </w:r>
          </w:p>
        </w:tc>
        <w:tc>
          <w:tcPr>
            <w:tcW w:w="1162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11848,7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12269,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12269,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12644,9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12644,9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12945,1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3.2.1.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Обеспечение деятельности государственных зоологических заказников регионального значения, изучение и охрана особо охраняемых при</w:t>
            </w:r>
            <w:r w:rsidR="00972E36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родных территорий регионального значения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62939,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62939,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Число государственных зоологических заказников регионального значения, ед.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4, 5, 20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9940,6</w:t>
            </w:r>
          </w:p>
        </w:tc>
        <w:tc>
          <w:tcPr>
            <w:tcW w:w="1162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9940,6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10256,5</w:t>
            </w:r>
          </w:p>
        </w:tc>
        <w:tc>
          <w:tcPr>
            <w:tcW w:w="1162" w:type="dxa"/>
          </w:tcPr>
          <w:p w:rsidR="005714AB" w:rsidRPr="00D209C6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10256,5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10253,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10253,9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10629,5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10629,5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10929,7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10929,7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10929,7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10929,7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3.2.2.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контроля за деятельностью государственных зоологических заказников регионального значения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972E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Проведение обследований и установление границ особо охраняемых природных территорий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11539,2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11539,2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Количество особо охраняемых природных территорий </w:t>
            </w:r>
            <w:r w:rsidR="0005687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с установленными границами, ед./Количество особо охраняемых природных территорий </w:t>
            </w:r>
            <w:r w:rsidR="0005687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с закрепленными </w:t>
            </w:r>
            <w:r w:rsidR="0005687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на местности границами зон </w:t>
            </w:r>
            <w:r w:rsidR="0005687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с особыми условиями использования, </w:t>
            </w:r>
            <w:r w:rsidR="0005687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1885,4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1885,4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23/23</w:t>
            </w:r>
          </w:p>
        </w:tc>
        <w:tc>
          <w:tcPr>
            <w:tcW w:w="145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1592,2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1592,2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25/25</w:t>
            </w: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rPr>
          <w:trHeight w:val="2370"/>
        </w:trPr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Количество </w:t>
            </w:r>
            <w:r w:rsidR="0005687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вновь созданных особо охраняемых природных территорий регионального значения, </w:t>
            </w:r>
            <w:r w:rsidR="0005687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ед.</w:t>
            </w: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2015,4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E42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Укрепление материально-технической базы учреждения, обеспечивающего охрану особо охраняемых природных территорий регионального значения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приобретенной техники,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4, 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3.3. "Содержание и разведение охот</w:t>
            </w:r>
            <w:r w:rsidR="001169AC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ничьих животных </w:t>
            </w:r>
            <w:r w:rsidR="001169A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полувольных условиях и искусственно созданной среде обитания"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73762,6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64762,6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9000,0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16, 17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11586,8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10086,8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12031,4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10531,4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12165,7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10665,7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12404,1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10904,1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12787,3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11287,3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12787,3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11287,3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3.3.1.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Организация работ по разведению охотничьих животных в полувольных условиях и искусственно созданной среде обитания и их содержанию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73762,6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64762,6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9000,0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животных, содержащихся в полувольных условиях: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16, 17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11586,8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10086,8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Default="005714AB" w:rsidP="001C09E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9EE">
              <w:rPr>
                <w:sz w:val="24"/>
                <w:szCs w:val="24"/>
              </w:rPr>
              <w:t xml:space="preserve">олень благородный -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 xml:space="preserve">57 ед.;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>кабан - 14 ед.</w:t>
            </w:r>
          </w:p>
          <w:p w:rsidR="005E42FB" w:rsidRPr="001C09EE" w:rsidRDefault="005E42FB" w:rsidP="001C09E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12031,4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10531,4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1C09EE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9EE">
              <w:rPr>
                <w:sz w:val="24"/>
                <w:szCs w:val="24"/>
              </w:rPr>
              <w:t xml:space="preserve">олень благородный -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 xml:space="preserve">57 ед.;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>кабан - 14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12165,7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10665,7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1C09EE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9EE">
              <w:rPr>
                <w:sz w:val="24"/>
                <w:szCs w:val="24"/>
              </w:rPr>
              <w:t xml:space="preserve">олень благородный -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 xml:space="preserve">57 ед.;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>кабан - 14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12404,1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10904,1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1C09EE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9EE">
              <w:rPr>
                <w:sz w:val="24"/>
                <w:szCs w:val="24"/>
              </w:rPr>
              <w:t xml:space="preserve">олень благородный -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 xml:space="preserve">57 ед.;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>кабан - 14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12787,3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11287,3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1C09EE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9EE">
              <w:rPr>
                <w:sz w:val="24"/>
                <w:szCs w:val="24"/>
              </w:rPr>
              <w:t xml:space="preserve">олень благородный -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 xml:space="preserve">57 ед.;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>кабан - 14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12787,3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11287,3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</w:tcPr>
          <w:p w:rsidR="005714AB" w:rsidRPr="001C09EE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9EE">
              <w:rPr>
                <w:sz w:val="24"/>
                <w:szCs w:val="24"/>
              </w:rPr>
              <w:t xml:space="preserve">олень благородный -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 xml:space="preserve">57 ед.; </w:t>
            </w:r>
            <w:r w:rsidR="0022127C">
              <w:rPr>
                <w:sz w:val="24"/>
                <w:szCs w:val="24"/>
              </w:rPr>
              <w:br/>
            </w:r>
            <w:r w:rsidRPr="001C09EE">
              <w:rPr>
                <w:sz w:val="24"/>
                <w:szCs w:val="24"/>
              </w:rPr>
              <w:t>кабан - 14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3.3.2.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контроля за проведением работ по разведению охотничьих животных в полувольных условиях и искусственно созданной среде обитания и их содержанию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16, 17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Всего по подпрограмме 3</w:t>
            </w: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5E42FB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5E42FB">
              <w:rPr>
                <w:spacing w:val="-8"/>
                <w:sz w:val="24"/>
                <w:szCs w:val="24"/>
              </w:rPr>
              <w:t>220671,2</w:t>
            </w:r>
          </w:p>
        </w:tc>
        <w:tc>
          <w:tcPr>
            <w:tcW w:w="1162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146761,7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909,5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9000,0</w:t>
            </w:r>
          </w:p>
        </w:tc>
        <w:tc>
          <w:tcPr>
            <w:tcW w:w="2154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33942,1</w:t>
            </w:r>
          </w:p>
        </w:tc>
        <w:tc>
          <w:tcPr>
            <w:tcW w:w="1162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21912,8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10529,3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38707,7</w:t>
            </w:r>
          </w:p>
        </w:tc>
        <w:tc>
          <w:tcPr>
            <w:tcW w:w="1162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26140,1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11067,6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986,2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2669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791,2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914,4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23549,0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865,4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36560,4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24232,4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36560,4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24232,4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10828,0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Подпрограмма 4 "Изучение и охрана природных ресурсов, обеспечение экологической безопасности"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1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Цель подпрограммы: обеспечение рационального использования природных и охотничьих ресурсов, повышение защищенности окружающей среды</w:t>
            </w: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Задача подпрограммы: осуществление охраны окружающей среды, организация и проведение учетов численности объектов животного мира </w:t>
            </w:r>
            <w:r w:rsidR="00FC4B3A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на территории Пензенской области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4.1. &lt;Пр&gt;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4.1. "Проведение водоохранных мероприятий, содействующих защите населения и объектов экономики от негативного воздействия вод"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99914,2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99914,2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6, 23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17560,8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17560,8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12203,6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12203,6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16482,3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16482,3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16487,9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16487,9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4.1.1.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Осуществление отдельных полномочий Российской Федерации </w:t>
            </w:r>
            <w:r w:rsidR="00A414A6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области водных отношений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99914,2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99914,2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Протяженность участков русел рек, на которых осуществлены работы по оптимизации их пропускной способности, км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6, 23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17560,8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17560,8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79,0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12203,6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12203,6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84,8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16482,3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16482,3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86,8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16487,9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16487,9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91,1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18589,8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92,7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4.1.2.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контроля за выпол</w:t>
            </w:r>
            <w:r w:rsidR="00CA651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нением водоохран</w:t>
            </w:r>
            <w:r w:rsidR="00CA651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ных мероприятий, содействующих защите населения и объектов экономики от негативного воздействия вод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4.2. "Обеспечение деятельности по охране окружающей среды и рациональному использованию природных ресурсов"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A6514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CA6514">
              <w:rPr>
                <w:spacing w:val="-10"/>
                <w:sz w:val="24"/>
                <w:szCs w:val="24"/>
              </w:rPr>
              <w:t>242652,0</w:t>
            </w:r>
          </w:p>
        </w:tc>
        <w:tc>
          <w:tcPr>
            <w:tcW w:w="1162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242652,0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2, 3, 4, 5, 6, 7, 8, 22, 23, 24, 25, 26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40254,3</w:t>
            </w:r>
          </w:p>
        </w:tc>
        <w:tc>
          <w:tcPr>
            <w:tcW w:w="1162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40254,3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40633,5</w:t>
            </w:r>
          </w:p>
        </w:tc>
        <w:tc>
          <w:tcPr>
            <w:tcW w:w="1162" w:type="dxa"/>
          </w:tcPr>
          <w:p w:rsidR="005714AB" w:rsidRPr="00D209C6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40633,5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39145,5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39145,5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39902,7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39902,7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4.2.1.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Обеспечение проведения водоохранных мероприятий, содействующих защите населения и объектов экономики от негативного воздействия вод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40950,8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40950,8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Протяженность участков русел рек, на которых осуществлены работы </w:t>
            </w:r>
            <w:r w:rsidR="00786C8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по оптимизации их пропускной способности, км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6, 23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6753,5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6753,5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79,0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6697,4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6697,4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84,8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6654,7</w:t>
            </w:r>
          </w:p>
        </w:tc>
        <w:tc>
          <w:tcPr>
            <w:tcW w:w="1162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6654,7</w:t>
            </w:r>
          </w:p>
        </w:tc>
        <w:tc>
          <w:tcPr>
            <w:tcW w:w="1143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86,8</w:t>
            </w:r>
          </w:p>
        </w:tc>
        <w:tc>
          <w:tcPr>
            <w:tcW w:w="1457" w:type="dxa"/>
          </w:tcPr>
          <w:p w:rsidR="005714AB" w:rsidRPr="00C73451" w:rsidRDefault="005714AB" w:rsidP="00CA651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6783,4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6783,4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7030,9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7030,9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91,1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7030,9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7030,9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92,7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4.2.2.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Проведение контрольно-надзорных и профилактических мероприятий </w:t>
            </w:r>
            <w:r w:rsidR="00CA651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сфере природо</w:t>
            </w:r>
            <w:r w:rsidR="00CA651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пользования и охраны окружающей среды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A414A6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A414A6">
              <w:rPr>
                <w:spacing w:val="-8"/>
                <w:sz w:val="24"/>
                <w:szCs w:val="24"/>
              </w:rPr>
              <w:t>103929,4</w:t>
            </w:r>
          </w:p>
        </w:tc>
        <w:tc>
          <w:tcPr>
            <w:tcW w:w="1162" w:type="dxa"/>
          </w:tcPr>
          <w:p w:rsidR="005714AB" w:rsidRPr="00D209C6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103929,4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Количество, проведенных контрольно-надзорных и профилактических мероприятий </w:t>
            </w:r>
            <w:r w:rsidR="006940A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сфере природо</w:t>
            </w:r>
            <w:r w:rsidR="00CA651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пользования и охраны окружающей среды, ед.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22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17082,5</w:t>
            </w:r>
          </w:p>
        </w:tc>
        <w:tc>
          <w:tcPr>
            <w:tcW w:w="1162" w:type="dxa"/>
          </w:tcPr>
          <w:p w:rsidR="005714AB" w:rsidRPr="00D209C6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17082,5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17288,3</w:t>
            </w:r>
          </w:p>
        </w:tc>
        <w:tc>
          <w:tcPr>
            <w:tcW w:w="1162" w:type="dxa"/>
          </w:tcPr>
          <w:p w:rsidR="005714AB" w:rsidRPr="00D209C6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17288,3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16832,6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16832,6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17158,2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17158,2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17783,9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17783,9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17783,9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17783,9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4.2.3.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Государственный учет объектов, оказывающих негативное воздействие на окружающую среду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31346,7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31346,7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объектов, оказы</w:t>
            </w:r>
            <w:r w:rsidR="006C71BC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вающих негатив</w:t>
            </w:r>
            <w:r w:rsidR="006C71BC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ное воздействие на окружающую </w:t>
            </w:r>
            <w:r w:rsidRPr="006C71BC">
              <w:rPr>
                <w:spacing w:val="-4"/>
                <w:sz w:val="24"/>
                <w:szCs w:val="24"/>
              </w:rPr>
              <w:t>среду, включенных</w:t>
            </w:r>
            <w:r w:rsidRPr="00C73451">
              <w:rPr>
                <w:sz w:val="24"/>
                <w:szCs w:val="24"/>
              </w:rPr>
              <w:t xml:space="preserve"> в реестр, ед.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22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5164,5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5164,5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2200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5153,0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5153,0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2300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5088,9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5088,9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  <w:r w:rsidRPr="00C73451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5187,3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5187,3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  <w:r w:rsidRPr="00C73451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5376,5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5376,5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89</w:t>
            </w:r>
            <w:r w:rsidRPr="00C73451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5376,5</w:t>
            </w:r>
          </w:p>
        </w:tc>
        <w:tc>
          <w:tcPr>
            <w:tcW w:w="1162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5376,5</w:t>
            </w:r>
          </w:p>
        </w:tc>
        <w:tc>
          <w:tcPr>
            <w:tcW w:w="1143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C73451">
              <w:rPr>
                <w:sz w:val="24"/>
                <w:szCs w:val="24"/>
              </w:rPr>
              <w:t>00</w:t>
            </w:r>
          </w:p>
        </w:tc>
        <w:tc>
          <w:tcPr>
            <w:tcW w:w="1457" w:type="dxa"/>
          </w:tcPr>
          <w:p w:rsidR="005714AB" w:rsidRPr="00C73451" w:rsidRDefault="005714AB" w:rsidP="006C71BC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4.2.4.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Проведение учетов численности объектов животного мира на территории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65897,6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65897,6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Количество проведенных учетов численности объектов животного </w:t>
            </w:r>
            <w:r w:rsidR="004013D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мира,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3, 24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10726,3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10726,3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11494,8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11494,8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10569,3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10569,3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10773,8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10773,8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11166,7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11166,7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11166,7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11166,7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rPr>
          <w:trHeight w:val="3140"/>
        </w:trPr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4.2.5.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Информационно-разъяснительное сопровождение хода реализации государственной программы (издание статей в средствах массовой информации, пресс-конференции, интервью, телерепортажи, объявления и др.)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Количество публикаций </w:t>
            </w:r>
            <w:r w:rsidR="004013DC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средствах массовой информации, пресс-конференций, интервью, телерепортажей, объявлений и др.,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1, 2, 3, 4, 5, 6, 7, 8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56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58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59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  <w:p w:rsidR="004013DC" w:rsidRPr="00C73451" w:rsidRDefault="004013DC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4.2.6.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Расходы на организацию работ по переизданию Красной книги Пензенской области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527,5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527,5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изданных книг, экземпляров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527,5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527,5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1000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4.3. "Осуществление мер по охране водных объектов или их частей"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6, 23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4.3.1.</w:t>
            </w:r>
          </w:p>
        </w:tc>
        <w:tc>
          <w:tcPr>
            <w:tcW w:w="2381" w:type="dxa"/>
            <w:vMerge w:val="restart"/>
          </w:tcPr>
          <w:p w:rsidR="005714AB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Проведение обследования русел водных объектов, гидрометеорологи</w:t>
            </w:r>
            <w:r w:rsidR="00626772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ческих и топографо-геодезических изысканий (предпроектные работы), разработка проектной документации и оплата государственной экспертизы</w:t>
            </w:r>
          </w:p>
          <w:p w:rsidR="000B67C0" w:rsidRPr="00C73451" w:rsidRDefault="000B67C0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водных объектов, на которых проведено обследование (изыскание),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6, 23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4.3.2.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контроля за проведением обследования русел водных объектов, гидрометеорологи</w:t>
            </w:r>
            <w:r w:rsidR="00626772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ческих и топографо-геодезических изысканий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6, 23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Региональный проект "Сохранение уникальных водных объектов </w:t>
            </w:r>
            <w:r w:rsidR="00841D50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по Пензенской области" (Н05-8)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42495,4</w:t>
            </w:r>
          </w:p>
        </w:tc>
        <w:tc>
          <w:tcPr>
            <w:tcW w:w="1162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42495,4</w:t>
            </w:r>
          </w:p>
        </w:tc>
        <w:tc>
          <w:tcPr>
            <w:tcW w:w="1200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26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8780,0</w:t>
            </w:r>
          </w:p>
        </w:tc>
        <w:tc>
          <w:tcPr>
            <w:tcW w:w="1162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8780,0</w:t>
            </w:r>
          </w:p>
        </w:tc>
        <w:tc>
          <w:tcPr>
            <w:tcW w:w="1200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B74ED5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B74ED5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3000,0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3000,0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2095,7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2095,7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21000,0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21000,0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7619,7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7619,7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4.4.1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Улучшение экологического состояния гидрографической сети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42495,4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42495,4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водных объектов, на которых проведена их реабилитация, ед.</w:t>
            </w:r>
            <w:r>
              <w:rPr>
                <w:sz w:val="24"/>
                <w:szCs w:val="24"/>
              </w:rPr>
              <w:t>/Формирование прудов отстойников, ед./Площадь расчистки водоема, га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26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8780,0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8780,0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/-/-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3000,0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3000,0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-/1/-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2095,7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2095,7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-/1/-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21000,0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21000,0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-/-/8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7619,7</w:t>
            </w:r>
          </w:p>
        </w:tc>
        <w:tc>
          <w:tcPr>
            <w:tcW w:w="1162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7619,7</w:t>
            </w:r>
          </w:p>
        </w:tc>
        <w:tc>
          <w:tcPr>
            <w:tcW w:w="1200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1/-/-</w:t>
            </w:r>
          </w:p>
        </w:tc>
        <w:tc>
          <w:tcPr>
            <w:tcW w:w="1457" w:type="dxa"/>
          </w:tcPr>
          <w:p w:rsidR="005714AB" w:rsidRPr="00C73451" w:rsidRDefault="005714AB" w:rsidP="005D6044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Всего по подпрограмме 4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0B67C0" w:rsidRDefault="005714AB" w:rsidP="000B67C0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B67C0">
              <w:rPr>
                <w:spacing w:val="-8"/>
                <w:sz w:val="24"/>
                <w:szCs w:val="24"/>
              </w:rPr>
              <w:t>385061,6</w:t>
            </w:r>
          </w:p>
        </w:tc>
        <w:tc>
          <w:tcPr>
            <w:tcW w:w="1162" w:type="dxa"/>
          </w:tcPr>
          <w:p w:rsidR="005714AB" w:rsidRPr="002E3AB9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3AB9">
              <w:rPr>
                <w:sz w:val="24"/>
                <w:szCs w:val="24"/>
              </w:rPr>
              <w:t>242652,0</w:t>
            </w:r>
          </w:p>
        </w:tc>
        <w:tc>
          <w:tcPr>
            <w:tcW w:w="1143" w:type="dxa"/>
          </w:tcPr>
          <w:p w:rsidR="005714AB" w:rsidRPr="002E3AB9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3AB9">
              <w:rPr>
                <w:sz w:val="24"/>
                <w:szCs w:val="24"/>
              </w:rPr>
              <w:t>142409,6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66595,1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40254,3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26340,8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52837,1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40633,5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12203,6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58627,8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39145,5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19482,3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58486,3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39902,7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18583,6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80947,8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41358,0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39589,8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E7199C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199C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E7199C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199C">
              <w:rPr>
                <w:sz w:val="24"/>
                <w:szCs w:val="24"/>
              </w:rPr>
              <w:t>67567,5</w:t>
            </w:r>
          </w:p>
        </w:tc>
        <w:tc>
          <w:tcPr>
            <w:tcW w:w="1162" w:type="dxa"/>
          </w:tcPr>
          <w:p w:rsidR="005714AB" w:rsidRPr="00E7199C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199C">
              <w:rPr>
                <w:sz w:val="24"/>
                <w:szCs w:val="24"/>
              </w:rPr>
              <w:t>41358,0</w:t>
            </w:r>
          </w:p>
        </w:tc>
        <w:tc>
          <w:tcPr>
            <w:tcW w:w="1143" w:type="dxa"/>
          </w:tcPr>
          <w:p w:rsidR="005714AB" w:rsidRPr="00E7199C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199C">
              <w:rPr>
                <w:sz w:val="24"/>
                <w:szCs w:val="24"/>
              </w:rPr>
              <w:t>26209,5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rPr>
          <w:trHeight w:val="345"/>
        </w:trPr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Подпрограмма 5 "Развитие системы обращения с отходами и ликвидация накопленного вреда окружающей среде на территории Пензенской области"</w:t>
            </w:r>
          </w:p>
        </w:tc>
      </w:tr>
      <w:tr w:rsidR="005714AB" w:rsidRPr="00C73451" w:rsidTr="00D71225">
        <w:trPr>
          <w:trHeight w:val="329"/>
        </w:trPr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Цель подпрограммы: Формирование комплексной системы обращения с отходами и ликвидация накопленного вреда окружающей среде</w:t>
            </w:r>
          </w:p>
        </w:tc>
      </w:tr>
      <w:tr w:rsidR="005714AB" w:rsidRPr="00C73451" w:rsidTr="00D71225">
        <w:trPr>
          <w:trHeight w:val="344"/>
        </w:trPr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Задача подпрограммы: Снижение негативного воздействия отходов производства и потребления на окружающую среду</w:t>
            </w:r>
          </w:p>
        </w:tc>
      </w:tr>
      <w:tr w:rsidR="005714AB" w:rsidRPr="00C73451" w:rsidTr="00D71225">
        <w:trPr>
          <w:trHeight w:val="710"/>
        </w:trPr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5.1. "Формирование системы обращения с отходами, в том числе с твердыми коммунальными отходами"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10200,0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10200,0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31, 32, 33, 34, 35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1175,0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1175,0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rPr>
          <w:trHeight w:val="357"/>
        </w:trPr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5.1.1.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Корректировка территориальной схемы обращения </w:t>
            </w:r>
            <w:r w:rsidR="00B81C38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 отходами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корректировок территориальной схемы,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31, 32, 33, 34, 35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Организация проведения общественных обсуждений изме</w:t>
            </w:r>
            <w:r w:rsidR="008D591D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нений, вносимых </w:t>
            </w:r>
            <w:r w:rsidR="008D591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в территориальную схему обращения </w:t>
            </w:r>
            <w:r w:rsidR="008D591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 отходами, в том числе с твердыми коммунальными отходами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проведенных общественных обсуждений,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31, 32, 33, 34, 35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5.1.3.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Корректировка нормативов накопления твердых коммунальных отходов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4700,0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4700,0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Количество проведенных сезонных измерений </w:t>
            </w:r>
            <w:r w:rsidR="008D591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по накоплению ТКО,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31, 32, 33, 34, 35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1175,0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1175,0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Основное мероприятие 5.2. "Ликвидация (рекультивация) мест несанкциони</w:t>
            </w:r>
            <w:r w:rsidR="008D591D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рованного размещения (захоронения) отходов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28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5.2.1.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мер по ликвидации мест несанкционирован</w:t>
            </w:r>
            <w:r w:rsidR="006940A4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ного размещения отходов, в том числе твердых коммунальных отходов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Объем ликвидированных твердых комму</w:t>
            </w:r>
            <w:r w:rsidR="008D591D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 xml:space="preserve">нальных отходов, размещенных </w:t>
            </w:r>
            <w:r w:rsidR="008D591D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несанкциони</w:t>
            </w:r>
            <w:r w:rsidR="008D591D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рованных местах, куб. м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28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4000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4000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4000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4000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4000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4000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5.2.2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Обобщение информации о количестве ликвидированных твердых коммунальных отходов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Сбор информации, отчет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Показатель 28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5.3.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Основное мероприятие 5.3. "Осуществление мероприятий </w:t>
            </w:r>
            <w:r w:rsidR="006940A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по разработке проектных документаций </w:t>
            </w:r>
            <w:r w:rsidR="0070576B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по ликвидации объектов накопленного вреда окружающей среде"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7, 27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15989" w:type="dxa"/>
            <w:gridSpan w:val="11"/>
          </w:tcPr>
          <w:p w:rsidR="005714AB" w:rsidRPr="00C73451" w:rsidRDefault="005714AB" w:rsidP="0070576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 том числе:</w:t>
            </w: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5.3.1.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Разработка проектной документации по ликвидации объекта накопленного вреда окружающей среде, оплата государственной экспертизы и государственной экологической экспертизы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7, 27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5.3.2.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контроля за проведением работ по разработке проектной документации по ликвидации объекта накопленного вреда окружающей среде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7, 27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5.4.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Основное мероприятие 5.4. "Осуществление мероприятий </w:t>
            </w:r>
            <w:r w:rsidR="006940A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по ликвидации объектов накопленного вреда окружающей среде"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7, 27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5.4.1.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Ликвидация объекта накопленного вреда окружающей среде "Участок захоронения непригодных </w:t>
            </w:r>
            <w:r w:rsidR="006940A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к использованию пестицидов, расположенный </w:t>
            </w:r>
            <w:r w:rsidR="00817566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Нижнеломовском районе Пензенской области"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ликвидированных объектов, ед.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7, 27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5.4.2.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контроля за проведением работ по ликвидации объекта накопленного вреда окружающей среде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Количество контрольных мероприятий. ед.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7, 27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5.5.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Региональный проект "Комплексная система обращения с твердыми коммунальными отходами (Пензенская область) (Н05-2)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F05B3F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F05B3F">
              <w:rPr>
                <w:spacing w:val="-6"/>
                <w:sz w:val="24"/>
                <w:szCs w:val="24"/>
              </w:rPr>
              <w:t>126520,4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26000,0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31, 32, 33, 34, 35, 36, 37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F05B3F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F05B3F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F05B3F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 w:rsidRPr="00F05B3F">
              <w:rPr>
                <w:spacing w:val="-6"/>
                <w:sz w:val="24"/>
                <w:szCs w:val="24"/>
              </w:rPr>
              <w:t>100520,4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5000,0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5000,0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082B71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5.5.1.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мер по строительству объектов обращения с отходами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26000,0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26000,0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Ввод </w:t>
            </w:r>
            <w:r w:rsidR="002A6388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в эксплуатацию объектов сортировки отходов, ед.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31, 32, 33, 34, 35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5000,0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7000,0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5.5.2.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Субсидии на обеспечение деятельности </w:t>
            </w:r>
            <w:r w:rsidR="00CA1EE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 xml:space="preserve">по оказанию коммунальной услуги населению по обращению </w:t>
            </w:r>
            <w:r w:rsidR="00CA1EE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с твердыми коммунальными отходами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7C6C22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7C6C22">
              <w:rPr>
                <w:spacing w:val="-8"/>
                <w:sz w:val="24"/>
                <w:szCs w:val="24"/>
              </w:rPr>
              <w:t>100520,4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Доля населения, которому предоставлена коммунальная услуга по обращению с твердыми коммунальными отходами, %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36, 37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7C6C22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7C6C22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7C6C22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7C6C22">
              <w:rPr>
                <w:spacing w:val="-8"/>
                <w:sz w:val="24"/>
                <w:szCs w:val="24"/>
              </w:rPr>
              <w:t>100520,4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90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7C6C22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7C6C22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7C6C22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7C6C22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5.6.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 xml:space="preserve">Региональный проект </w:t>
            </w:r>
            <w:r w:rsidR="006940A4">
              <w:rPr>
                <w:sz w:val="24"/>
                <w:szCs w:val="24"/>
              </w:rPr>
              <w:br/>
            </w:r>
            <w:r w:rsidRPr="00C73451">
              <w:rPr>
                <w:sz w:val="24"/>
                <w:szCs w:val="24"/>
              </w:rPr>
              <w:t>"Чистая страна (Пензенская область)" (Н05-1)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7C6C22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7C6C22">
              <w:rPr>
                <w:spacing w:val="-8"/>
                <w:sz w:val="24"/>
                <w:szCs w:val="24"/>
              </w:rPr>
              <w:t>142480,4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142480,4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8, 29, 30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4480,4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4480,4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14400,0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14400,0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62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43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B533F3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 w:val="restart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5.6.1.</w:t>
            </w:r>
          </w:p>
        </w:tc>
        <w:tc>
          <w:tcPr>
            <w:tcW w:w="2381" w:type="dxa"/>
            <w:vMerge w:val="restart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Осуществление мер по ликвидации мест несанкционирован</w:t>
            </w:r>
            <w:r w:rsidR="002A6388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ного размещения отходов, в том числе твердых коммунальных отходов</w:t>
            </w:r>
          </w:p>
        </w:tc>
        <w:tc>
          <w:tcPr>
            <w:tcW w:w="2377" w:type="dxa"/>
            <w:vMerge w:val="restart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Показатели 8, 29, 30</w:t>
            </w: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4480,4</w:t>
            </w: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4480,4</w:t>
            </w: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проектной документации, ед./Получение положительного заключения экологической экспертизы, ед. 1/-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Включение объекта накоплен</w:t>
            </w:r>
            <w:r w:rsidR="006F3839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ного вреда окру</w:t>
            </w:r>
            <w:r w:rsidR="006F3839">
              <w:rPr>
                <w:sz w:val="24"/>
                <w:szCs w:val="24"/>
              </w:rPr>
              <w:t>-</w:t>
            </w:r>
            <w:r w:rsidRPr="00C73451">
              <w:rPr>
                <w:sz w:val="24"/>
                <w:szCs w:val="24"/>
              </w:rPr>
              <w:t>жающей среде в государственный реестр таких объектов, 1 ед.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Изготовление проектной документации, ед./Получение положительного заключения экологической экспертизы, ед.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rPr>
          <w:trHeight w:val="275"/>
        </w:trPr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F383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1/1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14400,0</w:t>
            </w: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14400,0</w:t>
            </w: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1/1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ликвидированных несанкциониро</w:t>
            </w:r>
            <w:r w:rsidR="006F38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ванных свалок </w:t>
            </w:r>
            <w:r w:rsidR="00333B9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границах городов, ед.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93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62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54400,0</w:t>
            </w:r>
          </w:p>
        </w:tc>
        <w:tc>
          <w:tcPr>
            <w:tcW w:w="1143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5714AB" w:rsidRPr="00C73451" w:rsidRDefault="005714AB" w:rsidP="006F383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lastRenderedPageBreak/>
              <w:t>Всего по подпрограмме 5</w:t>
            </w: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279200,8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178680,4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9980,4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9980,4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104045,4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3525,0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100520,4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20975,0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20975,0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21400,0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21400,0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61400,0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F07B2" w:rsidRPr="00C73451" w:rsidTr="00614A63">
        <w:tc>
          <w:tcPr>
            <w:tcW w:w="15989" w:type="dxa"/>
            <w:gridSpan w:val="11"/>
          </w:tcPr>
          <w:p w:rsidR="000F07B2" w:rsidRPr="00C73451" w:rsidRDefault="000F07B2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Всего по государственной программе</w:t>
            </w:r>
          </w:p>
        </w:tc>
      </w:tr>
      <w:tr w:rsidR="005714AB" w:rsidRPr="00C73451" w:rsidTr="00D71225">
        <w:tc>
          <w:tcPr>
            <w:tcW w:w="5689" w:type="dxa"/>
            <w:gridSpan w:val="3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Итого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1113478,1</w:t>
            </w:r>
          </w:p>
        </w:tc>
        <w:tc>
          <w:tcPr>
            <w:tcW w:w="1162" w:type="dxa"/>
          </w:tcPr>
          <w:p w:rsidR="005714AB" w:rsidRPr="002E3AB9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3AB9">
              <w:rPr>
                <w:sz w:val="24"/>
                <w:szCs w:val="24"/>
              </w:rPr>
              <w:t>636435,5</w:t>
            </w:r>
          </w:p>
        </w:tc>
        <w:tc>
          <w:tcPr>
            <w:tcW w:w="1143" w:type="dxa"/>
          </w:tcPr>
          <w:p w:rsidR="005714AB" w:rsidRPr="002E3AB9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3AB9">
              <w:rPr>
                <w:sz w:val="24"/>
                <w:szCs w:val="24"/>
              </w:rPr>
              <w:t>468042,6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9000,0</w:t>
            </w:r>
          </w:p>
        </w:tc>
        <w:tc>
          <w:tcPr>
            <w:tcW w:w="2154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2019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148739,0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91430,7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55808,3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2020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227330,8</w:t>
            </w:r>
          </w:p>
        </w:tc>
        <w:tc>
          <w:tcPr>
            <w:tcW w:w="1162" w:type="dxa"/>
          </w:tcPr>
          <w:p w:rsidR="005714AB" w:rsidRPr="00D209C6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9C6">
              <w:rPr>
                <w:sz w:val="24"/>
                <w:szCs w:val="24"/>
              </w:rPr>
              <w:t>77229,7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148601,1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126589,0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94815,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30273,5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141376,8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94257,8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619,0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C73451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241411,2</w:t>
            </w:r>
          </w:p>
        </w:tc>
        <w:tc>
          <w:tcPr>
            <w:tcW w:w="1162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139350,7</w:t>
            </w:r>
          </w:p>
        </w:tc>
        <w:tc>
          <w:tcPr>
            <w:tcW w:w="1143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100560,5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4AB" w:rsidRPr="000D44C0" w:rsidTr="00D71225">
        <w:tc>
          <w:tcPr>
            <w:tcW w:w="5689" w:type="dxa"/>
            <w:gridSpan w:val="3"/>
            <w:vMerge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5714AB" w:rsidRPr="00091F1D" w:rsidRDefault="005714AB" w:rsidP="00091F1D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91F1D">
              <w:rPr>
                <w:spacing w:val="-8"/>
                <w:sz w:val="24"/>
                <w:szCs w:val="24"/>
              </w:rPr>
              <w:t>228031,3</w:t>
            </w:r>
          </w:p>
        </w:tc>
        <w:tc>
          <w:tcPr>
            <w:tcW w:w="1162" w:type="dxa"/>
          </w:tcPr>
          <w:p w:rsidR="005714AB" w:rsidRPr="002E3AB9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3AB9">
              <w:rPr>
                <w:sz w:val="24"/>
                <w:szCs w:val="24"/>
              </w:rPr>
              <w:t>139351,1</w:t>
            </w:r>
          </w:p>
        </w:tc>
        <w:tc>
          <w:tcPr>
            <w:tcW w:w="1143" w:type="dxa"/>
          </w:tcPr>
          <w:p w:rsidR="005714AB" w:rsidRPr="002E3AB9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3AB9">
              <w:rPr>
                <w:sz w:val="24"/>
                <w:szCs w:val="24"/>
              </w:rPr>
              <w:t>87180,2</w:t>
            </w:r>
          </w:p>
        </w:tc>
        <w:tc>
          <w:tcPr>
            <w:tcW w:w="1200" w:type="dxa"/>
          </w:tcPr>
          <w:p w:rsidR="005714AB" w:rsidRPr="00C73451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714AB" w:rsidRPr="000D44C0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3451">
              <w:rPr>
                <w:sz w:val="24"/>
                <w:szCs w:val="24"/>
              </w:rPr>
              <w:t>1500,0</w:t>
            </w:r>
          </w:p>
        </w:tc>
        <w:tc>
          <w:tcPr>
            <w:tcW w:w="2154" w:type="dxa"/>
            <w:vMerge/>
          </w:tcPr>
          <w:p w:rsidR="005714AB" w:rsidRPr="000D44C0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5714AB" w:rsidRPr="000D44C0" w:rsidRDefault="005714AB" w:rsidP="00316AD0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714AB" w:rsidRPr="002A6388" w:rsidRDefault="005714AB" w:rsidP="005714AB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4AB" w:rsidRPr="002A6388" w:rsidRDefault="005714AB" w:rsidP="005714AB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26FF1" w:rsidRDefault="002A6388" w:rsidP="002A6388">
      <w:pPr>
        <w:widowControl/>
        <w:autoSpaceDE w:val="0"/>
        <w:autoSpaceDN w:val="0"/>
        <w:adjustRightInd w:val="0"/>
        <w:jc w:val="center"/>
        <w:rPr>
          <w:sz w:val="28"/>
        </w:rPr>
      </w:pPr>
      <w:r>
        <w:rPr>
          <w:sz w:val="24"/>
          <w:szCs w:val="24"/>
        </w:rPr>
        <w:t>_______________</w:t>
      </w:r>
    </w:p>
    <w:sectPr w:rsidR="00426FF1" w:rsidSect="006940A4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22" w:rsidRDefault="00FB6422">
      <w:r>
        <w:separator/>
      </w:r>
    </w:p>
  </w:endnote>
  <w:endnote w:type="continuationSeparator" w:id="0">
    <w:p w:rsidR="00FB6422" w:rsidRDefault="00FB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626772">
      <w:rPr>
        <w:noProof/>
        <w:sz w:val="16"/>
      </w:rPr>
      <w:t>d:\пк4\пр9\постановления\15.02.21.01.docx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22" w:rsidRDefault="00FB6422">
      <w:r>
        <w:separator/>
      </w:r>
    </w:p>
  </w:footnote>
  <w:footnote w:type="continuationSeparator" w:id="0">
    <w:p w:rsidR="00FB6422" w:rsidRDefault="00FB6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919472"/>
      <w:docPartObj>
        <w:docPartGallery w:val="Page Numbers (Top of Page)"/>
        <w:docPartUnique/>
      </w:docPartObj>
    </w:sdtPr>
    <w:sdtEndPr/>
    <w:sdtContent>
      <w:p w:rsidR="00875357" w:rsidRDefault="008753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058">
          <w:rPr>
            <w:noProof/>
          </w:rPr>
          <w:t>2</w:t>
        </w:r>
        <w:r>
          <w:fldChar w:fldCharType="end"/>
        </w:r>
      </w:p>
    </w:sdtContent>
  </w:sdt>
  <w:p w:rsidR="00875357" w:rsidRDefault="008753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6CD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3ED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A84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2E5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20A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5A5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B01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2E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EA5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70F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44101"/>
    <w:multiLevelType w:val="hybridMultilevel"/>
    <w:tmpl w:val="DD1CF6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1">
    <w:nsid w:val="0A5A456D"/>
    <w:multiLevelType w:val="hybridMultilevel"/>
    <w:tmpl w:val="FE0821AC"/>
    <w:lvl w:ilvl="0" w:tplc="66EA8B62">
      <w:start w:val="1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DF52F4B"/>
    <w:multiLevelType w:val="hybridMultilevel"/>
    <w:tmpl w:val="EB78F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E2E2690"/>
    <w:multiLevelType w:val="hybridMultilevel"/>
    <w:tmpl w:val="2970F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8AF241B"/>
    <w:multiLevelType w:val="hybridMultilevel"/>
    <w:tmpl w:val="3A949B06"/>
    <w:lvl w:ilvl="0" w:tplc="3CD88106">
      <w:start w:val="6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5">
    <w:nsid w:val="21FC6AD6"/>
    <w:multiLevelType w:val="hybridMultilevel"/>
    <w:tmpl w:val="C5640D38"/>
    <w:lvl w:ilvl="0" w:tplc="8C6E03B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8AC7D9A"/>
    <w:multiLevelType w:val="hybridMultilevel"/>
    <w:tmpl w:val="A4BA207E"/>
    <w:lvl w:ilvl="0" w:tplc="F0E88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A8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B4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265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0A1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6E9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52A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617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0A54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FC020FA"/>
    <w:multiLevelType w:val="hybridMultilevel"/>
    <w:tmpl w:val="5AA4A5A8"/>
    <w:lvl w:ilvl="0" w:tplc="1848E9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322B5263"/>
    <w:multiLevelType w:val="hybridMultilevel"/>
    <w:tmpl w:val="E780A126"/>
    <w:lvl w:ilvl="0" w:tplc="C1E037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057965"/>
    <w:multiLevelType w:val="hybridMultilevel"/>
    <w:tmpl w:val="AC68968C"/>
    <w:lvl w:ilvl="0" w:tplc="DA86063C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3B7C407A"/>
    <w:multiLevelType w:val="hybridMultilevel"/>
    <w:tmpl w:val="8A4AB228"/>
    <w:lvl w:ilvl="0" w:tplc="2EEA2C3E">
      <w:start w:val="4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21">
    <w:nsid w:val="3D6F1589"/>
    <w:multiLevelType w:val="hybridMultilevel"/>
    <w:tmpl w:val="8A90419E"/>
    <w:lvl w:ilvl="0" w:tplc="4AC28854">
      <w:start w:val="1"/>
      <w:numFmt w:val="bullet"/>
      <w:lvlText w:val=""/>
      <w:lvlJc w:val="left"/>
      <w:pPr>
        <w:tabs>
          <w:tab w:val="num" w:pos="908"/>
        </w:tabs>
        <w:ind w:left="90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78"/>
        </w:tabs>
        <w:ind w:left="-37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42"/>
        </w:tabs>
        <w:ind w:left="3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662"/>
        </w:tabs>
        <w:ind w:left="4662" w:hanging="360"/>
      </w:pPr>
      <w:rPr>
        <w:rFonts w:cs="Times New Roman"/>
      </w:rPr>
    </w:lvl>
  </w:abstractNum>
  <w:abstractNum w:abstractNumId="22">
    <w:nsid w:val="3FD74A09"/>
    <w:multiLevelType w:val="hybridMultilevel"/>
    <w:tmpl w:val="0C9C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5F2533"/>
    <w:multiLevelType w:val="hybridMultilevel"/>
    <w:tmpl w:val="927C0CBC"/>
    <w:lvl w:ilvl="0" w:tplc="E162EEF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24">
    <w:nsid w:val="417B42E6"/>
    <w:multiLevelType w:val="hybridMultilevel"/>
    <w:tmpl w:val="4F8E6778"/>
    <w:lvl w:ilvl="0" w:tplc="D4DA3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29E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614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C47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273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08F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0D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EEB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2F5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6F72B33"/>
    <w:multiLevelType w:val="hybridMultilevel"/>
    <w:tmpl w:val="AEE63F00"/>
    <w:lvl w:ilvl="0" w:tplc="66EA8B62">
      <w:start w:val="1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4C7B5334"/>
    <w:multiLevelType w:val="hybridMultilevel"/>
    <w:tmpl w:val="969672C0"/>
    <w:lvl w:ilvl="0" w:tplc="C0AC3DDC">
      <w:start w:val="8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>
    <w:nsid w:val="509A6747"/>
    <w:multiLevelType w:val="hybridMultilevel"/>
    <w:tmpl w:val="5F2EF7C4"/>
    <w:lvl w:ilvl="0" w:tplc="539A96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D90A82"/>
    <w:multiLevelType w:val="hybridMultilevel"/>
    <w:tmpl w:val="B4FCA31C"/>
    <w:lvl w:ilvl="0" w:tplc="034828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EF9CE7FC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361E925E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C9F8AEF6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C6F41034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6DAB4F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30EE9B6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5670922A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90E1810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30">
    <w:nsid w:val="5DBC520B"/>
    <w:multiLevelType w:val="hybridMultilevel"/>
    <w:tmpl w:val="48A68A7C"/>
    <w:lvl w:ilvl="0" w:tplc="635C1AC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5EE00ECE"/>
    <w:multiLevelType w:val="hybridMultilevel"/>
    <w:tmpl w:val="64269172"/>
    <w:lvl w:ilvl="0" w:tplc="50E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66D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EC3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EE0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C22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8E1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705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869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018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08506D1"/>
    <w:multiLevelType w:val="hybridMultilevel"/>
    <w:tmpl w:val="CE4E3766"/>
    <w:lvl w:ilvl="0" w:tplc="653295BC">
      <w:start w:val="11"/>
      <w:numFmt w:val="decimal"/>
      <w:lvlText w:val="%1."/>
      <w:lvlJc w:val="left"/>
      <w:pPr>
        <w:ind w:left="1048" w:hanging="1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3">
    <w:nsid w:val="62661DB5"/>
    <w:multiLevelType w:val="hybridMultilevel"/>
    <w:tmpl w:val="51DE1C50"/>
    <w:lvl w:ilvl="0" w:tplc="C186D530">
      <w:start w:val="3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34">
    <w:nsid w:val="65320D99"/>
    <w:multiLevelType w:val="hybridMultilevel"/>
    <w:tmpl w:val="67BE5488"/>
    <w:lvl w:ilvl="0" w:tplc="4EC072CC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6BDC1543"/>
    <w:multiLevelType w:val="hybridMultilevel"/>
    <w:tmpl w:val="B7DAA908"/>
    <w:lvl w:ilvl="0" w:tplc="B59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9CE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1E9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F8A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F410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DAB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EE9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7092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0E1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23E7D17"/>
    <w:multiLevelType w:val="hybridMultilevel"/>
    <w:tmpl w:val="8E70C6AC"/>
    <w:lvl w:ilvl="0" w:tplc="184EDB1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2B271FE"/>
    <w:multiLevelType w:val="hybridMultilevel"/>
    <w:tmpl w:val="CB98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386BAA"/>
    <w:multiLevelType w:val="hybridMultilevel"/>
    <w:tmpl w:val="6B90E6A6"/>
    <w:lvl w:ilvl="0" w:tplc="36385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642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7210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96C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FD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4EC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8C3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631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875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AB55533"/>
    <w:multiLevelType w:val="hybridMultilevel"/>
    <w:tmpl w:val="E97CDAA4"/>
    <w:lvl w:ilvl="0" w:tplc="6CA0C8F4">
      <w:start w:val="2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  <w:rPr>
        <w:rFonts w:cs="Times New Roman"/>
      </w:rPr>
    </w:lvl>
  </w:abstractNum>
  <w:abstractNum w:abstractNumId="40">
    <w:nsid w:val="7F926732"/>
    <w:multiLevelType w:val="hybridMultilevel"/>
    <w:tmpl w:val="3DFC490A"/>
    <w:lvl w:ilvl="0" w:tplc="4EFA56A4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3"/>
  </w:num>
  <w:num w:numId="4">
    <w:abstractNumId w:val="13"/>
  </w:num>
  <w:num w:numId="5">
    <w:abstractNumId w:val="35"/>
  </w:num>
  <w:num w:numId="6">
    <w:abstractNumId w:val="27"/>
  </w:num>
  <w:num w:numId="7">
    <w:abstractNumId w:val="39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37"/>
  </w:num>
  <w:num w:numId="21">
    <w:abstractNumId w:val="22"/>
  </w:num>
  <w:num w:numId="22">
    <w:abstractNumId w:val="14"/>
  </w:num>
  <w:num w:numId="23">
    <w:abstractNumId w:val="40"/>
  </w:num>
  <w:num w:numId="24">
    <w:abstractNumId w:val="16"/>
  </w:num>
  <w:num w:numId="25">
    <w:abstractNumId w:val="31"/>
  </w:num>
  <w:num w:numId="26">
    <w:abstractNumId w:val="24"/>
  </w:num>
  <w:num w:numId="27">
    <w:abstractNumId w:val="38"/>
  </w:num>
  <w:num w:numId="28">
    <w:abstractNumId w:val="33"/>
  </w:num>
  <w:num w:numId="29">
    <w:abstractNumId w:val="12"/>
  </w:num>
  <w:num w:numId="30">
    <w:abstractNumId w:val="18"/>
  </w:num>
  <w:num w:numId="31">
    <w:abstractNumId w:val="36"/>
  </w:num>
  <w:num w:numId="32">
    <w:abstractNumId w:val="34"/>
  </w:num>
  <w:num w:numId="33">
    <w:abstractNumId w:val="17"/>
  </w:num>
  <w:num w:numId="34">
    <w:abstractNumId w:val="30"/>
  </w:num>
  <w:num w:numId="35">
    <w:abstractNumId w:val="15"/>
  </w:num>
  <w:num w:numId="36">
    <w:abstractNumId w:val="10"/>
  </w:num>
  <w:num w:numId="37">
    <w:abstractNumId w:val="26"/>
  </w:num>
  <w:num w:numId="38">
    <w:abstractNumId w:val="11"/>
  </w:num>
  <w:num w:numId="39">
    <w:abstractNumId w:val="25"/>
  </w:num>
  <w:num w:numId="40">
    <w:abstractNumId w:val="19"/>
  </w:num>
  <w:num w:numId="41">
    <w:abstractNumId w:val="3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22"/>
    <w:rsid w:val="000019FA"/>
    <w:rsid w:val="00004140"/>
    <w:rsid w:val="00014419"/>
    <w:rsid w:val="000220C2"/>
    <w:rsid w:val="000233F3"/>
    <w:rsid w:val="00025C42"/>
    <w:rsid w:val="0005687C"/>
    <w:rsid w:val="00082B71"/>
    <w:rsid w:val="00084E0F"/>
    <w:rsid w:val="000864B0"/>
    <w:rsid w:val="00091F1D"/>
    <w:rsid w:val="000A5015"/>
    <w:rsid w:val="000B1160"/>
    <w:rsid w:val="000B67C0"/>
    <w:rsid w:val="000E1F52"/>
    <w:rsid w:val="000F07B2"/>
    <w:rsid w:val="000F0F47"/>
    <w:rsid w:val="000F2BFC"/>
    <w:rsid w:val="000F570B"/>
    <w:rsid w:val="001169AC"/>
    <w:rsid w:val="0012039B"/>
    <w:rsid w:val="00144E13"/>
    <w:rsid w:val="00154605"/>
    <w:rsid w:val="00172881"/>
    <w:rsid w:val="00185134"/>
    <w:rsid w:val="00190DEE"/>
    <w:rsid w:val="001B7A0D"/>
    <w:rsid w:val="001C09EE"/>
    <w:rsid w:val="001C5CBF"/>
    <w:rsid w:val="001D3502"/>
    <w:rsid w:val="001E692E"/>
    <w:rsid w:val="001F4093"/>
    <w:rsid w:val="00204F72"/>
    <w:rsid w:val="00210C20"/>
    <w:rsid w:val="0022127C"/>
    <w:rsid w:val="00222C63"/>
    <w:rsid w:val="0024384B"/>
    <w:rsid w:val="00261F6F"/>
    <w:rsid w:val="00271AE9"/>
    <w:rsid w:val="00276849"/>
    <w:rsid w:val="002A2608"/>
    <w:rsid w:val="002A2CC8"/>
    <w:rsid w:val="002A6388"/>
    <w:rsid w:val="002B2B52"/>
    <w:rsid w:val="002B6B95"/>
    <w:rsid w:val="002D1D4F"/>
    <w:rsid w:val="002E3A70"/>
    <w:rsid w:val="002F0E24"/>
    <w:rsid w:val="00302968"/>
    <w:rsid w:val="00316AD0"/>
    <w:rsid w:val="00333B94"/>
    <w:rsid w:val="003425AA"/>
    <w:rsid w:val="00343281"/>
    <w:rsid w:val="00347AA4"/>
    <w:rsid w:val="003537EF"/>
    <w:rsid w:val="00361371"/>
    <w:rsid w:val="00372D83"/>
    <w:rsid w:val="00391BE5"/>
    <w:rsid w:val="003961AA"/>
    <w:rsid w:val="003A2948"/>
    <w:rsid w:val="003F4EA4"/>
    <w:rsid w:val="004013DC"/>
    <w:rsid w:val="0041483B"/>
    <w:rsid w:val="00426FF1"/>
    <w:rsid w:val="00433423"/>
    <w:rsid w:val="00436B8C"/>
    <w:rsid w:val="004465C9"/>
    <w:rsid w:val="00457052"/>
    <w:rsid w:val="0047451C"/>
    <w:rsid w:val="004827C1"/>
    <w:rsid w:val="0049613D"/>
    <w:rsid w:val="00497BD5"/>
    <w:rsid w:val="004A1FB2"/>
    <w:rsid w:val="004C05C5"/>
    <w:rsid w:val="004D379D"/>
    <w:rsid w:val="004E1B80"/>
    <w:rsid w:val="004F2F09"/>
    <w:rsid w:val="00503B22"/>
    <w:rsid w:val="00504429"/>
    <w:rsid w:val="00505262"/>
    <w:rsid w:val="00505D23"/>
    <w:rsid w:val="00507058"/>
    <w:rsid w:val="005217C4"/>
    <w:rsid w:val="005237B7"/>
    <w:rsid w:val="0054374E"/>
    <w:rsid w:val="005714AB"/>
    <w:rsid w:val="005816D9"/>
    <w:rsid w:val="00592CC5"/>
    <w:rsid w:val="00596A7F"/>
    <w:rsid w:val="005A38B2"/>
    <w:rsid w:val="005D6044"/>
    <w:rsid w:val="005E42FB"/>
    <w:rsid w:val="00610399"/>
    <w:rsid w:val="006246CD"/>
    <w:rsid w:val="00626772"/>
    <w:rsid w:val="00662967"/>
    <w:rsid w:val="00682C1B"/>
    <w:rsid w:val="0069184F"/>
    <w:rsid w:val="006940A4"/>
    <w:rsid w:val="006C71BC"/>
    <w:rsid w:val="006F3839"/>
    <w:rsid w:val="006F4247"/>
    <w:rsid w:val="0070576B"/>
    <w:rsid w:val="0074074F"/>
    <w:rsid w:val="0075474E"/>
    <w:rsid w:val="007611BA"/>
    <w:rsid w:val="007767E5"/>
    <w:rsid w:val="00786C8B"/>
    <w:rsid w:val="00791630"/>
    <w:rsid w:val="00792DD4"/>
    <w:rsid w:val="007B7BD5"/>
    <w:rsid w:val="007C6C22"/>
    <w:rsid w:val="007F3006"/>
    <w:rsid w:val="008150CC"/>
    <w:rsid w:val="00817566"/>
    <w:rsid w:val="008217BE"/>
    <w:rsid w:val="00822C83"/>
    <w:rsid w:val="00841809"/>
    <w:rsid w:val="00841D50"/>
    <w:rsid w:val="00845F50"/>
    <w:rsid w:val="00847187"/>
    <w:rsid w:val="00875357"/>
    <w:rsid w:val="00886F02"/>
    <w:rsid w:val="00894F2A"/>
    <w:rsid w:val="008B484C"/>
    <w:rsid w:val="008B5834"/>
    <w:rsid w:val="008D1653"/>
    <w:rsid w:val="008D591D"/>
    <w:rsid w:val="008D63F0"/>
    <w:rsid w:val="008F2667"/>
    <w:rsid w:val="0092474B"/>
    <w:rsid w:val="009371CE"/>
    <w:rsid w:val="00972E36"/>
    <w:rsid w:val="00980919"/>
    <w:rsid w:val="00983AB0"/>
    <w:rsid w:val="00992DF7"/>
    <w:rsid w:val="009D14EE"/>
    <w:rsid w:val="009E0C53"/>
    <w:rsid w:val="009F7164"/>
    <w:rsid w:val="00A01858"/>
    <w:rsid w:val="00A414A6"/>
    <w:rsid w:val="00AE1A13"/>
    <w:rsid w:val="00AE324C"/>
    <w:rsid w:val="00AF3B5B"/>
    <w:rsid w:val="00B533F3"/>
    <w:rsid w:val="00B633CA"/>
    <w:rsid w:val="00B713DD"/>
    <w:rsid w:val="00B715E7"/>
    <w:rsid w:val="00B816E3"/>
    <w:rsid w:val="00B81C38"/>
    <w:rsid w:val="00B868B9"/>
    <w:rsid w:val="00B917C2"/>
    <w:rsid w:val="00B94FCA"/>
    <w:rsid w:val="00B97379"/>
    <w:rsid w:val="00BA5A70"/>
    <w:rsid w:val="00BA6464"/>
    <w:rsid w:val="00BA6817"/>
    <w:rsid w:val="00BC488B"/>
    <w:rsid w:val="00BE503E"/>
    <w:rsid w:val="00C05BE4"/>
    <w:rsid w:val="00C239BC"/>
    <w:rsid w:val="00C43890"/>
    <w:rsid w:val="00C71EE1"/>
    <w:rsid w:val="00C96F98"/>
    <w:rsid w:val="00CA1EE4"/>
    <w:rsid w:val="00CA6514"/>
    <w:rsid w:val="00CA6FF9"/>
    <w:rsid w:val="00CA7455"/>
    <w:rsid w:val="00CB39BF"/>
    <w:rsid w:val="00D153E8"/>
    <w:rsid w:val="00D156DF"/>
    <w:rsid w:val="00D3044A"/>
    <w:rsid w:val="00D40A6F"/>
    <w:rsid w:val="00D71225"/>
    <w:rsid w:val="00D81B3F"/>
    <w:rsid w:val="00D855DA"/>
    <w:rsid w:val="00D92B08"/>
    <w:rsid w:val="00D946AC"/>
    <w:rsid w:val="00DD535C"/>
    <w:rsid w:val="00DD74B0"/>
    <w:rsid w:val="00DE10CB"/>
    <w:rsid w:val="00DF4972"/>
    <w:rsid w:val="00E02802"/>
    <w:rsid w:val="00E06208"/>
    <w:rsid w:val="00E0762B"/>
    <w:rsid w:val="00E150DC"/>
    <w:rsid w:val="00E240DD"/>
    <w:rsid w:val="00E4764B"/>
    <w:rsid w:val="00E6795F"/>
    <w:rsid w:val="00E931EB"/>
    <w:rsid w:val="00E97BF6"/>
    <w:rsid w:val="00EC6FBE"/>
    <w:rsid w:val="00F05B3F"/>
    <w:rsid w:val="00F22B88"/>
    <w:rsid w:val="00F321C6"/>
    <w:rsid w:val="00F433C4"/>
    <w:rsid w:val="00F5324B"/>
    <w:rsid w:val="00F56B4D"/>
    <w:rsid w:val="00F62C23"/>
    <w:rsid w:val="00F7139F"/>
    <w:rsid w:val="00F71590"/>
    <w:rsid w:val="00F750BF"/>
    <w:rsid w:val="00F848CE"/>
    <w:rsid w:val="00F873BF"/>
    <w:rsid w:val="00F90E4B"/>
    <w:rsid w:val="00FB11C4"/>
    <w:rsid w:val="00FB44F0"/>
    <w:rsid w:val="00FB6422"/>
    <w:rsid w:val="00FC4B3A"/>
    <w:rsid w:val="00FC4F89"/>
    <w:rsid w:val="00FD4B97"/>
    <w:rsid w:val="00FD758A"/>
    <w:rsid w:val="00FE0896"/>
    <w:rsid w:val="00FE4FDA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714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714A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3E8"/>
    <w:pPr>
      <w:widowControl w:val="0"/>
      <w:autoSpaceDE w:val="0"/>
      <w:autoSpaceDN w:val="0"/>
    </w:pPr>
    <w:rPr>
      <w:sz w:val="24"/>
      <w:szCs w:val="24"/>
    </w:rPr>
  </w:style>
  <w:style w:type="table" w:styleId="aa">
    <w:name w:val="Table Grid"/>
    <w:basedOn w:val="a1"/>
    <w:uiPriority w:val="99"/>
    <w:rsid w:val="00D15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5714A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5714AB"/>
    <w:rPr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5714AB"/>
    <w:rPr>
      <w:sz w:val="24"/>
    </w:rPr>
  </w:style>
  <w:style w:type="character" w:customStyle="1" w:styleId="30">
    <w:name w:val="Заголовок 3 Знак"/>
    <w:basedOn w:val="a0"/>
    <w:link w:val="3"/>
    <w:uiPriority w:val="99"/>
    <w:rsid w:val="005714AB"/>
    <w:rPr>
      <w:b/>
      <w:sz w:val="40"/>
    </w:rPr>
  </w:style>
  <w:style w:type="character" w:customStyle="1" w:styleId="40">
    <w:name w:val="Заголовок 4 Знак"/>
    <w:basedOn w:val="a0"/>
    <w:link w:val="4"/>
    <w:uiPriority w:val="99"/>
    <w:rsid w:val="005714AB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714AB"/>
  </w:style>
  <w:style w:type="character" w:customStyle="1" w:styleId="a6">
    <w:name w:val="Нижний колонтитул Знак"/>
    <w:basedOn w:val="a0"/>
    <w:link w:val="a5"/>
    <w:uiPriority w:val="99"/>
    <w:rsid w:val="005714AB"/>
  </w:style>
  <w:style w:type="character" w:customStyle="1" w:styleId="FooterChar">
    <w:name w:val="Footer Char"/>
    <w:uiPriority w:val="99"/>
    <w:locked/>
    <w:rsid w:val="005714AB"/>
    <w:rPr>
      <w:rFonts w:cs="Times New Roman"/>
    </w:rPr>
  </w:style>
  <w:style w:type="paragraph" w:customStyle="1" w:styleId="ConsPlusTitle">
    <w:name w:val="ConsPlusTitle"/>
    <w:uiPriority w:val="99"/>
    <w:rsid w:val="005714A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IndentChar">
    <w:name w:val="Body Text Indent Char"/>
    <w:uiPriority w:val="99"/>
    <w:locked/>
    <w:rsid w:val="005714AB"/>
    <w:rPr>
      <w:sz w:val="24"/>
    </w:rPr>
  </w:style>
  <w:style w:type="paragraph" w:styleId="ab">
    <w:name w:val="Body Text Indent"/>
    <w:basedOn w:val="a"/>
    <w:link w:val="ac"/>
    <w:uiPriority w:val="99"/>
    <w:rsid w:val="005714AB"/>
    <w:pPr>
      <w:widowControl/>
      <w:overflowPunct w:val="0"/>
      <w:autoSpaceDE w:val="0"/>
      <w:autoSpaceDN w:val="0"/>
      <w:adjustRightInd w:val="0"/>
      <w:ind w:left="420"/>
      <w:textAlignment w:val="baseline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714AB"/>
    <w:rPr>
      <w:sz w:val="24"/>
    </w:rPr>
  </w:style>
  <w:style w:type="character" w:customStyle="1" w:styleId="11">
    <w:name w:val="Основной текст с отступом Знак1"/>
    <w:uiPriority w:val="99"/>
    <w:rsid w:val="005714AB"/>
  </w:style>
  <w:style w:type="character" w:customStyle="1" w:styleId="BodyTextIndent2Char">
    <w:name w:val="Body Text Indent 2 Char"/>
    <w:uiPriority w:val="99"/>
    <w:locked/>
    <w:rsid w:val="005714AB"/>
    <w:rPr>
      <w:sz w:val="24"/>
    </w:rPr>
  </w:style>
  <w:style w:type="paragraph" w:styleId="21">
    <w:name w:val="Body Text Indent 2"/>
    <w:basedOn w:val="a"/>
    <w:link w:val="22"/>
    <w:uiPriority w:val="99"/>
    <w:rsid w:val="005714AB"/>
    <w:pPr>
      <w:widowControl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714AB"/>
    <w:rPr>
      <w:sz w:val="24"/>
    </w:rPr>
  </w:style>
  <w:style w:type="character" w:customStyle="1" w:styleId="210">
    <w:name w:val="Основной текст с отступом 2 Знак1"/>
    <w:uiPriority w:val="99"/>
    <w:rsid w:val="005714AB"/>
  </w:style>
  <w:style w:type="character" w:customStyle="1" w:styleId="BodyTextChar">
    <w:name w:val="Body Text Char"/>
    <w:uiPriority w:val="99"/>
    <w:locked/>
    <w:rsid w:val="005714AB"/>
  </w:style>
  <w:style w:type="paragraph" w:styleId="ad">
    <w:name w:val="Body Text"/>
    <w:basedOn w:val="a"/>
    <w:link w:val="ae"/>
    <w:uiPriority w:val="99"/>
    <w:rsid w:val="005714A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714AB"/>
  </w:style>
  <w:style w:type="character" w:customStyle="1" w:styleId="12">
    <w:name w:val="Основной текст Знак1"/>
    <w:uiPriority w:val="99"/>
    <w:rsid w:val="005714AB"/>
  </w:style>
  <w:style w:type="paragraph" w:customStyle="1" w:styleId="af">
    <w:name w:val="Таблицы (моноширинный)"/>
    <w:basedOn w:val="a"/>
    <w:next w:val="a"/>
    <w:link w:val="af0"/>
    <w:uiPriority w:val="99"/>
    <w:rsid w:val="005714AB"/>
    <w:pPr>
      <w:autoSpaceDE w:val="0"/>
      <w:autoSpaceDN w:val="0"/>
      <w:adjustRightInd w:val="0"/>
      <w:jc w:val="both"/>
    </w:pPr>
    <w:rPr>
      <w:rFonts w:ascii="Courier New" w:hAnsi="Courier New"/>
      <w:sz w:val="24"/>
    </w:rPr>
  </w:style>
  <w:style w:type="character" w:customStyle="1" w:styleId="af0">
    <w:name w:val="Таблицы (моноширинный) Знак"/>
    <w:link w:val="af"/>
    <w:uiPriority w:val="99"/>
    <w:locked/>
    <w:rsid w:val="005714AB"/>
    <w:rPr>
      <w:rFonts w:ascii="Courier New" w:hAnsi="Courier New"/>
      <w:sz w:val="24"/>
    </w:rPr>
  </w:style>
  <w:style w:type="paragraph" w:styleId="af1">
    <w:name w:val="Title"/>
    <w:basedOn w:val="a"/>
    <w:link w:val="af2"/>
    <w:uiPriority w:val="99"/>
    <w:qFormat/>
    <w:rsid w:val="005714AB"/>
    <w:pPr>
      <w:widowControl/>
      <w:shd w:val="clear" w:color="auto" w:fill="FFFFFF"/>
      <w:spacing w:before="350" w:line="278" w:lineRule="exact"/>
      <w:ind w:left="34" w:firstLine="403"/>
      <w:jc w:val="center"/>
    </w:pPr>
    <w:rPr>
      <w:b/>
      <w:bCs/>
      <w:color w:val="000000"/>
      <w:spacing w:val="-3"/>
      <w:sz w:val="22"/>
      <w:szCs w:val="22"/>
    </w:rPr>
  </w:style>
  <w:style w:type="character" w:customStyle="1" w:styleId="af2">
    <w:name w:val="Название Знак"/>
    <w:basedOn w:val="a0"/>
    <w:link w:val="af1"/>
    <w:uiPriority w:val="99"/>
    <w:rsid w:val="005714AB"/>
    <w:rPr>
      <w:b/>
      <w:bCs/>
      <w:color w:val="000000"/>
      <w:spacing w:val="-3"/>
      <w:sz w:val="22"/>
      <w:szCs w:val="22"/>
      <w:shd w:val="clear" w:color="auto" w:fill="FFFFFF"/>
    </w:rPr>
  </w:style>
  <w:style w:type="character" w:customStyle="1" w:styleId="highlightselected">
    <w:name w:val="highlight selected"/>
    <w:uiPriority w:val="99"/>
    <w:rsid w:val="005714AB"/>
  </w:style>
  <w:style w:type="character" w:customStyle="1" w:styleId="BodyTextIndent3Char">
    <w:name w:val="Body Text Indent 3 Char"/>
    <w:uiPriority w:val="99"/>
    <w:locked/>
    <w:rsid w:val="005714AB"/>
    <w:rPr>
      <w:sz w:val="28"/>
    </w:rPr>
  </w:style>
  <w:style w:type="paragraph" w:styleId="31">
    <w:name w:val="Body Text Indent 3"/>
    <w:basedOn w:val="a"/>
    <w:link w:val="32"/>
    <w:uiPriority w:val="99"/>
    <w:rsid w:val="005714AB"/>
    <w:pPr>
      <w:widowControl/>
      <w:ind w:firstLine="113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714AB"/>
    <w:rPr>
      <w:sz w:val="28"/>
    </w:rPr>
  </w:style>
  <w:style w:type="character" w:customStyle="1" w:styleId="310">
    <w:name w:val="Основной текст с отступом 3 Знак1"/>
    <w:uiPriority w:val="99"/>
    <w:rsid w:val="005714AB"/>
    <w:rPr>
      <w:sz w:val="16"/>
    </w:rPr>
  </w:style>
  <w:style w:type="character" w:styleId="af3">
    <w:name w:val="Hyperlink"/>
    <w:uiPriority w:val="99"/>
    <w:rsid w:val="005714A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uiPriority w:val="99"/>
    <w:locked/>
    <w:rsid w:val="005714AB"/>
    <w:rPr>
      <w:spacing w:val="2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714AB"/>
    <w:pPr>
      <w:widowControl/>
      <w:shd w:val="clear" w:color="auto" w:fill="FFFFFF"/>
      <w:spacing w:line="240" w:lineRule="atLeast"/>
    </w:pPr>
    <w:rPr>
      <w:spacing w:val="2"/>
      <w:sz w:val="21"/>
    </w:rPr>
  </w:style>
  <w:style w:type="paragraph" w:styleId="af4">
    <w:name w:val="List Paragraph"/>
    <w:basedOn w:val="a"/>
    <w:uiPriority w:val="34"/>
    <w:qFormat/>
    <w:rsid w:val="00571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714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714A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3E8"/>
    <w:pPr>
      <w:widowControl w:val="0"/>
      <w:autoSpaceDE w:val="0"/>
      <w:autoSpaceDN w:val="0"/>
    </w:pPr>
    <w:rPr>
      <w:sz w:val="24"/>
      <w:szCs w:val="24"/>
    </w:rPr>
  </w:style>
  <w:style w:type="table" w:styleId="aa">
    <w:name w:val="Table Grid"/>
    <w:basedOn w:val="a1"/>
    <w:uiPriority w:val="99"/>
    <w:rsid w:val="00D15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5714A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5714AB"/>
    <w:rPr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5714AB"/>
    <w:rPr>
      <w:sz w:val="24"/>
    </w:rPr>
  </w:style>
  <w:style w:type="character" w:customStyle="1" w:styleId="30">
    <w:name w:val="Заголовок 3 Знак"/>
    <w:basedOn w:val="a0"/>
    <w:link w:val="3"/>
    <w:uiPriority w:val="99"/>
    <w:rsid w:val="005714AB"/>
    <w:rPr>
      <w:b/>
      <w:sz w:val="40"/>
    </w:rPr>
  </w:style>
  <w:style w:type="character" w:customStyle="1" w:styleId="40">
    <w:name w:val="Заголовок 4 Знак"/>
    <w:basedOn w:val="a0"/>
    <w:link w:val="4"/>
    <w:uiPriority w:val="99"/>
    <w:rsid w:val="005714AB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714AB"/>
  </w:style>
  <w:style w:type="character" w:customStyle="1" w:styleId="a6">
    <w:name w:val="Нижний колонтитул Знак"/>
    <w:basedOn w:val="a0"/>
    <w:link w:val="a5"/>
    <w:uiPriority w:val="99"/>
    <w:rsid w:val="005714AB"/>
  </w:style>
  <w:style w:type="character" w:customStyle="1" w:styleId="FooterChar">
    <w:name w:val="Footer Char"/>
    <w:uiPriority w:val="99"/>
    <w:locked/>
    <w:rsid w:val="005714AB"/>
    <w:rPr>
      <w:rFonts w:cs="Times New Roman"/>
    </w:rPr>
  </w:style>
  <w:style w:type="paragraph" w:customStyle="1" w:styleId="ConsPlusTitle">
    <w:name w:val="ConsPlusTitle"/>
    <w:uiPriority w:val="99"/>
    <w:rsid w:val="005714A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IndentChar">
    <w:name w:val="Body Text Indent Char"/>
    <w:uiPriority w:val="99"/>
    <w:locked/>
    <w:rsid w:val="005714AB"/>
    <w:rPr>
      <w:sz w:val="24"/>
    </w:rPr>
  </w:style>
  <w:style w:type="paragraph" w:styleId="ab">
    <w:name w:val="Body Text Indent"/>
    <w:basedOn w:val="a"/>
    <w:link w:val="ac"/>
    <w:uiPriority w:val="99"/>
    <w:rsid w:val="005714AB"/>
    <w:pPr>
      <w:widowControl/>
      <w:overflowPunct w:val="0"/>
      <w:autoSpaceDE w:val="0"/>
      <w:autoSpaceDN w:val="0"/>
      <w:adjustRightInd w:val="0"/>
      <w:ind w:left="420"/>
      <w:textAlignment w:val="baseline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714AB"/>
    <w:rPr>
      <w:sz w:val="24"/>
    </w:rPr>
  </w:style>
  <w:style w:type="character" w:customStyle="1" w:styleId="11">
    <w:name w:val="Основной текст с отступом Знак1"/>
    <w:uiPriority w:val="99"/>
    <w:rsid w:val="005714AB"/>
  </w:style>
  <w:style w:type="character" w:customStyle="1" w:styleId="BodyTextIndent2Char">
    <w:name w:val="Body Text Indent 2 Char"/>
    <w:uiPriority w:val="99"/>
    <w:locked/>
    <w:rsid w:val="005714AB"/>
    <w:rPr>
      <w:sz w:val="24"/>
    </w:rPr>
  </w:style>
  <w:style w:type="paragraph" w:styleId="21">
    <w:name w:val="Body Text Indent 2"/>
    <w:basedOn w:val="a"/>
    <w:link w:val="22"/>
    <w:uiPriority w:val="99"/>
    <w:rsid w:val="005714AB"/>
    <w:pPr>
      <w:widowControl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714AB"/>
    <w:rPr>
      <w:sz w:val="24"/>
    </w:rPr>
  </w:style>
  <w:style w:type="character" w:customStyle="1" w:styleId="210">
    <w:name w:val="Основной текст с отступом 2 Знак1"/>
    <w:uiPriority w:val="99"/>
    <w:rsid w:val="005714AB"/>
  </w:style>
  <w:style w:type="character" w:customStyle="1" w:styleId="BodyTextChar">
    <w:name w:val="Body Text Char"/>
    <w:uiPriority w:val="99"/>
    <w:locked/>
    <w:rsid w:val="005714AB"/>
  </w:style>
  <w:style w:type="paragraph" w:styleId="ad">
    <w:name w:val="Body Text"/>
    <w:basedOn w:val="a"/>
    <w:link w:val="ae"/>
    <w:uiPriority w:val="99"/>
    <w:rsid w:val="005714A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714AB"/>
  </w:style>
  <w:style w:type="character" w:customStyle="1" w:styleId="12">
    <w:name w:val="Основной текст Знак1"/>
    <w:uiPriority w:val="99"/>
    <w:rsid w:val="005714AB"/>
  </w:style>
  <w:style w:type="paragraph" w:customStyle="1" w:styleId="af">
    <w:name w:val="Таблицы (моноширинный)"/>
    <w:basedOn w:val="a"/>
    <w:next w:val="a"/>
    <w:link w:val="af0"/>
    <w:uiPriority w:val="99"/>
    <w:rsid w:val="005714AB"/>
    <w:pPr>
      <w:autoSpaceDE w:val="0"/>
      <w:autoSpaceDN w:val="0"/>
      <w:adjustRightInd w:val="0"/>
      <w:jc w:val="both"/>
    </w:pPr>
    <w:rPr>
      <w:rFonts w:ascii="Courier New" w:hAnsi="Courier New"/>
      <w:sz w:val="24"/>
    </w:rPr>
  </w:style>
  <w:style w:type="character" w:customStyle="1" w:styleId="af0">
    <w:name w:val="Таблицы (моноширинный) Знак"/>
    <w:link w:val="af"/>
    <w:uiPriority w:val="99"/>
    <w:locked/>
    <w:rsid w:val="005714AB"/>
    <w:rPr>
      <w:rFonts w:ascii="Courier New" w:hAnsi="Courier New"/>
      <w:sz w:val="24"/>
    </w:rPr>
  </w:style>
  <w:style w:type="paragraph" w:styleId="af1">
    <w:name w:val="Title"/>
    <w:basedOn w:val="a"/>
    <w:link w:val="af2"/>
    <w:uiPriority w:val="99"/>
    <w:qFormat/>
    <w:rsid w:val="005714AB"/>
    <w:pPr>
      <w:widowControl/>
      <w:shd w:val="clear" w:color="auto" w:fill="FFFFFF"/>
      <w:spacing w:before="350" w:line="278" w:lineRule="exact"/>
      <w:ind w:left="34" w:firstLine="403"/>
      <w:jc w:val="center"/>
    </w:pPr>
    <w:rPr>
      <w:b/>
      <w:bCs/>
      <w:color w:val="000000"/>
      <w:spacing w:val="-3"/>
      <w:sz w:val="22"/>
      <w:szCs w:val="22"/>
    </w:rPr>
  </w:style>
  <w:style w:type="character" w:customStyle="1" w:styleId="af2">
    <w:name w:val="Название Знак"/>
    <w:basedOn w:val="a0"/>
    <w:link w:val="af1"/>
    <w:uiPriority w:val="99"/>
    <w:rsid w:val="005714AB"/>
    <w:rPr>
      <w:b/>
      <w:bCs/>
      <w:color w:val="000000"/>
      <w:spacing w:val="-3"/>
      <w:sz w:val="22"/>
      <w:szCs w:val="22"/>
      <w:shd w:val="clear" w:color="auto" w:fill="FFFFFF"/>
    </w:rPr>
  </w:style>
  <w:style w:type="character" w:customStyle="1" w:styleId="highlightselected">
    <w:name w:val="highlight selected"/>
    <w:uiPriority w:val="99"/>
    <w:rsid w:val="005714AB"/>
  </w:style>
  <w:style w:type="character" w:customStyle="1" w:styleId="BodyTextIndent3Char">
    <w:name w:val="Body Text Indent 3 Char"/>
    <w:uiPriority w:val="99"/>
    <w:locked/>
    <w:rsid w:val="005714AB"/>
    <w:rPr>
      <w:sz w:val="28"/>
    </w:rPr>
  </w:style>
  <w:style w:type="paragraph" w:styleId="31">
    <w:name w:val="Body Text Indent 3"/>
    <w:basedOn w:val="a"/>
    <w:link w:val="32"/>
    <w:uiPriority w:val="99"/>
    <w:rsid w:val="005714AB"/>
    <w:pPr>
      <w:widowControl/>
      <w:ind w:firstLine="113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714AB"/>
    <w:rPr>
      <w:sz w:val="28"/>
    </w:rPr>
  </w:style>
  <w:style w:type="character" w:customStyle="1" w:styleId="310">
    <w:name w:val="Основной текст с отступом 3 Знак1"/>
    <w:uiPriority w:val="99"/>
    <w:rsid w:val="005714AB"/>
    <w:rPr>
      <w:sz w:val="16"/>
    </w:rPr>
  </w:style>
  <w:style w:type="character" w:styleId="af3">
    <w:name w:val="Hyperlink"/>
    <w:uiPriority w:val="99"/>
    <w:rsid w:val="005714A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uiPriority w:val="99"/>
    <w:locked/>
    <w:rsid w:val="005714AB"/>
    <w:rPr>
      <w:spacing w:val="2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714AB"/>
    <w:pPr>
      <w:widowControl/>
      <w:shd w:val="clear" w:color="auto" w:fill="FFFFFF"/>
      <w:spacing w:line="240" w:lineRule="atLeast"/>
    </w:pPr>
    <w:rPr>
      <w:spacing w:val="2"/>
      <w:sz w:val="21"/>
    </w:rPr>
  </w:style>
  <w:style w:type="paragraph" w:styleId="af4">
    <w:name w:val="List Paragraph"/>
    <w:basedOn w:val="a"/>
    <w:uiPriority w:val="34"/>
    <w:qFormat/>
    <w:rsid w:val="0057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D9400AD7D526E2563709503F8C0CDA151B0FA44903580DFE6AD768E296EDBE111EA1E8D4F7456876A2FFD423C6D4C69ED612D96B58535A7CA4D875BxAX8H" TargetMode="External"/><Relationship Id="rId18" Type="http://schemas.openxmlformats.org/officeDocument/2006/relationships/hyperlink" Target="consultantplus://offline/ref=27C919B7261938238F0D36DC03A9665383DE6646813830A0C9FB317E8FCDC899032B8DE535E71892A7AEACE7A723D2A7C8FC09BFF7AFF575FFBFF84CPBL4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9400AD7D526E2563709503F8C0CDA151B0FA44903580DFE6AD768E296EDBE111EA1E8D4F7456876A2FFD443D6D4C69ED612D96B58535A7CA4D875BxAX8H" TargetMode="External"/><Relationship Id="rId17" Type="http://schemas.openxmlformats.org/officeDocument/2006/relationships/hyperlink" Target="consultantplus://offline/ref=27C919B7261938238F0D36DC03A9665383DE6646813830A0C9FB317E8FCDC899032B8DE535E71892A7AEACE1A623D2A7C8FC09BFF7AFF575FFBFF84CPBL4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C919B7261938238F0D36DC03A9665383DE6646813830A0C9FB317E8FCDC899032B8DE535E71892A7AEACE3A523D2A7C8FC09BFF7AFF575FFBFF84CPBL4I" TargetMode="External"/><Relationship Id="rId20" Type="http://schemas.openxmlformats.org/officeDocument/2006/relationships/hyperlink" Target="consultantplus://offline/ref=27C919B7261938238F0D36DC03A9665383DE6646813830A0C9FB317E8FCDC899032B8DE535E71892A7AEACEBA123D2A7C8FC09BFF7AFF575FFBFF84CPBL4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9400AD7D526E2563709503F8C0CDA151B0FA44903580DFE6AD768E296EDBE111EA1E8D4F7456876A2FFD463E6D4C69ED612D96B58535A7CA4D875BxAX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9400AD7D526E2563709503F8C0CDA151B0FA44903580DFE6AD768E296EDBE111EA1E8D4F7456876A2FFD4E3A6D4C69ED612D96B58535A7CA4D875BxAX8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27C919B7261938238F0D36DC03A9665383DE6646813830A0C9FB317E8FCDC899032B8DE535E71892A7AEACE5A023D2A7C8FC09BFF7AFF575FFBFF84CPBL4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D9400AD7D526E2563709503F8C0CDA151B0FA44903580DFE6AD768E296EDBE111EA1E8D4F7456876A2FFD403B6D4C69ED612D96B58535A7CA4D875BxAX8H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Правительства.dotx</Template>
  <TotalTime>0</TotalTime>
  <Pages>66</Pages>
  <Words>12256</Words>
  <Characters>69862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Светлана Юрьевна Королева</cp:lastModifiedBy>
  <cp:revision>2</cp:revision>
  <cp:lastPrinted>2021-02-15T10:38:00Z</cp:lastPrinted>
  <dcterms:created xsi:type="dcterms:W3CDTF">2021-02-25T12:07:00Z</dcterms:created>
  <dcterms:modified xsi:type="dcterms:W3CDTF">2021-02-25T12:07:00Z</dcterms:modified>
</cp:coreProperties>
</file>