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8454F3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r w:rsidRPr="00B715E7">
              <w:rPr>
                <w:sz w:val="28"/>
              </w:rPr>
              <w:t>П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853ED4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29 июня 2022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853ED4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528-пП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30633B" w:rsidRPr="00E77014" w:rsidRDefault="0030633B" w:rsidP="0030633B">
      <w:pPr>
        <w:widowControl/>
        <w:shd w:val="clear" w:color="auto" w:fill="FFFFFF"/>
        <w:spacing w:line="252" w:lineRule="auto"/>
        <w:jc w:val="center"/>
        <w:rPr>
          <w:b/>
          <w:sz w:val="28"/>
          <w:szCs w:val="28"/>
        </w:rPr>
      </w:pPr>
      <w:r w:rsidRPr="00E77014">
        <w:rPr>
          <w:b/>
          <w:sz w:val="28"/>
          <w:szCs w:val="28"/>
        </w:rPr>
        <w:t xml:space="preserve">О внесении изменений в государственную </w:t>
      </w:r>
      <w:r w:rsidRPr="00E77014">
        <w:rPr>
          <w:b/>
          <w:color w:val="000000"/>
          <w:sz w:val="28"/>
          <w:szCs w:val="28"/>
        </w:rPr>
        <w:t>программу</w:t>
      </w:r>
      <w:r w:rsidRPr="00E77014">
        <w:rPr>
          <w:b/>
          <w:sz w:val="28"/>
          <w:szCs w:val="28"/>
        </w:rPr>
        <w:t xml:space="preserve"> Пензенской области "Развитие лесного хозяйства Пензенской области", утвержденную постановлением Правительства Пензенской области </w:t>
      </w:r>
      <w:r w:rsidRPr="00E77014">
        <w:rPr>
          <w:b/>
          <w:sz w:val="28"/>
          <w:szCs w:val="28"/>
        </w:rPr>
        <w:br/>
        <w:t xml:space="preserve">от 11.10.2013 № 760-пП (с последующими изменениями) </w:t>
      </w:r>
    </w:p>
    <w:p w:rsidR="0030633B" w:rsidRPr="00E77014" w:rsidRDefault="0030633B" w:rsidP="0030633B">
      <w:pPr>
        <w:widowControl/>
        <w:shd w:val="clear" w:color="auto" w:fill="FFFFFF"/>
        <w:tabs>
          <w:tab w:val="left" w:pos="851"/>
          <w:tab w:val="left" w:pos="993"/>
        </w:tabs>
        <w:spacing w:line="252" w:lineRule="auto"/>
        <w:ind w:firstLine="709"/>
        <w:jc w:val="both"/>
        <w:rPr>
          <w:sz w:val="28"/>
          <w:szCs w:val="28"/>
        </w:rPr>
      </w:pPr>
    </w:p>
    <w:p w:rsidR="0030633B" w:rsidRPr="00E77014" w:rsidRDefault="0030633B" w:rsidP="0030633B">
      <w:pPr>
        <w:widowControl/>
        <w:shd w:val="clear" w:color="auto" w:fill="FFFFFF"/>
        <w:tabs>
          <w:tab w:val="left" w:pos="851"/>
          <w:tab w:val="left" w:pos="993"/>
        </w:tabs>
        <w:spacing w:line="252" w:lineRule="auto"/>
        <w:ind w:firstLine="709"/>
        <w:jc w:val="both"/>
        <w:rPr>
          <w:sz w:val="28"/>
          <w:szCs w:val="28"/>
        </w:rPr>
      </w:pPr>
    </w:p>
    <w:p w:rsidR="0030633B" w:rsidRPr="00E77014" w:rsidRDefault="0030633B" w:rsidP="0030633B">
      <w:pPr>
        <w:widowControl/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Руководствуясь законами </w:t>
      </w:r>
      <w:r w:rsidRPr="00E77014">
        <w:rPr>
          <w:sz w:val="28"/>
          <w:szCs w:val="28"/>
        </w:rPr>
        <w:t>Пен</w:t>
      </w:r>
      <w:r>
        <w:rPr>
          <w:sz w:val="28"/>
          <w:szCs w:val="28"/>
        </w:rPr>
        <w:t xml:space="preserve">зенской области </w:t>
      </w:r>
      <w:r w:rsidRPr="00E77014">
        <w:rPr>
          <w:sz w:val="28"/>
          <w:szCs w:val="28"/>
        </w:rPr>
        <w:t>от 20.12.202</w:t>
      </w:r>
      <w:r>
        <w:rPr>
          <w:sz w:val="28"/>
          <w:szCs w:val="28"/>
        </w:rPr>
        <w:t xml:space="preserve">1 </w:t>
      </w:r>
      <w:r w:rsidRPr="00E77014">
        <w:rPr>
          <w:sz w:val="28"/>
          <w:szCs w:val="28"/>
        </w:rPr>
        <w:t>№</w:t>
      </w:r>
      <w:r w:rsidR="007E0A86">
        <w:rPr>
          <w:sz w:val="28"/>
          <w:szCs w:val="28"/>
        </w:rPr>
        <w:t> </w:t>
      </w:r>
      <w:r w:rsidRPr="00E77014">
        <w:rPr>
          <w:sz w:val="28"/>
          <w:szCs w:val="28"/>
        </w:rPr>
        <w:t xml:space="preserve">3775-ЗПО </w:t>
      </w:r>
      <w:r>
        <w:rPr>
          <w:sz w:val="28"/>
          <w:szCs w:val="28"/>
        </w:rPr>
        <w:br/>
      </w:r>
      <w:r w:rsidRPr="00E77014">
        <w:rPr>
          <w:sz w:val="28"/>
          <w:szCs w:val="28"/>
        </w:rPr>
        <w:t xml:space="preserve">"О бюджете Пензенской области на 2022 год и на плановый период 2023 и </w:t>
      </w:r>
      <w:r>
        <w:rPr>
          <w:sz w:val="28"/>
          <w:szCs w:val="28"/>
        </w:rPr>
        <w:br/>
      </w:r>
      <w:r w:rsidRPr="00E77014">
        <w:rPr>
          <w:sz w:val="28"/>
          <w:szCs w:val="28"/>
        </w:rPr>
        <w:t>2024 годов"</w:t>
      </w:r>
      <w:r>
        <w:rPr>
          <w:sz w:val="28"/>
          <w:szCs w:val="28"/>
        </w:rPr>
        <w:t xml:space="preserve"> (</w:t>
      </w:r>
      <w:r w:rsidRPr="00E77014">
        <w:rPr>
          <w:sz w:val="28"/>
          <w:szCs w:val="28"/>
        </w:rPr>
        <w:t>с последующими изменениями),</w:t>
      </w:r>
      <w:r>
        <w:rPr>
          <w:sz w:val="28"/>
          <w:szCs w:val="28"/>
        </w:rPr>
        <w:t xml:space="preserve"> от 22.12.2005 №</w:t>
      </w:r>
      <w:r w:rsidR="007E0A86">
        <w:rPr>
          <w:sz w:val="28"/>
          <w:szCs w:val="28"/>
        </w:rPr>
        <w:t> </w:t>
      </w:r>
      <w:r w:rsidRPr="00E77014">
        <w:rPr>
          <w:sz w:val="28"/>
          <w:szCs w:val="28"/>
        </w:rPr>
        <w:t xml:space="preserve">906-ЗПО </w:t>
      </w:r>
      <w:r>
        <w:rPr>
          <w:sz w:val="28"/>
          <w:szCs w:val="28"/>
        </w:rPr>
        <w:br/>
      </w:r>
      <w:r w:rsidRPr="00E77014">
        <w:rPr>
          <w:sz w:val="28"/>
          <w:szCs w:val="28"/>
        </w:rPr>
        <w:t>"О Правительстве Пензенской области" (с последующими изменениями), постановлением Правительства Пен</w:t>
      </w:r>
      <w:r>
        <w:rPr>
          <w:sz w:val="28"/>
          <w:szCs w:val="28"/>
        </w:rPr>
        <w:t>зенской области от 18.04.2012 №</w:t>
      </w:r>
      <w:r w:rsidR="007E0A86">
        <w:rPr>
          <w:sz w:val="28"/>
          <w:szCs w:val="28"/>
        </w:rPr>
        <w:t> </w:t>
      </w:r>
      <w:r>
        <w:rPr>
          <w:sz w:val="28"/>
          <w:szCs w:val="28"/>
        </w:rPr>
        <w:t xml:space="preserve">274-пП </w:t>
      </w:r>
      <w:r w:rsidRPr="00E77014">
        <w:rPr>
          <w:sz w:val="28"/>
          <w:szCs w:val="28"/>
        </w:rPr>
        <w:t xml:space="preserve">"Об утверждении </w:t>
      </w:r>
      <w:r w:rsidR="007F507A" w:rsidRPr="00E77014">
        <w:rPr>
          <w:sz w:val="28"/>
          <w:szCs w:val="28"/>
        </w:rPr>
        <w:t xml:space="preserve">Порядка </w:t>
      </w:r>
      <w:r w:rsidRPr="00E77014">
        <w:rPr>
          <w:sz w:val="28"/>
          <w:szCs w:val="28"/>
        </w:rPr>
        <w:t>разработки и реализации государственных программ Пензенской области" (с последующими изменениями), Правительство Пензенской области</w:t>
      </w:r>
      <w:r>
        <w:rPr>
          <w:sz w:val="28"/>
          <w:szCs w:val="28"/>
        </w:rPr>
        <w:t xml:space="preserve"> </w:t>
      </w:r>
      <w:r w:rsidRPr="00E77014">
        <w:rPr>
          <w:b/>
          <w:sz w:val="28"/>
          <w:szCs w:val="28"/>
        </w:rPr>
        <w:t>п о с т а н о в л я е т:</w:t>
      </w:r>
    </w:p>
    <w:p w:rsidR="0030633B" w:rsidRPr="00E77014" w:rsidRDefault="0030633B" w:rsidP="0030633B">
      <w:pPr>
        <w:widowControl/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E77014">
        <w:rPr>
          <w:sz w:val="28"/>
          <w:szCs w:val="28"/>
        </w:rPr>
        <w:t xml:space="preserve">1. Внести в государственную </w:t>
      </w:r>
      <w:r w:rsidRPr="00E77014">
        <w:rPr>
          <w:color w:val="000000"/>
          <w:sz w:val="28"/>
          <w:szCs w:val="28"/>
        </w:rPr>
        <w:t>программу</w:t>
      </w:r>
      <w:r w:rsidRPr="00E77014">
        <w:rPr>
          <w:sz w:val="28"/>
          <w:szCs w:val="28"/>
        </w:rPr>
        <w:t xml:space="preserve"> Пензенской области "Развитие лесного хозяйства Пензенской области" (далее - Программа), утвержденную постановлением Правительства Пензенской области от 11.10.2013 № 760-пП </w:t>
      </w:r>
      <w:r w:rsidRPr="00E77014">
        <w:rPr>
          <w:sz w:val="28"/>
          <w:szCs w:val="28"/>
        </w:rPr>
        <w:br/>
        <w:t>(с последующими изменениями), следующие изменения:</w:t>
      </w:r>
    </w:p>
    <w:p w:rsidR="0030633B" w:rsidRPr="00E77014" w:rsidRDefault="0030633B" w:rsidP="0030633B">
      <w:pPr>
        <w:widowControl/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E77014">
        <w:rPr>
          <w:sz w:val="28"/>
          <w:szCs w:val="28"/>
        </w:rPr>
        <w:t>1.1. Позицию "</w:t>
      </w:r>
      <w:r w:rsidRPr="00E77014">
        <w:rPr>
          <w:bCs/>
          <w:sz w:val="28"/>
          <w:szCs w:val="28"/>
        </w:rPr>
        <w:t>Объемы бюджетных ассигнований государственной программы</w:t>
      </w:r>
      <w:r w:rsidRPr="00E77014">
        <w:rPr>
          <w:sz w:val="28"/>
          <w:szCs w:val="28"/>
        </w:rPr>
        <w:t>" Паспорта Программы изложить в следующей редакции:</w:t>
      </w:r>
    </w:p>
    <w:p w:rsidR="0030633B" w:rsidRPr="00E77014" w:rsidRDefault="0030633B" w:rsidP="0030633B">
      <w:pPr>
        <w:widowControl/>
        <w:shd w:val="clear" w:color="auto" w:fill="FFFFFF"/>
        <w:tabs>
          <w:tab w:val="left" w:pos="0"/>
        </w:tabs>
        <w:ind w:firstLine="709"/>
        <w:contextualSpacing/>
        <w:jc w:val="both"/>
        <w:rPr>
          <w:sz w:val="10"/>
          <w:szCs w:val="10"/>
        </w:rPr>
      </w:pPr>
    </w:p>
    <w:tbl>
      <w:tblPr>
        <w:tblW w:w="1017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054"/>
      </w:tblGrid>
      <w:tr w:rsidR="0030633B" w:rsidRPr="00E77014" w:rsidTr="00565719">
        <w:tc>
          <w:tcPr>
            <w:tcW w:w="284" w:type="dxa"/>
          </w:tcPr>
          <w:p w:rsidR="0030633B" w:rsidRPr="00E77014" w:rsidRDefault="0030633B" w:rsidP="00565719">
            <w:pPr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"</w:t>
            </w:r>
          </w:p>
        </w:tc>
        <w:tc>
          <w:tcPr>
            <w:tcW w:w="2835" w:type="dxa"/>
          </w:tcPr>
          <w:p w:rsidR="0030633B" w:rsidRPr="00E77014" w:rsidRDefault="0030633B" w:rsidP="00565719">
            <w:pPr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Объемы бюджетных ассигнований государственной программы</w:t>
            </w:r>
          </w:p>
        </w:tc>
        <w:tc>
          <w:tcPr>
            <w:tcW w:w="7054" w:type="dxa"/>
          </w:tcPr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Объем бюджетных ассигнований государственной программы составляет 3</w:t>
            </w:r>
            <w:r>
              <w:rPr>
                <w:sz w:val="28"/>
                <w:szCs w:val="28"/>
              </w:rPr>
              <w:t> </w:t>
            </w:r>
            <w:r w:rsidRPr="00E7701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8 558,5</w:t>
            </w:r>
            <w:r w:rsidRPr="00E77014">
              <w:rPr>
                <w:sz w:val="28"/>
                <w:szCs w:val="28"/>
              </w:rPr>
              <w:t>тыс. рублей, в том числе: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2014 год - 263510,0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2015 год - 224808,2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2016 год - 228803,0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2017 год - 241624,5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2018 год - 259608,0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2019 год - 318542,2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2020 год - 334939,9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2021 год </w:t>
            </w:r>
            <w:r>
              <w:rPr>
                <w:sz w:val="28"/>
                <w:szCs w:val="28"/>
              </w:rPr>
              <w:t>- 374</w:t>
            </w:r>
            <w:r w:rsidRPr="00E77014">
              <w:rPr>
                <w:sz w:val="28"/>
                <w:szCs w:val="28"/>
              </w:rPr>
              <w:t>358,4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2022 год </w:t>
            </w:r>
            <w:r w:rsidR="007F507A">
              <w:rPr>
                <w:sz w:val="28"/>
                <w:szCs w:val="28"/>
              </w:rPr>
              <w:t>-</w:t>
            </w:r>
            <w:r w:rsidR="00CB58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350687,2</w:t>
            </w:r>
            <w:r w:rsidRPr="00E77014">
              <w:rPr>
                <w:sz w:val="28"/>
                <w:szCs w:val="28"/>
              </w:rPr>
              <w:t xml:space="preserve">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lastRenderedPageBreak/>
              <w:t xml:space="preserve">2023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312136,9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2024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299540,2 тыс. рублей.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Объем финансирования за счет средств федерального бюджета составляет 2 434 375,6 тыс. рублей, в том числе: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2014 год - 180247,6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2015 год - 170111,9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2016 год - 174839,3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2017 год - 185586,4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2018 год - 198743,4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2019 год - 256841,0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2020 год - 268499,7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2021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302134,0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2022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261353,1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2023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209693,6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2024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226325,6 тыс. рублей.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Объем финансирования за счет средств бюджета Пензенс</w:t>
            </w:r>
            <w:r>
              <w:rPr>
                <w:sz w:val="28"/>
                <w:szCs w:val="28"/>
              </w:rPr>
              <w:t xml:space="preserve">кой области составляет 774 182,9 </w:t>
            </w:r>
            <w:r w:rsidRPr="00E77014">
              <w:rPr>
                <w:sz w:val="28"/>
                <w:szCs w:val="28"/>
              </w:rPr>
              <w:t>тыс. рублей,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в том числе: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2014 год - 83262,4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2015 год - 54696,3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2016 год - 53963,7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2017 год - 56038,1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2018 год - 60864,6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2019 год - 61701,2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2020 год - 66440,2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2021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72224,4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2022 год </w:t>
            </w:r>
            <w:r w:rsidR="007F507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89334,1</w:t>
            </w:r>
            <w:r w:rsidRPr="00E77014">
              <w:rPr>
                <w:sz w:val="28"/>
                <w:szCs w:val="28"/>
              </w:rPr>
              <w:t xml:space="preserve">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2023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102443,3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2024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73214,6 тыс. рублей.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Объемы ассигнований реализации государственной программы утверждаются дополнительно законом Пензенской области о бюджете Пензенской области </w:t>
            </w:r>
            <w:r w:rsidRPr="00E77014">
              <w:rPr>
                <w:sz w:val="28"/>
                <w:szCs w:val="28"/>
              </w:rPr>
              <w:br/>
              <w:t>на соответствующие годы.".</w:t>
            </w:r>
          </w:p>
        </w:tc>
      </w:tr>
    </w:tbl>
    <w:p w:rsidR="0030633B" w:rsidRDefault="0030633B" w:rsidP="0030633B">
      <w:pPr>
        <w:widowControl/>
        <w:shd w:val="clear" w:color="auto" w:fill="FFFFFF"/>
        <w:tabs>
          <w:tab w:val="left" w:pos="0"/>
        </w:tabs>
        <w:ind w:firstLine="709"/>
        <w:contextualSpacing/>
        <w:jc w:val="both"/>
        <w:rPr>
          <w:sz w:val="10"/>
          <w:szCs w:val="10"/>
        </w:rPr>
      </w:pPr>
    </w:p>
    <w:p w:rsidR="0030633B" w:rsidRDefault="0030633B" w:rsidP="0030633B">
      <w:pPr>
        <w:widowControl/>
        <w:shd w:val="clear" w:color="auto" w:fill="FFFFFF"/>
        <w:tabs>
          <w:tab w:val="left" w:pos="0"/>
        </w:tabs>
        <w:ind w:firstLine="709"/>
        <w:contextualSpacing/>
        <w:jc w:val="both"/>
        <w:rPr>
          <w:sz w:val="10"/>
          <w:szCs w:val="10"/>
        </w:rPr>
      </w:pPr>
      <w:r w:rsidRPr="00E77014">
        <w:rPr>
          <w:sz w:val="28"/>
          <w:szCs w:val="28"/>
        </w:rPr>
        <w:t>1.2. Позицию "</w:t>
      </w:r>
      <w:r w:rsidRPr="00E77014">
        <w:rPr>
          <w:bCs/>
          <w:sz w:val="28"/>
          <w:szCs w:val="28"/>
        </w:rPr>
        <w:t xml:space="preserve">Объемы бюджетных ассигнований </w:t>
      </w:r>
      <w:r>
        <w:rPr>
          <w:bCs/>
          <w:sz w:val="28"/>
          <w:szCs w:val="28"/>
        </w:rPr>
        <w:t>подпрограммы</w:t>
      </w:r>
      <w:r w:rsidRPr="00E77014">
        <w:rPr>
          <w:sz w:val="28"/>
          <w:szCs w:val="28"/>
        </w:rPr>
        <w:t>" Паспорта подпрограммы 1 Программы изложить в следующей редакции:</w:t>
      </w:r>
    </w:p>
    <w:p w:rsidR="0030633B" w:rsidRDefault="0030633B" w:rsidP="0030633B">
      <w:pPr>
        <w:widowControl/>
        <w:shd w:val="clear" w:color="auto" w:fill="FFFFFF"/>
        <w:tabs>
          <w:tab w:val="left" w:pos="0"/>
        </w:tabs>
        <w:ind w:firstLine="709"/>
        <w:contextualSpacing/>
        <w:jc w:val="both"/>
        <w:rPr>
          <w:sz w:val="10"/>
          <w:szCs w:val="10"/>
        </w:rPr>
      </w:pPr>
    </w:p>
    <w:tbl>
      <w:tblPr>
        <w:tblStyle w:val="aa"/>
        <w:tblW w:w="10191" w:type="dxa"/>
        <w:tblInd w:w="-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"/>
        <w:gridCol w:w="2828"/>
        <w:gridCol w:w="7069"/>
      </w:tblGrid>
      <w:tr w:rsidR="0030633B" w:rsidRPr="00E77014" w:rsidTr="00565719">
        <w:tc>
          <w:tcPr>
            <w:tcW w:w="294" w:type="dxa"/>
          </w:tcPr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right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"</w:t>
            </w:r>
          </w:p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right"/>
              <w:rPr>
                <w:sz w:val="28"/>
                <w:szCs w:val="28"/>
              </w:rPr>
            </w:pPr>
          </w:p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right"/>
              <w:rPr>
                <w:sz w:val="28"/>
                <w:szCs w:val="28"/>
              </w:rPr>
            </w:pP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828" w:type="dxa"/>
          </w:tcPr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Объемы </w:t>
            </w:r>
          </w:p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бюджетных </w:t>
            </w:r>
          </w:p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ассигнований </w:t>
            </w:r>
          </w:p>
          <w:p w:rsidR="0030633B" w:rsidRPr="00E77014" w:rsidRDefault="0030633B" w:rsidP="0056571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69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Подпрограмма реализуется за счет средств феде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>рального бюджета и бюджета Пензенской области. Объем финанси</w:t>
            </w:r>
            <w:r w:rsidRPr="00E77014">
              <w:rPr>
                <w:spacing w:val="-4"/>
                <w:sz w:val="28"/>
                <w:szCs w:val="28"/>
              </w:rPr>
              <w:t>рования подпрограммы составляет 2</w:t>
            </w:r>
            <w:r>
              <w:rPr>
                <w:spacing w:val="-4"/>
                <w:sz w:val="28"/>
                <w:szCs w:val="28"/>
              </w:rPr>
              <w:t> </w:t>
            </w:r>
            <w:r w:rsidRPr="00E77014">
              <w:rPr>
                <w:spacing w:val="-4"/>
                <w:sz w:val="28"/>
                <w:szCs w:val="28"/>
              </w:rPr>
              <w:t>71</w:t>
            </w:r>
            <w:r>
              <w:rPr>
                <w:spacing w:val="-4"/>
                <w:sz w:val="28"/>
                <w:szCs w:val="28"/>
              </w:rPr>
              <w:t>8 902,0</w:t>
            </w:r>
            <w:r w:rsidRPr="00E77014">
              <w:rPr>
                <w:spacing w:val="-4"/>
                <w:sz w:val="28"/>
                <w:szCs w:val="28"/>
              </w:rPr>
              <w:t>тыс. рублей,</w:t>
            </w:r>
            <w:r w:rsidR="0022090E">
              <w:rPr>
                <w:spacing w:val="-4"/>
                <w:sz w:val="28"/>
                <w:szCs w:val="28"/>
              </w:rPr>
              <w:t xml:space="preserve"> </w:t>
            </w:r>
            <w:r w:rsidRPr="00E77014">
              <w:rPr>
                <w:sz w:val="28"/>
                <w:szCs w:val="28"/>
              </w:rPr>
              <w:t>в том числе: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2016 год - 228747,0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2017 год - 241524,9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2018 год - 259486,1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2019 год - 318282,2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lastRenderedPageBreak/>
              <w:t xml:space="preserve">2020 год </w:t>
            </w:r>
            <w:r w:rsidRPr="00E77014">
              <w:rPr>
                <w:bCs/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334791,9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2021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374195,2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2022 год </w:t>
            </w:r>
            <w:r w:rsidR="007F507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350524,0</w:t>
            </w:r>
            <w:r w:rsidRPr="00E77014">
              <w:rPr>
                <w:sz w:val="28"/>
                <w:szCs w:val="28"/>
              </w:rPr>
              <w:t xml:space="preserve">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2023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311973,7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2024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299377,0 тыс. рублей.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Объем финансирования за счет средств федерального бюджета составляет 2 082 677,8 тыс. рублей, в том числе: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2016 год - 174783,3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2017 год - 185486,8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2018 год - 198621,5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2019 год - 256581,0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2020 год - 268351,7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2021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301970,8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2022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261189,9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2023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209530,4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2024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226162,4 тыс. рублей.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Объем финансирования за счет средств бюджета Пензенской области составляет </w:t>
            </w:r>
            <w:r>
              <w:rPr>
                <w:sz w:val="28"/>
                <w:szCs w:val="28"/>
              </w:rPr>
              <w:t>636 224,2</w:t>
            </w:r>
            <w:r w:rsidRPr="00E77014">
              <w:rPr>
                <w:sz w:val="28"/>
                <w:szCs w:val="28"/>
              </w:rPr>
              <w:t xml:space="preserve"> тыс. рублей, </w:t>
            </w:r>
            <w:r w:rsidRPr="00E77014">
              <w:rPr>
                <w:sz w:val="28"/>
                <w:szCs w:val="28"/>
              </w:rPr>
              <w:br/>
              <w:t>в том числе: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2016 год - 53963,7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2017 год - 56038,1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2018 год - 60864,6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2019 год - 61701,2 тыс. рублей;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>2020 год - 66440,2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2021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72224,4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2022 год </w:t>
            </w:r>
            <w:r w:rsidR="007F507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89334,1</w:t>
            </w:r>
            <w:r w:rsidRPr="00E77014">
              <w:rPr>
                <w:sz w:val="28"/>
                <w:szCs w:val="28"/>
              </w:rPr>
              <w:t xml:space="preserve"> тыс. рублей;</w:t>
            </w:r>
          </w:p>
          <w:p w:rsidR="0030633B" w:rsidRPr="00E77014" w:rsidRDefault="0030633B" w:rsidP="00565719">
            <w:pPr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2023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102443,3 тыс. рублей;</w:t>
            </w:r>
          </w:p>
          <w:p w:rsidR="0030633B" w:rsidRPr="00E77014" w:rsidRDefault="0030633B" w:rsidP="007E0A86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77014">
              <w:rPr>
                <w:sz w:val="28"/>
                <w:szCs w:val="28"/>
              </w:rPr>
              <w:t xml:space="preserve">2024 год </w:t>
            </w:r>
            <w:r>
              <w:rPr>
                <w:sz w:val="28"/>
                <w:szCs w:val="28"/>
              </w:rPr>
              <w:t>-</w:t>
            </w:r>
            <w:r w:rsidRPr="00E77014">
              <w:rPr>
                <w:sz w:val="28"/>
                <w:szCs w:val="28"/>
              </w:rPr>
              <w:t xml:space="preserve"> 73214,6 тыс. рублей.".</w:t>
            </w:r>
          </w:p>
        </w:tc>
      </w:tr>
    </w:tbl>
    <w:p w:rsidR="0030633B" w:rsidRPr="00E77014" w:rsidRDefault="0030633B" w:rsidP="0030633B">
      <w:pPr>
        <w:widowControl/>
        <w:shd w:val="clear" w:color="auto" w:fill="FFFFFF"/>
        <w:tabs>
          <w:tab w:val="left" w:pos="0"/>
        </w:tabs>
        <w:ind w:firstLine="709"/>
        <w:contextualSpacing/>
        <w:jc w:val="both"/>
        <w:rPr>
          <w:sz w:val="10"/>
          <w:szCs w:val="10"/>
        </w:rPr>
      </w:pPr>
    </w:p>
    <w:p w:rsidR="0030633B" w:rsidRDefault="0030633B" w:rsidP="0030633B">
      <w:pPr>
        <w:widowControl/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6E5233">
        <w:rPr>
          <w:sz w:val="28"/>
          <w:szCs w:val="28"/>
        </w:rPr>
        <w:t xml:space="preserve">1.3. Абзац </w:t>
      </w:r>
      <w:r w:rsidR="00DA63F3">
        <w:rPr>
          <w:sz w:val="28"/>
          <w:szCs w:val="28"/>
        </w:rPr>
        <w:t>восемнадцатый</w:t>
      </w:r>
      <w:r w:rsidRPr="006E5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 w:rsidR="007F507A">
        <w:rPr>
          <w:sz w:val="28"/>
          <w:szCs w:val="28"/>
        </w:rPr>
        <w:t>"</w:t>
      </w:r>
      <w:r w:rsidRPr="006E5233">
        <w:rPr>
          <w:sz w:val="28"/>
          <w:szCs w:val="28"/>
        </w:rPr>
        <w:t>Приоритеты государственной политики, цели, задачи, основные мероприятия в сфере социально-экономического развития, в рамках которых реализуется государственная программа</w:t>
      </w:r>
      <w:r w:rsidR="007F507A">
        <w:rPr>
          <w:sz w:val="28"/>
          <w:szCs w:val="28"/>
        </w:rPr>
        <w:t>"</w:t>
      </w:r>
      <w:r w:rsidRPr="006E5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Pr="006E5233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следующей редакции: </w:t>
      </w:r>
    </w:p>
    <w:p w:rsidR="0030633B" w:rsidRDefault="007F507A" w:rsidP="0030633B">
      <w:pPr>
        <w:widowControl/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30633B">
        <w:rPr>
          <w:sz w:val="28"/>
          <w:szCs w:val="28"/>
        </w:rPr>
        <w:t xml:space="preserve">По состоянию на 1 января 2022 года, в Пензенской области имеется </w:t>
      </w:r>
      <w:r w:rsidR="00DA63F3">
        <w:rPr>
          <w:sz w:val="28"/>
          <w:szCs w:val="28"/>
        </w:rPr>
        <w:br/>
      </w:r>
      <w:r w:rsidR="0030633B">
        <w:rPr>
          <w:sz w:val="28"/>
          <w:szCs w:val="28"/>
        </w:rPr>
        <w:t>10 лесных питомников, общей площадью 94,0 гектара, где ежегодно выращивается 3-4 млн. штук стандартного посадочного материала.</w:t>
      </w:r>
      <w:r>
        <w:rPr>
          <w:sz w:val="28"/>
          <w:szCs w:val="28"/>
        </w:rPr>
        <w:t>"</w:t>
      </w:r>
      <w:r w:rsidR="0030633B">
        <w:rPr>
          <w:sz w:val="28"/>
          <w:szCs w:val="28"/>
        </w:rPr>
        <w:t>.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E77014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E77014">
        <w:rPr>
          <w:sz w:val="28"/>
          <w:szCs w:val="28"/>
        </w:rPr>
        <w:t xml:space="preserve">. Приложение № 3.2 "Прогноз сводных показателей государственных заданий на оказание государственных услуг (выполнение работ) государственными учреждениями Пензенской области по государственной программе Пензенской области "Развитие лесного хозяйства Пензенской области" к Программе изложить в новой редакции согласно приложению № 1 </w:t>
      </w:r>
      <w:r w:rsidRPr="00E77014">
        <w:rPr>
          <w:sz w:val="28"/>
          <w:szCs w:val="28"/>
        </w:rPr>
        <w:br/>
        <w:t>к настоящему постановлению.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E77014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E77014">
        <w:rPr>
          <w:sz w:val="28"/>
          <w:szCs w:val="28"/>
        </w:rPr>
        <w:t>. Приложение № 4.2 "Ресурсное обеспечение реализации государственной программы Пензенской области "Развитие лесного хозяйства Пензенской области" за счет всех источников финансирования" к Программе изложить в новой редакции согласно приложению № 2 к настоящему постановлению.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</w:t>
      </w:r>
      <w:r w:rsidRPr="00E77014">
        <w:rPr>
          <w:sz w:val="28"/>
          <w:szCs w:val="28"/>
        </w:rPr>
        <w:t>.</w:t>
      </w:r>
      <w:r w:rsidR="007F507A">
        <w:rPr>
          <w:sz w:val="28"/>
          <w:szCs w:val="28"/>
        </w:rPr>
        <w:t> </w:t>
      </w:r>
      <w:r w:rsidRPr="00E77014">
        <w:rPr>
          <w:sz w:val="28"/>
          <w:szCs w:val="28"/>
        </w:rPr>
        <w:t>Приложение №</w:t>
      </w:r>
      <w:r w:rsidRPr="00E77014">
        <w:rPr>
          <w:spacing w:val="-4"/>
          <w:sz w:val="28"/>
          <w:szCs w:val="28"/>
        </w:rPr>
        <w:t xml:space="preserve"> 5.2 </w:t>
      </w:r>
      <w:r w:rsidRPr="00E77014">
        <w:rPr>
          <w:sz w:val="28"/>
          <w:szCs w:val="28"/>
        </w:rPr>
        <w:t>"</w:t>
      </w:r>
      <w:r w:rsidRPr="00E77014">
        <w:rPr>
          <w:spacing w:val="-4"/>
          <w:sz w:val="28"/>
          <w:szCs w:val="28"/>
        </w:rPr>
        <w:t>Ресурсное обеспечение реализации государственной</w:t>
      </w:r>
      <w:r w:rsidRPr="00E77014">
        <w:rPr>
          <w:sz w:val="28"/>
          <w:szCs w:val="28"/>
        </w:rPr>
        <w:t xml:space="preserve"> программы Пензенской области "Развитие лесного хозяйства Пензенской области" за счет средств бюджета Пензенской области" </w:t>
      </w:r>
      <w:r w:rsidRPr="00E77014">
        <w:rPr>
          <w:sz w:val="28"/>
          <w:szCs w:val="28"/>
        </w:rPr>
        <w:br/>
        <w:t xml:space="preserve">к Программе изложить в новой редакции согласно приложению № 3 </w:t>
      </w:r>
      <w:r w:rsidRPr="00E77014">
        <w:rPr>
          <w:sz w:val="28"/>
          <w:szCs w:val="28"/>
        </w:rPr>
        <w:br/>
        <w:t>к настоящему постановлению.</w:t>
      </w:r>
    </w:p>
    <w:p w:rsidR="0030633B" w:rsidRPr="00E77014" w:rsidRDefault="0030633B" w:rsidP="0030633B">
      <w:pPr>
        <w:widowControl/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E77014">
        <w:rPr>
          <w:sz w:val="28"/>
          <w:szCs w:val="28"/>
        </w:rPr>
        <w:t>. Приложение № 6.2 "Перечень основных мероприятий (региональных проектов), мероприятий государственной программы Пензенской области "Развитие лесного хозяйства Пензенской области"</w:t>
      </w:r>
      <w:r w:rsidR="0022090E">
        <w:rPr>
          <w:sz w:val="28"/>
          <w:szCs w:val="28"/>
        </w:rPr>
        <w:t xml:space="preserve"> </w:t>
      </w:r>
      <w:r w:rsidRPr="00E77014">
        <w:rPr>
          <w:sz w:val="28"/>
          <w:szCs w:val="28"/>
        </w:rPr>
        <w:t xml:space="preserve">к Программе изложить </w:t>
      </w:r>
      <w:r w:rsidR="0022090E">
        <w:rPr>
          <w:sz w:val="28"/>
          <w:szCs w:val="28"/>
        </w:rPr>
        <w:br/>
      </w:r>
      <w:r w:rsidRPr="00E77014">
        <w:rPr>
          <w:sz w:val="28"/>
          <w:szCs w:val="28"/>
        </w:rPr>
        <w:t>в новой редакции согласно приложению № 4 к настоящему постановлению.</w:t>
      </w:r>
    </w:p>
    <w:p w:rsidR="0030633B" w:rsidRPr="00E77014" w:rsidRDefault="0030633B" w:rsidP="0030633B">
      <w:pPr>
        <w:widowControl/>
        <w:ind w:firstLine="709"/>
        <w:jc w:val="both"/>
        <w:rPr>
          <w:sz w:val="28"/>
          <w:szCs w:val="28"/>
        </w:rPr>
      </w:pPr>
      <w:r w:rsidRPr="00E77014">
        <w:rPr>
          <w:sz w:val="28"/>
          <w:szCs w:val="28"/>
        </w:rP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30633B" w:rsidRPr="00E77014" w:rsidRDefault="0030633B" w:rsidP="0030633B">
      <w:pPr>
        <w:widowControl/>
        <w:ind w:firstLine="709"/>
        <w:jc w:val="both"/>
        <w:rPr>
          <w:color w:val="000000"/>
          <w:spacing w:val="-6"/>
          <w:sz w:val="28"/>
          <w:szCs w:val="28"/>
        </w:rPr>
      </w:pPr>
      <w:r w:rsidRPr="00E77014">
        <w:rPr>
          <w:sz w:val="28"/>
          <w:szCs w:val="28"/>
        </w:rPr>
        <w:t xml:space="preserve">3. </w:t>
      </w:r>
      <w:r w:rsidR="0099016D" w:rsidRPr="0099016D">
        <w:rPr>
          <w:color w:val="000000"/>
          <w:spacing w:val="-4"/>
          <w:sz w:val="28"/>
          <w:szCs w:val="28"/>
        </w:rPr>
        <w:t>Настоящее постановление опубликовать в газете "Пензенские губернские</w:t>
      </w:r>
      <w:r w:rsidR="0099016D" w:rsidRPr="0099016D">
        <w:rPr>
          <w:color w:val="000000"/>
          <w:sz w:val="28"/>
          <w:szCs w:val="28"/>
        </w:rPr>
        <w:t xml:space="preserve"> ведомости" и разместить (опубликовать) на "Официальном интернет-портале </w:t>
      </w:r>
      <w:r w:rsidR="0099016D" w:rsidRPr="0099016D">
        <w:rPr>
          <w:color w:val="000000"/>
          <w:spacing w:val="-10"/>
          <w:sz w:val="28"/>
          <w:szCs w:val="28"/>
        </w:rPr>
        <w:t>правовой информации" (www.pravo.gov.ru) и на официальном сайте Правительства</w:t>
      </w:r>
      <w:r w:rsidR="0099016D" w:rsidRPr="0099016D">
        <w:rPr>
          <w:color w:val="000000"/>
          <w:sz w:val="28"/>
          <w:szCs w:val="28"/>
        </w:rPr>
        <w:t xml:space="preserve"> </w:t>
      </w:r>
      <w:r w:rsidR="0099016D" w:rsidRPr="0099016D">
        <w:rPr>
          <w:color w:val="000000"/>
          <w:spacing w:val="-6"/>
          <w:sz w:val="28"/>
          <w:szCs w:val="28"/>
        </w:rPr>
        <w:t>Пензенской области в информационно-телекоммуникационной сети "Интернет</w:t>
      </w:r>
      <w:r w:rsidR="0099016D">
        <w:rPr>
          <w:color w:val="000000"/>
          <w:spacing w:val="-6"/>
          <w:sz w:val="28"/>
          <w:szCs w:val="28"/>
        </w:rPr>
        <w:t>"</w:t>
      </w:r>
      <w:r w:rsidR="0099016D" w:rsidRPr="00295F30">
        <w:rPr>
          <w:color w:val="000000"/>
          <w:spacing w:val="-6"/>
          <w:sz w:val="28"/>
          <w:szCs w:val="28"/>
        </w:rPr>
        <w:t>.</w:t>
      </w:r>
    </w:p>
    <w:p w:rsidR="0030633B" w:rsidRPr="00E77014" w:rsidRDefault="0030633B" w:rsidP="0030633B">
      <w:pPr>
        <w:ind w:firstLine="709"/>
        <w:jc w:val="both"/>
        <w:rPr>
          <w:sz w:val="28"/>
        </w:rPr>
      </w:pPr>
      <w:r w:rsidRPr="00E77014">
        <w:rPr>
          <w:sz w:val="28"/>
          <w:szCs w:val="28"/>
        </w:rPr>
        <w:t xml:space="preserve">4. Контроль за исполнением настоящего постановления возложить на </w:t>
      </w:r>
      <w:r w:rsidRPr="00E77014">
        <w:rPr>
          <w:color w:val="000000"/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E77014">
        <w:rPr>
          <w:sz w:val="28"/>
          <w:szCs w:val="28"/>
        </w:rPr>
        <w:t xml:space="preserve"> вопросы государственной политики в сфере лесных отношений, охраны окружающей среды и природопользования.</w:t>
      </w:r>
    </w:p>
    <w:p w:rsidR="0030633B" w:rsidRDefault="0030633B" w:rsidP="0030633B">
      <w:pPr>
        <w:jc w:val="both"/>
        <w:rPr>
          <w:sz w:val="28"/>
        </w:rPr>
      </w:pPr>
    </w:p>
    <w:p w:rsidR="0030633B" w:rsidRDefault="0030633B" w:rsidP="0030633B">
      <w:pPr>
        <w:jc w:val="both"/>
        <w:rPr>
          <w:sz w:val="28"/>
        </w:rPr>
      </w:pPr>
    </w:p>
    <w:p w:rsidR="0030633B" w:rsidRDefault="0030633B" w:rsidP="0030633B">
      <w:pPr>
        <w:jc w:val="both"/>
        <w:rPr>
          <w:sz w:val="28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5070"/>
        <w:gridCol w:w="4784"/>
      </w:tblGrid>
      <w:tr w:rsidR="0099016D" w:rsidRPr="00A150C8" w:rsidTr="00565719">
        <w:tc>
          <w:tcPr>
            <w:tcW w:w="5070" w:type="dxa"/>
          </w:tcPr>
          <w:p w:rsidR="0099016D" w:rsidRPr="00A150C8" w:rsidRDefault="0099016D" w:rsidP="00565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r w:rsidRPr="00A150C8">
              <w:rPr>
                <w:sz w:val="28"/>
                <w:szCs w:val="28"/>
              </w:rPr>
              <w:t xml:space="preserve">исполняющий обязанности </w:t>
            </w:r>
            <w:r w:rsidRPr="00E1381E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E1381E">
              <w:rPr>
                <w:sz w:val="28"/>
                <w:szCs w:val="28"/>
              </w:rPr>
              <w:t xml:space="preserve"> Правительства Пензенской области</w:t>
            </w:r>
          </w:p>
        </w:tc>
        <w:tc>
          <w:tcPr>
            <w:tcW w:w="4784" w:type="dxa"/>
          </w:tcPr>
          <w:p w:rsidR="0099016D" w:rsidRPr="00A150C8" w:rsidRDefault="0099016D" w:rsidP="00565719">
            <w:pPr>
              <w:jc w:val="center"/>
              <w:rPr>
                <w:sz w:val="28"/>
                <w:szCs w:val="28"/>
              </w:rPr>
            </w:pPr>
          </w:p>
          <w:p w:rsidR="00853ED4" w:rsidRDefault="00853ED4" w:rsidP="00853ED4">
            <w:pPr>
              <w:jc w:val="center"/>
              <w:rPr>
                <w:sz w:val="28"/>
                <w:szCs w:val="28"/>
              </w:rPr>
            </w:pPr>
          </w:p>
          <w:p w:rsidR="0099016D" w:rsidRPr="00A150C8" w:rsidRDefault="00853ED4" w:rsidP="00853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9016D" w:rsidRPr="00930B68">
              <w:rPr>
                <w:sz w:val="28"/>
                <w:szCs w:val="28"/>
              </w:rPr>
              <w:t>В</w:t>
            </w:r>
            <w:r w:rsidR="0099016D">
              <w:rPr>
                <w:sz w:val="28"/>
                <w:szCs w:val="28"/>
              </w:rPr>
              <w:t>.</w:t>
            </w:r>
            <w:r w:rsidR="0099016D" w:rsidRPr="00930B68">
              <w:rPr>
                <w:sz w:val="28"/>
                <w:szCs w:val="28"/>
              </w:rPr>
              <w:t>Н</w:t>
            </w:r>
            <w:r w:rsidR="0099016D">
              <w:rPr>
                <w:sz w:val="28"/>
                <w:szCs w:val="28"/>
              </w:rPr>
              <w:t xml:space="preserve">. </w:t>
            </w:r>
            <w:r w:rsidR="0099016D" w:rsidRPr="00930B68">
              <w:rPr>
                <w:sz w:val="28"/>
                <w:szCs w:val="28"/>
              </w:rPr>
              <w:t>Кувайцев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1C1663" w:rsidRDefault="001C1663">
      <w:pPr>
        <w:jc w:val="both"/>
        <w:rPr>
          <w:sz w:val="28"/>
        </w:rPr>
      </w:pPr>
    </w:p>
    <w:p w:rsidR="001C1663" w:rsidRDefault="001C1663">
      <w:pPr>
        <w:jc w:val="both"/>
        <w:rPr>
          <w:sz w:val="28"/>
        </w:rPr>
      </w:pPr>
    </w:p>
    <w:p w:rsidR="001C1663" w:rsidRDefault="001C1663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30633B" w:rsidRDefault="0030633B">
      <w:pPr>
        <w:jc w:val="both"/>
        <w:rPr>
          <w:sz w:val="28"/>
        </w:rPr>
        <w:sectPr w:rsidR="0030633B" w:rsidSect="007E0A86">
          <w:headerReference w:type="default" r:id="rId10"/>
          <w:footerReference w:type="default" r:id="rId11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30633B" w:rsidRPr="00E77014" w:rsidRDefault="0030633B" w:rsidP="0030633B">
      <w:pPr>
        <w:widowControl/>
        <w:tabs>
          <w:tab w:val="left" w:pos="851"/>
          <w:tab w:val="left" w:pos="993"/>
        </w:tabs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 xml:space="preserve">Приложение № 1 </w:t>
      </w:r>
      <w:r w:rsidRPr="00E77014">
        <w:rPr>
          <w:sz w:val="24"/>
          <w:szCs w:val="24"/>
        </w:rPr>
        <w:br/>
        <w:t xml:space="preserve">к постановлению Правительства </w:t>
      </w:r>
      <w:r w:rsidRPr="00E77014">
        <w:rPr>
          <w:sz w:val="24"/>
          <w:szCs w:val="24"/>
        </w:rPr>
        <w:br/>
        <w:t>Пензенской области</w:t>
      </w:r>
    </w:p>
    <w:p w:rsidR="0030633B" w:rsidRPr="00E77014" w:rsidRDefault="00853ED4" w:rsidP="0030633B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left="90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29.06.2022 </w:t>
      </w:r>
      <w:r w:rsidR="0030633B" w:rsidRPr="00E77014">
        <w:rPr>
          <w:sz w:val="24"/>
          <w:szCs w:val="24"/>
        </w:rPr>
        <w:t xml:space="preserve">№  </w:t>
      </w:r>
      <w:r>
        <w:rPr>
          <w:sz w:val="24"/>
          <w:szCs w:val="24"/>
        </w:rPr>
        <w:t>528-пП</w:t>
      </w:r>
    </w:p>
    <w:p w:rsidR="0030633B" w:rsidRPr="00E77014" w:rsidRDefault="0030633B" w:rsidP="0030633B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left="9072"/>
        <w:jc w:val="center"/>
        <w:rPr>
          <w:sz w:val="28"/>
          <w:szCs w:val="28"/>
        </w:rPr>
      </w:pPr>
    </w:p>
    <w:p w:rsidR="0030633B" w:rsidRPr="00E77014" w:rsidRDefault="0030633B" w:rsidP="0030633B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Приложение № 3.2</w:t>
      </w:r>
    </w:p>
    <w:p w:rsidR="0030633B" w:rsidRPr="00E77014" w:rsidRDefault="0030633B" w:rsidP="0030633B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к государственной программе</w:t>
      </w:r>
    </w:p>
    <w:p w:rsidR="0030633B" w:rsidRPr="00E77014" w:rsidRDefault="0030633B" w:rsidP="0030633B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Пензенской области</w:t>
      </w:r>
    </w:p>
    <w:p w:rsidR="0030633B" w:rsidRPr="00E77014" w:rsidRDefault="0030633B" w:rsidP="0030633B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"Развитие лесного хозяйства</w:t>
      </w:r>
    </w:p>
    <w:p w:rsidR="0030633B" w:rsidRPr="00E77014" w:rsidRDefault="0030633B" w:rsidP="0030633B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Пензенской области"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4" w:lineRule="auto"/>
        <w:ind w:firstLine="9781"/>
        <w:jc w:val="both"/>
        <w:rPr>
          <w:sz w:val="24"/>
          <w:szCs w:val="24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4" w:lineRule="auto"/>
        <w:ind w:firstLine="9781"/>
        <w:jc w:val="both"/>
        <w:rPr>
          <w:sz w:val="24"/>
          <w:szCs w:val="24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4" w:lineRule="auto"/>
        <w:jc w:val="center"/>
        <w:rPr>
          <w:b/>
          <w:sz w:val="24"/>
          <w:szCs w:val="24"/>
        </w:rPr>
      </w:pPr>
      <w:r w:rsidRPr="00E77014">
        <w:rPr>
          <w:b/>
          <w:sz w:val="24"/>
          <w:szCs w:val="24"/>
        </w:rPr>
        <w:t>П Р О Г Н О З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4" w:lineRule="auto"/>
        <w:jc w:val="center"/>
        <w:rPr>
          <w:b/>
          <w:sz w:val="24"/>
          <w:szCs w:val="24"/>
        </w:rPr>
      </w:pPr>
      <w:r w:rsidRPr="00E77014">
        <w:rPr>
          <w:b/>
          <w:sz w:val="24"/>
          <w:szCs w:val="24"/>
        </w:rPr>
        <w:t xml:space="preserve">сводных показателей государственных заданий на оказание государственных услуг (выполнение работ) </w:t>
      </w:r>
      <w:r w:rsidRPr="00E77014">
        <w:rPr>
          <w:b/>
          <w:sz w:val="24"/>
          <w:szCs w:val="24"/>
        </w:rPr>
        <w:br/>
        <w:t>государственными учреждениями Пензенской области по государственной программе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4" w:lineRule="auto"/>
        <w:jc w:val="center"/>
        <w:rPr>
          <w:b/>
          <w:sz w:val="24"/>
          <w:szCs w:val="24"/>
        </w:rPr>
      </w:pPr>
      <w:r w:rsidRPr="00E77014">
        <w:rPr>
          <w:b/>
          <w:sz w:val="24"/>
          <w:szCs w:val="24"/>
        </w:rPr>
        <w:t>Пензенской области "Развитие лесного хозяйства Пензенской области</w:t>
      </w:r>
      <w:r w:rsidRPr="00E77014">
        <w:rPr>
          <w:sz w:val="24"/>
          <w:szCs w:val="24"/>
        </w:rPr>
        <w:t>"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4" w:lineRule="auto"/>
        <w:jc w:val="center"/>
        <w:rPr>
          <w:sz w:val="24"/>
          <w:szCs w:val="24"/>
        </w:rPr>
      </w:pPr>
    </w:p>
    <w:tbl>
      <w:tblPr>
        <w:tblW w:w="16018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985"/>
        <w:gridCol w:w="1979"/>
        <w:gridCol w:w="1233"/>
        <w:gridCol w:w="894"/>
        <w:gridCol w:w="854"/>
        <w:gridCol w:w="868"/>
        <w:gridCol w:w="784"/>
        <w:gridCol w:w="770"/>
        <w:gridCol w:w="826"/>
        <w:gridCol w:w="854"/>
        <w:gridCol w:w="881"/>
        <w:gridCol w:w="868"/>
        <w:gridCol w:w="910"/>
        <w:gridCol w:w="840"/>
        <w:gridCol w:w="872"/>
      </w:tblGrid>
      <w:tr w:rsidR="0030633B" w:rsidRPr="00E77014" w:rsidTr="00565719">
        <w:tc>
          <w:tcPr>
            <w:tcW w:w="16018" w:type="dxa"/>
            <w:gridSpan w:val="16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</w:t>
            </w:r>
          </w:p>
        </w:tc>
      </w:tr>
      <w:tr w:rsidR="0030633B" w:rsidRPr="00E77014" w:rsidTr="00565719">
        <w:tc>
          <w:tcPr>
            <w:tcW w:w="600" w:type="dxa"/>
            <w:vMerge w:val="restar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Наименование государственной услуги (работы)</w:t>
            </w:r>
          </w:p>
        </w:tc>
        <w:tc>
          <w:tcPr>
            <w:tcW w:w="1979" w:type="dxa"/>
            <w:vMerge w:val="restar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 xml:space="preserve">Наименование показателя, </w:t>
            </w:r>
            <w:r w:rsidRPr="00E77014">
              <w:rPr>
                <w:spacing w:val="-6"/>
                <w:sz w:val="22"/>
                <w:szCs w:val="22"/>
              </w:rPr>
              <w:t xml:space="preserve">характеризующего </w:t>
            </w:r>
            <w:r w:rsidRPr="00E77014">
              <w:rPr>
                <w:sz w:val="22"/>
                <w:szCs w:val="22"/>
              </w:rPr>
              <w:t>объем услуги (работы)</w:t>
            </w:r>
          </w:p>
        </w:tc>
        <w:tc>
          <w:tcPr>
            <w:tcW w:w="1233" w:type="dxa"/>
            <w:vMerge w:val="restar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Единица измерения объема государ-ственной услуги</w:t>
            </w:r>
          </w:p>
        </w:tc>
        <w:tc>
          <w:tcPr>
            <w:tcW w:w="4996" w:type="dxa"/>
            <w:gridSpan w:val="6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Объем государственной услуги</w:t>
            </w:r>
          </w:p>
        </w:tc>
        <w:tc>
          <w:tcPr>
            <w:tcW w:w="5225" w:type="dxa"/>
            <w:gridSpan w:val="6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Расходы бюджета Пензенской области на оказание государственной услуги (выполнение работы),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тыс. рублей</w:t>
            </w:r>
          </w:p>
        </w:tc>
      </w:tr>
      <w:tr w:rsidR="0030633B" w:rsidRPr="00E77014" w:rsidTr="00565719">
        <w:tc>
          <w:tcPr>
            <w:tcW w:w="600" w:type="dxa"/>
            <w:vMerge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30633B" w:rsidRPr="00E77014" w:rsidRDefault="0030633B" w:rsidP="00565719">
            <w:pPr>
              <w:widowControl/>
              <w:tabs>
                <w:tab w:val="left" w:pos="378"/>
              </w:tabs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E77014">
              <w:rPr>
                <w:spacing w:val="-8"/>
                <w:sz w:val="22"/>
                <w:szCs w:val="22"/>
              </w:rPr>
              <w:t>2019 г.</w:t>
            </w:r>
          </w:p>
        </w:tc>
        <w:tc>
          <w:tcPr>
            <w:tcW w:w="854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E77014">
              <w:rPr>
                <w:spacing w:val="-8"/>
                <w:sz w:val="22"/>
                <w:szCs w:val="22"/>
              </w:rPr>
              <w:t>2020 г.</w:t>
            </w:r>
          </w:p>
        </w:tc>
        <w:tc>
          <w:tcPr>
            <w:tcW w:w="868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E77014">
              <w:rPr>
                <w:spacing w:val="-8"/>
                <w:sz w:val="22"/>
                <w:szCs w:val="22"/>
              </w:rPr>
              <w:t>2021 г.</w:t>
            </w:r>
          </w:p>
        </w:tc>
        <w:tc>
          <w:tcPr>
            <w:tcW w:w="784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ind w:hanging="52"/>
              <w:jc w:val="center"/>
              <w:rPr>
                <w:spacing w:val="-8"/>
                <w:sz w:val="22"/>
                <w:szCs w:val="22"/>
              </w:rPr>
            </w:pPr>
            <w:r w:rsidRPr="00E77014">
              <w:rPr>
                <w:spacing w:val="-8"/>
                <w:sz w:val="22"/>
                <w:szCs w:val="22"/>
              </w:rPr>
              <w:t>2022 г.</w:t>
            </w:r>
          </w:p>
        </w:tc>
        <w:tc>
          <w:tcPr>
            <w:tcW w:w="770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ind w:hanging="80"/>
              <w:jc w:val="center"/>
              <w:rPr>
                <w:spacing w:val="-8"/>
                <w:sz w:val="22"/>
                <w:szCs w:val="22"/>
              </w:rPr>
            </w:pPr>
            <w:r w:rsidRPr="00E77014">
              <w:rPr>
                <w:spacing w:val="-8"/>
                <w:sz w:val="22"/>
                <w:szCs w:val="22"/>
              </w:rPr>
              <w:t>2023 г.</w:t>
            </w:r>
          </w:p>
        </w:tc>
        <w:tc>
          <w:tcPr>
            <w:tcW w:w="826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E77014">
              <w:rPr>
                <w:spacing w:val="-8"/>
                <w:sz w:val="22"/>
                <w:szCs w:val="22"/>
              </w:rPr>
              <w:t>2024 г.</w:t>
            </w:r>
          </w:p>
        </w:tc>
        <w:tc>
          <w:tcPr>
            <w:tcW w:w="854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E77014">
              <w:rPr>
                <w:spacing w:val="-8"/>
                <w:sz w:val="22"/>
                <w:szCs w:val="22"/>
              </w:rPr>
              <w:t>2019 г.</w:t>
            </w:r>
          </w:p>
        </w:tc>
        <w:tc>
          <w:tcPr>
            <w:tcW w:w="881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E77014">
              <w:rPr>
                <w:spacing w:val="-8"/>
                <w:sz w:val="22"/>
                <w:szCs w:val="22"/>
              </w:rPr>
              <w:t>2020 г.</w:t>
            </w:r>
          </w:p>
        </w:tc>
        <w:tc>
          <w:tcPr>
            <w:tcW w:w="868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E77014">
              <w:rPr>
                <w:spacing w:val="-8"/>
                <w:sz w:val="22"/>
                <w:szCs w:val="22"/>
              </w:rPr>
              <w:t>2021 г.</w:t>
            </w:r>
          </w:p>
        </w:tc>
        <w:tc>
          <w:tcPr>
            <w:tcW w:w="910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E77014">
              <w:rPr>
                <w:spacing w:val="-8"/>
                <w:sz w:val="22"/>
                <w:szCs w:val="22"/>
              </w:rPr>
              <w:t>2022 г.</w:t>
            </w:r>
          </w:p>
        </w:tc>
        <w:tc>
          <w:tcPr>
            <w:tcW w:w="840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E77014">
              <w:rPr>
                <w:spacing w:val="-8"/>
                <w:sz w:val="22"/>
                <w:szCs w:val="22"/>
              </w:rPr>
              <w:t>2023 г.</w:t>
            </w:r>
          </w:p>
        </w:tc>
        <w:tc>
          <w:tcPr>
            <w:tcW w:w="872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E77014">
              <w:rPr>
                <w:spacing w:val="-8"/>
                <w:sz w:val="22"/>
                <w:szCs w:val="22"/>
              </w:rPr>
              <w:t>2024 г.</w:t>
            </w:r>
          </w:p>
        </w:tc>
      </w:tr>
    </w:tbl>
    <w:p w:rsidR="0030633B" w:rsidRPr="00E77014" w:rsidRDefault="0030633B" w:rsidP="0030633B">
      <w:pPr>
        <w:spacing w:line="214" w:lineRule="auto"/>
        <w:rPr>
          <w:sz w:val="4"/>
          <w:szCs w:val="4"/>
        </w:rPr>
      </w:pPr>
    </w:p>
    <w:tbl>
      <w:tblPr>
        <w:tblW w:w="16002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985"/>
        <w:gridCol w:w="1985"/>
        <w:gridCol w:w="1226"/>
        <w:gridCol w:w="894"/>
        <w:gridCol w:w="867"/>
        <w:gridCol w:w="840"/>
        <w:gridCol w:w="800"/>
        <w:gridCol w:w="770"/>
        <w:gridCol w:w="826"/>
        <w:gridCol w:w="854"/>
        <w:gridCol w:w="881"/>
        <w:gridCol w:w="868"/>
        <w:gridCol w:w="910"/>
        <w:gridCol w:w="842"/>
        <w:gridCol w:w="854"/>
      </w:tblGrid>
      <w:tr w:rsidR="0030633B" w:rsidRPr="001B18AE" w:rsidTr="00565719">
        <w:trPr>
          <w:trHeight w:val="276"/>
          <w:tblHeader/>
        </w:trPr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8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</w:t>
            </w: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10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11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12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13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14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15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16</w:t>
            </w: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outlineLvl w:val="1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Подпрограмма 1 "Обеспечение использования, охраны, защиты и воспроизводства лесов"</w:t>
            </w: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outlineLvl w:val="2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</w:t>
            </w: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outlineLvl w:val="3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Основное мероприятие 1.1. "Выполнение мероприятий по предупреждению возникновения лесных пожаров, недопущению крупных лесных пожаров, осуществление санитарно-оздоровительных и биотехнических мероприятий"</w:t>
            </w: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outlineLvl w:val="4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Мероприятие 1.1.3. "Тушение лесных пожаров"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Организация системы обнаружения и учета лесных пожаров, системы наблюдения </w:t>
            </w:r>
            <w:r w:rsidRPr="001B18AE">
              <w:rPr>
                <w:sz w:val="22"/>
                <w:szCs w:val="22"/>
              </w:rPr>
              <w:br/>
              <w:t xml:space="preserve">за их развитием </w:t>
            </w:r>
            <w:r w:rsidRPr="001B18AE">
              <w:rPr>
                <w:sz w:val="22"/>
                <w:szCs w:val="22"/>
              </w:rPr>
              <w:br/>
              <w:t>с использованием наземных средств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Организация проведения патрулирований и наблюдения лесных участков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964985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ind w:hanging="64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ind w:right="-38" w:hanging="52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ind w:hanging="38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ind w:hanging="52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13346,3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ind w:hanging="66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ind w:hanging="50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4" w:lineRule="auto"/>
              <w:ind w:hanging="52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-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Осуществление функций </w:t>
            </w:r>
            <w:r w:rsidRPr="001B18AE">
              <w:rPr>
                <w:spacing w:val="-8"/>
                <w:sz w:val="22"/>
                <w:szCs w:val="22"/>
              </w:rPr>
              <w:t>специализированной</w:t>
            </w:r>
            <w:r w:rsidRPr="001B18AE">
              <w:rPr>
                <w:sz w:val="22"/>
                <w:szCs w:val="22"/>
              </w:rPr>
              <w:t xml:space="preserve"> региональной диспетчерской службы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Трудозатраты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человеко-день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365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366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365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365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365</w:t>
            </w: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366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934,5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tabs>
                <w:tab w:val="center" w:pos="412"/>
              </w:tabs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3220,7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1416,7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1356,9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139</w:t>
            </w:r>
            <w:r>
              <w:rPr>
                <w:sz w:val="22"/>
                <w:szCs w:val="22"/>
              </w:rPr>
              <w:t>7,9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1472,4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Обеспечение </w:t>
            </w:r>
            <w:r w:rsidRPr="001B18AE">
              <w:rPr>
                <w:spacing w:val="-8"/>
                <w:sz w:val="22"/>
                <w:szCs w:val="22"/>
              </w:rPr>
              <w:t xml:space="preserve">функционирования </w:t>
            </w:r>
            <w:r w:rsidRPr="001B18AE">
              <w:rPr>
                <w:sz w:val="22"/>
                <w:szCs w:val="22"/>
              </w:rPr>
              <w:t>лесопожарных станций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Количество ЛПС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единица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21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21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22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22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22</w:t>
            </w: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22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2067,5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14178,9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16804,2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289,7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153,1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7153,1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Ликвидация лесного пожара силами наземных пожарных формирований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Площадь, пройденная огнем </w:t>
            </w:r>
            <w:r w:rsidRPr="001B18AE">
              <w:rPr>
                <w:sz w:val="22"/>
                <w:szCs w:val="22"/>
              </w:rPr>
              <w:br/>
              <w:t>в текущем году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по 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факту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по факту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по факту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по факту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по факту</w:t>
            </w: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по факту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539,2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491,3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433,0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4823,6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823,6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4823,6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Установка и размещение </w:t>
            </w:r>
            <w:r w:rsidRPr="001B18AE">
              <w:rPr>
                <w:sz w:val="22"/>
                <w:szCs w:val="22"/>
              </w:rPr>
              <w:br/>
              <w:t xml:space="preserve">стендов и других знаков и указателей, содержащих информацию о мерах пожарной безопасности </w:t>
            </w:r>
            <w:r w:rsidRPr="001B18AE">
              <w:rPr>
                <w:sz w:val="22"/>
                <w:szCs w:val="22"/>
              </w:rPr>
              <w:br/>
              <w:t>в лесах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Оказание </w:t>
            </w:r>
            <w:r w:rsidRPr="001B18AE">
              <w:rPr>
                <w:sz w:val="22"/>
                <w:szCs w:val="22"/>
              </w:rPr>
              <w:br/>
              <w:t>услуг по: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1. изготовлению полиграфической продукции на противопожарную тематику;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2. изготовлению и размещению </w:t>
            </w:r>
            <w:r w:rsidRPr="001B18AE">
              <w:rPr>
                <w:sz w:val="22"/>
                <w:szCs w:val="22"/>
              </w:rPr>
              <w:br/>
              <w:t>в средствах массовой информации видеороликов противопожарной направленности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единица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4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Мероприятие 1.1.1. "Осуществление мер по противопожарному обустройству лесов"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Обустройство, эксплуатация лесных дорог, предназначенных для охраны лесов </w:t>
            </w:r>
            <w:r w:rsidRPr="001B18AE">
              <w:rPr>
                <w:sz w:val="22"/>
                <w:szCs w:val="22"/>
              </w:rPr>
              <w:br/>
              <w:t>от пожаров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в том числе: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6.1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Создание </w:t>
            </w:r>
            <w:r w:rsidRPr="001B18AE">
              <w:rPr>
                <w:sz w:val="22"/>
                <w:szCs w:val="22"/>
              </w:rPr>
              <w:br/>
              <w:t>лесных дорог, предназначенных для охраны лесов от пожаров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Протяженность созданных лесных дорог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км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6.2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Реконструкция лесных дорог, предназначенных для охраны лесов от пожаров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Протяженность </w:t>
            </w:r>
            <w:r w:rsidRPr="001B18AE">
              <w:rPr>
                <w:spacing w:val="-4"/>
                <w:sz w:val="22"/>
                <w:szCs w:val="22"/>
              </w:rPr>
              <w:t>реконструируемых</w:t>
            </w:r>
            <w:r w:rsidRPr="001B18AE">
              <w:rPr>
                <w:sz w:val="22"/>
                <w:szCs w:val="22"/>
              </w:rPr>
              <w:t xml:space="preserve"> лесных дорог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км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17,3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27,9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9,9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44,6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44,6</w:t>
            </w: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44,6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149,7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289,8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487,4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487,4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Эксплуатация лесных дорог, предназначенных для охраны лесов от пожаров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Протяженность эксплуатируемых лесных дорог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км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17,3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27,9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6,0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43,0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43,0</w:t>
            </w: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43,0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160,6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279,4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469,8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469,8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Устройство противопожарных минерализованных полос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Протяженность минерализованных полос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км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1070,1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2159,0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2352,0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2198,0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2198,0</w:t>
            </w: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2198,0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712,0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1968,4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2144,4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1465,6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2004,0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2004,0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Прочистка и обновление противопожарных минерализованных полос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Протяженность подновленных минерализованных полос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км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4077,6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7594,0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8306,0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7748,0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7748,0</w:t>
            </w:r>
          </w:p>
        </w:tc>
        <w:tc>
          <w:tcPr>
            <w:tcW w:w="826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7748,0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1705,9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4659,4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5096,3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3575,8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4753,9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4753,9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Прочистка просек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Протяженность прочищенных просек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км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300,7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285,9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89,2</w:t>
            </w:r>
          </w:p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483,5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483,5</w:t>
            </w:r>
          </w:p>
        </w:tc>
        <w:tc>
          <w:tcPr>
            <w:tcW w:w="826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483,5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2045,5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5092,6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4292,8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4292,8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Установка шлагбаумов, устройство преград, обеспечивающих ограничение пребывания граждан в лесах </w:t>
            </w:r>
            <w:r w:rsidRPr="001B18AE">
              <w:rPr>
                <w:sz w:val="22"/>
                <w:szCs w:val="22"/>
              </w:rPr>
              <w:br/>
              <w:t>в целях обеспечения пожарной безопасности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Количество шлагбаумов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единица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309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539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583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539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539</w:t>
            </w:r>
          </w:p>
        </w:tc>
        <w:tc>
          <w:tcPr>
            <w:tcW w:w="826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539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728,0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863,7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728,0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728,0</w:t>
            </w:r>
          </w:p>
        </w:tc>
      </w:tr>
      <w:tr w:rsidR="0030633B" w:rsidRPr="001B18AE" w:rsidTr="00565719">
        <w:trPr>
          <w:trHeight w:val="1544"/>
        </w:trPr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Установка и размещение стендов и других знаков и указателей, содержащих информацию о мерах пожарной безопасности </w:t>
            </w:r>
            <w:r w:rsidRPr="001B18AE">
              <w:rPr>
                <w:sz w:val="22"/>
                <w:szCs w:val="22"/>
              </w:rPr>
              <w:br/>
              <w:t>в лесах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Количество стендов и других знаков и указателей, содержащих информацию о мерах пожарной безопасности </w:t>
            </w:r>
            <w:r w:rsidRPr="001B18AE">
              <w:rPr>
                <w:sz w:val="22"/>
                <w:szCs w:val="22"/>
              </w:rPr>
              <w:br/>
              <w:t>в лесах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единица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103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335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355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342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342</w:t>
            </w:r>
          </w:p>
        </w:tc>
        <w:tc>
          <w:tcPr>
            <w:tcW w:w="826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342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903,5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1094,3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922,4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922,4</w:t>
            </w:r>
          </w:p>
        </w:tc>
      </w:tr>
      <w:tr w:rsidR="0030633B" w:rsidRPr="001B18AE" w:rsidTr="00565719">
        <w:trPr>
          <w:trHeight w:val="258"/>
        </w:trPr>
        <w:tc>
          <w:tcPr>
            <w:tcW w:w="16002" w:type="dxa"/>
            <w:gridSpan w:val="16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Мероприятие 1.1.2. "Мониторинг пожарной опасности в лесах"</w:t>
            </w:r>
          </w:p>
        </w:tc>
      </w:tr>
      <w:tr w:rsidR="0030633B" w:rsidRPr="001B18AE" w:rsidTr="00565719">
        <w:trPr>
          <w:trHeight w:val="2126"/>
        </w:trPr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Организация системы обнаружения и учета лесных пожаров, системы наблюдения </w:t>
            </w:r>
            <w:r w:rsidRPr="001B18AE">
              <w:rPr>
                <w:sz w:val="22"/>
                <w:szCs w:val="22"/>
              </w:rPr>
              <w:br/>
              <w:t xml:space="preserve">за их развитием </w:t>
            </w:r>
            <w:r w:rsidRPr="001B18AE">
              <w:rPr>
                <w:sz w:val="22"/>
                <w:szCs w:val="22"/>
              </w:rPr>
              <w:br/>
              <w:t>с использованием наземных средств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Осуществление мониторинга пожарной опасности в лесах и лесных пожаров </w:t>
            </w:r>
            <w:r w:rsidRPr="001B18AE">
              <w:rPr>
                <w:sz w:val="22"/>
                <w:szCs w:val="22"/>
              </w:rPr>
              <w:br/>
              <w:t xml:space="preserve">на землях </w:t>
            </w:r>
            <w:r w:rsidRPr="001B18AE">
              <w:rPr>
                <w:sz w:val="22"/>
                <w:szCs w:val="22"/>
              </w:rPr>
              <w:br/>
              <w:t>лесного фонда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628481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964964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964964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964964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964964</w:t>
            </w:r>
          </w:p>
        </w:tc>
        <w:tc>
          <w:tcPr>
            <w:tcW w:w="826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964964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577,9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1345,7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1244,8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6588,3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5553,5</w:t>
            </w:r>
          </w:p>
        </w:tc>
        <w:tc>
          <w:tcPr>
            <w:tcW w:w="854" w:type="dxa"/>
          </w:tcPr>
          <w:p w:rsidR="0030633B" w:rsidRPr="001B18AE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5553,5</w:t>
            </w: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4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Мероприятие 1.1.4. "Осуществление лесопатологических обследований и санитарно-оздоровительных мероприятий в лесах"</w:t>
            </w:r>
          </w:p>
        </w:tc>
      </w:tr>
      <w:tr w:rsidR="0030633B" w:rsidRPr="001B18AE" w:rsidTr="00565719">
        <w:trPr>
          <w:trHeight w:val="1880"/>
        </w:trPr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Планирование, обоснование и назначение санитарно-оздоровительных мероприятий и мероприятий по защите лесов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Осуществление лесопатологических обследований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245,9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102,5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Сплошная санитарная рубка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Проведение санитарно-оздоровительных мероприятий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га/куб. м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27,6/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5935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4,1/671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3,6/746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Выборочная санитарная рубка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Проведение санитарно-оздоровительных мероприятий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га/куб. м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198,5/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5887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155,7/</w:t>
            </w:r>
            <w:r w:rsidRPr="001B18AE">
              <w:rPr>
                <w:sz w:val="22"/>
                <w:szCs w:val="22"/>
              </w:rPr>
              <w:br/>
              <w:t>5835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41,7/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3042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Очистка лесов </w:t>
            </w:r>
            <w:r w:rsidRPr="001B18AE">
              <w:rPr>
                <w:sz w:val="22"/>
                <w:szCs w:val="22"/>
              </w:rPr>
              <w:br/>
              <w:t xml:space="preserve">от захламления, загрязнения 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и иного негативного воздействия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Проведение санитарно-оздоровительных мероприятий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га/куб. м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3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Основное мероприятие 1.3. "Осуществление воспроизводства лесов"</w:t>
            </w: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4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Мероприятие 1.3.1. "Осуществление лесовосстановления"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Искусственное лесовосстанов-ление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Посадка сеянцев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4,6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30,0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18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Естественное лесовосстановление (содействие лесовосстанов-лению)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Минерализация почвы 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149,91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54,5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19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Проведение агротехнического ухода за лесными культурами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Осуществление ухода за лесными культурами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1027,77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2,17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697,8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Дополнение лесных культур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Проведение ухода за лесными культурами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547,2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17,43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656,6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Подготовка почвы под лесные культуры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Подготовка почвы под лесные культуры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98,93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1,12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0,8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47,7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22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Подготовка лесного </w:t>
            </w:r>
            <w:r w:rsidRPr="001B18AE">
              <w:rPr>
                <w:sz w:val="22"/>
                <w:szCs w:val="22"/>
              </w:rPr>
              <w:br/>
              <w:t>участка для лесовосстановления (расчистка, раскорчевка)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Расчистка </w:t>
            </w:r>
            <w:r w:rsidRPr="001B18AE">
              <w:rPr>
                <w:sz w:val="22"/>
                <w:szCs w:val="22"/>
              </w:rPr>
              <w:br/>
              <w:t xml:space="preserve">лесного участка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Pr="001B18AE" w:rsidRDefault="0030633B" w:rsidP="0056571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4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Мероприятие 1.3.2. "Проведение ухода за лесами"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Осветление и прочистка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Осуществление ухода за лесными культурами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га/куб. м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256,9/</w:t>
            </w:r>
            <w:r w:rsidRPr="001B18AE">
              <w:rPr>
                <w:sz w:val="22"/>
                <w:szCs w:val="22"/>
              </w:rPr>
              <w:br/>
              <w:t>994,6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326,7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/2070,4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482,3/ 2816,5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8"/>
                <w:sz w:val="22"/>
                <w:szCs w:val="22"/>
              </w:rPr>
            </w:pP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rPr>
                <w:spacing w:val="-8"/>
                <w:sz w:val="22"/>
                <w:szCs w:val="22"/>
              </w:rPr>
            </w:pP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36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158,4/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36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1247,0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80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66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171,5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3025,5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1111,8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Прореживание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Осуществление ухода за лесными культурами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га/</w:t>
            </w:r>
            <w:r w:rsidRPr="001B18AE">
              <w:rPr>
                <w:sz w:val="22"/>
                <w:szCs w:val="22"/>
              </w:rPr>
              <w:br/>
              <w:t>общ.куб. м/ ликв. куб. м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486,6/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16222/</w:t>
            </w:r>
            <w:r w:rsidRPr="001B18AE">
              <w:rPr>
                <w:sz w:val="22"/>
                <w:szCs w:val="22"/>
              </w:rPr>
              <w:br/>
              <w:t>14641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484,1/</w:t>
            </w:r>
            <w:r w:rsidRPr="001B18AE">
              <w:rPr>
                <w:sz w:val="22"/>
                <w:szCs w:val="22"/>
              </w:rPr>
              <w:br/>
              <w:t>20064/</w:t>
            </w:r>
            <w:r w:rsidRPr="001B18AE">
              <w:rPr>
                <w:sz w:val="22"/>
                <w:szCs w:val="22"/>
              </w:rPr>
              <w:br/>
              <w:t>18279</w:t>
            </w:r>
          </w:p>
        </w:tc>
        <w:tc>
          <w:tcPr>
            <w:tcW w:w="840" w:type="dxa"/>
          </w:tcPr>
          <w:p w:rsidR="0030633B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127,3/</w:t>
            </w:r>
          </w:p>
          <w:p w:rsidR="0030633B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5091/</w:t>
            </w:r>
          </w:p>
          <w:p w:rsidR="0030633B" w:rsidRPr="001B18AE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Проходная рубка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Осуществление ухода за лесными культурами 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га/</w:t>
            </w:r>
            <w:r w:rsidRPr="001B18AE">
              <w:rPr>
                <w:sz w:val="22"/>
                <w:szCs w:val="22"/>
              </w:rPr>
              <w:br/>
              <w:t xml:space="preserve">общ.куб. м/ </w:t>
            </w:r>
            <w:r w:rsidRPr="001B18AE">
              <w:rPr>
                <w:spacing w:val="-10"/>
                <w:sz w:val="22"/>
                <w:szCs w:val="22"/>
              </w:rPr>
              <w:t>ликв. куб. м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320,2/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14037/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12658</w:t>
            </w:r>
          </w:p>
        </w:tc>
        <w:tc>
          <w:tcPr>
            <w:tcW w:w="867" w:type="dxa"/>
          </w:tcPr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49,1/</w:t>
            </w:r>
          </w:p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1454/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1322</w:t>
            </w:r>
          </w:p>
        </w:tc>
        <w:tc>
          <w:tcPr>
            <w:tcW w:w="840" w:type="dxa"/>
          </w:tcPr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272,9/</w:t>
            </w:r>
          </w:p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13668/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11860</w:t>
            </w:r>
          </w:p>
        </w:tc>
        <w:tc>
          <w:tcPr>
            <w:tcW w:w="800" w:type="dxa"/>
          </w:tcPr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137,7/</w:t>
            </w:r>
          </w:p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6528/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5997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26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Отвод лесосек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Проведение отвода и таксации лесосек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1400,4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1678,2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817,7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207,6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1258,7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450,0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255,6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в том числе: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26.1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отвод под выборочные рубки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Проведение отвода и таксации лесосек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658,6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spacing w:line="221" w:lineRule="auto"/>
              <w:ind w:left="-89" w:right="-86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1004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spacing w:line="221" w:lineRule="auto"/>
              <w:ind w:left="-89" w:right="-86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spacing w:line="221" w:lineRule="auto"/>
              <w:ind w:left="-89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spacing w:line="221" w:lineRule="auto"/>
              <w:ind w:left="-89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718,3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26.2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отвод под рубки ухода </w:t>
            </w:r>
            <w:r w:rsidRPr="001B18AE">
              <w:rPr>
                <w:sz w:val="22"/>
                <w:szCs w:val="22"/>
              </w:rPr>
              <w:br/>
              <w:t>в молодняках и рубки ухода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Проведение отвода и таксации лесосек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593,6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spacing w:line="221" w:lineRule="auto"/>
              <w:ind w:left="-89" w:right="-86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475,9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spacing w:line="221" w:lineRule="auto"/>
              <w:ind w:left="-89" w:right="-86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2,2</w:t>
            </w:r>
          </w:p>
        </w:tc>
        <w:tc>
          <w:tcPr>
            <w:tcW w:w="800" w:type="dxa"/>
          </w:tcPr>
          <w:p w:rsidR="0030633B" w:rsidRDefault="0030633B" w:rsidP="00565719">
            <w:pPr>
              <w:spacing w:line="221" w:lineRule="auto"/>
              <w:ind w:left="-89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30633B" w:rsidRDefault="0030633B" w:rsidP="00565719">
            <w:pPr>
              <w:spacing w:line="221" w:lineRule="auto"/>
              <w:ind w:left="-89" w:right="-86"/>
              <w:jc w:val="center"/>
              <w:rPr>
                <w:sz w:val="22"/>
                <w:szCs w:val="22"/>
              </w:rPr>
            </w:pPr>
          </w:p>
          <w:p w:rsidR="0030633B" w:rsidRDefault="0030633B" w:rsidP="00565719">
            <w:pPr>
              <w:spacing w:line="221" w:lineRule="auto"/>
              <w:ind w:left="-89" w:right="-86"/>
              <w:jc w:val="center"/>
              <w:rPr>
                <w:sz w:val="22"/>
                <w:szCs w:val="22"/>
              </w:rPr>
            </w:pPr>
          </w:p>
          <w:p w:rsidR="0030633B" w:rsidRPr="001B18AE" w:rsidRDefault="0030633B" w:rsidP="00565719">
            <w:pPr>
              <w:spacing w:line="221" w:lineRule="auto"/>
              <w:ind w:right="-86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spacing w:line="221" w:lineRule="auto"/>
              <w:ind w:left="-89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340,5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350,1</w:t>
            </w:r>
          </w:p>
        </w:tc>
        <w:tc>
          <w:tcPr>
            <w:tcW w:w="910" w:type="dxa"/>
          </w:tcPr>
          <w:p w:rsidR="0030633B" w:rsidRPr="00AC49F2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</w:t>
            </w:r>
          </w:p>
          <w:p w:rsidR="0030633B" w:rsidRPr="00AC49F2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8"/>
                <w:sz w:val="22"/>
                <w:szCs w:val="22"/>
              </w:rPr>
            </w:pPr>
            <w:r w:rsidRPr="001B18AE">
              <w:rPr>
                <w:spacing w:val="-8"/>
                <w:sz w:val="22"/>
                <w:szCs w:val="22"/>
              </w:rPr>
              <w:t>26.3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отвод под сплошные рубки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Проведение отвода и таксации </w:t>
            </w:r>
            <w:r w:rsidRPr="001B18AE">
              <w:rPr>
                <w:spacing w:val="-6"/>
                <w:sz w:val="22"/>
                <w:szCs w:val="22"/>
              </w:rPr>
              <w:t>лесосек 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148,2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spacing w:line="221" w:lineRule="auto"/>
              <w:ind w:left="-89" w:right="-86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198,3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spacing w:line="221" w:lineRule="auto"/>
              <w:ind w:left="-89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spacing w:line="221" w:lineRule="auto"/>
              <w:ind w:left="-89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spacing w:line="221" w:lineRule="auto"/>
              <w:ind w:left="-89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199,9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99,9</w:t>
            </w:r>
          </w:p>
        </w:tc>
        <w:tc>
          <w:tcPr>
            <w:tcW w:w="910" w:type="dxa"/>
          </w:tcPr>
          <w:p w:rsidR="0030633B" w:rsidRPr="00AC49F2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AC49F2">
              <w:rPr>
                <w:sz w:val="22"/>
                <w:szCs w:val="22"/>
              </w:rPr>
              <w:t>148,1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4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Мероприятие 1.3.3 "Выполнение работ по объектам лесного семеноводства"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27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Создание и выделение объектов лесного семеноводства (лесосеменных плантаций, постоянных лесосеменных </w:t>
            </w:r>
            <w:r w:rsidRPr="001B18AE">
              <w:rPr>
                <w:spacing w:val="-6"/>
                <w:sz w:val="22"/>
                <w:szCs w:val="22"/>
              </w:rPr>
              <w:t>участков и подобных</w:t>
            </w:r>
            <w:r w:rsidRPr="001B18AE">
              <w:rPr>
                <w:sz w:val="22"/>
                <w:szCs w:val="22"/>
              </w:rPr>
              <w:t xml:space="preserve"> объектов)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Осуществление ухода за ЛСП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40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512,8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28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Заготовка семян лесных растений. Обескрыливание и очистка семян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Выполнение мероприятий </w:t>
            </w:r>
            <w:r w:rsidRPr="001B18AE">
              <w:rPr>
                <w:sz w:val="22"/>
                <w:szCs w:val="22"/>
              </w:rPr>
              <w:br/>
              <w:t>по лесному семеноводству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кг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4,75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28,5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в том числе: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1B18AE">
              <w:rPr>
                <w:spacing w:val="-6"/>
                <w:sz w:val="22"/>
                <w:szCs w:val="22"/>
              </w:rPr>
              <w:t>28.1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Заготовка мелкохвойных семян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Выполнение мероприятий </w:t>
            </w:r>
            <w:r w:rsidRPr="001B18AE">
              <w:rPr>
                <w:sz w:val="22"/>
                <w:szCs w:val="22"/>
              </w:rPr>
              <w:br/>
              <w:t>по лесному семеноводству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кг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4,75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28,5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29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Выращивание (производство) посадочного материала лесных растений (саженцев, сеянцев). Осуществление посева и посадки черенков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Выполнение мероприятий </w:t>
            </w:r>
            <w:r w:rsidRPr="001B18AE">
              <w:rPr>
                <w:sz w:val="22"/>
                <w:szCs w:val="22"/>
              </w:rPr>
              <w:br/>
              <w:t>по лесному семеноводству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га/тыс. шт.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4,935/</w:t>
            </w:r>
            <w:r w:rsidRPr="001B18AE">
              <w:rPr>
                <w:sz w:val="22"/>
                <w:szCs w:val="22"/>
              </w:rPr>
              <w:br/>
              <w:t>133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2,32/-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2,3/-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0,85/-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Выращивание (производство) посадочного материала </w:t>
            </w:r>
            <w:r w:rsidRPr="001B18AE">
              <w:rPr>
                <w:sz w:val="22"/>
                <w:szCs w:val="22"/>
              </w:rPr>
              <w:br/>
              <w:t xml:space="preserve">лесных растений </w:t>
            </w:r>
            <w:r w:rsidRPr="001B18AE">
              <w:rPr>
                <w:sz w:val="22"/>
                <w:szCs w:val="22"/>
              </w:rPr>
              <w:br/>
              <w:t xml:space="preserve">(саженцев, сеянцев). Проведение агротехнических </w:t>
            </w:r>
            <w:r w:rsidRPr="001B18AE">
              <w:rPr>
                <w:spacing w:val="-6"/>
                <w:sz w:val="22"/>
                <w:szCs w:val="22"/>
              </w:rPr>
              <w:t>уходов за сеянцами</w:t>
            </w:r>
            <w:r w:rsidRPr="001B18AE">
              <w:rPr>
                <w:sz w:val="22"/>
                <w:szCs w:val="22"/>
              </w:rPr>
              <w:t xml:space="preserve"> и саженцами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Выполнение мероприятий </w:t>
            </w:r>
            <w:r w:rsidRPr="001B18AE">
              <w:rPr>
                <w:sz w:val="22"/>
                <w:szCs w:val="22"/>
              </w:rPr>
              <w:br/>
              <w:t>по лесо-восстановлению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га/тыс. шт.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3,82/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1428,3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2,3/2384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1,22/ 1439</w:t>
            </w:r>
          </w:p>
        </w:tc>
        <w:tc>
          <w:tcPr>
            <w:tcW w:w="800" w:type="dxa"/>
          </w:tcPr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1,7/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Региональный проект "Сохранение лесов"</w:t>
            </w: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Мероприятие 1.5.1. "Увеличение площади лесовосстановления"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31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Искусственное лесовосстанов-ление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Посадка сеянцев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137,4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132,68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76,4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57,77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1B18AE">
              <w:rPr>
                <w:spacing w:val="-6"/>
                <w:sz w:val="22"/>
                <w:szCs w:val="22"/>
              </w:rPr>
              <w:t>1 271,7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1280,1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751,1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1197,9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Естественное лесовосстанов-ление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Минерализация почвы 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35,61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50,8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33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Проведение агротехнического ухода за лесными культурами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Осуществление ухода за лесными культурами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2143,34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2108,19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1464,83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9946,0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9782,9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8436,5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34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Дополнение </w:t>
            </w:r>
            <w:r w:rsidRPr="001B18AE">
              <w:rPr>
                <w:sz w:val="22"/>
                <w:szCs w:val="22"/>
              </w:rPr>
              <w:br/>
              <w:t>лесных культур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Проведение ухода за лесными культурами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669,14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587,2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361,04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2586,5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2330,4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2539,0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35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Подготовка почвы под лесные культуры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Подготовка почвы под лесные культуры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98,93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93,35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54,0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58,07</w:t>
            </w: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321,2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188,1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144,9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36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Уход за объектами лесного семеноводства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Уход за объектами лесного семеноводства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га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108,8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108,8</w:t>
            </w: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78,8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552,0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560,0</w:t>
            </w: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603,6</w:t>
            </w: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37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Осветление и прочистка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Осуществление ухода за лесными культурами </w:t>
            </w:r>
            <w:r w:rsidRPr="001B18AE">
              <w:rPr>
                <w:sz w:val="22"/>
                <w:szCs w:val="22"/>
              </w:rPr>
              <w:br/>
              <w:t>на площади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:rsidR="0030633B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428,05/</w:t>
            </w:r>
          </w:p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2399,5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715,6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38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Иные мероприятия </w:t>
            </w:r>
            <w:r w:rsidRPr="001B18AE">
              <w:rPr>
                <w:sz w:val="22"/>
                <w:szCs w:val="22"/>
              </w:rPr>
              <w:br/>
              <w:t>по лесовосста-новлению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5923,3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Мероприятие 1.5.2. "Формирование  запаса лесных семян для лесовосстановления"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39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Заготовка семян лесных растений. Обескрыливание и очистка семян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Выполнение мероприятий </w:t>
            </w:r>
            <w:r w:rsidRPr="001B18AE">
              <w:rPr>
                <w:sz w:val="22"/>
                <w:szCs w:val="22"/>
              </w:rPr>
              <w:br/>
              <w:t>по лесному семеноводству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кг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80,25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10,85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481,5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65,1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0633B" w:rsidRPr="001B18AE" w:rsidTr="00565719">
        <w:tc>
          <w:tcPr>
            <w:tcW w:w="16002" w:type="dxa"/>
            <w:gridSpan w:val="16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в том числе:</w:t>
            </w:r>
          </w:p>
        </w:tc>
      </w:tr>
      <w:tr w:rsidR="0030633B" w:rsidRPr="001B18AE" w:rsidTr="00565719">
        <w:tc>
          <w:tcPr>
            <w:tcW w:w="6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39.1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Заготовка мелкохвойных семян</w:t>
            </w:r>
          </w:p>
        </w:tc>
        <w:tc>
          <w:tcPr>
            <w:tcW w:w="1985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 xml:space="preserve">Выполнение мероприятий </w:t>
            </w:r>
            <w:r w:rsidRPr="001B18AE">
              <w:rPr>
                <w:sz w:val="22"/>
                <w:szCs w:val="22"/>
              </w:rPr>
              <w:br/>
              <w:t>по лесному семеноводству</w:t>
            </w:r>
          </w:p>
        </w:tc>
        <w:tc>
          <w:tcPr>
            <w:tcW w:w="12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кг</w:t>
            </w:r>
          </w:p>
        </w:tc>
        <w:tc>
          <w:tcPr>
            <w:tcW w:w="89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80,25</w:t>
            </w:r>
          </w:p>
        </w:tc>
        <w:tc>
          <w:tcPr>
            <w:tcW w:w="867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10,85</w:t>
            </w:r>
          </w:p>
        </w:tc>
        <w:tc>
          <w:tcPr>
            <w:tcW w:w="84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481,5</w:t>
            </w:r>
          </w:p>
        </w:tc>
        <w:tc>
          <w:tcPr>
            <w:tcW w:w="881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8AE">
              <w:rPr>
                <w:sz w:val="22"/>
                <w:szCs w:val="22"/>
              </w:rPr>
              <w:t>65,1</w:t>
            </w:r>
          </w:p>
        </w:tc>
        <w:tc>
          <w:tcPr>
            <w:tcW w:w="868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30633B" w:rsidRPr="001B18AE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ind w:left="11057"/>
        <w:jc w:val="center"/>
        <w:outlineLvl w:val="0"/>
        <w:rPr>
          <w:sz w:val="24"/>
          <w:szCs w:val="24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ind w:left="11057"/>
        <w:jc w:val="center"/>
        <w:outlineLvl w:val="0"/>
        <w:rPr>
          <w:sz w:val="24"/>
          <w:szCs w:val="24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jc w:val="center"/>
        <w:outlineLvl w:val="0"/>
        <w:rPr>
          <w:sz w:val="24"/>
          <w:szCs w:val="24"/>
        </w:rPr>
      </w:pPr>
      <w:r w:rsidRPr="00E77014">
        <w:rPr>
          <w:sz w:val="24"/>
          <w:szCs w:val="24"/>
        </w:rPr>
        <w:t>___________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ind w:left="11057"/>
        <w:jc w:val="center"/>
        <w:outlineLvl w:val="0"/>
        <w:rPr>
          <w:sz w:val="24"/>
          <w:szCs w:val="24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ind w:left="11057"/>
        <w:jc w:val="center"/>
        <w:outlineLvl w:val="0"/>
        <w:rPr>
          <w:sz w:val="24"/>
          <w:szCs w:val="24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26" w:lineRule="auto"/>
        <w:ind w:left="11057"/>
        <w:jc w:val="center"/>
        <w:outlineLvl w:val="0"/>
        <w:rPr>
          <w:sz w:val="24"/>
          <w:szCs w:val="24"/>
        </w:rPr>
        <w:sectPr w:rsidR="0030633B" w:rsidRPr="00E77014" w:rsidSect="004C3D5C">
          <w:pgSz w:w="16840" w:h="11906" w:orient="landscape" w:code="9"/>
          <w:pgMar w:top="1701" w:right="1134" w:bottom="567" w:left="1134" w:header="709" w:footer="675" w:gutter="0"/>
          <w:pgNumType w:start="1"/>
          <w:cols w:space="720"/>
          <w:noEndnote/>
          <w:titlePg/>
          <w:docGrid w:linePitch="272"/>
        </w:sectPr>
      </w:pPr>
    </w:p>
    <w:p w:rsidR="0030633B" w:rsidRPr="00E77014" w:rsidRDefault="0030633B" w:rsidP="0030633B">
      <w:pPr>
        <w:widowControl/>
        <w:tabs>
          <w:tab w:val="left" w:pos="851"/>
          <w:tab w:val="left" w:pos="993"/>
        </w:tabs>
        <w:spacing w:line="216" w:lineRule="auto"/>
        <w:ind w:left="9639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 xml:space="preserve">Приложение № 2 </w:t>
      </w:r>
      <w:r w:rsidRPr="00E77014">
        <w:rPr>
          <w:sz w:val="24"/>
          <w:szCs w:val="24"/>
        </w:rPr>
        <w:br/>
        <w:t xml:space="preserve">к постановлению Правительства </w:t>
      </w:r>
      <w:r w:rsidRPr="00E77014">
        <w:rPr>
          <w:sz w:val="24"/>
          <w:szCs w:val="24"/>
        </w:rPr>
        <w:br/>
        <w:t>Пензенской области</w:t>
      </w:r>
    </w:p>
    <w:p w:rsidR="0030633B" w:rsidRPr="00E77014" w:rsidRDefault="00853ED4" w:rsidP="0030633B">
      <w:pPr>
        <w:widowControl/>
        <w:tabs>
          <w:tab w:val="left" w:pos="851"/>
          <w:tab w:val="left" w:pos="993"/>
          <w:tab w:val="left" w:pos="10348"/>
        </w:tabs>
        <w:spacing w:line="216" w:lineRule="auto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29.06.2022 </w:t>
      </w:r>
      <w:r w:rsidR="0030633B" w:rsidRPr="00E77014">
        <w:rPr>
          <w:sz w:val="24"/>
          <w:szCs w:val="24"/>
        </w:rPr>
        <w:t xml:space="preserve">№  </w:t>
      </w:r>
      <w:r>
        <w:rPr>
          <w:sz w:val="24"/>
          <w:szCs w:val="24"/>
        </w:rPr>
        <w:t>528-пП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ind w:left="9639"/>
        <w:jc w:val="center"/>
        <w:outlineLvl w:val="0"/>
        <w:rPr>
          <w:sz w:val="16"/>
          <w:szCs w:val="16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ind w:left="9639"/>
        <w:jc w:val="center"/>
        <w:outlineLvl w:val="0"/>
        <w:rPr>
          <w:sz w:val="24"/>
          <w:szCs w:val="24"/>
        </w:rPr>
      </w:pPr>
      <w:r w:rsidRPr="00E77014">
        <w:rPr>
          <w:sz w:val="24"/>
          <w:szCs w:val="24"/>
        </w:rPr>
        <w:t>Приложение № 4.2.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ind w:left="9639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к государственной программе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ind w:left="9639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Пензенской области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ind w:left="9639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"Развитие лесного хозяйства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ind w:left="9639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Пензенской области"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jc w:val="center"/>
        <w:rPr>
          <w:b/>
          <w:sz w:val="16"/>
          <w:szCs w:val="16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4"/>
        </w:rPr>
      </w:pPr>
      <w:r w:rsidRPr="00E77014">
        <w:rPr>
          <w:b/>
          <w:sz w:val="24"/>
          <w:szCs w:val="24"/>
        </w:rPr>
        <w:t>РЕСУРСНОЕ ОБЕСПЕЧЕНИЕ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4"/>
        </w:rPr>
      </w:pPr>
      <w:r w:rsidRPr="00E77014">
        <w:rPr>
          <w:b/>
          <w:sz w:val="24"/>
          <w:szCs w:val="24"/>
        </w:rPr>
        <w:t xml:space="preserve">реализации государственной программы Пензенской области </w:t>
      </w:r>
      <w:r w:rsidRPr="00E77014">
        <w:rPr>
          <w:sz w:val="24"/>
          <w:szCs w:val="24"/>
        </w:rPr>
        <w:t>"</w:t>
      </w:r>
      <w:r w:rsidRPr="00E77014">
        <w:rPr>
          <w:b/>
          <w:sz w:val="24"/>
          <w:szCs w:val="24"/>
        </w:rPr>
        <w:t>Развитие лесного хозяйства Пензенской области</w:t>
      </w:r>
      <w:r w:rsidRPr="00E77014">
        <w:rPr>
          <w:sz w:val="24"/>
          <w:szCs w:val="24"/>
        </w:rPr>
        <w:t>"</w:t>
      </w:r>
      <w:r w:rsidRPr="00E77014">
        <w:rPr>
          <w:b/>
          <w:sz w:val="24"/>
          <w:szCs w:val="24"/>
        </w:rPr>
        <w:br/>
        <w:t xml:space="preserve">за счет всех источников финансирования 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16" w:lineRule="auto"/>
        <w:jc w:val="both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2836"/>
        <w:gridCol w:w="2693"/>
        <w:gridCol w:w="1276"/>
        <w:gridCol w:w="1276"/>
        <w:gridCol w:w="1276"/>
        <w:gridCol w:w="1275"/>
        <w:gridCol w:w="1275"/>
        <w:gridCol w:w="1275"/>
      </w:tblGrid>
      <w:tr w:rsidR="0030633B" w:rsidRPr="004C3D5C" w:rsidTr="00565719">
        <w:tc>
          <w:tcPr>
            <w:tcW w:w="5530" w:type="dxa"/>
            <w:gridSpan w:val="3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Ответственный исполнитель государственной программы</w:t>
            </w:r>
          </w:p>
        </w:tc>
        <w:tc>
          <w:tcPr>
            <w:tcW w:w="10346" w:type="dxa"/>
            <w:gridSpan w:val="7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Министерство лесного, охотничьего хозяйства и природопользования </w:t>
            </w:r>
            <w:r w:rsidRPr="004C3D5C">
              <w:rPr>
                <w:sz w:val="24"/>
                <w:szCs w:val="24"/>
              </w:rPr>
              <w:br/>
              <w:t>Пензенской области</w:t>
            </w:r>
          </w:p>
        </w:tc>
      </w:tr>
      <w:tr w:rsidR="0030633B" w:rsidRPr="004C3D5C" w:rsidTr="00565719">
        <w:tc>
          <w:tcPr>
            <w:tcW w:w="710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ind w:left="5" w:hanging="5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Статус</w:t>
            </w:r>
          </w:p>
        </w:tc>
        <w:tc>
          <w:tcPr>
            <w:tcW w:w="2836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Наименование государственной программы, подпрограммы, </w:t>
            </w:r>
            <w:r w:rsidRPr="004C3D5C">
              <w:rPr>
                <w:sz w:val="24"/>
                <w:szCs w:val="24"/>
              </w:rPr>
              <w:br/>
              <w:t>основного мероприятия (регионального проекта)</w:t>
            </w:r>
          </w:p>
        </w:tc>
        <w:tc>
          <w:tcPr>
            <w:tcW w:w="2693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53" w:type="dxa"/>
            <w:gridSpan w:val="6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Оценка расходов, тыс. рублей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г.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2021 г.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2022 г.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2023 г.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2024 г.</w:t>
            </w:r>
          </w:p>
        </w:tc>
      </w:tr>
    </w:tbl>
    <w:p w:rsidR="0030633B" w:rsidRPr="00E77014" w:rsidRDefault="0030633B" w:rsidP="0030633B">
      <w:pPr>
        <w:spacing w:line="216" w:lineRule="auto"/>
        <w:rPr>
          <w:sz w:val="4"/>
          <w:szCs w:val="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2836"/>
        <w:gridCol w:w="2693"/>
        <w:gridCol w:w="1276"/>
        <w:gridCol w:w="1276"/>
        <w:gridCol w:w="1276"/>
        <w:gridCol w:w="1275"/>
        <w:gridCol w:w="1275"/>
        <w:gridCol w:w="1275"/>
      </w:tblGrid>
      <w:tr w:rsidR="0030633B" w:rsidRPr="004C3D5C" w:rsidTr="00565719">
        <w:trPr>
          <w:tblHeader/>
        </w:trPr>
        <w:tc>
          <w:tcPr>
            <w:tcW w:w="710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10</w:t>
            </w:r>
          </w:p>
        </w:tc>
      </w:tr>
      <w:tr w:rsidR="0030633B" w:rsidRPr="004C3D5C" w:rsidTr="00565719">
        <w:tc>
          <w:tcPr>
            <w:tcW w:w="710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Государственная программа Пензенской области</w:t>
            </w:r>
          </w:p>
        </w:tc>
        <w:tc>
          <w:tcPr>
            <w:tcW w:w="2836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Развитие </w:t>
            </w:r>
            <w:r w:rsidRPr="004C3D5C">
              <w:rPr>
                <w:sz w:val="24"/>
                <w:szCs w:val="24"/>
              </w:rPr>
              <w:br/>
              <w:t>лесного хозяйства Пензенской области</w:t>
            </w:r>
            <w:r w:rsidRPr="004C3D5C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Всего,</w:t>
            </w:r>
          </w:p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318 542,2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334 939,9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374 358,4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350 687,2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312 136,9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299 540,2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256 841,0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268 499,7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302 134,0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261 353,1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209 693,6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226 325,6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бюджет </w:t>
            </w:r>
            <w:r w:rsidRPr="004C3D5C">
              <w:rPr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61 701,2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66 440,2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72 224,4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89 334,1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102 443,3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73 214,6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836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Обеспечение использования, </w:t>
            </w:r>
            <w:r w:rsidRPr="004C3D5C">
              <w:rPr>
                <w:sz w:val="24"/>
                <w:szCs w:val="24"/>
              </w:rPr>
              <w:br/>
              <w:t>охраны, защиты и воспроизводства лесов</w:t>
            </w:r>
            <w:r w:rsidRPr="004C3D5C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Всего,</w:t>
            </w:r>
          </w:p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318 282,2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334 791,9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374 195,2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350 524,0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311 973,7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299 377,0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256 581,0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268 351,7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301 970,8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261 189,9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209 530,4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226 162,4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бюджет </w:t>
            </w:r>
            <w:r w:rsidRPr="004C3D5C">
              <w:rPr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61 701,2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66 440,2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72 224,4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89 334,1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102 443,3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73 214,6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1.1.</w:t>
            </w:r>
          </w:p>
        </w:tc>
        <w:tc>
          <w:tcPr>
            <w:tcW w:w="1984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Основное мероприятие 1.1.</w:t>
            </w:r>
          </w:p>
        </w:tc>
        <w:tc>
          <w:tcPr>
            <w:tcW w:w="2836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Выполнение мероприятий </w:t>
            </w:r>
            <w:r w:rsidRPr="004C3D5C">
              <w:rPr>
                <w:sz w:val="24"/>
                <w:szCs w:val="24"/>
              </w:rPr>
              <w:br/>
              <w:t>по предупреждению возникновения лесных пожаров, недопущению крупных лесных пожаров, осуществление санитарно-оздоровительных и биотехнических мероприятий</w:t>
            </w: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Всего,</w:t>
            </w:r>
          </w:p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25 155,6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27 495,9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27 139,4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 719,7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52 624,1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52 698,6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17 522,1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19 106,3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18 255,7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43 237,3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43 237,3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43 237,3</w:t>
            </w:r>
          </w:p>
        </w:tc>
      </w:tr>
      <w:tr w:rsidR="0030633B" w:rsidRPr="004C3D5C" w:rsidTr="00565719">
        <w:trPr>
          <w:trHeight w:val="669"/>
        </w:trPr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бюджет </w:t>
            </w:r>
            <w:r w:rsidRPr="004C3D5C">
              <w:rPr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7 633,5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8 389,6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8 883,7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482,4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9 386,8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9 461,3</w:t>
            </w:r>
          </w:p>
        </w:tc>
      </w:tr>
      <w:tr w:rsidR="0030633B" w:rsidRPr="004C3D5C" w:rsidTr="00565719">
        <w:trPr>
          <w:trHeight w:val="1499"/>
        </w:trPr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rPr>
          <w:trHeight w:val="1322"/>
        </w:trPr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1.2.</w:t>
            </w:r>
          </w:p>
        </w:tc>
        <w:tc>
          <w:tcPr>
            <w:tcW w:w="1984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Основное мероприятие 1.2.</w:t>
            </w:r>
          </w:p>
        </w:tc>
        <w:tc>
          <w:tcPr>
            <w:tcW w:w="2836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Обеспечение материально-технического оснащения государственных  бюджетных и автономных учреждений  лесного хозяйства Пензенской области</w:t>
            </w: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Всего,</w:t>
            </w:r>
          </w:p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3 390,2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бюджет </w:t>
            </w:r>
            <w:r w:rsidRPr="004C3D5C">
              <w:rPr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3 390,2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1.3.</w:t>
            </w:r>
          </w:p>
        </w:tc>
        <w:tc>
          <w:tcPr>
            <w:tcW w:w="1984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Основное мероприятие 1.3.</w:t>
            </w:r>
          </w:p>
        </w:tc>
        <w:tc>
          <w:tcPr>
            <w:tcW w:w="2836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Осуществление воспроизводства лесов</w:t>
            </w: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Всего,</w:t>
            </w:r>
          </w:p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4 977,5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4 906,7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10 930,2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17 118,8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30 044,5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144,5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4 833,0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4 762,2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10 755,7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1 974,3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бюджет </w:t>
            </w:r>
            <w:r w:rsidRPr="004C3D5C">
              <w:rPr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144,5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144,5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174,5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15 144,5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30 044,5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144,5</w:t>
            </w:r>
          </w:p>
        </w:tc>
      </w:tr>
      <w:tr w:rsidR="0030633B" w:rsidRPr="004C3D5C" w:rsidTr="00565719">
        <w:trPr>
          <w:trHeight w:val="1499"/>
        </w:trPr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rPr>
          <w:trHeight w:val="1266"/>
        </w:trPr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иные источники</w:t>
            </w:r>
          </w:p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1.4.</w:t>
            </w:r>
          </w:p>
        </w:tc>
        <w:tc>
          <w:tcPr>
            <w:tcW w:w="1984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Основное мероприятие 1.4.</w:t>
            </w:r>
          </w:p>
        </w:tc>
        <w:tc>
          <w:tcPr>
            <w:tcW w:w="2836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Обеспечение исполнения переданных полномочий Министерством лесного, охотничьего хозяйства и природопользования Пензенской области и государственными казенными учреждениями Пензенской области - лесничествами</w:t>
            </w: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Всего,</w:t>
            </w:r>
          </w:p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224 223,7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258 306,3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237 569,4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250 496,0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204 758,8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207 611,7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170 300,5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200 400,2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177 793,5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185 788,8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141 746,8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144 002,</w:t>
            </w:r>
            <w:r>
              <w:rPr>
                <w:sz w:val="24"/>
                <w:szCs w:val="24"/>
              </w:rPr>
              <w:t>9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бюджет </w:t>
            </w:r>
            <w:r w:rsidRPr="004C3D5C">
              <w:rPr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53 923,2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57 906,1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59 775,9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64 707,2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63 012,0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63 608,8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1.5.</w:t>
            </w:r>
          </w:p>
        </w:tc>
        <w:tc>
          <w:tcPr>
            <w:tcW w:w="1984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Региональный проект</w:t>
            </w:r>
          </w:p>
        </w:tc>
        <w:tc>
          <w:tcPr>
            <w:tcW w:w="2836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Сохранение лесов</w:t>
            </w: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Всего,</w:t>
            </w:r>
          </w:p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63 925,4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44 083,0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95 165,9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30 189,5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24 546,3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38 922,2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63 925,4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44 083,0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95 165,9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30 189,5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24 546,3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38 922,2</w:t>
            </w:r>
          </w:p>
        </w:tc>
      </w:tr>
      <w:tr w:rsidR="0030633B" w:rsidRPr="004C3D5C" w:rsidTr="00565719">
        <w:trPr>
          <w:trHeight w:val="669"/>
        </w:trPr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бюджет </w:t>
            </w:r>
            <w:r w:rsidRPr="004C3D5C">
              <w:rPr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rPr>
          <w:trHeight w:val="1499"/>
        </w:trPr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rPr>
          <w:trHeight w:val="1322"/>
        </w:trPr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836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Обеспечение стратегического управления лесным хозяйством</w:t>
            </w:r>
            <w:r w:rsidRPr="004C3D5C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Всего,</w:t>
            </w:r>
          </w:p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148,0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148,0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бюджет </w:t>
            </w:r>
            <w:r w:rsidRPr="004C3D5C">
              <w:rPr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2.1.</w:t>
            </w:r>
          </w:p>
        </w:tc>
        <w:tc>
          <w:tcPr>
            <w:tcW w:w="1984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836" w:type="dxa"/>
            <w:vMerge w:val="restart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Повышение квалификации кадров </w:t>
            </w:r>
            <w:r w:rsidRPr="004C3D5C">
              <w:rPr>
                <w:sz w:val="24"/>
                <w:szCs w:val="24"/>
              </w:rPr>
              <w:br/>
              <w:t>в лесном хозяйстве</w:t>
            </w: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Всего,</w:t>
            </w:r>
          </w:p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148,0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148,0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163,2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 xml:space="preserve">бюджет </w:t>
            </w:r>
            <w:r w:rsidRPr="004C3D5C">
              <w:rPr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  <w:tr w:rsidR="0030633B" w:rsidRPr="004C3D5C" w:rsidTr="00565719">
        <w:tc>
          <w:tcPr>
            <w:tcW w:w="710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633B" w:rsidRPr="004C3D5C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C3D5C">
              <w:rPr>
                <w:sz w:val="24"/>
                <w:szCs w:val="24"/>
              </w:rPr>
              <w:t>-</w:t>
            </w:r>
          </w:p>
        </w:tc>
      </w:tr>
    </w:tbl>
    <w:p w:rsidR="0030633B" w:rsidRPr="00E77014" w:rsidRDefault="0030633B" w:rsidP="0030633B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____________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  <w:sectPr w:rsidR="0030633B" w:rsidRPr="00E77014" w:rsidSect="00B21B1F">
          <w:pgSz w:w="16840" w:h="11907" w:orient="landscape" w:code="9"/>
          <w:pgMar w:top="1701" w:right="1134" w:bottom="567" w:left="1134" w:header="709" w:footer="391" w:gutter="0"/>
          <w:pgNumType w:start="1"/>
          <w:cols w:space="720"/>
          <w:noEndnote/>
          <w:titlePg/>
        </w:sectPr>
      </w:pPr>
    </w:p>
    <w:p w:rsidR="0030633B" w:rsidRPr="00E77014" w:rsidRDefault="0030633B" w:rsidP="0030633B">
      <w:pPr>
        <w:widowControl/>
        <w:tabs>
          <w:tab w:val="left" w:pos="851"/>
          <w:tab w:val="left" w:pos="993"/>
        </w:tabs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 xml:space="preserve">Приложение № 3 </w:t>
      </w:r>
      <w:r w:rsidRPr="00E77014">
        <w:rPr>
          <w:sz w:val="24"/>
          <w:szCs w:val="24"/>
        </w:rPr>
        <w:br/>
        <w:t xml:space="preserve">к постановлению Правительства </w:t>
      </w:r>
      <w:r w:rsidRPr="00E77014">
        <w:rPr>
          <w:sz w:val="24"/>
          <w:szCs w:val="24"/>
        </w:rPr>
        <w:br/>
        <w:t>Пензенской области</w:t>
      </w:r>
    </w:p>
    <w:p w:rsidR="0030633B" w:rsidRPr="00E77014" w:rsidRDefault="00853ED4" w:rsidP="0030633B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left="90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29.06.2022  </w:t>
      </w:r>
      <w:r w:rsidR="0030633B" w:rsidRPr="00E77014">
        <w:rPr>
          <w:sz w:val="24"/>
          <w:szCs w:val="24"/>
        </w:rPr>
        <w:t>№</w:t>
      </w:r>
      <w:r>
        <w:rPr>
          <w:sz w:val="24"/>
          <w:szCs w:val="24"/>
        </w:rPr>
        <w:t xml:space="preserve">  528-пП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ind w:left="9072"/>
        <w:jc w:val="center"/>
        <w:outlineLvl w:val="0"/>
        <w:rPr>
          <w:sz w:val="24"/>
          <w:szCs w:val="24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ind w:left="9072"/>
        <w:jc w:val="center"/>
        <w:outlineLvl w:val="0"/>
        <w:rPr>
          <w:sz w:val="24"/>
          <w:szCs w:val="24"/>
        </w:rPr>
      </w:pPr>
      <w:r w:rsidRPr="00E77014">
        <w:rPr>
          <w:sz w:val="24"/>
          <w:szCs w:val="24"/>
        </w:rPr>
        <w:t>Приложение № 5.2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к государственной программе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Пензенской области</w:t>
      </w:r>
    </w:p>
    <w:p w:rsidR="0030633B" w:rsidRDefault="0030633B" w:rsidP="0030633B">
      <w:pPr>
        <w:widowControl/>
        <w:autoSpaceDE w:val="0"/>
        <w:autoSpaceDN w:val="0"/>
        <w:adjustRightInd w:val="0"/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 xml:space="preserve">"Развитие лесного хозяйства </w:t>
      </w:r>
      <w:r w:rsidRPr="00E77014">
        <w:rPr>
          <w:sz w:val="24"/>
          <w:szCs w:val="24"/>
        </w:rPr>
        <w:br/>
        <w:t xml:space="preserve">Пензенской области" </w:t>
      </w:r>
      <w:r w:rsidRPr="00E77014">
        <w:rPr>
          <w:sz w:val="24"/>
          <w:szCs w:val="24"/>
        </w:rPr>
        <w:br/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ind w:left="9072"/>
        <w:jc w:val="center"/>
        <w:rPr>
          <w:sz w:val="24"/>
          <w:szCs w:val="24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ind w:left="9072"/>
        <w:jc w:val="center"/>
        <w:rPr>
          <w:sz w:val="24"/>
          <w:szCs w:val="24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77014">
        <w:rPr>
          <w:b/>
          <w:sz w:val="24"/>
          <w:szCs w:val="24"/>
        </w:rPr>
        <w:t>РЕСУРСНОЕ ОБЕСПЕЧЕНИЕ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77014">
        <w:rPr>
          <w:b/>
          <w:sz w:val="24"/>
          <w:szCs w:val="24"/>
        </w:rPr>
        <w:t xml:space="preserve">реализации государственной программы Пензенской области </w:t>
      </w:r>
      <w:r w:rsidRPr="00E77014">
        <w:rPr>
          <w:sz w:val="24"/>
          <w:szCs w:val="24"/>
        </w:rPr>
        <w:t>"</w:t>
      </w:r>
      <w:r w:rsidRPr="00E77014">
        <w:rPr>
          <w:b/>
          <w:sz w:val="24"/>
          <w:szCs w:val="24"/>
        </w:rPr>
        <w:t>Развитие лесного хозяйства Пензенской области</w:t>
      </w:r>
      <w:r w:rsidRPr="00E77014">
        <w:rPr>
          <w:sz w:val="24"/>
          <w:szCs w:val="24"/>
        </w:rPr>
        <w:t>"</w:t>
      </w:r>
      <w:r w:rsidRPr="00E77014">
        <w:rPr>
          <w:b/>
          <w:sz w:val="24"/>
          <w:szCs w:val="24"/>
        </w:rPr>
        <w:br/>
        <w:t xml:space="preserve">за счет средств бюджета Пензенской области 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4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344"/>
        <w:gridCol w:w="2091"/>
        <w:gridCol w:w="2280"/>
        <w:gridCol w:w="696"/>
        <w:gridCol w:w="481"/>
        <w:gridCol w:w="520"/>
        <w:gridCol w:w="1023"/>
        <w:gridCol w:w="548"/>
        <w:gridCol w:w="1062"/>
        <w:gridCol w:w="1068"/>
        <w:gridCol w:w="1049"/>
        <w:gridCol w:w="1161"/>
        <w:gridCol w:w="1123"/>
        <w:gridCol w:w="1020"/>
      </w:tblGrid>
      <w:tr w:rsidR="00A508EE" w:rsidRPr="00E77014" w:rsidTr="00A508EE">
        <w:tc>
          <w:tcPr>
            <w:tcW w:w="1249" w:type="pct"/>
            <w:gridSpan w:val="3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Ответственный исполнитель государственной программы</w:t>
            </w:r>
          </w:p>
        </w:tc>
        <w:tc>
          <w:tcPr>
            <w:tcW w:w="3751" w:type="pct"/>
            <w:gridSpan w:val="12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</w:t>
            </w:r>
          </w:p>
        </w:tc>
      </w:tr>
      <w:tr w:rsidR="00A508EE" w:rsidRPr="00E77014" w:rsidTr="00A508EE">
        <w:tc>
          <w:tcPr>
            <w:tcW w:w="178" w:type="pct"/>
            <w:vMerge w:val="restar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№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п/п</w:t>
            </w:r>
          </w:p>
        </w:tc>
        <w:tc>
          <w:tcPr>
            <w:tcW w:w="419" w:type="pct"/>
            <w:vMerge w:val="restar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Статус</w:t>
            </w:r>
          </w:p>
        </w:tc>
        <w:tc>
          <w:tcPr>
            <w:tcW w:w="652" w:type="pct"/>
            <w:vMerge w:val="restar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711" w:type="pct"/>
            <w:vMerge w:val="restar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1019" w:type="pct"/>
            <w:gridSpan w:val="5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020" w:type="pct"/>
            <w:gridSpan w:val="6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Расходы бюджета Пензенской области,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тыс. рублей</w:t>
            </w:r>
          </w:p>
        </w:tc>
      </w:tr>
      <w:tr w:rsidR="00A508EE" w:rsidRPr="00E77014" w:rsidTr="00A508EE">
        <w:tc>
          <w:tcPr>
            <w:tcW w:w="178" w:type="pct"/>
            <w:vMerge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vMerge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vMerge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pct"/>
            <w:vMerge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ГРБС</w:t>
            </w:r>
          </w:p>
        </w:tc>
        <w:tc>
          <w:tcPr>
            <w:tcW w:w="150" w:type="pc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Рз</w:t>
            </w:r>
          </w:p>
        </w:tc>
        <w:tc>
          <w:tcPr>
            <w:tcW w:w="162" w:type="pc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Пр</w:t>
            </w:r>
          </w:p>
        </w:tc>
        <w:tc>
          <w:tcPr>
            <w:tcW w:w="319" w:type="pc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ЦСР</w:t>
            </w:r>
          </w:p>
        </w:tc>
        <w:tc>
          <w:tcPr>
            <w:tcW w:w="170" w:type="pc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ВР</w:t>
            </w:r>
          </w:p>
        </w:tc>
        <w:tc>
          <w:tcPr>
            <w:tcW w:w="331" w:type="pc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2019 г.</w:t>
            </w:r>
          </w:p>
        </w:tc>
        <w:tc>
          <w:tcPr>
            <w:tcW w:w="333" w:type="pc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2020 г.</w:t>
            </w:r>
          </w:p>
        </w:tc>
        <w:tc>
          <w:tcPr>
            <w:tcW w:w="327" w:type="pc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2021 г.</w:t>
            </w:r>
          </w:p>
        </w:tc>
        <w:tc>
          <w:tcPr>
            <w:tcW w:w="362" w:type="pc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2022 г.</w:t>
            </w:r>
          </w:p>
        </w:tc>
        <w:tc>
          <w:tcPr>
            <w:tcW w:w="350" w:type="pc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2023 г.</w:t>
            </w:r>
          </w:p>
        </w:tc>
        <w:tc>
          <w:tcPr>
            <w:tcW w:w="319" w:type="pc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2024 г.</w:t>
            </w:r>
          </w:p>
        </w:tc>
      </w:tr>
    </w:tbl>
    <w:p w:rsidR="0030633B" w:rsidRPr="00E77014" w:rsidRDefault="0030633B" w:rsidP="0030633B">
      <w:pPr>
        <w:rPr>
          <w:sz w:val="4"/>
          <w:szCs w:val="4"/>
        </w:rPr>
      </w:pPr>
    </w:p>
    <w:tbl>
      <w:tblPr>
        <w:tblW w:w="542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373"/>
        <w:gridCol w:w="2069"/>
        <w:gridCol w:w="2274"/>
        <w:gridCol w:w="709"/>
        <w:gridCol w:w="491"/>
        <w:gridCol w:w="513"/>
        <w:gridCol w:w="1030"/>
        <w:gridCol w:w="555"/>
        <w:gridCol w:w="1065"/>
        <w:gridCol w:w="1062"/>
        <w:gridCol w:w="1049"/>
        <w:gridCol w:w="1152"/>
        <w:gridCol w:w="1132"/>
        <w:gridCol w:w="1014"/>
      </w:tblGrid>
      <w:tr w:rsidR="0030633B" w:rsidRPr="00ED6118" w:rsidTr="00565719">
        <w:trPr>
          <w:trHeight w:val="20"/>
          <w:tblHeader/>
        </w:trPr>
        <w:tc>
          <w:tcPr>
            <w:tcW w:w="172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</w:t>
            </w:r>
          </w:p>
        </w:tc>
        <w:tc>
          <w:tcPr>
            <w:tcW w:w="428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</w:t>
            </w:r>
          </w:p>
        </w:tc>
        <w:tc>
          <w:tcPr>
            <w:tcW w:w="645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</w:t>
            </w:r>
          </w:p>
        </w:tc>
        <w:tc>
          <w:tcPr>
            <w:tcW w:w="709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11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12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15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Государст-венная программа Пензенской области</w:t>
            </w: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Развитие </w:t>
            </w:r>
            <w:r w:rsidRPr="00ED6118">
              <w:rPr>
                <w:sz w:val="22"/>
                <w:szCs w:val="22"/>
              </w:rPr>
              <w:br/>
              <w:t xml:space="preserve">лесного хозяйства Пензенской области </w:t>
            </w:r>
            <w:r w:rsidRPr="00ED6118">
              <w:rPr>
                <w:sz w:val="22"/>
                <w:szCs w:val="22"/>
              </w:rPr>
              <w:br/>
            </w: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всего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00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08 0 00 00000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61 701,2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66 440,2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72 224,4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89 334,1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102 443,3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73 214,6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 том числе: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00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08 0 00 00000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61 701,2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66 440,2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72 224,4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89 334,1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102 443,3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73 214,6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подведомственные государственные казенные учреждения Пензенской области - лесничества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08 0 00 05610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53 923,2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57 906,1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59 776,0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64 707,2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63 012,0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63 608,8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08 0 00 67230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15 000,0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29 900,0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государственное бюджетное учреждение Пензенской области "Лесопожарный центр"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08 0 00 05610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610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3 390,2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государственное бюджетное учреждение Пензенской области "Лесопожарный центр"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08 0 00 05610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7 633,5 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8 389,6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8 883,7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 482,4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9 386,8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9 461,3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государственные автономные учреждения Пензенской области "Никольский лесхоз", "Юрсовский лесхоз"</w:t>
            </w: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08 0 00 05610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174,5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</w:t>
            </w: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Подпрог-рамма 1</w:t>
            </w: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Обеспечение использования, охраны, защиты и воспроизводства лесов</w:t>
            </w:r>
            <w:r w:rsidRPr="00ED6118">
              <w:rPr>
                <w:sz w:val="22"/>
                <w:szCs w:val="22"/>
              </w:rPr>
              <w:br/>
            </w: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всего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00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08 1 00 00000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61 701,2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66 440,2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72 224,4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89 334,1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102 443,3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73 214,6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 том числе: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00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08 1 00 00000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61 701,2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66 440,2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72 224,4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89 334,1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102 443,3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73 214,6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vMerge w:val="restart"/>
          </w:tcPr>
          <w:p w:rsidR="0030633B" w:rsidRPr="00ED6118" w:rsidRDefault="0030633B" w:rsidP="005657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подведомственные государственные казенные учреждения Пензенской области - лесничества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08 1 00 05610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110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41 985,4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45 154,4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47 671,0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52 397,6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51 233,1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51 233,1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vMerge/>
          </w:tcPr>
          <w:p w:rsidR="0030633B" w:rsidRPr="00ED6118" w:rsidRDefault="0030633B" w:rsidP="005657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08 1 00 05610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240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8 344,5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9 277,7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8 853,2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994,1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8 463,4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9 060,2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08 1 00 05610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800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3 593,3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3 474,0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3 251,8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3 315,5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3 315,5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3 315,5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08 1 00 67230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240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15 000,0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29 900,0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государственное бюджетное учреждение Пензенской области "Лесопожарный центр"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08 1 00 05610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610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3 390,2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государственное бюджетное учреждение Пензенской области "Лесопожарный центр"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08 1 00 05610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610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7 633,5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8 389,6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8 883,7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 482,4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9 386,8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9 461,3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государственные автономные учреждения Пензенской области "Никольский лесхоз", "Юрсовский лесхоз"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08 1 00 05610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620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174,5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1.1</w:t>
            </w:r>
          </w:p>
        </w:tc>
        <w:tc>
          <w:tcPr>
            <w:tcW w:w="428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Основное меро-приятие 1.1.</w:t>
            </w:r>
          </w:p>
        </w:tc>
        <w:tc>
          <w:tcPr>
            <w:tcW w:w="645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Выполнение мероприятий по предупреждению возникновения лесных пожаров, недопущению крупных лесных пожаров, осуществление санитарно-оздоровительных и биотехнических мероприятий</w:t>
            </w: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всего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08 1 01 05610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610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7 633,5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8 389,6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8 883,7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9 482,4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9 386,8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9 461,3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 том числе: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государственное бюджетное учреждение Пензенской области "Лесопожарный центр"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08 1 01 05610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610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7 633,5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8 389,6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8 883,7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9 482,4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9 386,8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9 461,3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1.2</w:t>
            </w:r>
          </w:p>
        </w:tc>
        <w:tc>
          <w:tcPr>
            <w:tcW w:w="428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ind w:firstLine="196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Основное меро-приятие 1.2.</w:t>
            </w:r>
          </w:p>
        </w:tc>
        <w:tc>
          <w:tcPr>
            <w:tcW w:w="645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ind w:firstLine="316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Обеспечение материально-технического оснащения государственных  бюджетных и автономных учреждений  лесного хозяйства Пензенской области</w:t>
            </w: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всего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08 1 02 05610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610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3 390,2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 том числе: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</w:t>
            </w: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государственное бюджетное учреждение Пензенской области "Лесопожарный центр"</w:t>
            </w: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08 1 02 05610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610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3 390,2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1.3</w:t>
            </w:r>
          </w:p>
        </w:tc>
        <w:tc>
          <w:tcPr>
            <w:tcW w:w="428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Основное меро-приятие 1.3.</w:t>
            </w:r>
          </w:p>
        </w:tc>
        <w:tc>
          <w:tcPr>
            <w:tcW w:w="645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Осуществление воспроизводства лесов</w:t>
            </w: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всего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08 1 03 </w:t>
            </w: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00000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174,5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15 144,5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30 044,5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 том числе: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государственные автономные учреждения Пензенской области "Никольский лесхоз", "Юрсовский лесхоз"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08 1 03 05610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620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174,5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08 1 03 67230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240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15 000,0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29 900,0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1.4</w:t>
            </w:r>
          </w:p>
        </w:tc>
        <w:tc>
          <w:tcPr>
            <w:tcW w:w="428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Основное меро-приятие 1.4.</w:t>
            </w:r>
          </w:p>
        </w:tc>
        <w:tc>
          <w:tcPr>
            <w:tcW w:w="645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Обеспечение исполнения переданных полномочий Министерством лесного, охотни-чьего хозяйства и природопользова-ния Пензенской области и государственными казенными учреждениями Пензенской области - лесничествами</w:t>
            </w: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всего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08 1 0405610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53 923,2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57 906,1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 59 776,0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64 707,2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63 012,0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63 608,8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 том числе: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государственные казенные учреждения Пензенской области - лесничества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08 1 0405610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110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41 985,4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45 154,4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47 671,0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52 397,6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51 233,1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51 233,1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08 1 0405610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240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8 344,5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9 277,7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spacing w:line="221" w:lineRule="auto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   8 853,2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994,1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8 463,4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9 060,2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08 1 0405610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830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50,0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08 1 0405610</w:t>
            </w: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850</w:t>
            </w: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3 543,3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3 474,0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3 251,8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3 315,5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3 315,5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3 315,5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108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1.5</w:t>
            </w: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108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108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108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108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108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108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108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108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108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108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Основное меро-приятие 1.5.</w:t>
            </w: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175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Региональный проект "Сохранение лесов"</w:t>
            </w: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175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175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175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175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175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175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175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175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1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всего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 том числе: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государственное бюджетное учреждение Пензенской области "Лесопожарный центр"</w:t>
            </w:r>
          </w:p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государственные автономные учреждения Пензенской области "Никольский лесхоз", "Юрсовский лесхоз"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1.6</w:t>
            </w:r>
          </w:p>
        </w:tc>
        <w:tc>
          <w:tcPr>
            <w:tcW w:w="428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hanging="88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Подпрог-рамма 2</w:t>
            </w:r>
          </w:p>
        </w:tc>
        <w:tc>
          <w:tcPr>
            <w:tcW w:w="645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7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Обеспечение стратегического управления лесным хозяйством</w:t>
            </w:r>
            <w:r w:rsidRPr="00ED6118">
              <w:rPr>
                <w:sz w:val="22"/>
                <w:szCs w:val="22"/>
              </w:rPr>
              <w:br/>
            </w: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всего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 том числе: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12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подведомственные государственные казенные учреждения Пензенской области - лесничества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1.7</w:t>
            </w:r>
          </w:p>
        </w:tc>
        <w:tc>
          <w:tcPr>
            <w:tcW w:w="428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Основное меро-приятие 2.1.</w:t>
            </w:r>
          </w:p>
        </w:tc>
        <w:tc>
          <w:tcPr>
            <w:tcW w:w="645" w:type="pct"/>
            <w:vMerge w:val="restar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175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Повышение квалификации кадров в лесном хозяйстве</w:t>
            </w: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всего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 том числе: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12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  <w:tr w:rsidR="0030633B" w:rsidRPr="00ED6118" w:rsidTr="00565719">
        <w:trPr>
          <w:trHeight w:val="20"/>
        </w:trPr>
        <w:tc>
          <w:tcPr>
            <w:tcW w:w="172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подведомственные государственные казенные учреждения Пензенской области - лесничества</w:t>
            </w:r>
          </w:p>
        </w:tc>
        <w:tc>
          <w:tcPr>
            <w:tcW w:w="2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812</w:t>
            </w:r>
          </w:p>
        </w:tc>
        <w:tc>
          <w:tcPr>
            <w:tcW w:w="1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04</w:t>
            </w:r>
          </w:p>
        </w:tc>
        <w:tc>
          <w:tcPr>
            <w:tcW w:w="160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07</w:t>
            </w:r>
          </w:p>
        </w:tc>
        <w:tc>
          <w:tcPr>
            <w:tcW w:w="32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9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</w:tr>
    </w:tbl>
    <w:p w:rsidR="0030633B" w:rsidRPr="00E77014" w:rsidRDefault="0030633B" w:rsidP="0030633B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E77014">
        <w:rPr>
          <w:sz w:val="24"/>
          <w:szCs w:val="24"/>
        </w:rPr>
        <w:t>___________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33B" w:rsidRDefault="0030633B" w:rsidP="0030633B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  <w:sectPr w:rsidR="0030633B" w:rsidSect="00CA59F2">
          <w:pgSz w:w="16840" w:h="11907" w:orient="landscape" w:code="9"/>
          <w:pgMar w:top="1701" w:right="1134" w:bottom="567" w:left="1134" w:header="709" w:footer="391" w:gutter="0"/>
          <w:pgNumType w:start="1"/>
          <w:cols w:space="720"/>
          <w:noEndnote/>
          <w:titlePg/>
        </w:sectPr>
      </w:pPr>
    </w:p>
    <w:p w:rsidR="0030633B" w:rsidRPr="00E77014" w:rsidRDefault="0030633B" w:rsidP="0030633B">
      <w:pPr>
        <w:widowControl/>
        <w:tabs>
          <w:tab w:val="left" w:pos="851"/>
          <w:tab w:val="left" w:pos="993"/>
        </w:tabs>
        <w:spacing w:line="223" w:lineRule="auto"/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 xml:space="preserve">Приложение № 4 </w:t>
      </w:r>
      <w:r w:rsidRPr="00E77014">
        <w:rPr>
          <w:sz w:val="24"/>
          <w:szCs w:val="24"/>
        </w:rPr>
        <w:br/>
        <w:t xml:space="preserve">к постановлению Правительства </w:t>
      </w:r>
      <w:r w:rsidRPr="00E77014">
        <w:rPr>
          <w:sz w:val="24"/>
          <w:szCs w:val="24"/>
        </w:rPr>
        <w:br/>
        <w:t>Пензенской области</w:t>
      </w:r>
    </w:p>
    <w:p w:rsidR="0030633B" w:rsidRPr="00E77014" w:rsidRDefault="00853ED4" w:rsidP="0030633B">
      <w:pPr>
        <w:widowControl/>
        <w:tabs>
          <w:tab w:val="left" w:pos="851"/>
          <w:tab w:val="left" w:pos="993"/>
          <w:tab w:val="left" w:pos="10348"/>
        </w:tabs>
        <w:spacing w:line="223" w:lineRule="auto"/>
        <w:ind w:left="90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29.06.2022  </w:t>
      </w:r>
      <w:r w:rsidR="0030633B" w:rsidRPr="00E77014">
        <w:rPr>
          <w:sz w:val="24"/>
          <w:szCs w:val="24"/>
        </w:rPr>
        <w:t xml:space="preserve"> №  </w:t>
      </w:r>
      <w:r>
        <w:rPr>
          <w:sz w:val="24"/>
          <w:szCs w:val="24"/>
        </w:rPr>
        <w:t>528-пП</w:t>
      </w:r>
      <w:bookmarkStart w:id="0" w:name="_GoBack"/>
      <w:bookmarkEnd w:id="0"/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23" w:lineRule="auto"/>
        <w:ind w:left="9072"/>
        <w:jc w:val="center"/>
        <w:outlineLvl w:val="0"/>
        <w:rPr>
          <w:sz w:val="16"/>
          <w:szCs w:val="16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23" w:lineRule="auto"/>
        <w:ind w:left="9072"/>
        <w:jc w:val="center"/>
        <w:outlineLvl w:val="0"/>
        <w:rPr>
          <w:sz w:val="24"/>
          <w:szCs w:val="24"/>
        </w:rPr>
      </w:pPr>
      <w:r w:rsidRPr="00E77014">
        <w:rPr>
          <w:sz w:val="24"/>
          <w:szCs w:val="24"/>
        </w:rPr>
        <w:t>Приложение № 6.2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23" w:lineRule="auto"/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к государственной программе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23" w:lineRule="auto"/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Пензенской области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23" w:lineRule="auto"/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"Развитие лесного хозяйства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23" w:lineRule="auto"/>
        <w:ind w:left="9072"/>
        <w:jc w:val="center"/>
        <w:rPr>
          <w:sz w:val="24"/>
          <w:szCs w:val="24"/>
        </w:rPr>
      </w:pPr>
      <w:r w:rsidRPr="00E77014">
        <w:rPr>
          <w:sz w:val="24"/>
          <w:szCs w:val="24"/>
        </w:rPr>
        <w:t>Пензенской области"</w:t>
      </w:r>
    </w:p>
    <w:p w:rsidR="0030633B" w:rsidRDefault="0030633B" w:rsidP="0030633B">
      <w:pPr>
        <w:widowControl/>
        <w:autoSpaceDE w:val="0"/>
        <w:autoSpaceDN w:val="0"/>
        <w:adjustRightInd w:val="0"/>
        <w:spacing w:line="223" w:lineRule="auto"/>
        <w:jc w:val="center"/>
        <w:rPr>
          <w:b/>
          <w:sz w:val="16"/>
          <w:szCs w:val="16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23" w:lineRule="auto"/>
        <w:jc w:val="center"/>
        <w:rPr>
          <w:b/>
          <w:sz w:val="16"/>
          <w:szCs w:val="16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23" w:lineRule="auto"/>
        <w:jc w:val="center"/>
        <w:rPr>
          <w:b/>
          <w:sz w:val="24"/>
          <w:szCs w:val="24"/>
        </w:rPr>
      </w:pPr>
      <w:r w:rsidRPr="00E77014">
        <w:rPr>
          <w:b/>
          <w:sz w:val="24"/>
          <w:szCs w:val="24"/>
        </w:rPr>
        <w:t>П Е Р Е Ч Е Н Ь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23" w:lineRule="auto"/>
        <w:jc w:val="center"/>
        <w:rPr>
          <w:b/>
          <w:sz w:val="24"/>
          <w:szCs w:val="24"/>
        </w:rPr>
      </w:pPr>
      <w:r w:rsidRPr="00E77014">
        <w:rPr>
          <w:b/>
          <w:sz w:val="24"/>
          <w:szCs w:val="24"/>
        </w:rPr>
        <w:t xml:space="preserve">основных мероприятий (региональных проектов), мероприятий государственной программы Пензенской области 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23" w:lineRule="auto"/>
        <w:ind w:firstLine="540"/>
        <w:jc w:val="center"/>
        <w:rPr>
          <w:sz w:val="24"/>
          <w:szCs w:val="24"/>
        </w:rPr>
      </w:pPr>
      <w:r w:rsidRPr="00E77014">
        <w:rPr>
          <w:b/>
          <w:sz w:val="24"/>
          <w:szCs w:val="24"/>
        </w:rPr>
        <w:t xml:space="preserve">"Развитие лесного хозяйства Пензенской области" </w:t>
      </w:r>
    </w:p>
    <w:p w:rsidR="0030633B" w:rsidRPr="00E77014" w:rsidRDefault="0030633B" w:rsidP="0030633B">
      <w:pPr>
        <w:widowControl/>
        <w:autoSpaceDE w:val="0"/>
        <w:autoSpaceDN w:val="0"/>
        <w:adjustRightInd w:val="0"/>
        <w:spacing w:line="223" w:lineRule="auto"/>
        <w:ind w:firstLine="540"/>
        <w:jc w:val="both"/>
        <w:rPr>
          <w:sz w:val="28"/>
          <w:szCs w:val="28"/>
        </w:rPr>
      </w:pPr>
    </w:p>
    <w:tbl>
      <w:tblPr>
        <w:tblW w:w="16041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2126"/>
        <w:gridCol w:w="2600"/>
        <w:gridCol w:w="965"/>
        <w:gridCol w:w="1302"/>
        <w:gridCol w:w="1125"/>
        <w:gridCol w:w="1269"/>
        <w:gridCol w:w="1064"/>
        <w:gridCol w:w="1021"/>
        <w:gridCol w:w="2190"/>
        <w:gridCol w:w="1323"/>
      </w:tblGrid>
      <w:tr w:rsidR="0030633B" w:rsidRPr="00E77014" w:rsidTr="00565719">
        <w:tc>
          <w:tcPr>
            <w:tcW w:w="1056" w:type="dxa"/>
            <w:vMerge w:val="restar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№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Наименование основного мероприятия (регионального проекта), мероприятия</w:t>
            </w:r>
          </w:p>
        </w:tc>
        <w:tc>
          <w:tcPr>
            <w:tcW w:w="2600" w:type="dxa"/>
            <w:vMerge w:val="restar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Исполнители</w:t>
            </w:r>
          </w:p>
        </w:tc>
        <w:tc>
          <w:tcPr>
            <w:tcW w:w="965" w:type="dxa"/>
            <w:vMerge w:val="restar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Срок испол-нения (год)</w:t>
            </w:r>
          </w:p>
        </w:tc>
        <w:tc>
          <w:tcPr>
            <w:tcW w:w="5781" w:type="dxa"/>
            <w:gridSpan w:val="5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190" w:type="dxa"/>
            <w:vMerge w:val="restart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 xml:space="preserve">Показатели результата мероприятия </w:t>
            </w:r>
            <w:r w:rsidRPr="00E77014">
              <w:rPr>
                <w:sz w:val="22"/>
                <w:szCs w:val="22"/>
              </w:rPr>
              <w:br/>
              <w:t>по годам (ожидаемый непосредственный результат)</w:t>
            </w:r>
          </w:p>
        </w:tc>
        <w:tc>
          <w:tcPr>
            <w:tcW w:w="1323" w:type="dxa"/>
            <w:vMerge w:val="restart"/>
          </w:tcPr>
          <w:p w:rsidR="00BF489F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 xml:space="preserve">Связь </w:t>
            </w:r>
            <w:r w:rsidRPr="00E77014">
              <w:rPr>
                <w:sz w:val="22"/>
                <w:szCs w:val="22"/>
              </w:rPr>
              <w:br/>
              <w:t>с показа-телем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государ-ственной программы (подпрог-раммы) &lt;1&gt;</w:t>
            </w:r>
          </w:p>
        </w:tc>
      </w:tr>
      <w:tr w:rsidR="0030633B" w:rsidRPr="00E77014" w:rsidTr="00565719">
        <w:tc>
          <w:tcPr>
            <w:tcW w:w="1056" w:type="dxa"/>
            <w:vMerge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  <w:vMerge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всего</w:t>
            </w:r>
          </w:p>
        </w:tc>
        <w:tc>
          <w:tcPr>
            <w:tcW w:w="1125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бюджет Пензен-ской области</w:t>
            </w:r>
          </w:p>
        </w:tc>
        <w:tc>
          <w:tcPr>
            <w:tcW w:w="1269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федераль-ный бюджет</w:t>
            </w:r>
          </w:p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E77014">
              <w:rPr>
                <w:sz w:val="22"/>
                <w:szCs w:val="22"/>
              </w:rPr>
              <w:t>бюд-жеты</w:t>
            </w:r>
            <w:r w:rsidR="00BF489F">
              <w:rPr>
                <w:sz w:val="22"/>
                <w:szCs w:val="22"/>
              </w:rPr>
              <w:br/>
            </w:r>
            <w:r w:rsidRPr="00E77014">
              <w:rPr>
                <w:spacing w:val="-8"/>
                <w:sz w:val="22"/>
                <w:szCs w:val="22"/>
              </w:rPr>
              <w:t>муници-пальных</w:t>
            </w:r>
            <w:r w:rsidRPr="00E77014">
              <w:rPr>
                <w:sz w:val="22"/>
                <w:szCs w:val="22"/>
              </w:rPr>
              <w:t>образо-ваний</w:t>
            </w:r>
          </w:p>
        </w:tc>
        <w:tc>
          <w:tcPr>
            <w:tcW w:w="1021" w:type="dxa"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  <w:r w:rsidRPr="00E77014">
              <w:rPr>
                <w:spacing w:val="-8"/>
                <w:sz w:val="22"/>
                <w:szCs w:val="22"/>
              </w:rPr>
              <w:t>внебюд-</w:t>
            </w:r>
            <w:r w:rsidRPr="00E77014">
              <w:rPr>
                <w:sz w:val="22"/>
                <w:szCs w:val="22"/>
              </w:rPr>
              <w:t>жетные сред-ства</w:t>
            </w:r>
          </w:p>
        </w:tc>
        <w:tc>
          <w:tcPr>
            <w:tcW w:w="2190" w:type="dxa"/>
            <w:vMerge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30633B" w:rsidRPr="00E77014" w:rsidRDefault="0030633B" w:rsidP="00565719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</w:tbl>
    <w:p w:rsidR="0030633B" w:rsidRPr="00E77014" w:rsidRDefault="0030633B" w:rsidP="0030633B">
      <w:pPr>
        <w:spacing w:line="223" w:lineRule="auto"/>
        <w:rPr>
          <w:sz w:val="4"/>
          <w:szCs w:val="4"/>
        </w:rPr>
      </w:pPr>
    </w:p>
    <w:tbl>
      <w:tblPr>
        <w:tblW w:w="16014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"/>
        <w:gridCol w:w="2143"/>
        <w:gridCol w:w="2572"/>
        <w:gridCol w:w="12"/>
        <w:gridCol w:w="978"/>
        <w:gridCol w:w="40"/>
        <w:gridCol w:w="1217"/>
        <w:gridCol w:w="43"/>
        <w:gridCol w:w="1125"/>
        <w:gridCol w:w="9"/>
        <w:gridCol w:w="1263"/>
        <w:gridCol w:w="1060"/>
        <w:gridCol w:w="1024"/>
        <w:gridCol w:w="2184"/>
        <w:gridCol w:w="14"/>
        <w:gridCol w:w="1291"/>
      </w:tblGrid>
      <w:tr w:rsidR="0030633B" w:rsidRPr="00ED6118" w:rsidTr="00565719">
        <w:trPr>
          <w:tblHeader/>
        </w:trPr>
        <w:tc>
          <w:tcPr>
            <w:tcW w:w="1039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</w:t>
            </w:r>
          </w:p>
        </w:tc>
        <w:tc>
          <w:tcPr>
            <w:tcW w:w="2143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</w:t>
            </w:r>
          </w:p>
        </w:tc>
        <w:tc>
          <w:tcPr>
            <w:tcW w:w="2572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11</w:t>
            </w: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Подпрограмма 1 "Обеспечение использования, охраны, защиты и воспроизводства лесов"</w:t>
            </w: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5719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Цели подпрограммы: развитие и внедрение системы предупреждения, обнаружения и тушения лесных пожаров, повышение эффективности тушения лесных пожаров; совершенствование системы управления защитой лесов, планирование и осуществление санитарно-оздоровительных мероприятий; повышение продуктивности и качественного состава лесов путем создания лесных культур с улучшенными наследственными свойствами и проведения эффективных рубок ухода, </w:t>
            </w:r>
            <w:r w:rsidRPr="00ED6118">
              <w:rPr>
                <w:sz w:val="22"/>
                <w:szCs w:val="22"/>
              </w:rPr>
              <w:br/>
              <w:t>особенно в молодняках; интенсификация использования лесов при сохранении их экологических функций и биоразнообразия</w:t>
            </w: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Задача 1.1. подпрограммы 1: Осуществление мероприятий по охране, защите лесов, минимизации социально-экологического ущерба, наносимого лесам</w:t>
            </w: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1.1.</w:t>
            </w: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Основное мероприятие 1.1. "Выполнение мероприятий по предупреждению возникновения лесных пожаров, недопущению крупных лесных пожаров, осуществление санитарно-оздоровительных и биотехнических мероприятий"</w:t>
            </w:r>
          </w:p>
        </w:tc>
        <w:tc>
          <w:tcPr>
            <w:tcW w:w="2572" w:type="dxa"/>
            <w:vMerge w:val="restart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237</w:t>
            </w:r>
            <w:r>
              <w:rPr>
                <w:sz w:val="22"/>
                <w:szCs w:val="22"/>
              </w:rPr>
              <w:t> 833,3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> 237,3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184 596,0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Показате-ли 1, 4, 19, 31</w:t>
            </w: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25 155,6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7 633,5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17 522,1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27 495,9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8 389,6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19 106,3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27 139,4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8 883,7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18 255,7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> 719,7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 482,4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43 237,3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52 624,1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9 386,8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43 237,3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52 698,6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9 461,3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43 237,3</w:t>
            </w: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 том числе:</w:t>
            </w: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1.1.1.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Осуществление мер по противо-пожарному обустройству лесов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"Лесопожарный центр", государственные автономные учреждения Пензенской области - лесхозы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62 866,7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634,2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62 232,5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Противопожарные минерализованные полосы, км; строительство лесных дорог, предназначенных для охраны лесов </w:t>
            </w:r>
            <w:r w:rsidRPr="00ED6118">
              <w:rPr>
                <w:sz w:val="22"/>
                <w:szCs w:val="22"/>
              </w:rPr>
              <w:br/>
              <w:t>от пожаров, км; прочистка и обновление противопожарных минерализованных полос, км; прочистка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просек, км; реконструкция и эксплуатация лесных дорог, предназначенных для охраны лесов </w:t>
            </w:r>
            <w:r w:rsidRPr="00ED6118">
              <w:rPr>
                <w:sz w:val="22"/>
                <w:szCs w:val="22"/>
              </w:rPr>
              <w:br/>
              <w:t>от пожаров, км; проведение профилактических контролируемых противопожарных выжиганий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лесных горючих материалов, га</w:t>
            </w:r>
          </w:p>
        </w:tc>
        <w:tc>
          <w:tcPr>
            <w:tcW w:w="1291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Показате-ли 1, 4, 19, 31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7 389,0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7 389,0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2135;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7882;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547,0;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135,6;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8 259,3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8 259,3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2720;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9892;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391,2;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111,0;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7 240,7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7 240,7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2720;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9892;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162,5;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58,7;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12 661,1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634,2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12 026,9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2720;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9892;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592,1;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135,6;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13 658,3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13 658,3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2720;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9892;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592,1;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135,6;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13 658,3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13 658,3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2750;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9892;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592,1;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135,6;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1.1.2.</w:t>
            </w: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Мониторинг пожарной опасности в лесах</w:t>
            </w: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"Лесопожарный центр", государственные автономные учреждения Пензенской области - лесхозы</w:t>
            </w: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21 131,9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330,0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20 801,9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Осуществление мониторинга пожарной опасности в лесах и лесных пожаров </w:t>
            </w:r>
            <w:r w:rsidRPr="00ED6118">
              <w:rPr>
                <w:sz w:val="22"/>
                <w:szCs w:val="22"/>
              </w:rPr>
              <w:br/>
              <w:t xml:space="preserve">на площади, </w:t>
            </w:r>
            <w:r w:rsidRPr="00ED6118">
              <w:rPr>
                <w:sz w:val="22"/>
                <w:szCs w:val="22"/>
              </w:rPr>
              <w:br/>
              <w:t>тыс. га</w:t>
            </w:r>
          </w:p>
        </w:tc>
        <w:tc>
          <w:tcPr>
            <w:tcW w:w="1291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Показате-ли 1, 4, 19, 31</w:t>
            </w: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846,1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846,1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1 345,7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1 345,7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1 244,8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1 244,8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6 588,3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330,0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6 258,3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5 553,5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5 553,5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5 553,5</w:t>
            </w: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5 553,5</w:t>
            </w: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70"/>
        </w:trPr>
        <w:tc>
          <w:tcPr>
            <w:tcW w:w="1039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1.1.3.</w:t>
            </w:r>
          </w:p>
        </w:tc>
        <w:tc>
          <w:tcPr>
            <w:tcW w:w="2143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Тушение лесных пожаров</w:t>
            </w:r>
          </w:p>
        </w:tc>
        <w:tc>
          <w:tcPr>
            <w:tcW w:w="2572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"Лесопожарный центр", государственные автономные учреждения Пензенской области - лесхозы</w:t>
            </w: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66 387,9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25 148,4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41 239,5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Ликвидация лесного пожара силами наземных пожарных формирований </w:t>
            </w:r>
            <w:r w:rsidRPr="00ED6118">
              <w:rPr>
                <w:sz w:val="22"/>
                <w:szCs w:val="22"/>
              </w:rPr>
              <w:br/>
              <w:t>на площади, тыс. га</w:t>
            </w:r>
          </w:p>
        </w:tc>
        <w:tc>
          <w:tcPr>
            <w:tcW w:w="1291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Показате-ли 1, 4, 19, 31</w:t>
            </w: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16 887,5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7 633,5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9 254,0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17 890,9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8 389,6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9 501,3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18 653,9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8 883,7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9 770,2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4 823,6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241,6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4 582,0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0,18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4 066,0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4 066,0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0,18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4 066,0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4 066,0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0,18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600"/>
        </w:trPr>
        <w:tc>
          <w:tcPr>
            <w:tcW w:w="1039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1.1.4.</w:t>
            </w:r>
          </w:p>
        </w:tc>
        <w:tc>
          <w:tcPr>
            <w:tcW w:w="2143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Содержание лесопожарных формирований, пожарной техники и оборудования, систем связи и оповещения</w:t>
            </w:r>
          </w:p>
        </w:tc>
        <w:tc>
          <w:tcPr>
            <w:tcW w:w="2572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"Лесопожарный центр", государственные автономные учреждения Пензенской области - лесхозы</w:t>
            </w: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> 276,1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27 056,7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56 219,4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Количество лесопожарных станций, шт.</w:t>
            </w:r>
          </w:p>
        </w:tc>
        <w:tc>
          <w:tcPr>
            <w:tcW w:w="1291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Показате-ли 1, 4, 19, 31</w:t>
            </w:r>
          </w:p>
        </w:tc>
      </w:tr>
      <w:tr w:rsidR="0030633B" w:rsidRPr="00ED6118" w:rsidTr="00565719">
        <w:trPr>
          <w:trHeight w:val="417"/>
        </w:trPr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417"/>
        </w:trPr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417"/>
        </w:trPr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417"/>
        </w:trPr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 289,8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208,6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19 081,2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22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54"/>
        </w:trPr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27 955,9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9 386,8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18 569,1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22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54"/>
        </w:trPr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28 030,4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9 461,3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18 569,1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22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54"/>
        </w:trPr>
        <w:tc>
          <w:tcPr>
            <w:tcW w:w="1039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1.1.5.</w:t>
            </w:r>
          </w:p>
        </w:tc>
        <w:tc>
          <w:tcPr>
            <w:tcW w:w="2143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Прием и учет сообщений о лесных пожарах</w:t>
            </w:r>
          </w:p>
        </w:tc>
        <w:tc>
          <w:tcPr>
            <w:tcW w:w="2572" w:type="dxa"/>
            <w:vMerge w:val="restart"/>
          </w:tcPr>
          <w:p w:rsidR="0030633B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"Лесопожарный центр", государственные автономные учреждения Пензенской области - лесхозы</w:t>
            </w:r>
          </w:p>
          <w:p w:rsidR="0030633B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4 137,7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68,0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4 069,7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Трудозатраты, человеко-день</w:t>
            </w:r>
          </w:p>
        </w:tc>
        <w:tc>
          <w:tcPr>
            <w:tcW w:w="1291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Показате-ли 1, 4, 19, 31</w:t>
            </w:r>
          </w:p>
        </w:tc>
      </w:tr>
      <w:tr w:rsidR="0030633B" w:rsidRPr="00ED6118" w:rsidTr="00565719">
        <w:trPr>
          <w:trHeight w:val="254"/>
        </w:trPr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54"/>
        </w:trPr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54"/>
        </w:trPr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54"/>
        </w:trPr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1 356,9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68,0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1 288,9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365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54"/>
        </w:trPr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1 390,4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1 390,4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365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54"/>
        </w:trPr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1 390,4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1 390,4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366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1.1.6</w:t>
            </w:r>
          </w:p>
        </w:tc>
        <w:tc>
          <w:tcPr>
            <w:tcW w:w="2143" w:type="dxa"/>
            <w:vMerge w:val="restart"/>
          </w:tcPr>
          <w:p w:rsidR="0030633B" w:rsidRPr="00ED6118" w:rsidRDefault="0030633B" w:rsidP="005657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Осуществление лесопатологических обследований и санитарно-оздоровительных мероприятий в лесах</w:t>
            </w:r>
          </w:p>
        </w:tc>
        <w:tc>
          <w:tcPr>
            <w:tcW w:w="2572" w:type="dxa"/>
            <w:vMerge w:val="restart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"Лесопожарный центр", государственные автономные учреждения Пензенской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области - лесхозы</w:t>
            </w: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33,0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33,0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Площадь лесопатологических обследований, всего, </w:t>
            </w:r>
            <w:r w:rsidRPr="00ED6118">
              <w:rPr>
                <w:spacing w:val="-6"/>
                <w:sz w:val="22"/>
                <w:szCs w:val="22"/>
              </w:rPr>
              <w:t>га/в том числе за счет</w:t>
            </w:r>
            <w:r w:rsidRPr="00ED6118">
              <w:rPr>
                <w:sz w:val="22"/>
                <w:szCs w:val="22"/>
              </w:rPr>
              <w:t xml:space="preserve"> субвенций из феде-</w:t>
            </w:r>
            <w:r w:rsidRPr="00ED6118">
              <w:rPr>
                <w:spacing w:val="-6"/>
                <w:sz w:val="22"/>
                <w:szCs w:val="22"/>
              </w:rPr>
              <w:t>рального бюджета, га;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площадь санитарно-оздоровительных мероприятий, выполняемых </w:t>
            </w:r>
            <w:r w:rsidRPr="00ED6118">
              <w:rPr>
                <w:sz w:val="22"/>
                <w:szCs w:val="22"/>
              </w:rPr>
              <w:br/>
              <w:t>за счет субвенций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из федерального бюджета, га</w:t>
            </w:r>
          </w:p>
        </w:tc>
        <w:tc>
          <w:tcPr>
            <w:tcW w:w="1291" w:type="dxa"/>
            <w:vMerge w:val="restart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Показате-ли, 1, 4, 19, 31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33,0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33,0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3881,9/-/-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4030,0/-/-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2000,0/-/-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2000,0/-/-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2000,0/-/-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2000,0/-/-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Задача 1.2. подпрограммы 1: Обновление материально-технической базы государственных бюджетных и автономных </w:t>
            </w:r>
            <w:r>
              <w:rPr>
                <w:sz w:val="22"/>
                <w:szCs w:val="22"/>
              </w:rPr>
              <w:br/>
            </w:r>
            <w:r w:rsidRPr="00ED6118">
              <w:rPr>
                <w:sz w:val="22"/>
                <w:szCs w:val="22"/>
              </w:rPr>
              <w:t>учреждений лесного хозяйства Пензенской области</w:t>
            </w:r>
          </w:p>
        </w:tc>
      </w:tr>
      <w:tr w:rsidR="0030633B" w:rsidRPr="00ED6118" w:rsidTr="00565719">
        <w:trPr>
          <w:trHeight w:val="452"/>
        </w:trPr>
        <w:tc>
          <w:tcPr>
            <w:tcW w:w="1039" w:type="dxa"/>
            <w:vMerge w:val="restart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1.2.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Основное мероприятие 1.2. "Обеспечение материально-технического оснащения государственных  бюджетных и автономных учреждений  лесного хозяйства Пензенской области"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3 390,2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3 390,2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Пока-затели</w:t>
            </w:r>
            <w:r w:rsidRPr="00ED6118">
              <w:rPr>
                <w:sz w:val="22"/>
                <w:szCs w:val="22"/>
              </w:rPr>
              <w:br/>
              <w:t>19,4</w:t>
            </w: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3 390,2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3 390,2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 том числе:</w:t>
            </w: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1.2.1.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Поставка металлического ангара в сборе</w:t>
            </w:r>
          </w:p>
        </w:tc>
        <w:tc>
          <w:tcPr>
            <w:tcW w:w="2572" w:type="dxa"/>
            <w:vMerge w:val="restart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Государственное бюджетное учреждение Пензенской области "Лесопожарный центр"</w:t>
            </w: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3 390,2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3 390,2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Количество приобретаемого имущества, ед.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Показа-тели</w:t>
            </w:r>
            <w:r w:rsidRPr="00ED6118">
              <w:rPr>
                <w:sz w:val="22"/>
                <w:szCs w:val="22"/>
              </w:rPr>
              <w:br/>
              <w:t>19,4</w:t>
            </w: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3 390,2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3 390,2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Задача 1.3. подпрограммы 1: Повышение продуктивности и качественного состава лесов путем создания лесных культур </w:t>
            </w:r>
            <w:r w:rsidRPr="00ED6118">
              <w:rPr>
                <w:sz w:val="22"/>
                <w:szCs w:val="22"/>
              </w:rPr>
              <w:br/>
              <w:t>с улучшенными наследственными свойствами, проведения эффективных рубок ухода и лесовосстановления</w:t>
            </w: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1.3.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Основное мероприятие 1.3. "Осуществление воспроизводства лесов"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68 122,2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45 797,0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22 325,2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Показате-ли 1, 2, 4, 5, 6, 19, 25, 31, 35</w:t>
            </w: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4 977,5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4 833,0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4 906,7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4 762,2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10 930,2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174,5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10 755,7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17 118,8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15 144,5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1 974,3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30 044,5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30 044,5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 том числе:</w:t>
            </w: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1.3.1.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Осуществление лесовосстанов-ления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"Лесопожарный центр", государственные автономные учреждения Пензенской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области - лесхозы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3 559,5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851,5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2 708,0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Искусственное лесовосстановление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(посадка и посев леса), в том числе </w:t>
            </w:r>
            <w:r w:rsidRPr="00ED6118">
              <w:rPr>
                <w:sz w:val="22"/>
                <w:szCs w:val="22"/>
              </w:rPr>
              <w:br/>
              <w:t xml:space="preserve">за счет субвенций </w:t>
            </w:r>
            <w:r w:rsidRPr="00ED6118">
              <w:rPr>
                <w:sz w:val="22"/>
                <w:szCs w:val="22"/>
              </w:rPr>
              <w:br/>
              <w:t>из федерального бюджета, га; естественное лесовосстановление (содействие лесовосстанов-лению), в том числе за счет субвенций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из федерального бюджета, га;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уход за лесными культурами </w:t>
            </w:r>
            <w:r w:rsidRPr="00ED6118">
              <w:rPr>
                <w:sz w:val="22"/>
                <w:szCs w:val="22"/>
              </w:rPr>
              <w:br/>
              <w:t xml:space="preserve">на площади, </w:t>
            </w:r>
            <w:r w:rsidRPr="00ED6118">
              <w:rPr>
                <w:sz w:val="22"/>
                <w:szCs w:val="22"/>
              </w:rPr>
              <w:br/>
              <w:t xml:space="preserve">в том числе за счет субвенций </w:t>
            </w:r>
            <w:r w:rsidRPr="00ED6118">
              <w:rPr>
                <w:sz w:val="22"/>
                <w:szCs w:val="22"/>
              </w:rPr>
              <w:br/>
              <w:t xml:space="preserve">из федерального бюджета, га; дополнение </w:t>
            </w:r>
            <w:r w:rsidRPr="00ED6118">
              <w:rPr>
                <w:sz w:val="22"/>
                <w:szCs w:val="22"/>
              </w:rPr>
              <w:br/>
              <w:t>лесных культур,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в том числе </w:t>
            </w:r>
            <w:r w:rsidRPr="00ED6118">
              <w:rPr>
                <w:sz w:val="22"/>
                <w:szCs w:val="22"/>
              </w:rPr>
              <w:br/>
              <w:t xml:space="preserve">за счет субвенций </w:t>
            </w:r>
            <w:r w:rsidRPr="00ED6118">
              <w:rPr>
                <w:sz w:val="22"/>
                <w:szCs w:val="22"/>
              </w:rPr>
              <w:br/>
              <w:t>из федерального бюджета, га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Показа-тели 1, 4, 25, 31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2 807,0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99,0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2 708,0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421,2/38,3;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711,3/38,2;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4099,8/212,5;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1341,1/283,7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258,3/-;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879,4/-;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2557,28/-;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501,78/-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174,5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174,5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350,93/-;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673,06/-;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2435,36/-;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  <w:lang w:val="en-US"/>
              </w:rPr>
            </w:pPr>
            <w:r w:rsidRPr="00ED6118">
              <w:rPr>
                <w:sz w:val="22"/>
                <w:szCs w:val="22"/>
              </w:rPr>
              <w:t xml:space="preserve">484,0/- 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359,6/-;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835,4/-;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2112,0/-;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428,9/-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300,0/-;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585,0/-;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1940,0/-;</w:t>
            </w:r>
          </w:p>
          <w:p w:rsidR="0030633B" w:rsidRPr="00ED6118" w:rsidRDefault="0030633B" w:rsidP="00563E4A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440,0/-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144,5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300,0/-;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805,0/-;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1940,0/-;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440,0/-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1.3.2.</w:t>
            </w:r>
          </w:p>
        </w:tc>
        <w:tc>
          <w:tcPr>
            <w:tcW w:w="2143" w:type="dxa"/>
            <w:vMerge w:val="restart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Проведение ухода за лесами</w:t>
            </w:r>
          </w:p>
        </w:tc>
        <w:tc>
          <w:tcPr>
            <w:tcW w:w="2572" w:type="dxa"/>
            <w:vMerge w:val="restart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"Лесопожарный центр", государственные автономные учреждения Пензенской области - лесхозы</w:t>
            </w: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7 350,8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45,5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7 305,3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Уход за молодняками,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в том числе </w:t>
            </w:r>
            <w:r w:rsidRPr="00ED6118">
              <w:rPr>
                <w:sz w:val="22"/>
                <w:szCs w:val="22"/>
              </w:rPr>
              <w:br/>
              <w:t xml:space="preserve">за счет субвенций </w:t>
            </w:r>
            <w:r w:rsidRPr="00ED6118">
              <w:rPr>
                <w:sz w:val="22"/>
                <w:szCs w:val="22"/>
              </w:rPr>
              <w:br/>
              <w:t>из федерального бюджета, га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Показа-тели 1, 4, 31</w:t>
            </w: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642,3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45,5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596,8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838,9/50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1 258,7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1 258,7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295,2/-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3 475,5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3 475,5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578,5/428,5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1 974,3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1 974,3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452,2/202,4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563,1/-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563,1/-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1.3.3.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Выполнение работ по объектам лесного семеноводства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"Лесопожарный центр", государственные автономные учреждения Пензенской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области - лесхозы</w:t>
            </w: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973,2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973,2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Уход, включая дополнение, </w:t>
            </w:r>
            <w:r w:rsidRPr="00ED6118">
              <w:rPr>
                <w:sz w:val="22"/>
                <w:szCs w:val="22"/>
              </w:rPr>
              <w:br/>
              <w:t>за лесосеменной плантацией, га,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в том числе </w:t>
            </w:r>
            <w:r w:rsidRPr="00ED6118">
              <w:rPr>
                <w:sz w:val="22"/>
                <w:szCs w:val="22"/>
              </w:rPr>
              <w:br/>
              <w:t xml:space="preserve">за счет субвенций </w:t>
            </w:r>
            <w:r w:rsidRPr="00ED6118">
              <w:rPr>
                <w:sz w:val="22"/>
                <w:szCs w:val="22"/>
              </w:rPr>
              <w:br/>
              <w:t xml:space="preserve">из федерального бюджета, га; заготовка лесных семян за счет субвенций </w:t>
            </w:r>
            <w:r w:rsidRPr="00ED6118">
              <w:rPr>
                <w:sz w:val="22"/>
                <w:szCs w:val="22"/>
              </w:rPr>
              <w:br/>
              <w:t xml:space="preserve">из федерального бюджета, всего, кг, </w:t>
            </w:r>
            <w:r w:rsidRPr="00ED6118">
              <w:rPr>
                <w:sz w:val="22"/>
                <w:szCs w:val="22"/>
              </w:rPr>
              <w:br/>
              <w:t>в том числе улучшенных, кг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Показа-тель 25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973,2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973,2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75/75;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4,75/4,75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70"/>
        </w:trPr>
        <w:tc>
          <w:tcPr>
            <w:tcW w:w="1039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1.3.4.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Проведение лесоустройства и проектирование лесных участков, разработка и внесение изменений </w:t>
            </w:r>
            <w:r w:rsidRPr="00ED6118">
              <w:rPr>
                <w:sz w:val="22"/>
                <w:szCs w:val="22"/>
              </w:rPr>
              <w:br/>
              <w:t>в Лесной план и лесохозяйственные регламенты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"Лесопожарный центр", государственные автономные учреждения Пензенской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области - лесхозы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11 338,7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11 338,7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Лесоустроительные работы, тыс. га; проектирование лесных участков, га;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разработка и внесение изменений </w:t>
            </w:r>
            <w:r w:rsidRPr="00ED6118">
              <w:rPr>
                <w:sz w:val="22"/>
                <w:szCs w:val="22"/>
              </w:rPr>
              <w:br/>
              <w:t>в Лесной план, ед.;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разработка и внесение изменений </w:t>
            </w:r>
            <w:r w:rsidRPr="00ED6118">
              <w:rPr>
                <w:sz w:val="22"/>
                <w:szCs w:val="22"/>
              </w:rPr>
              <w:br/>
              <w:t>в лесохозяйст-венные регламенты, ед.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Показате-ли 1, 2, 4, 5, 6, 19, 31, 35</w:t>
            </w: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555,0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555,0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34,35;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3 503,5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3 503,5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97,6;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21780;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7 280,2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7 280,2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97,6;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  <w:p w:rsidR="00563E4A" w:rsidRDefault="00563E4A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563E4A" w:rsidRPr="00ED6118" w:rsidRDefault="00563E4A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1.3.5.</w:t>
            </w:r>
          </w:p>
        </w:tc>
        <w:tc>
          <w:tcPr>
            <w:tcW w:w="2143" w:type="dxa"/>
            <w:vMerge w:val="restart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Учет лесного фонда, разработка системы мероприятий по организации и ведению лесного хозяйства</w:t>
            </w:r>
          </w:p>
        </w:tc>
        <w:tc>
          <w:tcPr>
            <w:tcW w:w="2572" w:type="dxa"/>
            <w:vMerge w:val="restart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44 900,0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44 900,0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Количество лесничеств, на территории которых проведен учёт, ед.</w:t>
            </w:r>
          </w:p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Показате-ли 1, 2, 4, 5, 6, 19, 31, 35</w:t>
            </w: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15 000,0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15 000,0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29 900,0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29 900,0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257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Задача 1.4. подпрограммы 1: Создание единой системы государственного лесного реестра, осуществление федерального государственного </w:t>
            </w:r>
            <w:r w:rsidRPr="00ED6118">
              <w:rPr>
                <w:sz w:val="22"/>
                <w:szCs w:val="22"/>
              </w:rPr>
              <w:br/>
              <w:t>лесного контроля (надзора) и лесной охраны, развитие арендных отношений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1.4.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Основное мероприятие 1.4. "Обеспечение исполнения переданных полномочий Министерством лесного, охотничьего хозяйства и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8E3096">
              <w:rPr>
                <w:sz w:val="22"/>
                <w:szCs w:val="22"/>
              </w:rPr>
              <w:t>природополь</w:t>
            </w:r>
            <w:r w:rsidR="008E3096">
              <w:rPr>
                <w:sz w:val="22"/>
                <w:szCs w:val="22"/>
              </w:rPr>
              <w:t>-</w:t>
            </w:r>
            <w:r w:rsidRPr="008E3096">
              <w:rPr>
                <w:sz w:val="22"/>
                <w:szCs w:val="22"/>
              </w:rPr>
              <w:t xml:space="preserve">зования </w:t>
            </w:r>
            <w:r w:rsidRPr="00ED6118">
              <w:rPr>
                <w:sz w:val="22"/>
                <w:szCs w:val="22"/>
              </w:rPr>
              <w:t xml:space="preserve">Пензенской области и </w:t>
            </w:r>
          </w:p>
          <w:p w:rsidR="0030633B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государственными казенными учреждениями Пензенской </w:t>
            </w:r>
            <w:r w:rsidRPr="00ED6118">
              <w:rPr>
                <w:sz w:val="22"/>
                <w:szCs w:val="22"/>
              </w:rPr>
              <w:br/>
              <w:t>области - лесничествами"</w:t>
            </w:r>
          </w:p>
          <w:p w:rsidR="00563E4A" w:rsidRPr="00ED6118" w:rsidRDefault="00563E4A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1 382</w:t>
            </w:r>
            <w:r>
              <w:rPr>
                <w:sz w:val="22"/>
                <w:szCs w:val="22"/>
              </w:rPr>
              <w:t> 966,0</w:t>
            </w:r>
          </w:p>
        </w:tc>
        <w:tc>
          <w:tcPr>
            <w:tcW w:w="1125" w:type="dxa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362</w:t>
            </w:r>
            <w:r>
              <w:rPr>
                <w:sz w:val="22"/>
                <w:szCs w:val="22"/>
              </w:rPr>
              <w:t> 933,3</w:t>
            </w:r>
          </w:p>
        </w:tc>
        <w:tc>
          <w:tcPr>
            <w:tcW w:w="1272" w:type="dxa"/>
            <w:gridSpan w:val="2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1 020 032,7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Показате-ли 1, 2, 4, 5, 6, 19, 25, 31, 32, 34, 35</w:t>
            </w: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224 223,7</w:t>
            </w:r>
          </w:p>
        </w:tc>
        <w:tc>
          <w:tcPr>
            <w:tcW w:w="1125" w:type="dxa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53 923,2</w:t>
            </w:r>
          </w:p>
        </w:tc>
        <w:tc>
          <w:tcPr>
            <w:tcW w:w="1272" w:type="dxa"/>
            <w:gridSpan w:val="2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170 300,5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258 306,3</w:t>
            </w:r>
          </w:p>
        </w:tc>
        <w:tc>
          <w:tcPr>
            <w:tcW w:w="1125" w:type="dxa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57 906,1</w:t>
            </w:r>
          </w:p>
        </w:tc>
        <w:tc>
          <w:tcPr>
            <w:tcW w:w="1272" w:type="dxa"/>
            <w:gridSpan w:val="2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200 400,2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rPr>
          <w:trHeight w:val="269"/>
        </w:trPr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237 569,5</w:t>
            </w:r>
          </w:p>
        </w:tc>
        <w:tc>
          <w:tcPr>
            <w:tcW w:w="1125" w:type="dxa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59 776,0</w:t>
            </w:r>
          </w:p>
        </w:tc>
        <w:tc>
          <w:tcPr>
            <w:tcW w:w="1272" w:type="dxa"/>
            <w:gridSpan w:val="2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177 793,5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> 496,0</w:t>
            </w:r>
          </w:p>
        </w:tc>
        <w:tc>
          <w:tcPr>
            <w:tcW w:w="1125" w:type="dxa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 707,2</w:t>
            </w:r>
          </w:p>
        </w:tc>
        <w:tc>
          <w:tcPr>
            <w:tcW w:w="1272" w:type="dxa"/>
            <w:gridSpan w:val="2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185 788,8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204 758,8</w:t>
            </w:r>
          </w:p>
        </w:tc>
        <w:tc>
          <w:tcPr>
            <w:tcW w:w="1125" w:type="dxa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63 012,0</w:t>
            </w:r>
          </w:p>
        </w:tc>
        <w:tc>
          <w:tcPr>
            <w:tcW w:w="1272" w:type="dxa"/>
            <w:gridSpan w:val="2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141 746,8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207 611,7</w:t>
            </w:r>
          </w:p>
        </w:tc>
        <w:tc>
          <w:tcPr>
            <w:tcW w:w="1125" w:type="dxa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63 608,8</w:t>
            </w:r>
          </w:p>
        </w:tc>
        <w:tc>
          <w:tcPr>
            <w:tcW w:w="1272" w:type="dxa"/>
            <w:gridSpan w:val="2"/>
          </w:tcPr>
          <w:p w:rsidR="0030633B" w:rsidRPr="004A1B48" w:rsidRDefault="0030633B" w:rsidP="00565719">
            <w:pPr>
              <w:jc w:val="center"/>
              <w:rPr>
                <w:sz w:val="22"/>
                <w:szCs w:val="22"/>
              </w:rPr>
            </w:pPr>
            <w:r w:rsidRPr="004A1B48">
              <w:rPr>
                <w:sz w:val="22"/>
                <w:szCs w:val="22"/>
              </w:rPr>
              <w:t>144 002,9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 том числе:</w:t>
            </w: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1.4.1.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Обеспечение исполнения переданных полномочий Министерством лесного, охотничьего хозяйства и природополь-зования</w:t>
            </w:r>
            <w:r w:rsidRPr="00ED6118">
              <w:rPr>
                <w:sz w:val="22"/>
                <w:szCs w:val="22"/>
              </w:rPr>
              <w:br/>
              <w:t>Пензенской области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228 192,6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228 192,6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Государственный лесной реестр и осуществление федерального государственного лесного надзора (лесной охраны) и федерального государственного пожарного надзора в лесах на площади, тыс. га; сводный план тушения лесных пожаров, шт.; защита бюджетных проектировок, ед.; количество лесопользователей, чел. 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Показате-ли  1, 2, 4, 5, 6, 19, 25, 31, 32, 33, 34, 35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36 321,6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36 321,6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965;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1;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1;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2068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39 226,9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39 226,9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965;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1;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1;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1312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Государственный лесной реестр и осуществление федерального государственного лесного контроля (надзора) и лесной охраны </w:t>
            </w:r>
            <w:r w:rsidRPr="00ED6118">
              <w:rPr>
                <w:sz w:val="22"/>
                <w:szCs w:val="22"/>
              </w:rPr>
              <w:br/>
              <w:t xml:space="preserve">в лесах на площади, тыс. га; </w:t>
            </w:r>
            <w:r w:rsidRPr="00ED6118">
              <w:rPr>
                <w:sz w:val="22"/>
                <w:szCs w:val="22"/>
              </w:rPr>
              <w:br/>
              <w:t>сводный план тушения лесных пожаров, шт.;</w:t>
            </w:r>
          </w:p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защита бюджетных проектировок, ед.; количество лесопользователей, чел.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41 886,6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41 886,6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965;</w:t>
            </w:r>
          </w:p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1;</w:t>
            </w:r>
          </w:p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1;</w:t>
            </w:r>
          </w:p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707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44 021,8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44 021,8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965;</w:t>
            </w:r>
          </w:p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1;</w:t>
            </w:r>
          </w:p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1;</w:t>
            </w:r>
          </w:p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707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33 058,3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33 058,3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965;</w:t>
            </w:r>
          </w:p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1;</w:t>
            </w:r>
          </w:p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1;</w:t>
            </w:r>
          </w:p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707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33 677,4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33 677,4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965;</w:t>
            </w:r>
          </w:p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1;</w:t>
            </w:r>
          </w:p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1;</w:t>
            </w:r>
          </w:p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707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1.4.2.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Обеспечение исполнения переданных полномочий казенными учреждениями Пензенской </w:t>
            </w:r>
            <w:r w:rsidRPr="00ED6118">
              <w:rPr>
                <w:sz w:val="22"/>
                <w:szCs w:val="22"/>
              </w:rPr>
              <w:br/>
              <w:t>области - лесничествами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государственные казенные учреждения Пензенской области - лесничества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1 154 183,4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362 933,3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791 250,1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Осуществление федерального государственного лесного надзора (лесной охраны) и федерального государственного пожарного надзора </w:t>
            </w:r>
            <w:r w:rsidR="00563E4A">
              <w:rPr>
                <w:sz w:val="22"/>
                <w:szCs w:val="22"/>
              </w:rPr>
              <w:br/>
            </w:r>
            <w:r w:rsidRPr="00ED6118">
              <w:rPr>
                <w:sz w:val="22"/>
                <w:szCs w:val="22"/>
              </w:rPr>
              <w:t>в лесах на площади, тыс. га</w:t>
            </w:r>
          </w:p>
          <w:p w:rsidR="00563E4A" w:rsidRPr="00ED6118" w:rsidRDefault="00563E4A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Показа-тели 1, 2, 4, 5, 6, 19, 25, 31, 32, 34, 35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187 902,1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53 923,2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133 978,9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218 489,4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57 906,1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160 583,3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Осуществление федерального государственного лесного контроля (надзора) и лесной охраны </w:t>
            </w:r>
            <w:r w:rsidRPr="00ED6118">
              <w:rPr>
                <w:sz w:val="22"/>
                <w:szCs w:val="22"/>
              </w:rPr>
              <w:br/>
              <w:t xml:space="preserve">на площади, </w:t>
            </w:r>
            <w:r w:rsidRPr="00ED6118">
              <w:rPr>
                <w:sz w:val="22"/>
                <w:szCs w:val="22"/>
              </w:rPr>
              <w:br/>
              <w:t>тыс. га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195 682,9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59 776,0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135 906,9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206 474,2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64 707,2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141 767,0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171 700,5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63 012,0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108 688,5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173 934,3 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63 608,8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110 325,5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965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1.4.3.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Проведение судебной экспертизы в целях выявления нарушений </w:t>
            </w:r>
            <w:r w:rsidRPr="00ED6118">
              <w:rPr>
                <w:sz w:val="22"/>
                <w:szCs w:val="22"/>
              </w:rPr>
              <w:br/>
              <w:t>в области лесного законодательства</w:t>
            </w:r>
          </w:p>
        </w:tc>
        <w:tc>
          <w:tcPr>
            <w:tcW w:w="2572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</w:t>
            </w: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590,0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590,0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Количество проведенных экспертиз, ед.</w:t>
            </w:r>
          </w:p>
        </w:tc>
        <w:tc>
          <w:tcPr>
            <w:tcW w:w="1291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Показате-ли 1, 2, 3, 4, 24</w:t>
            </w: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590,0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590,0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Задача 1.5. подпрограммы 1: Сохранение лесов, в том числе на основе их воспроизводства </w:t>
            </w:r>
            <w:r w:rsidR="00563E4A">
              <w:rPr>
                <w:sz w:val="22"/>
                <w:szCs w:val="22"/>
              </w:rPr>
              <w:br/>
            </w:r>
            <w:r w:rsidRPr="00ED6118">
              <w:rPr>
                <w:sz w:val="22"/>
                <w:szCs w:val="22"/>
              </w:rPr>
              <w:t>на всех участках вырубленных и погибших лесных насаждений</w:t>
            </w: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1.5. (HO5-10)</w:t>
            </w:r>
          </w:p>
        </w:tc>
        <w:tc>
          <w:tcPr>
            <w:tcW w:w="2143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Региональный проект </w:t>
            </w:r>
            <w:r w:rsidRPr="00ED6118">
              <w:rPr>
                <w:sz w:val="22"/>
                <w:szCs w:val="22"/>
              </w:rPr>
              <w:br/>
              <w:t xml:space="preserve">"Сохранение лесов </w:t>
            </w:r>
            <w:r w:rsidRPr="00ED6118">
              <w:rPr>
                <w:sz w:val="22"/>
                <w:szCs w:val="22"/>
              </w:rPr>
              <w:br/>
              <w:t>(Пензенская область)"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296 832,3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296 832,3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Показа-тели 1, 4, 19, 25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63 925,4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63 925,4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44 083,0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44 083,0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95 165,9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95 165,9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30 189,5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30 189,5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24 546,3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24 546,3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  <w:p w:rsidR="00563E4A" w:rsidRPr="00ED6118" w:rsidRDefault="00563E4A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38 922,2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38 922,2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1.5.1.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Увеличение площади лесовосстанов-ления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"Лесопожарный центр", государственные автономные учреждения Пензенской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области - лесхозы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75 943,7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75 943,7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Искусственное лесовосстановление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(посадка и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посев леса),га; естественное лесо</w:t>
            </w:r>
            <w:r>
              <w:rPr>
                <w:sz w:val="22"/>
                <w:szCs w:val="22"/>
              </w:rPr>
              <w:t>-</w:t>
            </w:r>
            <w:r w:rsidRPr="00ED6118">
              <w:rPr>
                <w:sz w:val="22"/>
                <w:szCs w:val="22"/>
              </w:rPr>
              <w:t>восстановление, га;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уход за лесными культурами, га; обработка почвы </w:t>
            </w:r>
            <w:r w:rsidRPr="00ED6118">
              <w:rPr>
                <w:spacing w:val="-6"/>
                <w:sz w:val="22"/>
                <w:szCs w:val="22"/>
              </w:rPr>
              <w:t>под лесные культуры, га;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уход за молодняками, га;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уход за объектами лесного семеноводства, га</w:t>
            </w:r>
          </w:p>
        </w:tc>
        <w:tc>
          <w:tcPr>
            <w:tcW w:w="1291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Показа-тели 1, 4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7 539,5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7 539,5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137,4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15 401,4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15 401,4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132,68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2795,08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92,23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101,4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108,8</w:t>
            </w: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13 663,3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13 663,3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76,4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35,61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2695,39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54,0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108,8</w:t>
            </w: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12 921,9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12 921,9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57,77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1825,8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58,07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78,8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13 221,7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13 221,7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75,0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1433,29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55,77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108,8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13 195,9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13 195,9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75,0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1433,29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55,77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108,0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1.5.2.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Формирование  запаса лесных семян для лесовосстанов-ления</w:t>
            </w:r>
          </w:p>
        </w:tc>
        <w:tc>
          <w:tcPr>
            <w:tcW w:w="2572" w:type="dxa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государственные автономные учреждения Пензенской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области - лесхозы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546,6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546,6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Заготовка лесных семян, в том числе улучшенных, кг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Показа-тель 25</w:t>
            </w: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481,5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481,5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80,25/60,25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65,1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65,1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10,85/10,85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1.5.3.</w:t>
            </w:r>
          </w:p>
        </w:tc>
        <w:tc>
          <w:tcPr>
            <w:tcW w:w="2143" w:type="dxa"/>
            <w:vMerge w:val="restart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Оснащение специализирован-ных учреждений лесопожарной техникой и оборудованием </w:t>
            </w:r>
            <w:r w:rsidRPr="00ED6118">
              <w:rPr>
                <w:sz w:val="22"/>
                <w:szCs w:val="22"/>
              </w:rPr>
              <w:br/>
              <w:t xml:space="preserve">для проведения комплекса мероприятий </w:t>
            </w:r>
            <w:r w:rsidRPr="00ED6118">
              <w:rPr>
                <w:sz w:val="22"/>
                <w:szCs w:val="22"/>
              </w:rPr>
              <w:br/>
              <w:t xml:space="preserve">по охране лесов </w:t>
            </w:r>
            <w:r w:rsidRPr="00ED6118">
              <w:rPr>
                <w:sz w:val="22"/>
                <w:szCs w:val="22"/>
              </w:rPr>
              <w:br/>
              <w:t>от пожаров</w:t>
            </w:r>
          </w:p>
        </w:tc>
        <w:tc>
          <w:tcPr>
            <w:tcW w:w="2572" w:type="dxa"/>
            <w:vMerge w:val="restart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"Лесопожарный центр"</w:t>
            </w: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211 028,6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211 028,6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Приобретение специализирован-ной лесопожарной техники и оборудования, ед.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Показа-тели 1, 4, 19</w:t>
            </w: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54 984,3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54 984,3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25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27 714,1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27 714,1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74 011,7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74 011,7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42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17 267,6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17 267,6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11 324,6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11 324,6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25 726,3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25 726,3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5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1.5.4.</w:t>
            </w:r>
          </w:p>
        </w:tc>
        <w:tc>
          <w:tcPr>
            <w:tcW w:w="2143" w:type="dxa"/>
            <w:vMerge w:val="restart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Оснащение учреждений, выполняющих мероприятия по воспроизводству лесов, специализи-рованной лесохозяйственной техникой и оборудованием для проведения комплекса мероприятий </w:t>
            </w:r>
            <w:r w:rsidRPr="00ED6118">
              <w:rPr>
                <w:sz w:val="22"/>
                <w:szCs w:val="22"/>
              </w:rPr>
              <w:br/>
              <w:t>по лесовосстанов-лению и лесоразведению</w:t>
            </w:r>
          </w:p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государственные автономные учреждения Пензенской</w:t>
            </w:r>
          </w:p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области - лесхозы</w:t>
            </w: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9 313,4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9 313,4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Приобретение лесохозяйственной техники и оборудования, ед.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Показа-тели 1, 4</w:t>
            </w: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920,1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920,1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49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902,4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902,4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7 490,9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7 490,9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173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54" w:type="dxa"/>
            <w:gridSpan w:val="3"/>
            <w:vMerge w:val="restart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Всего по подпрограмме 1:</w:t>
            </w: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ED6118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9 144,0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5 357,8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1 523 786,2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54" w:type="dxa"/>
            <w:gridSpan w:val="3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318 282,2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61 701,2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256 581,0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54" w:type="dxa"/>
            <w:gridSpan w:val="3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334 791,9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66 440,2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268 351,7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54" w:type="dxa"/>
            <w:gridSpan w:val="3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374 195,2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72 224,4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301 970,8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54" w:type="dxa"/>
            <w:gridSpan w:val="3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350 524,0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89 334,1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261 189,9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54" w:type="dxa"/>
            <w:gridSpan w:val="3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311 973,7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102 443,3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209 530,4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54" w:type="dxa"/>
            <w:gridSpan w:val="3"/>
            <w:vMerge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299 377,0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73 214,6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226 162,4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5719">
            <w:pPr>
              <w:spacing w:line="269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Подпрограмма 2 "Обеспечение стратегического управления лесным хозяйством"</w:t>
            </w: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5719">
            <w:pPr>
              <w:spacing w:line="269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Цель подпрограммы: Повышение эффективности осуществления переданных полномочий в сфере лесного хозяйства</w:t>
            </w: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5719">
            <w:pPr>
              <w:spacing w:line="269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Задача 2.1. подпрограммы 2: Обеспечение лесного хозяйства квалифицированными кадрами</w:t>
            </w: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2.1.</w:t>
            </w:r>
          </w:p>
        </w:tc>
        <w:tc>
          <w:tcPr>
            <w:tcW w:w="2143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Основное мероприятие 2.1. "Повышение квалификации кадров в лесном хозяйстве"</w:t>
            </w:r>
          </w:p>
        </w:tc>
        <w:tc>
          <w:tcPr>
            <w:tcW w:w="2584" w:type="dxa"/>
            <w:gridSpan w:val="2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1060,8</w:t>
            </w:r>
          </w:p>
        </w:tc>
        <w:tc>
          <w:tcPr>
            <w:tcW w:w="1134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1060,8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Показате-ли 4, 36</w:t>
            </w: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4" w:type="dxa"/>
            <w:gridSpan w:val="2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260,0</w:t>
            </w:r>
          </w:p>
        </w:tc>
        <w:tc>
          <w:tcPr>
            <w:tcW w:w="1134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260,0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4" w:type="dxa"/>
            <w:gridSpan w:val="2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148,0</w:t>
            </w:r>
          </w:p>
        </w:tc>
        <w:tc>
          <w:tcPr>
            <w:tcW w:w="1134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148,0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4" w:type="dxa"/>
            <w:gridSpan w:val="2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134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4" w:type="dxa"/>
            <w:gridSpan w:val="2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134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4" w:type="dxa"/>
            <w:gridSpan w:val="2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134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3E4A">
        <w:trPr>
          <w:trHeight w:val="331"/>
        </w:trPr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4" w:type="dxa"/>
            <w:gridSpan w:val="2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134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 том числе:</w:t>
            </w: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2.1.1.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Ежегодное дополнительное обучение кадров (повышение квалификации)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-лесничества</w:t>
            </w: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1060,8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1060,8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Повышение квалификации, чел.</w:t>
            </w:r>
          </w:p>
        </w:tc>
        <w:tc>
          <w:tcPr>
            <w:tcW w:w="1291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Показа-тели 4, 36</w:t>
            </w: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260,0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260,0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40</w:t>
            </w: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148,0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148,0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</w:t>
            </w: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</w:t>
            </w: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</w:t>
            </w: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</w:t>
            </w: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8</w:t>
            </w: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2.1.2.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Информационно-разъяснительное сопровождение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Статьи;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пресс-конференции;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интервью;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телерепортажи; объявления</w:t>
            </w:r>
          </w:p>
        </w:tc>
        <w:tc>
          <w:tcPr>
            <w:tcW w:w="1291" w:type="dxa"/>
            <w:vMerge w:val="restart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Показа-тель 4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Статьи - 14;</w:t>
            </w:r>
          </w:p>
          <w:p w:rsidR="0030633B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пресс-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конференции - 1;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интервью - 3;</w:t>
            </w:r>
          </w:p>
          <w:p w:rsidR="0030633B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 xml:space="preserve">телерепортажи - 3; объявления </w:t>
            </w:r>
            <w:r w:rsidR="007F507A">
              <w:rPr>
                <w:sz w:val="22"/>
                <w:szCs w:val="22"/>
              </w:rPr>
              <w:t>-</w:t>
            </w:r>
            <w:r w:rsidRPr="00ED6118">
              <w:rPr>
                <w:sz w:val="22"/>
                <w:szCs w:val="22"/>
              </w:rPr>
              <w:t xml:space="preserve"> 2</w:t>
            </w:r>
          </w:p>
          <w:p w:rsidR="00563E4A" w:rsidRDefault="00563E4A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563E4A" w:rsidRPr="00ED6118" w:rsidRDefault="00563E4A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Статьи - 14;</w:t>
            </w:r>
          </w:p>
          <w:p w:rsidR="0030633B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пресс-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конференции - 1;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интервью - 3;</w:t>
            </w:r>
          </w:p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телерепортажи - 3; объявления - 2</w:t>
            </w:r>
          </w:p>
        </w:tc>
        <w:tc>
          <w:tcPr>
            <w:tcW w:w="1291" w:type="dxa"/>
            <w:vMerge/>
          </w:tcPr>
          <w:p w:rsidR="0030633B" w:rsidRPr="00ED6118" w:rsidRDefault="0030633B" w:rsidP="00563E4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Статьи - 14;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пресс-конференции - 1;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интервью - 3;</w:t>
            </w:r>
          </w:p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телерепортажи - 3; объявления - 2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Статьи - 14;</w:t>
            </w:r>
          </w:p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пресс-конференции - 1;</w:t>
            </w:r>
          </w:p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интервью - 3;</w:t>
            </w:r>
          </w:p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телерепортажи - 3; объявления - 2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Статьи - 14;</w:t>
            </w:r>
          </w:p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пресс-конференции - 1;</w:t>
            </w:r>
          </w:p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интервью - 3;</w:t>
            </w:r>
          </w:p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телерепортажи - 3; объявления - 2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039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Статьи - 14;</w:t>
            </w:r>
          </w:p>
          <w:p w:rsidR="0030633B" w:rsidRPr="00ED6118" w:rsidRDefault="0030633B" w:rsidP="00563E4A">
            <w:pPr>
              <w:spacing w:line="228" w:lineRule="auto"/>
              <w:jc w:val="center"/>
              <w:rPr>
                <w:spacing w:val="-20"/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пресс-</w:t>
            </w:r>
            <w:r w:rsidRPr="00ED6118">
              <w:rPr>
                <w:spacing w:val="-20"/>
                <w:sz w:val="22"/>
                <w:szCs w:val="22"/>
              </w:rPr>
              <w:t>конференции - 1;</w:t>
            </w:r>
          </w:p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интервью - 3;</w:t>
            </w:r>
          </w:p>
          <w:p w:rsidR="0030633B" w:rsidRPr="00ED6118" w:rsidRDefault="0030633B" w:rsidP="00563E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телерепортажи - 3; объявления - 2</w:t>
            </w:r>
          </w:p>
        </w:tc>
        <w:tc>
          <w:tcPr>
            <w:tcW w:w="1291" w:type="dxa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54" w:type="dxa"/>
            <w:gridSpan w:val="3"/>
            <w:vMerge w:val="restart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Всего по подпрограмме 2:</w:t>
            </w: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1060,8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1060,8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54" w:type="dxa"/>
            <w:gridSpan w:val="3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260,0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260,0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54" w:type="dxa"/>
            <w:gridSpan w:val="3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148,0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148,0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54" w:type="dxa"/>
            <w:gridSpan w:val="3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54" w:type="dxa"/>
            <w:gridSpan w:val="3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54" w:type="dxa"/>
            <w:gridSpan w:val="3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54" w:type="dxa"/>
            <w:gridSpan w:val="3"/>
            <w:vMerge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125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163,2</w:t>
            </w:r>
          </w:p>
        </w:tc>
        <w:tc>
          <w:tcPr>
            <w:tcW w:w="1060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98" w:type="dxa"/>
            <w:gridSpan w:val="2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30633B" w:rsidRPr="00ED6118" w:rsidRDefault="0030633B" w:rsidP="00563E4A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16014" w:type="dxa"/>
            <w:gridSpan w:val="16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Всего по государственной программе:</w:t>
            </w:r>
          </w:p>
        </w:tc>
      </w:tr>
      <w:tr w:rsidR="0030633B" w:rsidRPr="00ED6118" w:rsidTr="00565719">
        <w:tc>
          <w:tcPr>
            <w:tcW w:w="5766" w:type="dxa"/>
            <w:gridSpan w:val="4"/>
            <w:vMerge w:val="restart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ED611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90 204,8</w:t>
            </w:r>
          </w:p>
        </w:tc>
        <w:tc>
          <w:tcPr>
            <w:tcW w:w="1134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465 357,8</w:t>
            </w:r>
          </w:p>
        </w:tc>
        <w:tc>
          <w:tcPr>
            <w:tcW w:w="1263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1 524 847,0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66" w:type="dxa"/>
            <w:gridSpan w:val="4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318 542,2</w:t>
            </w:r>
          </w:p>
        </w:tc>
        <w:tc>
          <w:tcPr>
            <w:tcW w:w="1134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61 701,2</w:t>
            </w:r>
          </w:p>
        </w:tc>
        <w:tc>
          <w:tcPr>
            <w:tcW w:w="1263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256 841,0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8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66" w:type="dxa"/>
            <w:gridSpan w:val="4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334 939,9</w:t>
            </w:r>
          </w:p>
        </w:tc>
        <w:tc>
          <w:tcPr>
            <w:tcW w:w="1134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66 440,2</w:t>
            </w:r>
          </w:p>
        </w:tc>
        <w:tc>
          <w:tcPr>
            <w:tcW w:w="1263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268 499,7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8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66" w:type="dxa"/>
            <w:gridSpan w:val="4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374 358,4</w:t>
            </w:r>
          </w:p>
        </w:tc>
        <w:tc>
          <w:tcPr>
            <w:tcW w:w="1134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72 224,4</w:t>
            </w:r>
          </w:p>
        </w:tc>
        <w:tc>
          <w:tcPr>
            <w:tcW w:w="1263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302 134,0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8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66" w:type="dxa"/>
            <w:gridSpan w:val="4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350 687,2</w:t>
            </w:r>
          </w:p>
        </w:tc>
        <w:tc>
          <w:tcPr>
            <w:tcW w:w="1134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89 334,1 </w:t>
            </w:r>
          </w:p>
        </w:tc>
        <w:tc>
          <w:tcPr>
            <w:tcW w:w="1263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261 353,1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8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66" w:type="dxa"/>
            <w:gridSpan w:val="4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312 136,9</w:t>
            </w:r>
          </w:p>
        </w:tc>
        <w:tc>
          <w:tcPr>
            <w:tcW w:w="1134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102 443,3</w:t>
            </w:r>
          </w:p>
        </w:tc>
        <w:tc>
          <w:tcPr>
            <w:tcW w:w="1263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209 693,6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8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  <w:tr w:rsidR="0030633B" w:rsidRPr="00ED6118" w:rsidTr="00565719">
        <w:tc>
          <w:tcPr>
            <w:tcW w:w="5766" w:type="dxa"/>
            <w:gridSpan w:val="4"/>
            <w:vMerge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299 540,2</w:t>
            </w:r>
          </w:p>
        </w:tc>
        <w:tc>
          <w:tcPr>
            <w:tcW w:w="1134" w:type="dxa"/>
            <w:gridSpan w:val="2"/>
          </w:tcPr>
          <w:p w:rsidR="0030633B" w:rsidRPr="00ED6118" w:rsidRDefault="0030633B" w:rsidP="0056571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73 214,6</w:t>
            </w:r>
          </w:p>
        </w:tc>
        <w:tc>
          <w:tcPr>
            <w:tcW w:w="1263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226 325,6</w:t>
            </w:r>
          </w:p>
        </w:tc>
        <w:tc>
          <w:tcPr>
            <w:tcW w:w="1060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  <w:r w:rsidRPr="00ED6118">
              <w:rPr>
                <w:sz w:val="22"/>
                <w:szCs w:val="22"/>
              </w:rPr>
              <w:t>-</w:t>
            </w:r>
          </w:p>
        </w:tc>
        <w:tc>
          <w:tcPr>
            <w:tcW w:w="2184" w:type="dxa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2"/>
          </w:tcPr>
          <w:p w:rsidR="0030633B" w:rsidRPr="00ED6118" w:rsidRDefault="0030633B" w:rsidP="00565719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633B" w:rsidRPr="00E77014" w:rsidRDefault="0030633B" w:rsidP="0030633B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0633B" w:rsidRPr="00E77014" w:rsidRDefault="0030633B" w:rsidP="0030633B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0633B" w:rsidRDefault="0030633B" w:rsidP="0030633B">
      <w:pPr>
        <w:widowControl/>
        <w:autoSpaceDE w:val="0"/>
        <w:autoSpaceDN w:val="0"/>
        <w:adjustRightInd w:val="0"/>
        <w:jc w:val="center"/>
        <w:rPr>
          <w:sz w:val="28"/>
        </w:rPr>
      </w:pPr>
      <w:r w:rsidRPr="00E77014">
        <w:rPr>
          <w:sz w:val="24"/>
          <w:szCs w:val="24"/>
        </w:rPr>
        <w:t>_____________</w:t>
      </w:r>
    </w:p>
    <w:p w:rsidR="0030633B" w:rsidRDefault="0030633B" w:rsidP="0030633B">
      <w:pPr>
        <w:jc w:val="both"/>
        <w:rPr>
          <w:sz w:val="28"/>
        </w:rPr>
      </w:pPr>
    </w:p>
    <w:p w:rsidR="0030633B" w:rsidRDefault="0030633B" w:rsidP="0030633B">
      <w:pPr>
        <w:jc w:val="both"/>
        <w:rPr>
          <w:sz w:val="28"/>
        </w:rPr>
      </w:pPr>
    </w:p>
    <w:p w:rsidR="0030633B" w:rsidRDefault="0030633B" w:rsidP="0030633B">
      <w:pPr>
        <w:jc w:val="both"/>
        <w:rPr>
          <w:sz w:val="28"/>
        </w:rPr>
      </w:pPr>
    </w:p>
    <w:p w:rsidR="0030633B" w:rsidRDefault="0030633B" w:rsidP="0030633B">
      <w:pPr>
        <w:jc w:val="both"/>
        <w:rPr>
          <w:sz w:val="28"/>
        </w:rPr>
      </w:pPr>
    </w:p>
    <w:p w:rsidR="0030633B" w:rsidRDefault="0030633B" w:rsidP="0030633B">
      <w:pPr>
        <w:jc w:val="both"/>
        <w:rPr>
          <w:sz w:val="28"/>
        </w:rPr>
      </w:pPr>
    </w:p>
    <w:p w:rsidR="0030633B" w:rsidRDefault="0030633B" w:rsidP="0030633B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sectPr w:rsidR="00426FF1" w:rsidSect="00ED6118">
      <w:endnotePr>
        <w:numFmt w:val="decimal"/>
      </w:endnotePr>
      <w:pgSz w:w="16840" w:h="11907" w:orient="landscape" w:code="9"/>
      <w:pgMar w:top="1701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058" w:rsidRDefault="00D81058">
      <w:r>
        <w:separator/>
      </w:r>
    </w:p>
  </w:endnote>
  <w:endnote w:type="continuationSeparator" w:id="0">
    <w:p w:rsidR="00D81058" w:rsidRDefault="00D8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8E3096">
      <w:rPr>
        <w:noProof/>
        <w:sz w:val="16"/>
      </w:rPr>
      <w:t>k:\пр9\постановления\28.06.22.12.docx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058" w:rsidRDefault="00D81058">
      <w:r>
        <w:separator/>
      </w:r>
    </w:p>
  </w:footnote>
  <w:footnote w:type="continuationSeparator" w:id="0">
    <w:p w:rsidR="00D81058" w:rsidRDefault="00D81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78870"/>
      <w:docPartObj>
        <w:docPartGallery w:val="Page Numbers (Top of Page)"/>
        <w:docPartUnique/>
      </w:docPartObj>
    </w:sdtPr>
    <w:sdtEndPr/>
    <w:sdtContent>
      <w:p w:rsidR="007E0A86" w:rsidRDefault="007E0A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ED4">
          <w:rPr>
            <w:noProof/>
          </w:rPr>
          <w:t>20</w:t>
        </w:r>
        <w:r>
          <w:fldChar w:fldCharType="end"/>
        </w:r>
      </w:p>
    </w:sdtContent>
  </w:sdt>
  <w:p w:rsidR="007E0A86" w:rsidRDefault="007E0A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7B29"/>
    <w:multiLevelType w:val="hybridMultilevel"/>
    <w:tmpl w:val="E8C4449A"/>
    <w:lvl w:ilvl="0" w:tplc="B680EB7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C2D40"/>
    <w:multiLevelType w:val="hybridMultilevel"/>
    <w:tmpl w:val="0F2EAEF2"/>
    <w:lvl w:ilvl="0" w:tplc="145EDE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47E6C"/>
    <w:multiLevelType w:val="multilevel"/>
    <w:tmpl w:val="A0C40F80"/>
    <w:lvl w:ilvl="0">
      <w:start w:val="1"/>
      <w:numFmt w:val="decimal"/>
      <w:suff w:val="space"/>
      <w:lvlText w:val="%1."/>
      <w:lvlJc w:val="left"/>
      <w:pPr>
        <w:ind w:left="1729" w:hanging="102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79A469F9"/>
    <w:multiLevelType w:val="hybridMultilevel"/>
    <w:tmpl w:val="210C271A"/>
    <w:lvl w:ilvl="0" w:tplc="A2F051B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F3"/>
    <w:rsid w:val="00004140"/>
    <w:rsid w:val="00014419"/>
    <w:rsid w:val="000B1160"/>
    <w:rsid w:val="000F2BFC"/>
    <w:rsid w:val="0012039B"/>
    <w:rsid w:val="00144E13"/>
    <w:rsid w:val="00154605"/>
    <w:rsid w:val="00185134"/>
    <w:rsid w:val="00190DEE"/>
    <w:rsid w:val="001B7A0D"/>
    <w:rsid w:val="001C1663"/>
    <w:rsid w:val="001E692E"/>
    <w:rsid w:val="00204F72"/>
    <w:rsid w:val="0021436B"/>
    <w:rsid w:val="0022090E"/>
    <w:rsid w:val="0024384B"/>
    <w:rsid w:val="00271AE9"/>
    <w:rsid w:val="002A2CC8"/>
    <w:rsid w:val="002B6B95"/>
    <w:rsid w:val="002E3A70"/>
    <w:rsid w:val="0030633B"/>
    <w:rsid w:val="00361371"/>
    <w:rsid w:val="003F4EA4"/>
    <w:rsid w:val="00426FF1"/>
    <w:rsid w:val="0044435B"/>
    <w:rsid w:val="00457052"/>
    <w:rsid w:val="0047451C"/>
    <w:rsid w:val="004827C1"/>
    <w:rsid w:val="00484586"/>
    <w:rsid w:val="0049613D"/>
    <w:rsid w:val="004D379D"/>
    <w:rsid w:val="004F2F09"/>
    <w:rsid w:val="005237B7"/>
    <w:rsid w:val="0054374E"/>
    <w:rsid w:val="00563E4A"/>
    <w:rsid w:val="006246CD"/>
    <w:rsid w:val="0069184F"/>
    <w:rsid w:val="006F4247"/>
    <w:rsid w:val="006F74FD"/>
    <w:rsid w:val="0074074F"/>
    <w:rsid w:val="007767E5"/>
    <w:rsid w:val="007E0A86"/>
    <w:rsid w:val="007F3006"/>
    <w:rsid w:val="007F507A"/>
    <w:rsid w:val="008150CC"/>
    <w:rsid w:val="008217BE"/>
    <w:rsid w:val="008454F3"/>
    <w:rsid w:val="00853ED4"/>
    <w:rsid w:val="00886F02"/>
    <w:rsid w:val="008B484C"/>
    <w:rsid w:val="008E3096"/>
    <w:rsid w:val="008F0293"/>
    <w:rsid w:val="008F2667"/>
    <w:rsid w:val="00953F5A"/>
    <w:rsid w:val="0099016D"/>
    <w:rsid w:val="009D14EE"/>
    <w:rsid w:val="009F7164"/>
    <w:rsid w:val="00A01858"/>
    <w:rsid w:val="00A508EE"/>
    <w:rsid w:val="00AD5B9C"/>
    <w:rsid w:val="00AE324C"/>
    <w:rsid w:val="00B061C1"/>
    <w:rsid w:val="00B713DD"/>
    <w:rsid w:val="00B715E7"/>
    <w:rsid w:val="00B868B9"/>
    <w:rsid w:val="00BA5A70"/>
    <w:rsid w:val="00BC488B"/>
    <w:rsid w:val="00BF489F"/>
    <w:rsid w:val="00C43890"/>
    <w:rsid w:val="00C71EE1"/>
    <w:rsid w:val="00C96F98"/>
    <w:rsid w:val="00CA6FF9"/>
    <w:rsid w:val="00CA7455"/>
    <w:rsid w:val="00CB39BF"/>
    <w:rsid w:val="00CB5804"/>
    <w:rsid w:val="00D3044A"/>
    <w:rsid w:val="00D81058"/>
    <w:rsid w:val="00D81903"/>
    <w:rsid w:val="00D92B08"/>
    <w:rsid w:val="00DA63F3"/>
    <w:rsid w:val="00DD535C"/>
    <w:rsid w:val="00DD74B0"/>
    <w:rsid w:val="00E06208"/>
    <w:rsid w:val="00E931EB"/>
    <w:rsid w:val="00F22B88"/>
    <w:rsid w:val="00F321C6"/>
    <w:rsid w:val="00F62C23"/>
    <w:rsid w:val="00F750BF"/>
    <w:rsid w:val="00F873BF"/>
    <w:rsid w:val="00FB11C4"/>
    <w:rsid w:val="00FC4F89"/>
    <w:rsid w:val="00FD758A"/>
    <w:rsid w:val="00FE4FDA"/>
    <w:rsid w:val="00FF161E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table" w:styleId="aa">
    <w:name w:val="Table Grid"/>
    <w:basedOn w:val="a1"/>
    <w:rsid w:val="00306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0633B"/>
    <w:rPr>
      <w:sz w:val="24"/>
    </w:rPr>
  </w:style>
  <w:style w:type="character" w:customStyle="1" w:styleId="30">
    <w:name w:val="Заголовок 3 Знак"/>
    <w:basedOn w:val="a0"/>
    <w:link w:val="3"/>
    <w:rsid w:val="0030633B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30633B"/>
  </w:style>
  <w:style w:type="character" w:customStyle="1" w:styleId="a6">
    <w:name w:val="Нижний колонтитул Знак"/>
    <w:basedOn w:val="a0"/>
    <w:link w:val="a5"/>
    <w:rsid w:val="0030633B"/>
  </w:style>
  <w:style w:type="paragraph" w:customStyle="1" w:styleId="ConsPlusNormal">
    <w:name w:val="ConsPlusNormal"/>
    <w:link w:val="ConsPlusNormal0"/>
    <w:rsid w:val="0030633B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30633B"/>
    <w:rPr>
      <w:rFonts w:ascii="Arial" w:hAnsi="Arial"/>
    </w:rPr>
  </w:style>
  <w:style w:type="paragraph" w:customStyle="1" w:styleId="11">
    <w:name w:val="Абзац списка1"/>
    <w:basedOn w:val="a"/>
    <w:rsid w:val="0030633B"/>
    <w:pPr>
      <w:ind w:left="720"/>
    </w:pPr>
  </w:style>
  <w:style w:type="paragraph" w:customStyle="1" w:styleId="ConsPlusCell">
    <w:name w:val="ConsPlusCell"/>
    <w:rsid w:val="0030633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b">
    <w:name w:val="Hyperlink"/>
    <w:uiPriority w:val="99"/>
    <w:rsid w:val="0030633B"/>
    <w:rPr>
      <w:rFonts w:cs="Times New Roman"/>
      <w:color w:val="0000FF"/>
      <w:u w:val="single"/>
    </w:rPr>
  </w:style>
  <w:style w:type="paragraph" w:customStyle="1" w:styleId="ConsPlusTitle">
    <w:name w:val="ConsPlusTitle"/>
    <w:rsid w:val="003063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306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table" w:styleId="aa">
    <w:name w:val="Table Grid"/>
    <w:basedOn w:val="a1"/>
    <w:rsid w:val="00306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0633B"/>
    <w:rPr>
      <w:sz w:val="24"/>
    </w:rPr>
  </w:style>
  <w:style w:type="character" w:customStyle="1" w:styleId="30">
    <w:name w:val="Заголовок 3 Знак"/>
    <w:basedOn w:val="a0"/>
    <w:link w:val="3"/>
    <w:rsid w:val="0030633B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30633B"/>
  </w:style>
  <w:style w:type="character" w:customStyle="1" w:styleId="a6">
    <w:name w:val="Нижний колонтитул Знак"/>
    <w:basedOn w:val="a0"/>
    <w:link w:val="a5"/>
    <w:rsid w:val="0030633B"/>
  </w:style>
  <w:style w:type="paragraph" w:customStyle="1" w:styleId="ConsPlusNormal">
    <w:name w:val="ConsPlusNormal"/>
    <w:link w:val="ConsPlusNormal0"/>
    <w:rsid w:val="0030633B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30633B"/>
    <w:rPr>
      <w:rFonts w:ascii="Arial" w:hAnsi="Arial"/>
    </w:rPr>
  </w:style>
  <w:style w:type="paragraph" w:customStyle="1" w:styleId="11">
    <w:name w:val="Абзац списка1"/>
    <w:basedOn w:val="a"/>
    <w:rsid w:val="0030633B"/>
    <w:pPr>
      <w:ind w:left="720"/>
    </w:pPr>
  </w:style>
  <w:style w:type="paragraph" w:customStyle="1" w:styleId="ConsPlusCell">
    <w:name w:val="ConsPlusCell"/>
    <w:rsid w:val="0030633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b">
    <w:name w:val="Hyperlink"/>
    <w:uiPriority w:val="99"/>
    <w:rsid w:val="0030633B"/>
    <w:rPr>
      <w:rFonts w:cs="Times New Roman"/>
      <w:color w:val="0000FF"/>
      <w:u w:val="single"/>
    </w:rPr>
  </w:style>
  <w:style w:type="paragraph" w:customStyle="1" w:styleId="ConsPlusTitle">
    <w:name w:val="ConsPlusTitle"/>
    <w:rsid w:val="003063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306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1F261-B613-4648-9B3E-71DD391B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43</Pages>
  <Words>7900</Words>
  <Characters>45032</Characters>
  <Application>Microsoft Office Word</Application>
  <DocSecurity>4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Рязанова Галина Геннадьевна</cp:lastModifiedBy>
  <cp:revision>2</cp:revision>
  <cp:lastPrinted>2022-06-28T13:23:00Z</cp:lastPrinted>
  <dcterms:created xsi:type="dcterms:W3CDTF">2022-06-30T08:17:00Z</dcterms:created>
  <dcterms:modified xsi:type="dcterms:W3CDTF">2022-06-30T08:17:00Z</dcterms:modified>
</cp:coreProperties>
</file>